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83138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04354DD2" wp14:editId="0BF71316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018502CC" w14:textId="6436015B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291612">
        <w:rPr>
          <w:rFonts w:ascii="Open Sans" w:hAnsi="Open Sans" w:cs="Open Sans"/>
          <w:sz w:val="20"/>
        </w:rPr>
        <w:t>1399/2025/SS</w:t>
      </w:r>
    </w:p>
    <w:p w14:paraId="570D3E54" w14:textId="77777777" w:rsidR="00291612" w:rsidRDefault="00291612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291612">
        <w:rPr>
          <w:rFonts w:ascii="Open Sans" w:hAnsi="Open Sans" w:cs="Open Sans"/>
          <w:sz w:val="28"/>
          <w:szCs w:val="28"/>
        </w:rPr>
        <w:t xml:space="preserve">Modernizace učeben ZŠ Mělník, Jaroslava Seiferta 148, </w:t>
      </w:r>
      <w:proofErr w:type="spellStart"/>
      <w:proofErr w:type="gramStart"/>
      <w:r w:rsidRPr="00291612">
        <w:rPr>
          <w:rFonts w:ascii="Open Sans" w:hAnsi="Open Sans" w:cs="Open Sans"/>
          <w:sz w:val="28"/>
          <w:szCs w:val="28"/>
        </w:rPr>
        <w:t>p.o</w:t>
      </w:r>
      <w:proofErr w:type="spellEnd"/>
      <w:r w:rsidRPr="00291612">
        <w:rPr>
          <w:rFonts w:ascii="Open Sans" w:hAnsi="Open Sans" w:cs="Open Sans"/>
          <w:sz w:val="28"/>
          <w:szCs w:val="28"/>
        </w:rPr>
        <w:t>.</w:t>
      </w:r>
      <w:proofErr w:type="gramEnd"/>
    </w:p>
    <w:p w14:paraId="66C8EA3A" w14:textId="79FFE11F" w:rsidR="000F2243" w:rsidRPr="00194D95" w:rsidRDefault="00291612" w:rsidP="000F2243">
      <w:pPr>
        <w:pStyle w:val="Podnadpis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část 2 </w:t>
      </w:r>
      <w:r w:rsidR="008E48BA">
        <w:rPr>
          <w:rFonts w:ascii="Open Sans" w:hAnsi="Open Sans" w:cs="Open Sans"/>
          <w:sz w:val="28"/>
          <w:szCs w:val="28"/>
        </w:rPr>
        <w:t xml:space="preserve">Vybavení </w:t>
      </w:r>
      <w:r w:rsidR="00706336">
        <w:rPr>
          <w:rFonts w:ascii="Open Sans" w:hAnsi="Open Sans" w:cs="Open Sans"/>
          <w:sz w:val="28"/>
          <w:szCs w:val="28"/>
        </w:rPr>
        <w:t xml:space="preserve">nábytkem </w:t>
      </w:r>
    </w:p>
    <w:p w14:paraId="44CEB406" w14:textId="77777777" w:rsidR="00792411" w:rsidRPr="006914C0" w:rsidRDefault="00792411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54F6E850" w14:textId="17788DE7" w:rsidR="000F2243" w:rsidRDefault="000F2243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zastoupené </w:t>
      </w:r>
      <w:r w:rsidR="00714E69">
        <w:rPr>
          <w:rFonts w:ascii="Open Sans" w:hAnsi="Open Sans" w:cs="Open Sans"/>
          <w:sz w:val="20"/>
        </w:rPr>
        <w:t>Ing. Tomášem Martincem, Ph.D.</w:t>
      </w:r>
      <w:r w:rsidRPr="00835ECF">
        <w:rPr>
          <w:rFonts w:ascii="Open Sans" w:hAnsi="Open Sans" w:cs="Open Sans"/>
          <w:sz w:val="20"/>
        </w:rPr>
        <w:t xml:space="preserve">, </w:t>
      </w:r>
      <w:r w:rsidR="00714E69">
        <w:rPr>
          <w:rFonts w:ascii="Open Sans" w:hAnsi="Open Sans" w:cs="Open Sans"/>
          <w:sz w:val="20"/>
        </w:rPr>
        <w:t>starostou</w:t>
      </w:r>
      <w:r w:rsidRPr="00835ECF">
        <w:rPr>
          <w:rFonts w:ascii="Open Sans" w:hAnsi="Open Sans" w:cs="Open Sans"/>
          <w:sz w:val="20"/>
        </w:rPr>
        <w:br/>
        <w:t>dále jen „kupující“</w:t>
      </w:r>
    </w:p>
    <w:p w14:paraId="2DABB87F" w14:textId="77777777" w:rsidR="00291612" w:rsidRPr="00835ECF" w:rsidRDefault="00291612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72A9F5F1" w14:textId="2C95E839" w:rsidR="00291612" w:rsidRPr="00291612" w:rsidRDefault="00291612" w:rsidP="00291612">
      <w:pPr>
        <w:pStyle w:val="slovanseznam"/>
        <w:numPr>
          <w:ilvl w:val="1"/>
          <w:numId w:val="3"/>
        </w:numPr>
        <w:spacing w:before="0"/>
        <w:rPr>
          <w:rFonts w:ascii="Open Sans" w:hAnsi="Open Sans" w:cs="Open Sans"/>
          <w:sz w:val="20"/>
          <w:lang w:eastAsia="en-US"/>
        </w:rPr>
      </w:pPr>
      <w:r w:rsidRPr="00291612">
        <w:rPr>
          <w:rFonts w:ascii="Open Sans" w:hAnsi="Open Sans" w:cs="Open Sans"/>
          <w:b/>
          <w:sz w:val="20"/>
          <w:lang w:eastAsia="en-US"/>
        </w:rPr>
        <w:t xml:space="preserve">TRIO interiér s.r.o., </w:t>
      </w:r>
      <w:r w:rsidRPr="00291612">
        <w:rPr>
          <w:rFonts w:ascii="Open Sans" w:hAnsi="Open Sans" w:cs="Open Sans"/>
          <w:sz w:val="20"/>
          <w:lang w:eastAsia="en-US"/>
        </w:rPr>
        <w:t>Kokořínská 3815, 276 01 Mělník</w:t>
      </w:r>
    </w:p>
    <w:p w14:paraId="7D4D092C" w14:textId="77777777" w:rsidR="00291612" w:rsidRPr="00291612" w:rsidRDefault="00291612" w:rsidP="00291612">
      <w:pPr>
        <w:pStyle w:val="slovanseznam"/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291612">
        <w:rPr>
          <w:rFonts w:ascii="Open Sans" w:hAnsi="Open Sans" w:cs="Open Sans"/>
          <w:sz w:val="20"/>
          <w:lang w:eastAsia="en-US"/>
        </w:rPr>
        <w:t>IČ: 25084585, DIČ: CZ25084585</w:t>
      </w:r>
    </w:p>
    <w:p w14:paraId="0F65C91C" w14:textId="77777777" w:rsidR="00291612" w:rsidRPr="00291612" w:rsidRDefault="00291612" w:rsidP="00291612">
      <w:pPr>
        <w:pStyle w:val="slovanseznam"/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291612">
        <w:rPr>
          <w:rFonts w:ascii="Open Sans" w:hAnsi="Open Sans" w:cs="Open Sans"/>
          <w:sz w:val="20"/>
          <w:lang w:eastAsia="en-US"/>
        </w:rPr>
        <w:t>bankovní spojení: ČSOB Mělník, číslo účtu: 110614791/0300</w:t>
      </w:r>
    </w:p>
    <w:p w14:paraId="4EE0EED8" w14:textId="77777777" w:rsidR="00291612" w:rsidRPr="00291612" w:rsidRDefault="00291612" w:rsidP="00291612">
      <w:pPr>
        <w:pStyle w:val="slovanseznam"/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291612">
        <w:rPr>
          <w:rFonts w:ascii="Open Sans" w:hAnsi="Open Sans" w:cs="Open Sans"/>
          <w:sz w:val="20"/>
          <w:lang w:eastAsia="en-US"/>
        </w:rPr>
        <w:t>zastoupena: Mgr. Janem Lankem, jednatelem společnosti</w:t>
      </w:r>
    </w:p>
    <w:p w14:paraId="2637ACBC" w14:textId="2FB94092" w:rsidR="00291612" w:rsidRPr="00291612" w:rsidRDefault="00291612" w:rsidP="00291612">
      <w:pPr>
        <w:pStyle w:val="slovanseznam"/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291612">
        <w:rPr>
          <w:rFonts w:ascii="Open Sans" w:hAnsi="Open Sans" w:cs="Open Sans"/>
          <w:sz w:val="20"/>
          <w:lang w:eastAsia="en-US"/>
        </w:rPr>
        <w:t xml:space="preserve">kontaktní osoba: Mgr. Jan Lank, </w:t>
      </w:r>
      <w:proofErr w:type="spellStart"/>
      <w:r w:rsidR="00887E98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38A1E6A9" w14:textId="1975CA83" w:rsidR="000F2243" w:rsidRPr="00291612" w:rsidRDefault="00291612" w:rsidP="00291612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291612">
        <w:rPr>
          <w:rFonts w:ascii="Open Sans" w:hAnsi="Open Sans" w:cs="Open Sans"/>
          <w:sz w:val="20"/>
          <w:lang w:eastAsia="en-US"/>
        </w:rPr>
        <w:t>společnost zapsána v obchodním rejstříku u Městského soudu v Praze, oddíl C, vložka 48205</w:t>
      </w:r>
    </w:p>
    <w:p w14:paraId="361AC1AE" w14:textId="77777777" w:rsidR="00F633DA" w:rsidRPr="00835ECF" w:rsidRDefault="00332358" w:rsidP="00291612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5A6E49F1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D94BE1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30407318" w:rsid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100441AD" w14:textId="77777777" w:rsidR="00D86D9E" w:rsidRPr="00C64A00" w:rsidRDefault="00D86D9E" w:rsidP="00D86D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Veřejná zakázka je spolufinancována z Integrovaného regionálního operačního programu:</w:t>
      </w:r>
    </w:p>
    <w:p w14:paraId="0E583263" w14:textId="77777777" w:rsidR="00D86D9E" w:rsidRPr="00C64A00" w:rsidRDefault="00D86D9E" w:rsidP="00D86D9E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lastRenderedPageBreak/>
        <w:t xml:space="preserve">Registrační číslo projektu: </w:t>
      </w:r>
      <w:r w:rsidRPr="00C64A00">
        <w:rPr>
          <w:rFonts w:ascii="Open Sans" w:hAnsi="Open Sans" w:cs="Open Sans"/>
          <w:sz w:val="20"/>
        </w:rPr>
        <w:tab/>
        <w:t>CZ.06.05.01/00/22_048/0006300</w:t>
      </w:r>
    </w:p>
    <w:p w14:paraId="6891BDB4" w14:textId="77777777" w:rsidR="00D86D9E" w:rsidRPr="00C64A00" w:rsidRDefault="00D86D9E" w:rsidP="00D86D9E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programu: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>Integrovaný regionální operační program</w:t>
      </w:r>
    </w:p>
    <w:p w14:paraId="3A279601" w14:textId="77777777" w:rsidR="00D86D9E" w:rsidRPr="00C64A00" w:rsidRDefault="00D86D9E" w:rsidP="00D86D9E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Číslo výzvy:                                   06_22_048</w:t>
      </w:r>
    </w:p>
    <w:p w14:paraId="1BB2889F" w14:textId="77777777" w:rsidR="00D86D9E" w:rsidRPr="00C64A00" w:rsidRDefault="00D86D9E" w:rsidP="00D86D9E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Název Výzvy:                                 48. výzva IROP - Vzdělávání - SC 5.1 (CLLD)</w:t>
      </w:r>
    </w:p>
    <w:p w14:paraId="338C1CA3" w14:textId="1C8416DB" w:rsidR="00D86D9E" w:rsidRPr="00072B8D" w:rsidRDefault="00D86D9E" w:rsidP="00D86D9E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projektu CZ: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 xml:space="preserve">Modernizace učeben ZŠ Mělník, Jaroslava Seiferta 148, </w:t>
      </w:r>
      <w:proofErr w:type="spellStart"/>
      <w:proofErr w:type="gramStart"/>
      <w:r w:rsidRPr="00C64A00">
        <w:rPr>
          <w:rFonts w:ascii="Open Sans" w:hAnsi="Open Sans" w:cs="Open Sans"/>
          <w:sz w:val="20"/>
        </w:rPr>
        <w:t>p.o</w:t>
      </w:r>
      <w:proofErr w:type="spellEnd"/>
      <w:r>
        <w:rPr>
          <w:rFonts w:ascii="Open Sans" w:hAnsi="Open Sans" w:cs="Open Sans"/>
          <w:sz w:val="20"/>
        </w:rPr>
        <w:t>.</w:t>
      </w:r>
      <w:proofErr w:type="gramEnd"/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79D70DB1" w:rsidR="00792411" w:rsidRPr="007E61B5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7E61B5">
        <w:rPr>
          <w:rFonts w:ascii="Open Sans" w:hAnsi="Open Sans" w:cs="Open Sans"/>
          <w:sz w:val="20"/>
        </w:rPr>
        <w:t xml:space="preserve">Předmětem díla je dodávka </w:t>
      </w:r>
      <w:r w:rsidR="00A26A7B" w:rsidRPr="007E61B5">
        <w:rPr>
          <w:rFonts w:ascii="Open Sans" w:hAnsi="Open Sans" w:cs="Open Sans"/>
          <w:b/>
          <w:bCs/>
          <w:sz w:val="20"/>
        </w:rPr>
        <w:t xml:space="preserve">Vybavení </w:t>
      </w:r>
      <w:r w:rsidR="00706336" w:rsidRPr="007E61B5">
        <w:rPr>
          <w:rFonts w:ascii="Open Sans" w:hAnsi="Open Sans" w:cs="Open Sans"/>
          <w:b/>
          <w:bCs/>
          <w:sz w:val="20"/>
        </w:rPr>
        <w:t>nábytkem.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114B482C" w:rsidR="00F11539" w:rsidRPr="007E61B5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E61B5">
        <w:rPr>
          <w:rFonts w:ascii="Open Sans" w:hAnsi="Open Sans" w:cs="Open Sans"/>
          <w:sz w:val="20"/>
        </w:rPr>
        <w:t>Součástí dodáv</w:t>
      </w:r>
      <w:r w:rsidR="003E3A43" w:rsidRPr="007E61B5">
        <w:rPr>
          <w:rFonts w:ascii="Open Sans" w:hAnsi="Open Sans" w:cs="Open Sans"/>
          <w:sz w:val="20"/>
        </w:rPr>
        <w:t xml:space="preserve">ky </w:t>
      </w:r>
      <w:r w:rsidR="003E3A43" w:rsidRPr="007E61B5">
        <w:rPr>
          <w:rFonts w:ascii="Open Sans" w:hAnsi="Open Sans" w:cs="Open Sans"/>
          <w:b/>
          <w:bCs/>
          <w:sz w:val="20"/>
        </w:rPr>
        <w:t xml:space="preserve">je </w:t>
      </w:r>
      <w:r w:rsidR="00A26A7B" w:rsidRPr="007E61B5">
        <w:rPr>
          <w:rFonts w:ascii="Open Sans" w:hAnsi="Open Sans" w:cs="Open Sans"/>
          <w:b/>
          <w:bCs/>
          <w:sz w:val="20"/>
        </w:rPr>
        <w:t xml:space="preserve">i </w:t>
      </w:r>
      <w:r w:rsidRPr="007E61B5">
        <w:rPr>
          <w:rFonts w:ascii="Open Sans" w:hAnsi="Open Sans" w:cs="Open Sans"/>
          <w:b/>
          <w:bCs/>
          <w:sz w:val="20"/>
        </w:rPr>
        <w:t>doprava do místa předání</w:t>
      </w:r>
      <w:r w:rsidR="000D04EB" w:rsidRPr="007E61B5">
        <w:rPr>
          <w:rFonts w:ascii="Open Sans" w:hAnsi="Open Sans" w:cs="Open Sans"/>
          <w:b/>
          <w:bCs/>
          <w:sz w:val="20"/>
        </w:rPr>
        <w:t xml:space="preserve"> a montáž. </w:t>
      </w:r>
      <w:r w:rsidR="00706336" w:rsidRPr="007E61B5">
        <w:rPr>
          <w:rFonts w:ascii="Open Sans" w:hAnsi="Open Sans" w:cs="Open Sans"/>
          <w:sz w:val="20"/>
        </w:rPr>
        <w:t xml:space="preserve"> 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7F24FAF5" w:rsidR="00A85BC6" w:rsidRPr="00792411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CD7755">
        <w:rPr>
          <w:rFonts w:ascii="Open Sans" w:hAnsi="Open Sans" w:cs="Open Sans"/>
          <w:b/>
          <w:sz w:val="20"/>
        </w:rPr>
        <w:t xml:space="preserve">do </w:t>
      </w:r>
      <w:bookmarkEnd w:id="3"/>
      <w:r w:rsidR="0059769A">
        <w:rPr>
          <w:rFonts w:ascii="Open Sans" w:hAnsi="Open Sans" w:cs="Open Sans"/>
          <w:b/>
          <w:sz w:val="20"/>
        </w:rPr>
        <w:t>konce září</w:t>
      </w:r>
      <w:r w:rsidR="00706336" w:rsidRPr="00CD7755">
        <w:rPr>
          <w:rFonts w:ascii="Open Sans" w:hAnsi="Open Sans" w:cs="Open Sans"/>
          <w:b/>
          <w:sz w:val="20"/>
        </w:rPr>
        <w:t xml:space="preserve"> 2025</w:t>
      </w:r>
      <w:r w:rsidR="00706336">
        <w:rPr>
          <w:rFonts w:ascii="Open Sans" w:hAnsi="Open Sans" w:cs="Open Sans"/>
          <w:b/>
          <w:sz w:val="20"/>
        </w:rPr>
        <w:t>.</w:t>
      </w:r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71B1CF58" w:rsidR="00E65EC6" w:rsidRPr="00792411" w:rsidRDefault="00E65EC6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A26A7B">
        <w:rPr>
          <w:rFonts w:ascii="Open Sans" w:hAnsi="Open Sans" w:cs="Open Sans"/>
          <w:bCs/>
          <w:sz w:val="20"/>
        </w:rPr>
        <w:t>Základní škola Mělník, Jaroslava Seiferta 148</w:t>
      </w:r>
      <w:r w:rsidR="00A26A7B" w:rsidRPr="00C65CA6">
        <w:rPr>
          <w:rFonts w:ascii="Open Sans" w:hAnsi="Open Sans" w:cs="Open Sans"/>
          <w:bCs/>
          <w:sz w:val="20"/>
        </w:rPr>
        <w:t>,</w:t>
      </w:r>
      <w:r w:rsidR="00A26A7B">
        <w:rPr>
          <w:rFonts w:ascii="Open Sans" w:hAnsi="Open Sans" w:cs="Open Sans"/>
          <w:bCs/>
          <w:sz w:val="20"/>
        </w:rPr>
        <w:t xml:space="preserve"> </w:t>
      </w:r>
      <w:proofErr w:type="spellStart"/>
      <w:r w:rsidR="00A26A7B">
        <w:rPr>
          <w:rFonts w:ascii="Open Sans" w:hAnsi="Open Sans" w:cs="Open Sans"/>
          <w:bCs/>
          <w:sz w:val="20"/>
        </w:rPr>
        <w:t>p.o</w:t>
      </w:r>
      <w:proofErr w:type="spellEnd"/>
      <w:r w:rsidR="00A26A7B">
        <w:rPr>
          <w:rFonts w:ascii="Open Sans" w:hAnsi="Open Sans" w:cs="Open Sans"/>
          <w:bCs/>
          <w:sz w:val="20"/>
        </w:rPr>
        <w:t>.,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02EF311C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D94BE1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A0F0A6B" w14:textId="0B5F283A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</w:t>
      </w:r>
      <w:r w:rsidR="00291612" w:rsidRPr="00291612">
        <w:rPr>
          <w:rFonts w:ascii="Open Sans" w:hAnsi="Open Sans" w:cs="Open Sans"/>
          <w:b/>
          <w:sz w:val="20"/>
        </w:rPr>
        <w:t>+420 603 543 046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r w:rsidR="0089393C" w:rsidRPr="000E2A55">
        <w:rPr>
          <w:rFonts w:ascii="Open Sans" w:hAnsi="Open Sans" w:cs="Open Sans"/>
          <w:b/>
          <w:sz w:val="20"/>
        </w:rPr>
        <w:t xml:space="preserve"> </w:t>
      </w:r>
      <w:bookmarkEnd w:id="7"/>
      <w:r w:rsidR="00291612">
        <w:rPr>
          <w:rFonts w:ascii="Open Sans" w:hAnsi="Open Sans" w:cs="Open Sans"/>
          <w:b/>
          <w:sz w:val="20"/>
          <w:lang w:eastAsia="en-US"/>
        </w:rPr>
        <w:t>obchod@triointerier.cz</w:t>
      </w:r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553FE342" w:rsidR="00D16DAC" w:rsidRPr="00835ECF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291612">
        <w:rPr>
          <w:rFonts w:ascii="Open Sans" w:hAnsi="Open Sans" w:cs="Open Sans"/>
          <w:sz w:val="20"/>
        </w:rPr>
        <w:t>ýši</w:t>
      </w:r>
      <w:r w:rsidR="00D07555" w:rsidRPr="00835ECF">
        <w:rPr>
          <w:rFonts w:ascii="Open Sans" w:hAnsi="Open Sans" w:cs="Open Sans"/>
          <w:sz w:val="20"/>
        </w:rPr>
        <w:t xml:space="preserve"> </w:t>
      </w:r>
      <w:r w:rsidR="00291612">
        <w:rPr>
          <w:rFonts w:ascii="Open Sans" w:hAnsi="Open Sans" w:cs="Open Sans"/>
          <w:b/>
          <w:sz w:val="20"/>
          <w:lang w:eastAsia="en-US"/>
        </w:rPr>
        <w:t>61 642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291612">
        <w:rPr>
          <w:rFonts w:ascii="Open Sans" w:hAnsi="Open Sans" w:cs="Open Sans"/>
          <w:b/>
          <w:sz w:val="20"/>
        </w:rPr>
        <w:t xml:space="preserve">Kč </w:t>
      </w:r>
      <w:r w:rsidR="00D16DAC" w:rsidRPr="00291612">
        <w:rPr>
          <w:rFonts w:ascii="Open Sans" w:hAnsi="Open Sans" w:cs="Open Sans"/>
          <w:b/>
          <w:sz w:val="20"/>
        </w:rPr>
        <w:t>bez DPH</w:t>
      </w:r>
      <w:r w:rsidR="00072B8D">
        <w:rPr>
          <w:rFonts w:ascii="Open Sans" w:hAnsi="Open Sans" w:cs="Open Sans"/>
          <w:sz w:val="20"/>
        </w:rPr>
        <w:t xml:space="preserve">, </w:t>
      </w:r>
      <w:r w:rsidR="00291612" w:rsidRPr="00CD2482">
        <w:rPr>
          <w:rFonts w:ascii="Open Sans" w:hAnsi="Open Sans" w:cs="Open Sans"/>
          <w:b/>
          <w:sz w:val="20"/>
          <w:lang w:eastAsia="en-US"/>
        </w:rPr>
        <w:t>74 586,82</w:t>
      </w:r>
      <w:r w:rsidR="00072B8D" w:rsidRPr="00CD2482">
        <w:rPr>
          <w:rFonts w:ascii="Open Sans" w:hAnsi="Open Sans" w:cs="Open Sans"/>
          <w:b/>
          <w:sz w:val="20"/>
          <w:lang w:eastAsia="en-US"/>
        </w:rPr>
        <w:t xml:space="preserve"> </w:t>
      </w:r>
      <w:r w:rsidR="00291612" w:rsidRPr="00CD2482">
        <w:rPr>
          <w:rFonts w:ascii="Open Sans" w:hAnsi="Open Sans" w:cs="Open Sans"/>
          <w:b/>
          <w:sz w:val="20"/>
          <w:lang w:eastAsia="en-US"/>
        </w:rPr>
        <w:t xml:space="preserve">Kč </w:t>
      </w:r>
      <w:r w:rsidR="00072B8D" w:rsidRPr="00CD2482">
        <w:rPr>
          <w:rFonts w:ascii="Open Sans" w:hAnsi="Open Sans" w:cs="Open Sans"/>
          <w:b/>
          <w:sz w:val="20"/>
          <w:lang w:eastAsia="en-US"/>
        </w:rPr>
        <w:t>s DPH</w:t>
      </w:r>
      <w:r w:rsidR="00D16DAC" w:rsidRPr="00835ECF">
        <w:rPr>
          <w:rFonts w:ascii="Open Sans" w:hAnsi="Open Sans" w:cs="Open Sans"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63B4D956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D94BE1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391CB810" w14:textId="697D1B3F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D94BE1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D94BE1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lastRenderedPageBreak/>
        <w:t>Oprávněné osoby, doručování</w:t>
      </w:r>
      <w:bookmarkEnd w:id="9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16EB9A9E" w:rsidR="007400A1" w:rsidRPr="00291612" w:rsidRDefault="007400A1" w:rsidP="009057FF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291612">
        <w:rPr>
          <w:rFonts w:ascii="Open Sans" w:hAnsi="Open Sans" w:cs="Open Sans"/>
          <w:sz w:val="20"/>
        </w:rPr>
        <w:t xml:space="preserve">Oprávněnou osobou prodávajícího je </w:t>
      </w:r>
      <w:r w:rsidR="00291612" w:rsidRPr="00291612">
        <w:rPr>
          <w:rFonts w:ascii="Open Sans" w:hAnsi="Open Sans" w:cs="Open Sans"/>
          <w:b/>
          <w:bCs/>
          <w:sz w:val="20"/>
          <w:lang w:eastAsia="en-US"/>
        </w:rPr>
        <w:t xml:space="preserve">Mgr. Jan Lank, tel.: </w:t>
      </w:r>
      <w:proofErr w:type="spellStart"/>
      <w:r w:rsidR="00887E98">
        <w:rPr>
          <w:rFonts w:ascii="Open Sans" w:hAnsi="Open Sans" w:cs="Open Sans"/>
          <w:b/>
          <w:bCs/>
          <w:sz w:val="20"/>
          <w:lang w:eastAsia="en-US"/>
        </w:rPr>
        <w:t>xxx</w:t>
      </w:r>
      <w:proofErr w:type="spellEnd"/>
    </w:p>
    <w:p w14:paraId="4191A128" w14:textId="183191FE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0"/>
      <w:r w:rsidR="0097283C">
        <w:rPr>
          <w:rFonts w:ascii="Open Sans" w:hAnsi="Open Sans" w:cs="Open Sans"/>
          <w:b/>
          <w:sz w:val="20"/>
        </w:rPr>
        <w:t xml:space="preserve"> </w:t>
      </w:r>
      <w:r w:rsidR="00291612">
        <w:rPr>
          <w:rFonts w:ascii="Open Sans" w:hAnsi="Open Sans" w:cs="Open Sans"/>
          <w:b/>
          <w:sz w:val="20"/>
        </w:rPr>
        <w:t xml:space="preserve">Dita Kletečková, DiS., </w:t>
      </w:r>
      <w:r w:rsidR="00887E98">
        <w:rPr>
          <w:rFonts w:ascii="Open Sans" w:hAnsi="Open Sans" w:cs="Open Sans"/>
          <w:b/>
          <w:sz w:val="20"/>
        </w:rPr>
        <w:t>xxx</w:t>
      </w:r>
      <w:bookmarkStart w:id="11" w:name="_GoBack"/>
      <w:bookmarkEnd w:id="11"/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7C40AA87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D86D9E">
        <w:rPr>
          <w:rFonts w:ascii="Open Sans" w:hAnsi="Open Sans" w:cs="Open Sans"/>
          <w:sz w:val="20"/>
        </w:rPr>
        <w:t>472</w:t>
      </w:r>
      <w:r w:rsidR="00194D95">
        <w:rPr>
          <w:rFonts w:ascii="Open Sans" w:hAnsi="Open Sans" w:cs="Open Sans"/>
          <w:sz w:val="20"/>
        </w:rPr>
        <w:t xml:space="preserve">/2025/R </w:t>
      </w:r>
      <w:r w:rsidRPr="00835ECF">
        <w:rPr>
          <w:rFonts w:ascii="Open Sans" w:hAnsi="Open Sans" w:cs="Open Sans"/>
          <w:sz w:val="20"/>
        </w:rPr>
        <w:t>číslo ze dne</w:t>
      </w:r>
      <w:r w:rsidR="00194D95">
        <w:rPr>
          <w:rFonts w:ascii="Open Sans" w:hAnsi="Open Sans" w:cs="Open Sans"/>
          <w:sz w:val="20"/>
        </w:rPr>
        <w:t xml:space="preserve"> </w:t>
      </w:r>
      <w:r w:rsidR="00D86D9E">
        <w:rPr>
          <w:rFonts w:ascii="Open Sans" w:hAnsi="Open Sans" w:cs="Open Sans"/>
          <w:sz w:val="20"/>
        </w:rPr>
        <w:t>30. 6.</w:t>
      </w:r>
      <w:r w:rsidR="00194D95">
        <w:rPr>
          <w:rFonts w:ascii="Open Sans" w:hAnsi="Open Sans" w:cs="Open Sans"/>
          <w:sz w:val="20"/>
        </w:rPr>
        <w:t xml:space="preserve">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798187EF" w14:textId="3E1F02A2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D94BE1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D94BE1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D94BE1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18909CE6" w:rsidR="0093330B" w:rsidRPr="00291612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91612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291612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51B98797" w14:textId="64CE0724" w:rsidR="00CD10B3" w:rsidRDefault="00CD10B3" w:rsidP="00291612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D86D9E">
        <w:rPr>
          <w:rFonts w:ascii="Open Sans" w:hAnsi="Open Sans" w:cs="Open Sans"/>
          <w:sz w:val="20"/>
        </w:rPr>
        <w:t>viz digitální podpisy</w:t>
      </w:r>
    </w:p>
    <w:p w14:paraId="7EEE04CD" w14:textId="77777777" w:rsidR="00291612" w:rsidRDefault="00291612" w:rsidP="00291612">
      <w:pPr>
        <w:pStyle w:val="Datum"/>
        <w:rPr>
          <w:rFonts w:ascii="Open Sans" w:hAnsi="Open Sans" w:cs="Open Sans"/>
          <w:sz w:val="20"/>
        </w:rPr>
      </w:pPr>
    </w:p>
    <w:p w14:paraId="55939B7F" w14:textId="7655FA34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291612" w:rsidRPr="00291612">
        <w:rPr>
          <w:rFonts w:ascii="Open Sans" w:hAnsi="Open Sans" w:cs="Open Sans"/>
          <w:sz w:val="20"/>
          <w:lang w:eastAsia="en-US"/>
        </w:rPr>
        <w:t>Mgr. Jan Lank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</w:p>
    <w:p w14:paraId="5B6C8CE8" w14:textId="4AE1E2B2" w:rsidR="00291612" w:rsidRDefault="00291612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6C2B03D" w14:textId="7190815A" w:rsidR="00291612" w:rsidRDefault="00291612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4FBF5F84" w14:textId="69D97247" w:rsidR="00291612" w:rsidRDefault="00291612" w:rsidP="00291612">
      <w:pPr>
        <w:pStyle w:val="Datum"/>
        <w:spacing w:after="480"/>
        <w:ind w:left="0"/>
        <w:rPr>
          <w:rFonts w:ascii="Open Sans" w:hAnsi="Open Sans" w:cs="Open Sans"/>
          <w:sz w:val="20"/>
          <w:lang w:eastAsia="en-US"/>
        </w:rPr>
      </w:pPr>
      <w:r w:rsidRPr="00835ECF">
        <w:rPr>
          <w:rFonts w:ascii="Open Sans" w:hAnsi="Open Sans" w:cs="Open Sans"/>
          <w:sz w:val="20"/>
        </w:rPr>
        <w:lastRenderedPageBreak/>
        <w:t xml:space="preserve">Příloha č. 1: </w:t>
      </w:r>
      <w:r>
        <w:rPr>
          <w:rFonts w:ascii="Open Sans" w:hAnsi="Open Sans" w:cs="Open Sans"/>
          <w:sz w:val="20"/>
          <w:lang w:eastAsia="en-US"/>
        </w:rPr>
        <w:t>Specifikace zboží</w:t>
      </w:r>
    </w:p>
    <w:p w14:paraId="5602077A" w14:textId="23CEA9C0" w:rsidR="00291612" w:rsidRPr="00E03AFE" w:rsidRDefault="00291612" w:rsidP="00291612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291612">
        <w:rPr>
          <w:rFonts w:ascii="Open Sans" w:hAnsi="Open Sans" w:cs="Open Sans"/>
          <w:noProof/>
          <w:sz w:val="20"/>
        </w:rPr>
        <w:drawing>
          <wp:inline distT="0" distB="0" distL="0" distR="0" wp14:anchorId="4A52FC92" wp14:editId="761F8A3B">
            <wp:extent cx="6030595" cy="7195185"/>
            <wp:effectExtent l="0" t="0" r="825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1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49B4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291612">
      <w:headerReference w:type="default" r:id="rId11"/>
      <w:footerReference w:type="default" r:id="rId12"/>
      <w:footerReference w:type="first" r:id="rId13"/>
      <w:pgSz w:w="11907" w:h="16840"/>
      <w:pgMar w:top="1276" w:right="1134" w:bottom="1276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905F" w14:textId="77777777" w:rsidR="00BF7937" w:rsidRDefault="00BF7937">
      <w:r>
        <w:separator/>
      </w:r>
    </w:p>
  </w:endnote>
  <w:endnote w:type="continuationSeparator" w:id="0">
    <w:p w14:paraId="7FA3DCF0" w14:textId="77777777" w:rsidR="00BF7937" w:rsidRDefault="00BF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9116" w14:textId="77777777" w:rsidR="00BF7937" w:rsidRDefault="00BF7937">
      <w:r>
        <w:separator/>
      </w:r>
    </w:p>
  </w:footnote>
  <w:footnote w:type="continuationSeparator" w:id="0">
    <w:p w14:paraId="73E1C6FA" w14:textId="77777777" w:rsidR="00BF7937" w:rsidRDefault="00BF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17E0" w14:textId="53D3827F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87E98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887E98" w:rsidRPr="00887E98">
        <w:rPr>
          <w:rStyle w:val="slostrnky"/>
          <w:noProof/>
        </w:rPr>
        <w:t>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F56E24C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04EB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1612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9769A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336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2FB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E61B5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87E98"/>
    <w:rsid w:val="008902CB"/>
    <w:rsid w:val="00892ADA"/>
    <w:rsid w:val="0089393C"/>
    <w:rsid w:val="008A2A5B"/>
    <w:rsid w:val="008B79C3"/>
    <w:rsid w:val="008D53C4"/>
    <w:rsid w:val="008E05D0"/>
    <w:rsid w:val="008E48BA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BF7937"/>
    <w:rsid w:val="00C00CE9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2579"/>
    <w:rsid w:val="00CC3134"/>
    <w:rsid w:val="00CD10B3"/>
    <w:rsid w:val="00CD2482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6D9E"/>
    <w:rsid w:val="00D87831"/>
    <w:rsid w:val="00D94BE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02C8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CF4BB-724C-48A2-B72B-091CCCA2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3</TotalTime>
  <Pages>7</Pages>
  <Words>2270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2025-08-01T09:43:00Z</cp:lastPrinted>
  <dcterms:created xsi:type="dcterms:W3CDTF">2025-08-27T12:45:00Z</dcterms:created>
  <dcterms:modified xsi:type="dcterms:W3CDTF">2025-08-27T12:46:00Z</dcterms:modified>
</cp:coreProperties>
</file>