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5FB7" w14:textId="77777777" w:rsidR="008379DE" w:rsidRPr="008379DE" w:rsidRDefault="008379DE" w:rsidP="008379DE">
      <w:pPr>
        <w:spacing w:after="160" w:line="259" w:lineRule="auto"/>
        <w:jc w:val="center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  <w:r w:rsidRPr="008379DE">
        <w:rPr>
          <w:rFonts w:ascii="Aptos" w:eastAsia="Times New Roman" w:hAnsi="Aptos" w:cs="Times New Roman"/>
          <w:b/>
          <w:kern w:val="0"/>
          <w:szCs w:val="22"/>
          <w:lang w:val="en-US"/>
          <w14:ligatures w14:val="none"/>
        </w:rPr>
        <w:t>OBJEDNÁVKA č. OBMP202500010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572"/>
        <w:gridCol w:w="4517"/>
      </w:tblGrid>
      <w:tr w:rsidR="008379DE" w:rsidRPr="008379DE" w14:paraId="34CBED00" w14:textId="77777777" w:rsidTr="00D35321">
        <w:trPr>
          <w:tblCellSpacing w:w="0" w:type="dxa"/>
        </w:trPr>
        <w:tc>
          <w:tcPr>
            <w:tcW w:w="0" w:type="auto"/>
          </w:tcPr>
          <w:p w14:paraId="5598BE4E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  <w:b/>
              </w:rPr>
              <w:t>ODBĚRATEL</w:t>
            </w:r>
          </w:p>
          <w:p w14:paraId="5FC99378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Domov na Polní, příspěvková organizace</w:t>
            </w:r>
          </w:p>
          <w:p w14:paraId="532B5A54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Polní 252/1</w:t>
            </w:r>
          </w:p>
          <w:p w14:paraId="41352C65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682 01 Vyškov</w:t>
            </w:r>
          </w:p>
          <w:p w14:paraId="2FF4FD67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IČ: 00226556</w:t>
            </w:r>
          </w:p>
          <w:p w14:paraId="64AA22AC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br/>
            </w:r>
          </w:p>
          <w:p w14:paraId="6E00FA8C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Kontaktní osoba:</w:t>
            </w:r>
          </w:p>
          <w:p w14:paraId="3698B370" w14:textId="7E326E3B" w:rsidR="008379DE" w:rsidRPr="008379DE" w:rsidRDefault="00B229CE" w:rsidP="008379DE">
            <w:pPr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xxxxxxxx xxxxxxx</w:t>
            </w:r>
          </w:p>
          <w:p w14:paraId="1B289CCB" w14:textId="2C19EFC2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Email:</w:t>
            </w:r>
            <w:r w:rsidRPr="008379DE">
              <w:rPr>
                <w:rFonts w:ascii="Aptos" w:hAnsi="Aptos" w:cs="Times New Roman"/>
              </w:rPr>
              <w:br/>
            </w:r>
            <w:r w:rsidR="00B229CE">
              <w:t>xxxxxxxxxxxxxxxxxxxxxxx</w:t>
            </w:r>
            <w:r w:rsidR="00B229CE" w:rsidRPr="008379DE">
              <w:rPr>
                <w:rFonts w:ascii="Aptos" w:hAnsi="Aptos" w:cs="Times New Roman"/>
              </w:rPr>
              <w:t xml:space="preserve"> </w:t>
            </w:r>
            <w:r w:rsidRPr="008379DE">
              <w:rPr>
                <w:rFonts w:ascii="Aptos" w:hAnsi="Aptos" w:cs="Times New Roman"/>
              </w:rPr>
              <w:br/>
            </w:r>
          </w:p>
          <w:p w14:paraId="0013C7B4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br/>
            </w:r>
          </w:p>
          <w:p w14:paraId="11E10176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Datum vystavení objednávky: 21.08.2025</w:t>
            </w:r>
          </w:p>
          <w:p w14:paraId="0001C0C6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Forma úhrady: Faktura</w:t>
            </w:r>
          </w:p>
          <w:p w14:paraId="5E4D0FD6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br/>
            </w:r>
          </w:p>
        </w:tc>
        <w:tc>
          <w:tcPr>
            <w:tcW w:w="0" w:type="auto"/>
          </w:tcPr>
          <w:p w14:paraId="4D657D52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  <w:b/>
              </w:rPr>
              <w:t>DODAVATEL</w:t>
            </w:r>
          </w:p>
          <w:p w14:paraId="49859C96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TOMGAST Czech Republic s.r.o.</w:t>
            </w:r>
          </w:p>
          <w:p w14:paraId="25D5129E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Bohumínská 1876/2, 73506, Nové Město</w:t>
            </w:r>
          </w:p>
          <w:p w14:paraId="7A37EEFE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IČ: 27765938</w:t>
            </w:r>
          </w:p>
          <w:p w14:paraId="4ED87DEF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t>DIČ: CZ27765938</w:t>
            </w:r>
          </w:p>
          <w:p w14:paraId="626416CF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  <w:r w:rsidRPr="008379DE">
              <w:rPr>
                <w:rFonts w:ascii="Aptos" w:hAnsi="Aptos" w:cs="Times New Roman"/>
              </w:rPr>
              <w:br/>
            </w:r>
          </w:p>
        </w:tc>
      </w:tr>
      <w:tr w:rsidR="008379DE" w:rsidRPr="008379DE" w14:paraId="4B7E401A" w14:textId="77777777" w:rsidTr="00D35321">
        <w:trPr>
          <w:tblCellSpacing w:w="0" w:type="dxa"/>
        </w:trPr>
        <w:tc>
          <w:tcPr>
            <w:tcW w:w="0" w:type="auto"/>
            <w:gridSpan w:val="2"/>
          </w:tcPr>
          <w:p w14:paraId="45D1E4A9" w14:textId="67F93769" w:rsidR="00AA6C85" w:rsidRDefault="00B229CE" w:rsidP="008379DE">
            <w:pPr>
              <w:keepLines/>
              <w:spacing w:before="120" w:after="12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 xml:space="preserve">Dle cenové nabídky </w:t>
            </w:r>
            <w:r w:rsidR="00AA6C85">
              <w:rPr>
                <w:rFonts w:ascii="Aptos" w:hAnsi="Aptos" w:cs="Times New Roman"/>
              </w:rPr>
              <w:t>č. NP251600521 ze dne 18.8.2025</w:t>
            </w:r>
            <w:r>
              <w:rPr>
                <w:rFonts w:ascii="Aptos" w:hAnsi="Aptos" w:cs="Times New Roman"/>
              </w:rPr>
              <w:t xml:space="preserve"> objednáváme:</w:t>
            </w:r>
          </w:p>
          <w:p w14:paraId="0E4FDEC3" w14:textId="76859349" w:rsidR="008379DE" w:rsidRPr="008379DE" w:rsidRDefault="00AA6C85" w:rsidP="008379DE">
            <w:pPr>
              <w:keepLines/>
              <w:spacing w:before="120" w:after="12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 xml:space="preserve">Tácy Versa Light protiskluz </w:t>
            </w:r>
            <w:r w:rsidR="00B229CE">
              <w:rPr>
                <w:rFonts w:ascii="Aptos" w:hAnsi="Aptos" w:cs="Times New Roman"/>
              </w:rPr>
              <w:t>xxx</w:t>
            </w:r>
            <w:r>
              <w:rPr>
                <w:rFonts w:ascii="Aptos" w:hAnsi="Aptos" w:cs="Times New Roman"/>
              </w:rPr>
              <w:t xml:space="preserve"> kusů</w:t>
            </w:r>
          </w:p>
          <w:p w14:paraId="625EDDEC" w14:textId="5F67A2A7" w:rsidR="00B229CE" w:rsidRDefault="00B229CE" w:rsidP="008379DE">
            <w:pPr>
              <w:spacing w:after="12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  <w:u w:val="single"/>
              </w:rPr>
              <w:t xml:space="preserve">Celková </w:t>
            </w:r>
            <w:r w:rsidR="008379DE" w:rsidRPr="008379DE">
              <w:rPr>
                <w:rFonts w:ascii="Aptos" w:hAnsi="Aptos" w:cs="Times New Roman"/>
                <w:u w:val="single"/>
              </w:rPr>
              <w:t>částka:</w:t>
            </w:r>
            <w:r w:rsidR="008379DE" w:rsidRPr="008379DE">
              <w:rPr>
                <w:rFonts w:ascii="Aptos" w:hAnsi="Aptos" w:cs="Times New Roman"/>
              </w:rPr>
              <w:t xml:space="preserve"> </w:t>
            </w:r>
            <w:r>
              <w:rPr>
                <w:rFonts w:ascii="Aptos" w:hAnsi="Aptos" w:cs="Times New Roman"/>
              </w:rPr>
              <w:t>63 672,00 Kč bez DPH</w:t>
            </w:r>
          </w:p>
          <w:p w14:paraId="29219670" w14:textId="2D6652EB" w:rsidR="008379DE" w:rsidRPr="008379DE" w:rsidRDefault="00B229CE" w:rsidP="008379DE">
            <w:pPr>
              <w:spacing w:after="12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 xml:space="preserve">                                   </w:t>
            </w:r>
            <w:r w:rsidR="008379DE" w:rsidRPr="008379DE">
              <w:rPr>
                <w:rFonts w:ascii="Aptos" w:hAnsi="Aptos" w:cs="Times New Roman"/>
              </w:rPr>
              <w:t>7</w:t>
            </w:r>
            <w:r w:rsidR="00AA6C85">
              <w:rPr>
                <w:rFonts w:ascii="Aptos" w:hAnsi="Aptos" w:cs="Times New Roman"/>
              </w:rPr>
              <w:t>7</w:t>
            </w:r>
            <w:r w:rsidR="008379DE" w:rsidRPr="008379DE">
              <w:rPr>
                <w:rFonts w:ascii="Aptos" w:hAnsi="Aptos" w:cs="Times New Roman"/>
              </w:rPr>
              <w:t xml:space="preserve"> 0</w:t>
            </w:r>
            <w:r w:rsidR="00AA6C85">
              <w:rPr>
                <w:rFonts w:ascii="Aptos" w:hAnsi="Aptos" w:cs="Times New Roman"/>
              </w:rPr>
              <w:t>43</w:t>
            </w:r>
            <w:r w:rsidR="008379DE" w:rsidRPr="008379DE">
              <w:rPr>
                <w:rFonts w:ascii="Aptos" w:hAnsi="Aptos" w:cs="Times New Roman"/>
              </w:rPr>
              <w:t>,00 Kč</w:t>
            </w:r>
            <w:r>
              <w:rPr>
                <w:rFonts w:ascii="Aptos" w:hAnsi="Aptos" w:cs="Times New Roman"/>
              </w:rPr>
              <w:t xml:space="preserve"> s DPH</w:t>
            </w:r>
          </w:p>
          <w:p w14:paraId="5AC5FB75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</w:p>
          <w:p w14:paraId="784C9A55" w14:textId="48F632B3" w:rsidR="008379DE" w:rsidRPr="008379DE" w:rsidRDefault="008379DE" w:rsidP="008379DE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79DE">
              <w:rPr>
                <w:rFonts w:ascii="Calibri" w:hAnsi="Calibri" w:cs="Calibri"/>
                <w:i/>
                <w:sz w:val="20"/>
                <w:szCs w:val="20"/>
              </w:rPr>
              <w:t>Datum dodávky</w:t>
            </w:r>
            <w:r w:rsidR="00AA6C85">
              <w:rPr>
                <w:rFonts w:ascii="Calibri" w:hAnsi="Calibri" w:cs="Calibri"/>
                <w:i/>
                <w:sz w:val="20"/>
                <w:szCs w:val="20"/>
              </w:rPr>
              <w:t>: do 1 měsíce</w:t>
            </w:r>
          </w:p>
          <w:p w14:paraId="2DC99F1F" w14:textId="77777777" w:rsidR="008379DE" w:rsidRPr="008379DE" w:rsidRDefault="008379DE" w:rsidP="008379DE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79DE">
              <w:rPr>
                <w:rFonts w:ascii="Calibri" w:hAnsi="Calibri" w:cs="Calibri"/>
                <w:i/>
                <w:sz w:val="20"/>
                <w:szCs w:val="20"/>
              </w:rPr>
              <w:t>Splatnost faktury: 14 dní netto</w:t>
            </w:r>
          </w:p>
          <w:p w14:paraId="2AEA4600" w14:textId="77777777" w:rsidR="008379DE" w:rsidRPr="008379DE" w:rsidRDefault="008379DE" w:rsidP="008379DE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79DE">
              <w:rPr>
                <w:rFonts w:ascii="Calibri" w:hAnsi="Calibri" w:cs="Calibri"/>
                <w:i/>
                <w:sz w:val="20"/>
                <w:szCs w:val="20"/>
              </w:rPr>
              <w:t>Forma úhrady: bankovním převodem</w:t>
            </w:r>
          </w:p>
          <w:p w14:paraId="788C2A64" w14:textId="77777777" w:rsidR="008379DE" w:rsidRPr="008379DE" w:rsidRDefault="008379DE" w:rsidP="008379DE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443279A" w14:textId="77777777" w:rsidR="008379DE" w:rsidRPr="008379DE" w:rsidRDefault="008379DE" w:rsidP="008379DE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79DE">
              <w:rPr>
                <w:rFonts w:ascii="Calibri" w:hAnsi="Calibri" w:cs="Calibri"/>
                <w:i/>
                <w:sz w:val="20"/>
                <w:szCs w:val="20"/>
              </w:rPr>
              <w:t>Cena včetně dopravného a DPH.</w:t>
            </w:r>
          </w:p>
          <w:p w14:paraId="0F5320BB" w14:textId="77777777" w:rsidR="008379DE" w:rsidRPr="008379DE" w:rsidRDefault="008379DE" w:rsidP="008379DE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79DE">
              <w:rPr>
                <w:rFonts w:ascii="Calibri" w:hAnsi="Calibri" w:cs="Calibri"/>
                <w:i/>
                <w:sz w:val="20"/>
                <w:szCs w:val="20"/>
              </w:rPr>
              <w:t>Nejsme plátci DPH.</w:t>
            </w:r>
          </w:p>
          <w:p w14:paraId="031B5AFD" w14:textId="77777777" w:rsidR="008379DE" w:rsidRPr="008379DE" w:rsidRDefault="008379DE" w:rsidP="008379DE">
            <w:pPr>
              <w:rPr>
                <w:rFonts w:ascii="Aptos" w:hAnsi="Aptos" w:cs="Times New Roman"/>
              </w:rPr>
            </w:pPr>
          </w:p>
        </w:tc>
      </w:tr>
    </w:tbl>
    <w:p w14:paraId="6CE65F3F" w14:textId="77777777" w:rsidR="00AC1112" w:rsidRDefault="00AC1112"/>
    <w:p w14:paraId="363CC5C6" w14:textId="77777777" w:rsidR="00B229CE" w:rsidRDefault="00B229CE"/>
    <w:p w14:paraId="6EA238A6" w14:textId="77777777" w:rsidR="00B229CE" w:rsidRDefault="00B229CE" w:rsidP="00B229CE">
      <w:pPr>
        <w:rPr>
          <w:b/>
          <w:bCs/>
        </w:rPr>
      </w:pPr>
    </w:p>
    <w:p w14:paraId="00823D6C" w14:textId="77777777" w:rsidR="00B229CE" w:rsidRDefault="00B229CE" w:rsidP="00B229CE">
      <w:pPr>
        <w:rPr>
          <w:b/>
          <w:bCs/>
        </w:rPr>
      </w:pPr>
    </w:p>
    <w:p w14:paraId="4E9135E2" w14:textId="77777777" w:rsidR="00B229CE" w:rsidRDefault="00B229CE" w:rsidP="00B229CE">
      <w:pPr>
        <w:rPr>
          <w:b/>
          <w:bCs/>
        </w:rPr>
      </w:pPr>
    </w:p>
    <w:p w14:paraId="5C8C13AF" w14:textId="77777777" w:rsidR="00B229CE" w:rsidRDefault="00B229CE" w:rsidP="00B229CE">
      <w:pPr>
        <w:rPr>
          <w:b/>
          <w:bCs/>
        </w:rPr>
      </w:pPr>
    </w:p>
    <w:p w14:paraId="087E2B06" w14:textId="77777777" w:rsidR="00B229CE" w:rsidRDefault="00B229CE" w:rsidP="00B229CE">
      <w:pPr>
        <w:rPr>
          <w:b/>
          <w:bCs/>
        </w:rPr>
      </w:pPr>
    </w:p>
    <w:p w14:paraId="5C13BA40" w14:textId="77777777" w:rsidR="00B229CE" w:rsidRDefault="00B229CE" w:rsidP="00B229CE">
      <w:pPr>
        <w:rPr>
          <w:b/>
          <w:bCs/>
        </w:rPr>
      </w:pPr>
    </w:p>
    <w:p w14:paraId="6ADD433B" w14:textId="77777777" w:rsidR="00B229CE" w:rsidRDefault="00B229CE" w:rsidP="00B229CE">
      <w:pPr>
        <w:rPr>
          <w:b/>
          <w:bCs/>
        </w:rPr>
      </w:pPr>
    </w:p>
    <w:p w14:paraId="6ABCA82C" w14:textId="77777777" w:rsidR="00B229CE" w:rsidRDefault="00B229CE" w:rsidP="00B229CE">
      <w:pPr>
        <w:rPr>
          <w:b/>
          <w:bCs/>
        </w:rPr>
      </w:pPr>
    </w:p>
    <w:p w14:paraId="463DD661" w14:textId="77777777" w:rsidR="00B229CE" w:rsidRDefault="00B229CE" w:rsidP="00B229CE">
      <w:pPr>
        <w:rPr>
          <w:b/>
          <w:bCs/>
        </w:rPr>
      </w:pPr>
    </w:p>
    <w:p w14:paraId="7C372E52" w14:textId="77777777" w:rsidR="00B229CE" w:rsidRDefault="00B229CE" w:rsidP="00B229CE">
      <w:pPr>
        <w:rPr>
          <w:b/>
          <w:bCs/>
        </w:rPr>
      </w:pPr>
    </w:p>
    <w:p w14:paraId="4C4A9088" w14:textId="77777777" w:rsidR="00B229CE" w:rsidRDefault="00B229CE" w:rsidP="00B229CE">
      <w:pPr>
        <w:rPr>
          <w:b/>
          <w:bCs/>
        </w:rPr>
      </w:pPr>
    </w:p>
    <w:p w14:paraId="49582F74" w14:textId="77777777" w:rsidR="00B229CE" w:rsidRDefault="00B229CE" w:rsidP="00B229CE">
      <w:pPr>
        <w:rPr>
          <w:b/>
          <w:bCs/>
        </w:rPr>
      </w:pPr>
    </w:p>
    <w:p w14:paraId="6AFBD444" w14:textId="7DC7BA1A" w:rsidR="00B229CE" w:rsidRPr="00B229CE" w:rsidRDefault="00B229CE" w:rsidP="00B229CE">
      <w:r w:rsidRPr="00B229CE">
        <w:rPr>
          <w:b/>
          <w:bCs/>
        </w:rPr>
        <w:t>From:</w:t>
      </w:r>
      <w:r w:rsidRPr="00B229CE">
        <w:t xml:space="preserve"> </w:t>
      </w:r>
      <w:r>
        <w:t>xxxxx xxxxxxx</w:t>
      </w:r>
      <w:r w:rsidRPr="00B229CE">
        <w:t xml:space="preserve"> &lt;</w:t>
      </w:r>
      <w:r>
        <w:t>xxxxxxxxxxxxx</w:t>
      </w:r>
      <w:r w:rsidRPr="00B229CE">
        <w:t xml:space="preserve">&gt; </w:t>
      </w:r>
      <w:r w:rsidRPr="00B229CE">
        <w:br/>
      </w:r>
      <w:r w:rsidRPr="00B229CE">
        <w:rPr>
          <w:b/>
          <w:bCs/>
        </w:rPr>
        <w:t>Sent:</w:t>
      </w:r>
      <w:r w:rsidRPr="00B229CE">
        <w:t xml:space="preserve"> Wednesday, August 27, 2025 12:14 PM</w:t>
      </w:r>
      <w:r w:rsidRPr="00B229CE">
        <w:br/>
      </w:r>
      <w:r w:rsidRPr="00B229CE">
        <w:rPr>
          <w:b/>
          <w:bCs/>
        </w:rPr>
        <w:t>To:</w:t>
      </w:r>
      <w:r w:rsidRPr="00B229CE">
        <w:t xml:space="preserve"> </w:t>
      </w:r>
      <w:r>
        <w:t>xxxxxxxx xxxxxxx</w:t>
      </w:r>
      <w:r w:rsidRPr="00B229CE">
        <w:t xml:space="preserve"> &lt;</w:t>
      </w:r>
      <w:r w:rsidRPr="00B229CE">
        <w:t xml:space="preserve"> </w:t>
      </w:r>
      <w:r>
        <w:t>xxxxxxxxxxxxxxxxxxxxxxx</w:t>
      </w:r>
      <w:r w:rsidRPr="008379DE">
        <w:rPr>
          <w:rFonts w:ascii="Aptos" w:hAnsi="Aptos" w:cs="Times New Roman"/>
        </w:rPr>
        <w:t xml:space="preserve"> </w:t>
      </w:r>
      <w:r w:rsidRPr="00B229CE">
        <w:t>&gt;</w:t>
      </w:r>
      <w:r w:rsidRPr="00B229CE">
        <w:br/>
      </w:r>
      <w:r w:rsidRPr="00B229CE">
        <w:rPr>
          <w:b/>
          <w:bCs/>
        </w:rPr>
        <w:t>Subject:</w:t>
      </w:r>
      <w:r w:rsidRPr="00B229CE">
        <w:t xml:space="preserve"> RE: Objednávka tácy</w:t>
      </w:r>
    </w:p>
    <w:p w14:paraId="5A0B21B9" w14:textId="77777777" w:rsidR="00B229CE" w:rsidRPr="00B229CE" w:rsidRDefault="00B229CE" w:rsidP="00B229CE"/>
    <w:p w14:paraId="78199B22" w14:textId="77777777" w:rsidR="00B229CE" w:rsidRPr="00B229CE" w:rsidRDefault="00B229CE" w:rsidP="00B229CE">
      <w:r w:rsidRPr="00B229CE">
        <w:t>Dobrý den,</w:t>
      </w:r>
    </w:p>
    <w:p w14:paraId="09615AE5" w14:textId="77777777" w:rsidR="00B229CE" w:rsidRPr="00B229CE" w:rsidRDefault="00B229CE" w:rsidP="00B229CE">
      <w:r w:rsidRPr="00B229CE">
        <w:t>potvrzuji přijetí Vaši objednávky. Tácky jsou objednané.</w:t>
      </w:r>
    </w:p>
    <w:tbl>
      <w:tblPr>
        <w:tblW w:w="0" w:type="auto"/>
        <w:tblCellSpacing w:w="15" w:type="dxa"/>
        <w:tblBorders>
          <w:bottom w:val="single" w:sz="12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4545"/>
      </w:tblGrid>
      <w:tr w:rsidR="00B229CE" w:rsidRPr="00B229CE" w14:paraId="236572CC" w14:textId="77777777">
        <w:trPr>
          <w:tblCellSpacing w:w="15" w:type="dxa"/>
        </w:trPr>
        <w:tc>
          <w:tcPr>
            <w:tcW w:w="3825" w:type="dxa"/>
            <w:tcBorders>
              <w:top w:val="nil"/>
              <w:left w:val="nil"/>
              <w:bottom w:val="nil"/>
              <w:right w:val="single" w:sz="12" w:space="0" w:color="D9D9D9"/>
            </w:tcBorders>
            <w:tcMar>
              <w:top w:w="15" w:type="dxa"/>
              <w:left w:w="120" w:type="dxa"/>
              <w:bottom w:w="150" w:type="dxa"/>
              <w:right w:w="15" w:type="dxa"/>
            </w:tcMar>
            <w:vAlign w:val="center"/>
            <w:hideMark/>
          </w:tcPr>
          <w:p w14:paraId="76E8BA43" w14:textId="0B175D74" w:rsidR="00B229CE" w:rsidRPr="00B229CE" w:rsidRDefault="00B229CE" w:rsidP="00B229CE">
            <w:r w:rsidRPr="00B229CE">
              <w:t>S pozdravem / Best Regards</w:t>
            </w:r>
            <w:r w:rsidRPr="00B229CE">
              <w:br/>
            </w:r>
            <w:r w:rsidRPr="00B229CE">
              <w:br/>
            </w:r>
            <w:r>
              <w:rPr>
                <w:b/>
                <w:bCs/>
              </w:rPr>
              <w:t>xxxxxxx xxxxx</w:t>
            </w:r>
            <w:r w:rsidRPr="00B229CE">
              <w:br/>
              <w:t>OBCHODNÍ PARTNER HORECA</w:t>
            </w:r>
            <w:r w:rsidRPr="00B229CE">
              <w:br/>
              <w:t xml:space="preserve">e-mail: </w:t>
            </w:r>
            <w:r>
              <w:t>xxxxxxxxxxxxx</w:t>
            </w:r>
            <w:r w:rsidRPr="00B229CE">
              <w:br/>
              <w:t xml:space="preserve">mobile: </w:t>
            </w:r>
            <w:r>
              <w:t>xxxx xxx xxx xxx</w:t>
            </w:r>
            <w:r w:rsidRPr="00B229CE">
              <w:br/>
            </w:r>
            <w:r w:rsidRPr="00B229CE">
              <w:br/>
            </w:r>
            <w:r w:rsidRPr="00B229CE">
              <w:rPr>
                <w:b/>
                <w:bCs/>
              </w:rPr>
              <w:t>TOMGAST Czech Republic s. r. o.</w:t>
            </w:r>
            <w:r w:rsidRPr="00B229CE">
              <w:br/>
              <w:t>Bohumínská 1876/2</w:t>
            </w:r>
            <w:r w:rsidRPr="00B229CE">
              <w:br/>
              <w:t>735 06 Karviná - Nové Město</w:t>
            </w:r>
            <w:r w:rsidRPr="00B229CE">
              <w:br/>
              <w:t xml:space="preserve">e-mail: </w:t>
            </w:r>
            <w:hyperlink r:id="rId6" w:history="1">
              <w:r w:rsidRPr="00B229CE">
                <w:rPr>
                  <w:rStyle w:val="Hypertextovodkaz"/>
                </w:rPr>
                <w:t>info@tomgast.cz</w:t>
              </w:r>
            </w:hyperlink>
            <w:r w:rsidRPr="00B229CE">
              <w:br/>
              <w:t xml:space="preserve">tel: </w:t>
            </w:r>
            <w:hyperlink r:id="rId7" w:history="1">
              <w:r w:rsidRPr="00B229CE">
                <w:rPr>
                  <w:rStyle w:val="Hypertextovodkaz"/>
                </w:rPr>
                <w:t>+420 596 314 571-3</w:t>
              </w:r>
            </w:hyperlink>
            <w:r w:rsidRPr="00B229CE">
              <w:br/>
            </w:r>
            <w:r w:rsidRPr="00B229CE">
              <w:br/>
            </w:r>
            <w:hyperlink r:id="rId8" w:history="1">
              <w:r w:rsidRPr="00B229CE">
                <w:rPr>
                  <w:rStyle w:val="Hypertextovodkaz"/>
                </w:rPr>
                <w:t>www.tomgast.cz</w:t>
              </w:r>
            </w:hyperlink>
          </w:p>
          <w:p w14:paraId="4F311309" w14:textId="50BDD800" w:rsidR="00B229CE" w:rsidRPr="00B229CE" w:rsidRDefault="00B229CE" w:rsidP="00B229CE">
            <w:r w:rsidRPr="00B229CE"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0" w:type="dxa"/>
              <w:right w:w="15" w:type="dxa"/>
            </w:tcMar>
            <w:vAlign w:val="center"/>
            <w:hideMark/>
          </w:tcPr>
          <w:p w14:paraId="28B42E6A" w14:textId="27C1CC0D" w:rsidR="00B229CE" w:rsidRPr="00B229CE" w:rsidRDefault="00B229CE" w:rsidP="00B229CE"/>
        </w:tc>
      </w:tr>
    </w:tbl>
    <w:p w14:paraId="05F1D13B" w14:textId="77777777" w:rsidR="00B229CE" w:rsidRPr="00B229CE" w:rsidRDefault="00B229CE" w:rsidP="00B229CE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</w:tblGrid>
      <w:tr w:rsidR="00B229CE" w:rsidRPr="00B229CE" w14:paraId="47A2E08E" w14:textId="77777777" w:rsidTr="00B229CE">
        <w:trPr>
          <w:tblCellSpacing w:w="15" w:type="dxa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8F48519" w14:textId="40479065" w:rsidR="00B229CE" w:rsidRPr="00B229CE" w:rsidRDefault="00B229CE" w:rsidP="00B229CE"/>
        </w:tc>
      </w:tr>
    </w:tbl>
    <w:p w14:paraId="4E8D8492" w14:textId="489BEE68" w:rsidR="00B229CE" w:rsidRPr="00B229CE" w:rsidRDefault="00B229CE" w:rsidP="00B229CE">
      <w:r w:rsidRPr="00B229CE">
        <w:t>-----------Původní zpráva--------------</w:t>
      </w:r>
      <w:r w:rsidRPr="00B229CE">
        <w:br/>
        <w:t xml:space="preserve">Od: </w:t>
      </w:r>
      <w:r>
        <w:t>xxxxxxxx xxxxxxx</w:t>
      </w:r>
      <w:r w:rsidRPr="00B229CE">
        <w:t xml:space="preserve"> &lt; </w:t>
      </w:r>
      <w:r>
        <w:t>xxxxxxxxxxxxxxxxxxxxxxx</w:t>
      </w:r>
      <w:r w:rsidRPr="008379DE">
        <w:rPr>
          <w:rFonts w:ascii="Aptos" w:hAnsi="Aptos" w:cs="Times New Roman"/>
        </w:rPr>
        <w:t xml:space="preserve"> </w:t>
      </w:r>
      <w:r w:rsidRPr="00B229CE">
        <w:t>&gt;</w:t>
      </w:r>
      <w:r w:rsidRPr="00B229CE">
        <w:br/>
        <w:t xml:space="preserve">Komu: </w:t>
      </w:r>
      <w:r>
        <w:t>xxxxx xxxxxxx</w:t>
      </w:r>
      <w:r w:rsidRPr="00B229CE">
        <w:t xml:space="preserve"> &lt;</w:t>
      </w:r>
      <w:r>
        <w:t>xxxxxxxxxxxxx</w:t>
      </w:r>
      <w:r w:rsidRPr="00B229CE">
        <w:t xml:space="preserve"> </w:t>
      </w:r>
      <w:r w:rsidRPr="00B229CE">
        <w:t>&gt;</w:t>
      </w:r>
      <w:r w:rsidRPr="00B229CE">
        <w:br/>
        <w:t>Odesláno: 27.8.2025 9:29:57</w:t>
      </w:r>
      <w:r w:rsidRPr="00B229CE">
        <w:br/>
        <w:t>Předmět: Objednávka tácy</w:t>
      </w:r>
    </w:p>
    <w:p w14:paraId="2623BED7" w14:textId="77777777" w:rsidR="00B229CE" w:rsidRPr="00B229CE" w:rsidRDefault="00B229CE" w:rsidP="00B229CE">
      <w:r w:rsidRPr="00B229CE">
        <w:t> </w:t>
      </w:r>
    </w:p>
    <w:p w14:paraId="445D03DD" w14:textId="77777777" w:rsidR="00B229CE" w:rsidRPr="00B229CE" w:rsidRDefault="00B229CE" w:rsidP="00B229CE">
      <w:r w:rsidRPr="00B229CE">
        <w:t>Dobrý den. Posílám objednávkový formulář na tácy. Poprosila bych o vaše potvrzení. Děkuji</w:t>
      </w:r>
    </w:p>
    <w:p w14:paraId="3F6A133F" w14:textId="77777777" w:rsidR="00B229CE" w:rsidRPr="00B229CE" w:rsidRDefault="00B229CE" w:rsidP="00B229CE">
      <w:r w:rsidRPr="00B229CE">
        <w:t> </w:t>
      </w:r>
    </w:p>
    <w:p w14:paraId="6371292F" w14:textId="77777777" w:rsidR="00B229CE" w:rsidRPr="00B229CE" w:rsidRDefault="00B229CE" w:rsidP="00B229CE">
      <w:r w:rsidRPr="00B229CE">
        <w:t> </w:t>
      </w:r>
    </w:p>
    <w:p w14:paraId="61B58E02" w14:textId="77777777" w:rsidR="00B229CE" w:rsidRDefault="00B229CE" w:rsidP="00B229CE">
      <w:r>
        <w:rPr>
          <w:b/>
          <w:bCs/>
        </w:rPr>
        <w:t>xxxxxxx xxxxxxxx</w:t>
      </w:r>
      <w:r w:rsidRPr="00B229CE">
        <w:br/>
        <w:t>vedoucí stravovacího úseku</w:t>
      </w:r>
      <w:r w:rsidRPr="00B229CE">
        <w:br/>
      </w:r>
      <w:r w:rsidRPr="00B229CE">
        <w:br/>
      </w:r>
      <w:r>
        <w:t>xxxx xxx xxx xxx</w:t>
      </w:r>
      <w:r w:rsidRPr="00B229CE">
        <w:br/>
      </w:r>
      <w:r>
        <w:t>xxxx xxx xxx xxx</w:t>
      </w:r>
    </w:p>
    <w:p w14:paraId="728ECD1D" w14:textId="16EFACD7" w:rsidR="00B229CE" w:rsidRPr="00B229CE" w:rsidRDefault="00B229CE" w:rsidP="00B229CE">
      <w:r>
        <w:t>xxxxxxxxxxxxxxxxxxxxxxx</w:t>
      </w:r>
      <w:r w:rsidRPr="00B229CE">
        <w:br/>
      </w:r>
      <w:r w:rsidRPr="00B229CE">
        <w:br/>
        <w:t>Domov na Polní, příspěvková organizace</w:t>
      </w:r>
      <w:r w:rsidRPr="00B229CE">
        <w:br/>
        <w:t>Polní 252/1, 68201 Vyškov </w:t>
      </w:r>
    </w:p>
    <w:p w14:paraId="38F8046D" w14:textId="77777777" w:rsidR="00B229CE" w:rsidRDefault="00B229CE"/>
    <w:sectPr w:rsidR="00B229CE" w:rsidSect="00AC1112">
      <w:headerReference w:type="default" r:id="rId9"/>
      <w:pgSz w:w="11906" w:h="16838"/>
      <w:pgMar w:top="2325" w:right="1418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88ED" w14:textId="77777777" w:rsidR="00F8302E" w:rsidRDefault="00F8302E" w:rsidP="00AC1112">
      <w:r>
        <w:separator/>
      </w:r>
    </w:p>
  </w:endnote>
  <w:endnote w:type="continuationSeparator" w:id="0">
    <w:p w14:paraId="7EF60D03" w14:textId="77777777" w:rsidR="00F8302E" w:rsidRDefault="00F8302E" w:rsidP="00A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877A" w14:textId="77777777" w:rsidR="00F8302E" w:rsidRDefault="00F8302E" w:rsidP="00AC1112">
      <w:r>
        <w:separator/>
      </w:r>
    </w:p>
  </w:footnote>
  <w:footnote w:type="continuationSeparator" w:id="0">
    <w:p w14:paraId="628D74C1" w14:textId="77777777" w:rsidR="00F8302E" w:rsidRDefault="00F8302E" w:rsidP="00A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6820" w14:textId="77777777" w:rsidR="00AC1112" w:rsidRDefault="00AC111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F578E" wp14:editId="024EE125">
          <wp:simplePos x="0" y="0"/>
          <wp:positionH relativeFrom="column">
            <wp:posOffset>-907415</wp:posOffset>
          </wp:positionH>
          <wp:positionV relativeFrom="paragraph">
            <wp:posOffset>-450215</wp:posOffset>
          </wp:positionV>
          <wp:extent cx="7604173" cy="10748084"/>
          <wp:effectExtent l="0" t="0" r="3175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73" cy="1074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DE"/>
    <w:rsid w:val="000276E8"/>
    <w:rsid w:val="001E28AB"/>
    <w:rsid w:val="004554F9"/>
    <w:rsid w:val="00595238"/>
    <w:rsid w:val="008379DE"/>
    <w:rsid w:val="0084659C"/>
    <w:rsid w:val="008F7D7F"/>
    <w:rsid w:val="0099450D"/>
    <w:rsid w:val="009A2EC3"/>
    <w:rsid w:val="00AA6C85"/>
    <w:rsid w:val="00AC1112"/>
    <w:rsid w:val="00AD02EC"/>
    <w:rsid w:val="00B229CE"/>
    <w:rsid w:val="00B55828"/>
    <w:rsid w:val="00B642E8"/>
    <w:rsid w:val="00B720D7"/>
    <w:rsid w:val="00CA196C"/>
    <w:rsid w:val="00EF7179"/>
    <w:rsid w:val="00F45BC5"/>
    <w:rsid w:val="00F672B3"/>
    <w:rsid w:val="00F8302E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F85C2"/>
  <w15:chartTrackingRefBased/>
  <w15:docId w15:val="{F435D8A4-DB3E-4DAF-AD96-B21B2F5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112"/>
  </w:style>
  <w:style w:type="paragraph" w:styleId="Zpat">
    <w:name w:val="footer"/>
    <w:basedOn w:val="Normln"/>
    <w:link w:val="ZpatChar"/>
    <w:uiPriority w:val="99"/>
    <w:unhideWhenUsed/>
    <w:rsid w:val="00AC1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112"/>
  </w:style>
  <w:style w:type="table" w:styleId="Mkatabulky">
    <w:name w:val="Table Grid"/>
    <w:rsid w:val="008379DE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229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U\AppData\Local\Microsoft\Windows\INetCache\Content.Outlook\81QOJJ3N\www.tomga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596314571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mgas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janova\Downloads\dopisni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dopisni-papir.dotx</Template>
  <TotalTime>2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Čajanová Veronika, DiS.</dc:creator>
  <cp:keywords/>
  <dc:description/>
  <cp:lastModifiedBy>Ing. Simona Štrosová Gajdůšková</cp:lastModifiedBy>
  <cp:revision>2</cp:revision>
  <dcterms:created xsi:type="dcterms:W3CDTF">2025-08-27T12:40:00Z</dcterms:created>
  <dcterms:modified xsi:type="dcterms:W3CDTF">2025-08-27T12:40:00Z</dcterms:modified>
</cp:coreProperties>
</file>