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677F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677F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677F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677F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677F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677F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677F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GIFTORA s.r.o.</w:t>
            </w:r>
          </w:p>
          <w:p w:rsidR="001F0477" w:rsidRPr="006F0BA2" w:rsidRDefault="002677F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 xml:space="preserve">V </w:t>
            </w:r>
            <w:r w:rsidR="00220AC5">
              <w:rPr>
                <w:rFonts w:ascii="Tahoma" w:hAnsi="Tahoma" w:cs="Tahoma"/>
                <w:bCs/>
                <w:noProof/>
                <w:sz w:val="22"/>
                <w:szCs w:val="22"/>
              </w:rPr>
              <w:t>O</w:t>
            </w:r>
            <w:bookmarkStart w:id="0" w:name="_GoBack"/>
            <w:bookmarkEnd w:id="0"/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lšinách 2300</w:t>
            </w:r>
          </w:p>
          <w:p w:rsidR="001F0477" w:rsidRPr="006F0BA2" w:rsidRDefault="002677F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100 00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 w:rsidP="002677F8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677F8">
              <w:rPr>
                <w:rFonts w:ascii="Tahoma" w:hAnsi="Tahoma" w:cs="Tahoma"/>
                <w:bCs/>
                <w:noProof/>
                <w:sz w:val="22"/>
                <w:szCs w:val="22"/>
              </w:rPr>
              <w:t>17746094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DIČ: </w:t>
            </w:r>
            <w:r w:rsidR="002677F8">
              <w:rPr>
                <w:rFonts w:ascii="Tahoma" w:hAnsi="Tahoma" w:cs="Tahoma"/>
                <w:bCs/>
                <w:noProof/>
                <w:sz w:val="22"/>
                <w:szCs w:val="22"/>
              </w:rPr>
              <w:t>CZ17746094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677F8">
        <w:rPr>
          <w:rFonts w:ascii="Tahoma" w:hAnsi="Tahoma" w:cs="Tahoma"/>
          <w:noProof/>
          <w:sz w:val="28"/>
          <w:szCs w:val="28"/>
        </w:rPr>
        <w:t>62/25/1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677F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Dobble v plechové krabičce – strakonické motivy</w:t>
            </w:r>
          </w:p>
        </w:tc>
        <w:tc>
          <w:tcPr>
            <w:tcW w:w="1440" w:type="dxa"/>
          </w:tcPr>
          <w:p w:rsidR="001F0477" w:rsidRPr="006F0BA2" w:rsidRDefault="002677F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677F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182 000,00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677F8">
        <w:rPr>
          <w:rFonts w:ascii="Tahoma" w:hAnsi="Tahoma" w:cs="Tahoma"/>
          <w:b/>
          <w:bCs/>
          <w:noProof/>
          <w:sz w:val="20"/>
          <w:szCs w:val="20"/>
        </w:rPr>
        <w:t>182 000,00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2677F8" w:rsidRDefault="002677F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Velké karty - D - CMYK potisk na víčko, 85 mm kolečko</w:t>
      </w:r>
    </w:p>
    <w:p w:rsidR="002677F8" w:rsidRDefault="002677F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57 karet, 350 g matný křídový, 4/4, výsek</w:t>
      </w:r>
    </w:p>
    <w:p w:rsidR="002677F8" w:rsidRDefault="002677F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krabička kovová - </w:t>
      </w:r>
      <w:proofErr w:type="spellStart"/>
      <w:r>
        <w:rPr>
          <w:rFonts w:ascii="Tahoma" w:hAnsi="Tahoma" w:cs="Tahoma"/>
          <w:sz w:val="20"/>
          <w:szCs w:val="20"/>
        </w:rPr>
        <w:t>diam</w:t>
      </w:r>
      <w:proofErr w:type="spellEnd"/>
      <w:r>
        <w:rPr>
          <w:rFonts w:ascii="Tahoma" w:hAnsi="Tahoma" w:cs="Tahoma"/>
          <w:sz w:val="20"/>
          <w:szCs w:val="20"/>
        </w:rPr>
        <w:t xml:space="preserve"> 93x45 mm</w:t>
      </w:r>
    </w:p>
    <w:p w:rsidR="002677F8" w:rsidRDefault="002677F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pravidla letáček - skládaný 2x, natíraný matný 160 g, kompletace</w:t>
      </w:r>
    </w:p>
    <w:p w:rsidR="002677F8" w:rsidRDefault="002677F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sazba karet do šablony</w:t>
      </w:r>
    </w:p>
    <w:p w:rsidR="002677F8" w:rsidRDefault="002677F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převod symbolů do jednotných formátů</w:t>
      </w:r>
    </w:p>
    <w:p w:rsidR="002677F8" w:rsidRDefault="002677F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grafické práce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677F8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677F8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F8" w:rsidRDefault="002677F8">
      <w:r>
        <w:separator/>
      </w:r>
    </w:p>
  </w:endnote>
  <w:endnote w:type="continuationSeparator" w:id="0">
    <w:p w:rsidR="002677F8" w:rsidRDefault="0026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F8" w:rsidRDefault="002677F8">
      <w:r>
        <w:separator/>
      </w:r>
    </w:p>
  </w:footnote>
  <w:footnote w:type="continuationSeparator" w:id="0">
    <w:p w:rsidR="002677F8" w:rsidRDefault="0026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F8"/>
    <w:rsid w:val="001A6E76"/>
    <w:rsid w:val="001F0477"/>
    <w:rsid w:val="00220AC5"/>
    <w:rsid w:val="002677F8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300EA"/>
  <w15:chartTrackingRefBased/>
  <w15:docId w15:val="{804EC45B-B806-4072-85D6-25360CBF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173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1230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2</cp:revision>
  <dcterms:created xsi:type="dcterms:W3CDTF">2025-08-27T09:45:00Z</dcterms:created>
  <dcterms:modified xsi:type="dcterms:W3CDTF">2025-08-27T09:47:00Z</dcterms:modified>
</cp:coreProperties>
</file>