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247F" w14:textId="77777777" w:rsidR="003C33B7" w:rsidRPr="00B10CE5" w:rsidRDefault="003C33B7" w:rsidP="00B10CE5"/>
    <w:p w14:paraId="1A15C340" w14:textId="77777777" w:rsidR="00CD5854" w:rsidRDefault="00D854DF">
      <w:r>
        <w:rPr>
          <w:noProof/>
        </w:rPr>
        <w:pict w14:anchorId="7FC71B37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margin-left:3062.4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" filled="f" stroked="f">
            <v:textbox>
              <w:txbxContent>
                <w:p w14:paraId="57D155CA" w14:textId="77777777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FADOMA DATA spol. s r.o.</w:t>
                  </w:r>
                </w:p>
                <w:p w14:paraId="14D50518" w14:textId="77777777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U Morávky 201/5</w:t>
                  </w:r>
                </w:p>
                <w:p w14:paraId="4B3133F9" w14:textId="26CDC87E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772 00 OLOMOUC</w:t>
                  </w:r>
                </w:p>
                <w:p w14:paraId="39A3B186" w14:textId="77777777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IČ: 45194416</w:t>
                  </w:r>
                </w:p>
                <w:p w14:paraId="57DE21E4" w14:textId="77777777" w:rsidR="00C8448C" w:rsidRPr="00062CCE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DIČ: CZ45194416</w:t>
                  </w:r>
                </w:p>
              </w:txbxContent>
            </v:textbox>
            <w10:wrap anchorx="margin"/>
          </v:shape>
        </w:pict>
      </w:r>
    </w:p>
    <w:p w14:paraId="0EB027EE" w14:textId="77777777" w:rsidR="00CD5854" w:rsidRPr="00CD5854" w:rsidRDefault="00CD5854" w:rsidP="00CD5854"/>
    <w:p w14:paraId="16F890F5" w14:textId="77777777" w:rsidR="00CD5854" w:rsidRPr="00CD5854" w:rsidRDefault="00CD5854" w:rsidP="00CD5854"/>
    <w:p w14:paraId="58DDC305" w14:textId="77777777" w:rsidR="00CD5854" w:rsidRPr="00CD5854" w:rsidRDefault="00CD5854" w:rsidP="00CD5854"/>
    <w:p w14:paraId="4E8F839D" w14:textId="77777777" w:rsidR="00CD5854" w:rsidRPr="00CD5854" w:rsidRDefault="00CD5854" w:rsidP="00CD5854"/>
    <w:p w14:paraId="72B8EDFB" w14:textId="77777777" w:rsidR="00CD5854" w:rsidRPr="00CD5854" w:rsidRDefault="00CD5854" w:rsidP="00CD5854"/>
    <w:p w14:paraId="3B8EAF1E" w14:textId="77777777" w:rsidR="00CD5854" w:rsidRPr="00CD5854" w:rsidRDefault="00CD5854" w:rsidP="00CD5854"/>
    <w:p w14:paraId="6BE0F254" w14:textId="77777777" w:rsidR="00CD5854" w:rsidRPr="00CD5854" w:rsidRDefault="00CD5854" w:rsidP="00CD5854"/>
    <w:p w14:paraId="2FBD77F4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0C1937DA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12AF93CD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74C5CFE0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3C4AB40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0AEA9F3A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65EB39E7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73E495D6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3E804D02" w14:textId="1DB1F2EC" w:rsidR="00CD5854" w:rsidRPr="005B0624" w:rsidRDefault="005F3161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: </w:t>
            </w:r>
            <w:r w:rsidR="002935DC">
              <w:rPr>
                <w:rFonts w:asciiTheme="minorHAnsi" w:hAnsiTheme="minorHAnsi" w:cs="Arial"/>
                <w:bCs/>
                <w:sz w:val="22"/>
                <w:szCs w:val="32"/>
              </w:rPr>
              <w:t xml:space="preserve">151/2025  </w:t>
            </w:r>
          </w:p>
        </w:tc>
        <w:tc>
          <w:tcPr>
            <w:tcW w:w="1417" w:type="dxa"/>
            <w:vAlign w:val="center"/>
          </w:tcPr>
          <w:p w14:paraId="5B172303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Michael Horna</w:t>
            </w:r>
          </w:p>
        </w:tc>
        <w:tc>
          <w:tcPr>
            <w:tcW w:w="2552" w:type="dxa"/>
            <w:vAlign w:val="center"/>
          </w:tcPr>
          <w:p w14:paraId="21A70967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+420 585 711 189</w:t>
            </w:r>
          </w:p>
          <w:p w14:paraId="202069B2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16838AC3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4F6F1E0D" w14:textId="77777777" w:rsidR="00CD5854" w:rsidRPr="00BD2206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8E265A" w14:textId="116C5A79" w:rsidR="00D854DF" w:rsidRDefault="00D854DF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25. 8. 2025</w:t>
            </w:r>
          </w:p>
          <w:p w14:paraId="6ACA7482" w14:textId="66409B2E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13E9DE2F" w14:textId="1337CAF4" w:rsidR="00CD5854" w:rsidRPr="002629DF" w:rsidRDefault="00CD5854" w:rsidP="00CD5854">
      <w:pPr>
        <w:rPr>
          <w:rFonts w:ascii="Arial" w:hAnsi="Arial" w:cs="Arial"/>
          <w:sz w:val="12"/>
        </w:rPr>
      </w:pPr>
    </w:p>
    <w:p w14:paraId="72048855" w14:textId="77777777" w:rsidR="001B1CC3" w:rsidRPr="00267A13" w:rsidRDefault="001B1CC3" w:rsidP="001B1CC3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5006C45D" w14:textId="77777777" w:rsidR="00CD5854" w:rsidRPr="0096662C" w:rsidRDefault="00CD5854" w:rsidP="00CD5854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Objednáváme u Vás následující produkty/služby v níže uvedeném množství: </w:t>
      </w:r>
    </w:p>
    <w:p w14:paraId="2EA80964" w14:textId="77777777" w:rsidR="00CD5854" w:rsidRPr="001D5E00" w:rsidRDefault="00CD5854" w:rsidP="00CD5854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902"/>
        <w:gridCol w:w="1077"/>
        <w:gridCol w:w="2265"/>
      </w:tblGrid>
      <w:tr w:rsidR="00FC0268" w:rsidRPr="00267A13" w14:paraId="6D05AF6A" w14:textId="77777777" w:rsidTr="00FC0268">
        <w:trPr>
          <w:trHeight w:val="571"/>
        </w:trPr>
        <w:tc>
          <w:tcPr>
            <w:tcW w:w="1332" w:type="dxa"/>
            <w:vAlign w:val="center"/>
          </w:tcPr>
          <w:p w14:paraId="7F7D007D" w14:textId="77777777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33" w:type="dxa"/>
            <w:vAlign w:val="center"/>
          </w:tcPr>
          <w:p w14:paraId="7988C054" w14:textId="77777777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902" w:type="dxa"/>
            <w:vAlign w:val="center"/>
          </w:tcPr>
          <w:p w14:paraId="632F9312" w14:textId="77777777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3342" w:type="dxa"/>
            <w:gridSpan w:val="2"/>
            <w:vAlign w:val="center"/>
          </w:tcPr>
          <w:p w14:paraId="3329FE18" w14:textId="64E75BC1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Celková cena bez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FC0268" w:rsidRPr="00267A13" w14:paraId="25BDAB5E" w14:textId="77777777" w:rsidTr="00FC0268">
        <w:trPr>
          <w:trHeight w:val="357"/>
        </w:trPr>
        <w:tc>
          <w:tcPr>
            <w:tcW w:w="1332" w:type="dxa"/>
          </w:tcPr>
          <w:p w14:paraId="0E276767" w14:textId="77777777" w:rsidR="00FC0268" w:rsidRPr="00267A13" w:rsidRDefault="00FC0268" w:rsidP="00ED2BA1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18B6917E" w14:textId="552D3040" w:rsidR="00FC0268" w:rsidRPr="00267A13" w:rsidRDefault="00FC0268" w:rsidP="00ED2BA1">
            <w:pPr>
              <w:rPr>
                <w:rFonts w:asciiTheme="minorHAnsi" w:hAnsiTheme="minorHAnsi" w:cs="Arial"/>
                <w:sz w:val="22"/>
              </w:rPr>
            </w:pPr>
            <w:r w:rsidRPr="00140C26">
              <w:rPr>
                <w:rFonts w:asciiTheme="minorHAnsi" w:hAnsiTheme="minorHAnsi" w:cs="Arial"/>
                <w:sz w:val="22"/>
              </w:rPr>
              <w:t xml:space="preserve">Prodloužení licence, ESET PROTECT </w:t>
            </w:r>
            <w:proofErr w:type="spellStart"/>
            <w:r w:rsidRPr="00140C26">
              <w:rPr>
                <w:rFonts w:asciiTheme="minorHAnsi" w:hAnsiTheme="minorHAnsi" w:cs="Arial"/>
                <w:sz w:val="22"/>
              </w:rPr>
              <w:t>E</w:t>
            </w:r>
            <w:r w:rsidR="00A83C76">
              <w:rPr>
                <w:rFonts w:asciiTheme="minorHAnsi" w:hAnsiTheme="minorHAnsi" w:cs="Arial"/>
                <w:sz w:val="22"/>
              </w:rPr>
              <w:t>ntry</w:t>
            </w:r>
            <w:proofErr w:type="spellEnd"/>
            <w:r w:rsidRPr="00140C26">
              <w:rPr>
                <w:rFonts w:asciiTheme="minorHAnsi" w:hAnsiTheme="minorHAnsi" w:cs="Arial"/>
                <w:sz w:val="22"/>
              </w:rPr>
              <w:t xml:space="preserve"> On-</w:t>
            </w:r>
            <w:proofErr w:type="spellStart"/>
            <w:r w:rsidRPr="00140C26">
              <w:rPr>
                <w:rFonts w:asciiTheme="minorHAnsi" w:hAnsiTheme="minorHAnsi" w:cs="Arial"/>
                <w:sz w:val="22"/>
              </w:rPr>
              <w:t>Prem</w:t>
            </w:r>
            <w:proofErr w:type="spellEnd"/>
            <w:r w:rsidRPr="00140C26">
              <w:rPr>
                <w:rFonts w:asciiTheme="minorHAnsi" w:hAnsiTheme="minorHAnsi" w:cs="Arial"/>
                <w:sz w:val="22"/>
              </w:rPr>
              <w:t>, 1 rok</w:t>
            </w:r>
          </w:p>
        </w:tc>
        <w:tc>
          <w:tcPr>
            <w:tcW w:w="902" w:type="dxa"/>
          </w:tcPr>
          <w:p w14:paraId="07FAE16E" w14:textId="0DB3C2F1" w:rsidR="00FC0268" w:rsidRPr="00267A13" w:rsidRDefault="00FC0268" w:rsidP="00ED2BA1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</w:t>
            </w:r>
            <w:r w:rsidR="00CA1C6B">
              <w:rPr>
                <w:rFonts w:asciiTheme="minorHAnsi" w:hAnsiTheme="minorHAnsi" w:cs="Arial"/>
                <w:sz w:val="22"/>
              </w:rPr>
              <w:t>20</w:t>
            </w:r>
          </w:p>
        </w:tc>
        <w:tc>
          <w:tcPr>
            <w:tcW w:w="3342" w:type="dxa"/>
            <w:gridSpan w:val="2"/>
          </w:tcPr>
          <w:p w14:paraId="3EA6F2CE" w14:textId="183D43D2" w:rsidR="00FC0268" w:rsidRPr="00267A13" w:rsidRDefault="00C63AD0" w:rsidP="00ED2BA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77</w:t>
            </w:r>
            <w:r w:rsidR="007029E0">
              <w:rPr>
                <w:rFonts w:asciiTheme="minorHAnsi" w:hAnsiTheme="minorHAnsi" w:cs="Arial"/>
                <w:sz w:val="22"/>
              </w:rPr>
              <w:t> </w:t>
            </w:r>
            <w:r>
              <w:rPr>
                <w:rFonts w:asciiTheme="minorHAnsi" w:hAnsiTheme="minorHAnsi" w:cs="Arial"/>
                <w:sz w:val="22"/>
              </w:rPr>
              <w:t>472</w:t>
            </w:r>
            <w:r w:rsidR="007029E0">
              <w:rPr>
                <w:rFonts w:asciiTheme="minorHAnsi" w:hAnsiTheme="minorHAnsi" w:cs="Arial"/>
                <w:sz w:val="22"/>
              </w:rPr>
              <w:t>,00</w:t>
            </w:r>
          </w:p>
        </w:tc>
      </w:tr>
      <w:tr w:rsidR="00C8448C" w:rsidRPr="00267A13" w14:paraId="6923E893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78640984" w14:textId="0E688661" w:rsidR="00C8448C" w:rsidRPr="00267A13" w:rsidRDefault="000F55D4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cena </w:t>
            </w:r>
            <w:r w:rsidR="00A22A7C">
              <w:rPr>
                <w:rFonts w:asciiTheme="minorHAnsi" w:hAnsiTheme="minorHAnsi" w:cs="Arial"/>
                <w:b/>
                <w:w w:val="150"/>
                <w:sz w:val="22"/>
              </w:rPr>
              <w:t>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30CDFB06" w14:textId="5DCFA681" w:rsidR="00C8448C" w:rsidRPr="00267A13" w:rsidRDefault="0025097E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93 741</w:t>
            </w:r>
            <w:r w:rsidR="00FC0268">
              <w:rPr>
                <w:rFonts w:asciiTheme="minorHAnsi" w:hAnsiTheme="minorHAnsi" w:cs="Arial"/>
                <w:b/>
                <w:sz w:val="22"/>
              </w:rPr>
              <w:t>,</w:t>
            </w:r>
            <w:r>
              <w:rPr>
                <w:rFonts w:asciiTheme="minorHAnsi" w:hAnsiTheme="minorHAnsi" w:cs="Arial"/>
                <w:b/>
                <w:sz w:val="22"/>
              </w:rPr>
              <w:t>12</w:t>
            </w:r>
          </w:p>
        </w:tc>
      </w:tr>
    </w:tbl>
    <w:p w14:paraId="219E2F9D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4C955634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818DD4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CED1B0D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7F336EAD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329E27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28E13C81" w14:textId="77777777" w:rsidR="00CD5854" w:rsidRPr="001910EC" w:rsidRDefault="00D854DF" w:rsidP="001910EC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w:pict w14:anchorId="38B7C64C">
          <v:shape id="Textové pole 2" o:spid="_x0000_s2051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" fillcolor="white [3201]" stroked="f" strokeweight=".5pt">
            <v:path arrowok="t"/>
            <v:textbox>
              <w:txbxContent>
                <w:p w14:paraId="5C8CE673" w14:textId="77777777" w:rsidR="00CD5854" w:rsidRPr="0096662C" w:rsidRDefault="00CD5854" w:rsidP="00CD5854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14:paraId="2471C45D" w14:textId="77777777" w:rsidR="00CD5854" w:rsidRPr="0096662C" w:rsidRDefault="00CD5854" w:rsidP="00CD5854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14:paraId="3B86DD8E" w14:textId="77777777" w:rsidR="00CD5854" w:rsidRPr="0096662C" w:rsidRDefault="00CD5854" w:rsidP="00CD5854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14:paraId="3FEE6C26" w14:textId="77777777" w:rsidR="00CD5854" w:rsidRDefault="00CD5854" w:rsidP="00CD5854"/>
              </w:txbxContent>
            </v:textbox>
          </v:shape>
        </w:pict>
      </w:r>
    </w:p>
    <w:p w14:paraId="78ACAC64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135E6640" w14:textId="77777777" w:rsidR="00CD5854" w:rsidRPr="00CD5854" w:rsidRDefault="00CD5854" w:rsidP="00CD5854"/>
    <w:p w14:paraId="27856AB6" w14:textId="77777777" w:rsidR="00CD5854" w:rsidRDefault="00CD5854" w:rsidP="00CD5854"/>
    <w:p w14:paraId="64FBB14D" w14:textId="77777777" w:rsidR="00F30269" w:rsidRDefault="00F30269" w:rsidP="00CD5854">
      <w:pPr>
        <w:rPr>
          <w:rFonts w:asciiTheme="minorHAnsi" w:hAnsiTheme="minorHAnsi" w:cstheme="minorHAnsi"/>
        </w:rPr>
      </w:pPr>
    </w:p>
    <w:p w14:paraId="445B8A34" w14:textId="72EC0EAB" w:rsidR="00CD5854" w:rsidRPr="00A706DC" w:rsidRDefault="00A706DC" w:rsidP="00CD5854">
      <w:pPr>
        <w:rPr>
          <w:rFonts w:asciiTheme="minorHAnsi" w:hAnsiTheme="minorHAnsi" w:cstheme="minorHAnsi"/>
        </w:rPr>
      </w:pPr>
      <w:r w:rsidRPr="00A706DC">
        <w:rPr>
          <w:rFonts w:asciiTheme="minorHAnsi" w:hAnsiTheme="minorHAnsi" w:cstheme="minorHAnsi"/>
        </w:rPr>
        <w:t>Akceptace objednávky</w:t>
      </w:r>
      <w:r w:rsidR="00F30269">
        <w:rPr>
          <w:rFonts w:asciiTheme="minorHAnsi" w:hAnsiTheme="minorHAnsi" w:cstheme="minorHAnsi"/>
        </w:rPr>
        <w:t>:</w:t>
      </w:r>
    </w:p>
    <w:p w14:paraId="06D1CEAD" w14:textId="77777777" w:rsidR="00CD5854" w:rsidRPr="00CD5854" w:rsidRDefault="00CD5854" w:rsidP="00CD5854"/>
    <w:sectPr w:rsidR="00CD5854" w:rsidRPr="00CD5854" w:rsidSect="000570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EDFF" w14:textId="77777777" w:rsidR="004646F8" w:rsidRDefault="004646F8" w:rsidP="003A1E9B">
      <w:r>
        <w:separator/>
      </w:r>
    </w:p>
  </w:endnote>
  <w:endnote w:type="continuationSeparator" w:id="0">
    <w:p w14:paraId="5D35F69A" w14:textId="77777777" w:rsidR="004646F8" w:rsidRDefault="004646F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0A20AE9B" w14:textId="77777777" w:rsidR="00FB7BBE" w:rsidRDefault="00D854DF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 w14:anchorId="22D71BE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14:paraId="341D673A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670DE922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1BB5A35E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22491F6C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6A4736A4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37FC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37FC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9082B90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3934" w14:textId="77777777" w:rsidR="0017568E" w:rsidRDefault="0017568E">
    <w:pPr>
      <w:pStyle w:val="Zpat"/>
      <w:jc w:val="right"/>
    </w:pPr>
  </w:p>
  <w:p w14:paraId="242B6DF6" w14:textId="77777777" w:rsidR="0017568E" w:rsidRDefault="00D854DF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w:pict w14:anchorId="312649B0">
        <v:line id="Přímá spojnice 8" o:spid="_x0000_s1025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</w:pict>
    </w:r>
  </w:p>
  <w:p w14:paraId="1CBDAB00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3355F2FF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0357EBDE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F006536" w14:textId="77777777" w:rsidR="0017568E" w:rsidRPr="0017568E" w:rsidRDefault="00D854DF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D379FFC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C7332" w14:textId="77777777" w:rsidR="004646F8" w:rsidRDefault="004646F8" w:rsidP="003A1E9B">
      <w:r>
        <w:separator/>
      </w:r>
    </w:p>
  </w:footnote>
  <w:footnote w:type="continuationSeparator" w:id="0">
    <w:p w14:paraId="531285A4" w14:textId="77777777" w:rsidR="004646F8" w:rsidRDefault="004646F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7D1C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9AA4DC3" wp14:editId="757615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426ABF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4E34B22A" wp14:editId="56A3D996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05F77B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43F3F835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0185F0E2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F5FC" w14:textId="77777777" w:rsidR="0017568E" w:rsidRDefault="0017568E">
    <w:pPr>
      <w:pStyle w:val="Zhlav"/>
      <w:rPr>
        <w:noProof/>
      </w:rPr>
    </w:pPr>
  </w:p>
  <w:p w14:paraId="005473AE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66DF31A5" wp14:editId="1B80853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2C82AB7A" wp14:editId="2BF938C5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E6975A" w14:textId="77777777" w:rsidR="0000060C" w:rsidRDefault="0000060C">
    <w:pPr>
      <w:pStyle w:val="Zhlav"/>
    </w:pPr>
  </w:p>
  <w:p w14:paraId="234939EE" w14:textId="77777777" w:rsidR="0000060C" w:rsidRDefault="0000060C">
    <w:pPr>
      <w:pStyle w:val="Zhlav"/>
    </w:pPr>
  </w:p>
  <w:p w14:paraId="4B402658" w14:textId="77777777" w:rsidR="0000060C" w:rsidRDefault="0000060C">
    <w:pPr>
      <w:pStyle w:val="Zhlav"/>
    </w:pPr>
  </w:p>
  <w:p w14:paraId="770BD15C" w14:textId="77777777" w:rsidR="0000060C" w:rsidRDefault="0000060C">
    <w:pPr>
      <w:pStyle w:val="Zhlav"/>
    </w:pPr>
  </w:p>
  <w:p w14:paraId="1B6BBCFF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1472130">
    <w:abstractNumId w:val="1"/>
  </w:num>
  <w:num w:numId="2" w16cid:durableId="434331979">
    <w:abstractNumId w:val="1"/>
  </w:num>
  <w:num w:numId="3" w16cid:durableId="201331265">
    <w:abstractNumId w:val="3"/>
  </w:num>
  <w:num w:numId="4" w16cid:durableId="209733786">
    <w:abstractNumId w:val="0"/>
  </w:num>
  <w:num w:numId="5" w16cid:durableId="2094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3B7"/>
    <w:rsid w:val="0000060C"/>
    <w:rsid w:val="0001350E"/>
    <w:rsid w:val="00015A41"/>
    <w:rsid w:val="00027B1F"/>
    <w:rsid w:val="000323DC"/>
    <w:rsid w:val="00037FCE"/>
    <w:rsid w:val="00042B4C"/>
    <w:rsid w:val="0005701E"/>
    <w:rsid w:val="00062CCE"/>
    <w:rsid w:val="00085E27"/>
    <w:rsid w:val="00087A05"/>
    <w:rsid w:val="000C7C38"/>
    <w:rsid w:val="000D5929"/>
    <w:rsid w:val="000E32AB"/>
    <w:rsid w:val="000E57B3"/>
    <w:rsid w:val="000F55D4"/>
    <w:rsid w:val="000F6BEC"/>
    <w:rsid w:val="000F7927"/>
    <w:rsid w:val="0011393B"/>
    <w:rsid w:val="00140C26"/>
    <w:rsid w:val="00142926"/>
    <w:rsid w:val="00167FD7"/>
    <w:rsid w:val="0017568E"/>
    <w:rsid w:val="00176E5E"/>
    <w:rsid w:val="001910EC"/>
    <w:rsid w:val="001A7396"/>
    <w:rsid w:val="001B1CC3"/>
    <w:rsid w:val="001B2C03"/>
    <w:rsid w:val="001F10F3"/>
    <w:rsid w:val="001F4B8C"/>
    <w:rsid w:val="001F797E"/>
    <w:rsid w:val="002231A9"/>
    <w:rsid w:val="00226E77"/>
    <w:rsid w:val="0024376D"/>
    <w:rsid w:val="00245458"/>
    <w:rsid w:val="0025097E"/>
    <w:rsid w:val="002666AF"/>
    <w:rsid w:val="00274346"/>
    <w:rsid w:val="002935DC"/>
    <w:rsid w:val="002969F9"/>
    <w:rsid w:val="002A46F9"/>
    <w:rsid w:val="002B3D50"/>
    <w:rsid w:val="002B7E3F"/>
    <w:rsid w:val="002C6B3E"/>
    <w:rsid w:val="002D25DD"/>
    <w:rsid w:val="002F44D4"/>
    <w:rsid w:val="00302E01"/>
    <w:rsid w:val="00311019"/>
    <w:rsid w:val="00317EB5"/>
    <w:rsid w:val="00335DA8"/>
    <w:rsid w:val="0033657A"/>
    <w:rsid w:val="00340F99"/>
    <w:rsid w:val="00357B21"/>
    <w:rsid w:val="00372B05"/>
    <w:rsid w:val="003952A5"/>
    <w:rsid w:val="003958CB"/>
    <w:rsid w:val="003A0B4A"/>
    <w:rsid w:val="003A1E9B"/>
    <w:rsid w:val="003A54F3"/>
    <w:rsid w:val="003B05BA"/>
    <w:rsid w:val="003C33B7"/>
    <w:rsid w:val="003D73DC"/>
    <w:rsid w:val="003D7BCC"/>
    <w:rsid w:val="003E618D"/>
    <w:rsid w:val="00400CFC"/>
    <w:rsid w:val="0040686D"/>
    <w:rsid w:val="0045166E"/>
    <w:rsid w:val="004574ED"/>
    <w:rsid w:val="004646F8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45528"/>
    <w:rsid w:val="00545ADE"/>
    <w:rsid w:val="00562D51"/>
    <w:rsid w:val="005649C9"/>
    <w:rsid w:val="005A07F7"/>
    <w:rsid w:val="005B0F0A"/>
    <w:rsid w:val="005C46D6"/>
    <w:rsid w:val="005C62F8"/>
    <w:rsid w:val="005D3BA3"/>
    <w:rsid w:val="005E234C"/>
    <w:rsid w:val="005F3161"/>
    <w:rsid w:val="005F4ED0"/>
    <w:rsid w:val="006113B4"/>
    <w:rsid w:val="00625276"/>
    <w:rsid w:val="00630BDD"/>
    <w:rsid w:val="00645AE8"/>
    <w:rsid w:val="0065654F"/>
    <w:rsid w:val="00660AC0"/>
    <w:rsid w:val="00694715"/>
    <w:rsid w:val="006D2CB2"/>
    <w:rsid w:val="006E435A"/>
    <w:rsid w:val="006F6379"/>
    <w:rsid w:val="007029E0"/>
    <w:rsid w:val="00706352"/>
    <w:rsid w:val="00710EFA"/>
    <w:rsid w:val="00711ACA"/>
    <w:rsid w:val="007359AA"/>
    <w:rsid w:val="00770756"/>
    <w:rsid w:val="00772B4D"/>
    <w:rsid w:val="00791FA5"/>
    <w:rsid w:val="007A4AA4"/>
    <w:rsid w:val="007A7ADB"/>
    <w:rsid w:val="007B2AC4"/>
    <w:rsid w:val="007E19BE"/>
    <w:rsid w:val="007F088C"/>
    <w:rsid w:val="007F3BBD"/>
    <w:rsid w:val="007F5021"/>
    <w:rsid w:val="007F742D"/>
    <w:rsid w:val="00801E3E"/>
    <w:rsid w:val="00810F5D"/>
    <w:rsid w:val="008146C0"/>
    <w:rsid w:val="008263D6"/>
    <w:rsid w:val="00835C7D"/>
    <w:rsid w:val="00866799"/>
    <w:rsid w:val="008A7A8C"/>
    <w:rsid w:val="008B1AC9"/>
    <w:rsid w:val="008C04A6"/>
    <w:rsid w:val="008C3883"/>
    <w:rsid w:val="008D54D0"/>
    <w:rsid w:val="008E4785"/>
    <w:rsid w:val="008F3035"/>
    <w:rsid w:val="008F3C6C"/>
    <w:rsid w:val="008F5094"/>
    <w:rsid w:val="008F743D"/>
    <w:rsid w:val="009064CB"/>
    <w:rsid w:val="009118B1"/>
    <w:rsid w:val="00912366"/>
    <w:rsid w:val="009164A0"/>
    <w:rsid w:val="00930F07"/>
    <w:rsid w:val="00940190"/>
    <w:rsid w:val="00965D3A"/>
    <w:rsid w:val="00970F75"/>
    <w:rsid w:val="00983D7D"/>
    <w:rsid w:val="00992ADF"/>
    <w:rsid w:val="009A2662"/>
    <w:rsid w:val="009C3CC6"/>
    <w:rsid w:val="009C6ACB"/>
    <w:rsid w:val="009D7032"/>
    <w:rsid w:val="009F585E"/>
    <w:rsid w:val="00A22A7C"/>
    <w:rsid w:val="00A26B83"/>
    <w:rsid w:val="00A441F9"/>
    <w:rsid w:val="00A523AF"/>
    <w:rsid w:val="00A706DC"/>
    <w:rsid w:val="00A708D8"/>
    <w:rsid w:val="00A77D25"/>
    <w:rsid w:val="00A83558"/>
    <w:rsid w:val="00A83C76"/>
    <w:rsid w:val="00AA0FE3"/>
    <w:rsid w:val="00AB2E56"/>
    <w:rsid w:val="00AB3929"/>
    <w:rsid w:val="00AC326F"/>
    <w:rsid w:val="00AD1DD2"/>
    <w:rsid w:val="00AE2F03"/>
    <w:rsid w:val="00B10CE5"/>
    <w:rsid w:val="00B23696"/>
    <w:rsid w:val="00B40EE8"/>
    <w:rsid w:val="00B50BD4"/>
    <w:rsid w:val="00B628B6"/>
    <w:rsid w:val="00BA0172"/>
    <w:rsid w:val="00BA7D4F"/>
    <w:rsid w:val="00BC7579"/>
    <w:rsid w:val="00BE1E1F"/>
    <w:rsid w:val="00BE7A18"/>
    <w:rsid w:val="00C04C2C"/>
    <w:rsid w:val="00C06595"/>
    <w:rsid w:val="00C11734"/>
    <w:rsid w:val="00C1406A"/>
    <w:rsid w:val="00C4601D"/>
    <w:rsid w:val="00C53CB9"/>
    <w:rsid w:val="00C63AD0"/>
    <w:rsid w:val="00C75626"/>
    <w:rsid w:val="00C8448C"/>
    <w:rsid w:val="00CA165B"/>
    <w:rsid w:val="00CA1C6B"/>
    <w:rsid w:val="00CA651E"/>
    <w:rsid w:val="00CB06F0"/>
    <w:rsid w:val="00CD1247"/>
    <w:rsid w:val="00CD5854"/>
    <w:rsid w:val="00D155FB"/>
    <w:rsid w:val="00D15F45"/>
    <w:rsid w:val="00D22906"/>
    <w:rsid w:val="00D404E7"/>
    <w:rsid w:val="00D4351E"/>
    <w:rsid w:val="00D51BBC"/>
    <w:rsid w:val="00D529A6"/>
    <w:rsid w:val="00D57C30"/>
    <w:rsid w:val="00D743CF"/>
    <w:rsid w:val="00D75A4E"/>
    <w:rsid w:val="00D854DF"/>
    <w:rsid w:val="00D93962"/>
    <w:rsid w:val="00E33775"/>
    <w:rsid w:val="00E4295E"/>
    <w:rsid w:val="00E53961"/>
    <w:rsid w:val="00E5690D"/>
    <w:rsid w:val="00E66B6F"/>
    <w:rsid w:val="00E911E4"/>
    <w:rsid w:val="00E9381C"/>
    <w:rsid w:val="00E952D3"/>
    <w:rsid w:val="00EF0736"/>
    <w:rsid w:val="00EF0F2A"/>
    <w:rsid w:val="00F23350"/>
    <w:rsid w:val="00F30269"/>
    <w:rsid w:val="00F333FA"/>
    <w:rsid w:val="00F61187"/>
    <w:rsid w:val="00FA3989"/>
    <w:rsid w:val="00FB1C89"/>
    <w:rsid w:val="00FB7BBE"/>
    <w:rsid w:val="00FC0268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46BF5EE"/>
  <w15:docId w15:val="{833A6362-B59B-4C63-93EB-48A45A4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14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705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18</cp:revision>
  <cp:lastPrinted>2025-08-25T13:02:00Z</cp:lastPrinted>
  <dcterms:created xsi:type="dcterms:W3CDTF">2021-08-12T09:31:00Z</dcterms:created>
  <dcterms:modified xsi:type="dcterms:W3CDTF">2025-08-27T09:19:00Z</dcterms:modified>
</cp:coreProperties>
</file>