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900907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900907" w:rsidRPr="00983E96" w:rsidRDefault="00900907" w:rsidP="00510328">
            <w:pPr>
              <w:spacing w:before="20"/>
              <w:rPr>
                <w:sz w:val="20"/>
                <w:szCs w:val="20"/>
              </w:rPr>
            </w:pPr>
            <w:r w:rsidRPr="00D504DA">
              <w:rPr>
                <w:rFonts w:ascii="Arial" w:hAnsi="Arial" w:cs="Arial"/>
                <w:bCs/>
                <w:noProof/>
                <w:sz w:val="20"/>
                <w:szCs w:val="20"/>
              </w:rPr>
              <w:t>1. Demontáž a montáž elektroinstalace do kotelny pro plyn kotle - Václavské nám182</w:t>
            </w:r>
          </w:p>
        </w:tc>
        <w:tc>
          <w:tcPr>
            <w:tcW w:w="1133" w:type="dxa"/>
            <w:shd w:val="clear" w:color="auto" w:fill="auto"/>
          </w:tcPr>
          <w:p w:rsidR="00900907" w:rsidRPr="00726B9A" w:rsidRDefault="00900907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4DA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900907" w:rsidRPr="00726B9A" w:rsidRDefault="00900907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504DA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900907" w:rsidRPr="00726B9A" w:rsidRDefault="00900907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59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587,50</w:t>
            </w:r>
          </w:p>
        </w:tc>
        <w:tc>
          <w:tcPr>
            <w:tcW w:w="1837" w:type="dxa"/>
            <w:shd w:val="clear" w:color="auto" w:fill="auto"/>
          </w:tcPr>
          <w:p w:rsidR="00900907" w:rsidRPr="00726B9A" w:rsidRDefault="00900907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72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100,88</w:t>
            </w:r>
          </w:p>
        </w:tc>
      </w:tr>
    </w:tbl>
    <w:p w:rsidR="00900907" w:rsidRPr="00726B9A" w:rsidRDefault="00900907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900907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0907" w:rsidRPr="00726B9A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900907" w:rsidRPr="00726B9A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900907" w:rsidRPr="00726B9A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900907" w:rsidRPr="00726B9A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00907" w:rsidRPr="00726B9A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07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00907" w:rsidRPr="008A3041" w:rsidRDefault="00900907" w:rsidP="0090090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>DPH v</w:t>
            </w:r>
            <w:r>
              <w:rPr>
                <w:noProof/>
                <w:sz w:val="18"/>
                <w:szCs w:val="18"/>
              </w:rPr>
              <w:t> platné výši</w:t>
            </w:r>
          </w:p>
          <w:p w:rsidR="00900907" w:rsidRDefault="00900907" w:rsidP="00900907">
            <w:pPr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 xml:space="preserve"> 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                  termín dodání do 05</w:t>
            </w:r>
            <w:r w:rsidRPr="008A3041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>10</w:t>
            </w:r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900907" w:rsidRDefault="00900907" w:rsidP="00900907">
            <w:pPr>
              <w:rPr>
                <w:noProof/>
                <w:sz w:val="22"/>
                <w:szCs w:val="22"/>
              </w:rPr>
            </w:pPr>
          </w:p>
          <w:p w:rsidR="00900907" w:rsidRDefault="00900907" w:rsidP="00900907">
            <w:pPr>
              <w:rPr>
                <w:noProof/>
                <w:sz w:val="22"/>
                <w:szCs w:val="22"/>
              </w:rPr>
            </w:pPr>
          </w:p>
          <w:p w:rsidR="00900907" w:rsidRPr="00F526B8" w:rsidRDefault="00900907" w:rsidP="00366253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900907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F526B8" w:rsidRDefault="00900907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504D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90090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F526B8" w:rsidRDefault="00900907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504D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231 30 36 13 51 71 2956 11001     0   0     0    0  0  0     851 45244782 0</w:t>
            </w:r>
          </w:p>
        </w:tc>
      </w:tr>
      <w:tr w:rsidR="00900907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900907" w:rsidRPr="00F526B8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900907" w:rsidRPr="00F526B8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F526B8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5D502C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726B9A" w:rsidRDefault="0090090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483FC0" w:rsidRDefault="00900907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90090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726B9A" w:rsidRDefault="0090090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900907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900907" w:rsidRPr="00483FC0" w:rsidRDefault="00900907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90090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726B9A" w:rsidRDefault="0090090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0090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00907" w:rsidRPr="00726B9A" w:rsidRDefault="0090090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900907" w:rsidRPr="00F526B8" w:rsidRDefault="00900907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900907" w:rsidRPr="00F526B8" w:rsidRDefault="00900907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900907" w:rsidRPr="00F526B8" w:rsidSect="002A7F27">
      <w:footerReference w:type="default" r:id="rId8"/>
      <w:headerReference w:type="first" r:id="rId9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61" w:rsidRDefault="00846F61">
      <w:r>
        <w:separator/>
      </w:r>
    </w:p>
  </w:endnote>
  <w:endnote w:type="continuationSeparator" w:id="0">
    <w:p w:rsidR="00846F61" w:rsidRDefault="0084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61" w:rsidRDefault="00846F61">
      <w:r>
        <w:separator/>
      </w:r>
    </w:p>
  </w:footnote>
  <w:footnote w:type="continuationSeparator" w:id="0">
    <w:p w:rsidR="00846F61" w:rsidRDefault="0084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2377AF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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</w:t>
          </w:r>
          <w:r w:rsidRPr="00D504DA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900907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2377AF" w:rsidRPr="00D504DA">
            <w:rPr>
              <w:rFonts w:ascii="Arial" w:hAnsi="Arial" w:cs="Arial"/>
              <w:b/>
              <w:bCs/>
              <w:noProof/>
              <w:sz w:val="36"/>
              <w:szCs w:val="36"/>
            </w:rPr>
            <w:t>1317/25/2956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2377A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B707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sz w:val="20"/>
              <w:szCs w:val="20"/>
            </w:rPr>
            <w:t>xxxxxxxxxxxxx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2377A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B707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sz w:val="20"/>
              <w:szCs w:val="20"/>
            </w:rPr>
            <w:t>xxxxxxxxxxxxx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2377A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B707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sz w:val="20"/>
              <w:szCs w:val="20"/>
            </w:rPr>
            <w:t>xxxxxxxxxxxxx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0B707F" w:rsidRDefault="000B707F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0B707F">
            <w:rPr>
              <w:rFonts w:ascii="Arial" w:hAnsi="Arial" w:cs="Arial"/>
              <w:sz w:val="20"/>
              <w:szCs w:val="20"/>
            </w:rPr>
            <w:t>Jiří Přenosil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B707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0B707F" w:rsidRDefault="000B707F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0B707F">
            <w:rPr>
              <w:rFonts w:ascii="Arial" w:hAnsi="Arial" w:cs="Arial"/>
              <w:sz w:val="20"/>
              <w:szCs w:val="20"/>
            </w:rPr>
            <w:t>723 876 846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0B707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0B707F" w:rsidRDefault="000B707F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0B707F">
            <w:rPr>
              <w:rFonts w:ascii="Arial" w:hAnsi="Arial" w:cs="Arial"/>
              <w:sz w:val="20"/>
              <w:szCs w:val="20"/>
            </w:rPr>
            <w:t>prenosil@mu.kutnahora.cz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0B707F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2377AF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26.08.2025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0B707F" w:rsidP="000B707F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2377AF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04DA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  <w:r w:rsidR="002377AF" w:rsidRPr="00D504DA">
            <w:rPr>
              <w:rFonts w:ascii="Arial" w:hAnsi="Arial" w:cs="Arial"/>
              <w:bCs/>
              <w:noProof/>
              <w:sz w:val="20"/>
              <w:szCs w:val="20"/>
            </w:rPr>
            <w:t>Nabídka 9250065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AF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07F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377AF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253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46F61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0907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AE0DC"/>
  <w15:chartTrackingRefBased/>
  <w15:docId w15:val="{FCEC3767-D3AC-40C1-8A7B-B9B290F9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4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1353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3</cp:revision>
  <cp:lastPrinted>2004-09-21T11:25:00Z</cp:lastPrinted>
  <dcterms:created xsi:type="dcterms:W3CDTF">2025-08-26T06:08:00Z</dcterms:created>
  <dcterms:modified xsi:type="dcterms:W3CDTF">2025-08-27T06:46:00Z</dcterms:modified>
</cp:coreProperties>
</file>