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4B08" w14:textId="746AA0A0" w:rsidR="001D393D" w:rsidRPr="001D393D" w:rsidRDefault="001D393D" w:rsidP="001D3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086C" wp14:editId="2B369836">
                <wp:simplePos x="0" y="0"/>
                <wp:positionH relativeFrom="column">
                  <wp:posOffset>2945229</wp:posOffset>
                </wp:positionH>
                <wp:positionV relativeFrom="paragraph">
                  <wp:posOffset>-61563</wp:posOffset>
                </wp:positionV>
                <wp:extent cx="2663917" cy="840566"/>
                <wp:effectExtent l="0" t="0" r="22225" b="17145"/>
                <wp:wrapNone/>
                <wp:docPr id="11805603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917" cy="840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1BF87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Pelicantravel</w:t>
                            </w:r>
                            <w:proofErr w:type="spellEnd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s.r.o </w:t>
                            </w:r>
                          </w:p>
                          <w:p w14:paraId="6CBD5483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Námestie</w:t>
                            </w:r>
                            <w:proofErr w:type="spellEnd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SNP 6, </w:t>
                            </w:r>
                          </w:p>
                          <w:p w14:paraId="366027D1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81106 Bratislava </w:t>
                            </w:r>
                          </w:p>
                          <w:p w14:paraId="066C7319" w14:textId="5DEBB01F" w:rsidR="005A64D6" w:rsidRPr="001D393D" w:rsidRDefault="00BB76BB" w:rsidP="001D39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IČO: 35897821</w:t>
                            </w:r>
                          </w:p>
                          <w:p w14:paraId="12DEB987" w14:textId="77777777" w:rsidR="001D393D" w:rsidRPr="001D393D" w:rsidRDefault="001D393D" w:rsidP="001D39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086C" id="Obdélník 1" o:spid="_x0000_s1026" style="position:absolute;margin-left:231.9pt;margin-top:-4.85pt;width:209.75pt;height: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" fillcolor="white [3212]" strokecolor="#030e13 [484]" strokeweight="1pt">
                <v:textbox>
                  <w:txbxContent>
                    <w:p w14:paraId="1F21BF87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Pelicantravel</w:t>
                      </w:r>
                      <w:proofErr w:type="spellEnd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s.r.o </w:t>
                      </w:r>
                    </w:p>
                    <w:p w14:paraId="6CBD5483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Námestie</w:t>
                      </w:r>
                      <w:proofErr w:type="spellEnd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SNP 6, </w:t>
                      </w:r>
                    </w:p>
                    <w:p w14:paraId="366027D1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81106 Bratislava </w:t>
                      </w:r>
                    </w:p>
                    <w:p w14:paraId="066C7319" w14:textId="5DEBB01F" w:rsidR="005A64D6" w:rsidRPr="001D393D" w:rsidRDefault="00BB76BB" w:rsidP="001D393D">
                      <w:pPr>
                        <w:rPr>
                          <w:color w:val="000000" w:themeColor="text1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IČO: 35897821</w:t>
                      </w:r>
                    </w:p>
                    <w:p w14:paraId="12DEB987" w14:textId="77777777" w:rsidR="001D393D" w:rsidRPr="001D393D" w:rsidRDefault="001D393D" w:rsidP="001D39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BE4E09" w14:textId="77777777" w:rsidR="001D393D" w:rsidRDefault="001D393D" w:rsidP="001D393D"/>
    <w:p w14:paraId="57B06128" w14:textId="77777777" w:rsidR="001D393D" w:rsidRDefault="001D393D" w:rsidP="001D393D"/>
    <w:p w14:paraId="2E2AE307" w14:textId="77777777" w:rsidR="001D393D" w:rsidRDefault="001D393D" w:rsidP="001D393D"/>
    <w:p w14:paraId="44EE5184" w14:textId="77777777" w:rsidR="001D393D" w:rsidRDefault="001D393D" w:rsidP="001D393D"/>
    <w:p w14:paraId="4DDC1329" w14:textId="77777777" w:rsidR="001D393D" w:rsidRDefault="001D393D" w:rsidP="001D393D"/>
    <w:p w14:paraId="43C66490" w14:textId="5779AD72" w:rsidR="001D393D" w:rsidRPr="001D393D" w:rsidRDefault="001D393D" w:rsidP="001D393D">
      <w:pPr>
        <w:rPr>
          <w:sz w:val="18"/>
          <w:szCs w:val="18"/>
        </w:rPr>
      </w:pPr>
      <w:r w:rsidRPr="001D393D">
        <w:rPr>
          <w:sz w:val="18"/>
          <w:szCs w:val="18"/>
        </w:rPr>
        <w:t xml:space="preserve">Váš dopis značky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Naše značka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vyřizuje/linka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013"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 Jeseníku dne </w:t>
      </w:r>
    </w:p>
    <w:p w14:paraId="2D0CB09F" w14:textId="690B13BF" w:rsidR="001D393D" w:rsidRPr="001D393D" w:rsidRDefault="00085013" w:rsidP="001D393D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>Mgr</w:t>
      </w:r>
      <w:r w:rsidR="001D393D" w:rsidRPr="001D393D">
        <w:rPr>
          <w:sz w:val="18"/>
          <w:szCs w:val="18"/>
        </w:rPr>
        <w:t>.</w:t>
      </w:r>
      <w:r w:rsidR="00A748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Š. </w:t>
      </w:r>
      <w:r w:rsidR="001D393D" w:rsidRPr="001D393D">
        <w:rPr>
          <w:sz w:val="18"/>
          <w:szCs w:val="18"/>
        </w:rPr>
        <w:t>Hynková 584 411</w:t>
      </w:r>
      <w:r w:rsidR="001D393D">
        <w:rPr>
          <w:sz w:val="18"/>
          <w:szCs w:val="18"/>
        </w:rPr>
        <w:t> </w:t>
      </w:r>
      <w:r w:rsidR="001D393D" w:rsidRPr="001D393D">
        <w:rPr>
          <w:sz w:val="18"/>
          <w:szCs w:val="18"/>
        </w:rPr>
        <w:t xml:space="preserve">429 </w:t>
      </w:r>
      <w:r w:rsidR="001D393D">
        <w:rPr>
          <w:sz w:val="18"/>
          <w:szCs w:val="18"/>
        </w:rPr>
        <w:tab/>
      </w:r>
      <w:r w:rsidR="009C6D3D">
        <w:rPr>
          <w:sz w:val="18"/>
          <w:szCs w:val="18"/>
        </w:rPr>
        <w:t>26. 8. 2025</w:t>
      </w:r>
      <w:r w:rsidR="001D393D" w:rsidRPr="001D393D">
        <w:rPr>
          <w:sz w:val="18"/>
          <w:szCs w:val="18"/>
        </w:rPr>
        <w:t xml:space="preserve"> </w:t>
      </w:r>
    </w:p>
    <w:p w14:paraId="5A0BFB0F" w14:textId="77777777" w:rsidR="000E42E4" w:rsidRDefault="000E42E4" w:rsidP="001D393D">
      <w:pPr>
        <w:rPr>
          <w:b/>
          <w:bCs/>
          <w:sz w:val="22"/>
          <w:szCs w:val="22"/>
        </w:rPr>
      </w:pPr>
    </w:p>
    <w:p w14:paraId="5AE0821A" w14:textId="5CA5A731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Objednávka </w:t>
      </w:r>
    </w:p>
    <w:p w14:paraId="71EBFE14" w14:textId="77777777" w:rsidR="001D393D" w:rsidRPr="001D393D" w:rsidRDefault="001D393D" w:rsidP="000E42E4">
      <w:pPr>
        <w:spacing w:before="240"/>
        <w:rPr>
          <w:sz w:val="22"/>
          <w:szCs w:val="22"/>
        </w:rPr>
      </w:pPr>
      <w:r w:rsidRPr="001D393D">
        <w:rPr>
          <w:sz w:val="22"/>
          <w:szCs w:val="22"/>
        </w:rPr>
        <w:t xml:space="preserve">objednáváme u Vás: </w:t>
      </w:r>
    </w:p>
    <w:p w14:paraId="057F2EEB" w14:textId="19A4F29B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17x </w:t>
      </w:r>
      <w:r w:rsidR="00A748CB">
        <w:rPr>
          <w:sz w:val="22"/>
          <w:szCs w:val="22"/>
        </w:rPr>
        <w:t>pojištění ISTOTA</w:t>
      </w:r>
      <w:r w:rsidRPr="001D393D">
        <w:rPr>
          <w:sz w:val="22"/>
          <w:szCs w:val="22"/>
        </w:rPr>
        <w:t xml:space="preserve"> </w:t>
      </w:r>
      <w:r w:rsidR="009C6D3D">
        <w:rPr>
          <w:sz w:val="22"/>
          <w:szCs w:val="22"/>
        </w:rPr>
        <w:t xml:space="preserve">Praha – </w:t>
      </w:r>
      <w:proofErr w:type="spellStart"/>
      <w:r w:rsidR="009C6D3D">
        <w:rPr>
          <w:sz w:val="22"/>
          <w:szCs w:val="22"/>
        </w:rPr>
        <w:t>Reunion</w:t>
      </w:r>
      <w:proofErr w:type="spellEnd"/>
      <w:r w:rsidR="009C6D3D">
        <w:rPr>
          <w:sz w:val="22"/>
          <w:szCs w:val="22"/>
        </w:rPr>
        <w:t xml:space="preserve"> 18. 11</w:t>
      </w:r>
      <w:r w:rsidRPr="001D393D">
        <w:rPr>
          <w:sz w:val="22"/>
          <w:szCs w:val="22"/>
        </w:rPr>
        <w:t xml:space="preserve">. </w:t>
      </w:r>
      <w:r w:rsidR="009C6D3D">
        <w:rPr>
          <w:sz w:val="22"/>
          <w:szCs w:val="22"/>
        </w:rPr>
        <w:t>–</w:t>
      </w:r>
      <w:r w:rsidRPr="001D393D">
        <w:rPr>
          <w:sz w:val="22"/>
          <w:szCs w:val="22"/>
        </w:rPr>
        <w:t xml:space="preserve"> </w:t>
      </w:r>
      <w:r w:rsidR="00096863">
        <w:rPr>
          <w:sz w:val="22"/>
          <w:szCs w:val="22"/>
        </w:rPr>
        <w:t>30</w:t>
      </w:r>
      <w:r w:rsidR="009C6D3D">
        <w:rPr>
          <w:sz w:val="22"/>
          <w:szCs w:val="22"/>
        </w:rPr>
        <w:t>. 11</w:t>
      </w:r>
      <w:r w:rsidRPr="001D393D">
        <w:rPr>
          <w:sz w:val="22"/>
          <w:szCs w:val="22"/>
        </w:rPr>
        <w:t xml:space="preserve">. 2025 </w:t>
      </w:r>
    </w:p>
    <w:p w14:paraId="7B37A557" w14:textId="3666B07F" w:rsidR="001D393D" w:rsidRPr="001D393D" w:rsidRDefault="00A748CB" w:rsidP="001D393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pojištění</w:t>
      </w:r>
      <w:r w:rsidR="001D393D" w:rsidRPr="001D393D">
        <w:rPr>
          <w:sz w:val="22"/>
          <w:szCs w:val="22"/>
        </w:rPr>
        <w:t xml:space="preserve"> – </w:t>
      </w:r>
      <w:r w:rsidR="00FD78B2">
        <w:rPr>
          <w:sz w:val="22"/>
          <w:szCs w:val="22"/>
        </w:rPr>
        <w:t>2.070</w:t>
      </w:r>
      <w:r w:rsidR="001D393D" w:rsidRPr="001D393D">
        <w:rPr>
          <w:sz w:val="22"/>
          <w:szCs w:val="22"/>
        </w:rPr>
        <w:t xml:space="preserve"> Kč </w:t>
      </w:r>
    </w:p>
    <w:p w14:paraId="38B073BF" w14:textId="77777777" w:rsidR="001D393D" w:rsidRPr="001D393D" w:rsidRDefault="001D393D" w:rsidP="001D393D">
      <w:pPr>
        <w:rPr>
          <w:sz w:val="22"/>
          <w:szCs w:val="22"/>
        </w:rPr>
      </w:pPr>
    </w:p>
    <w:p w14:paraId="350988B1" w14:textId="09559546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Celková částka objednávky: </w:t>
      </w:r>
      <w:r w:rsidR="00FD78B2">
        <w:rPr>
          <w:b/>
          <w:bCs/>
          <w:sz w:val="22"/>
          <w:szCs w:val="22"/>
        </w:rPr>
        <w:t>35.190</w:t>
      </w:r>
      <w:r w:rsidRPr="001D393D">
        <w:rPr>
          <w:b/>
          <w:bCs/>
          <w:sz w:val="22"/>
          <w:szCs w:val="22"/>
        </w:rPr>
        <w:t xml:space="preserve"> Kč </w:t>
      </w:r>
    </w:p>
    <w:p w14:paraId="1361828E" w14:textId="77777777" w:rsidR="001D393D" w:rsidRDefault="001D393D" w:rsidP="001D393D">
      <w:pPr>
        <w:rPr>
          <w:sz w:val="22"/>
          <w:szCs w:val="22"/>
        </w:rPr>
      </w:pPr>
    </w:p>
    <w:p w14:paraId="6B302015" w14:textId="77777777" w:rsidR="000E42E4" w:rsidRDefault="000E42E4" w:rsidP="001D393D">
      <w:pPr>
        <w:rPr>
          <w:sz w:val="22"/>
          <w:szCs w:val="22"/>
        </w:rPr>
      </w:pPr>
    </w:p>
    <w:p w14:paraId="49CDC571" w14:textId="47BAFAB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S pozdravem: </w:t>
      </w:r>
    </w:p>
    <w:p w14:paraId="37D00ED8" w14:textId="77777777" w:rsidR="001D393D" w:rsidRDefault="001D393D" w:rsidP="001D393D">
      <w:pPr>
        <w:rPr>
          <w:sz w:val="22"/>
          <w:szCs w:val="22"/>
        </w:rPr>
      </w:pPr>
    </w:p>
    <w:p w14:paraId="0C11A635" w14:textId="77777777" w:rsidR="001D393D" w:rsidRDefault="001D393D" w:rsidP="001D393D">
      <w:pPr>
        <w:rPr>
          <w:sz w:val="22"/>
          <w:szCs w:val="22"/>
        </w:rPr>
      </w:pPr>
    </w:p>
    <w:p w14:paraId="5DD6FCB1" w14:textId="77777777" w:rsidR="001D393D" w:rsidRDefault="001D393D" w:rsidP="001D393D">
      <w:pPr>
        <w:rPr>
          <w:sz w:val="22"/>
          <w:szCs w:val="22"/>
        </w:rPr>
      </w:pPr>
    </w:p>
    <w:p w14:paraId="761C6367" w14:textId="1C21F594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Mgr. Šárka Hynková </w:t>
      </w:r>
    </w:p>
    <w:p w14:paraId="3A1E6114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Ředitelka školy </w:t>
      </w:r>
    </w:p>
    <w:p w14:paraId="39EDF8F5" w14:textId="77777777" w:rsidR="001D393D" w:rsidRDefault="001D393D" w:rsidP="001D393D">
      <w:pPr>
        <w:rPr>
          <w:sz w:val="22"/>
          <w:szCs w:val="22"/>
        </w:rPr>
      </w:pPr>
    </w:p>
    <w:p w14:paraId="0C52EE93" w14:textId="77777777" w:rsidR="001D393D" w:rsidRDefault="001D393D" w:rsidP="001D393D">
      <w:pPr>
        <w:rPr>
          <w:sz w:val="22"/>
          <w:szCs w:val="22"/>
        </w:rPr>
      </w:pPr>
    </w:p>
    <w:p w14:paraId="177476D4" w14:textId="77777777" w:rsidR="001D393D" w:rsidRDefault="001D393D" w:rsidP="001D393D">
      <w:pPr>
        <w:rPr>
          <w:sz w:val="22"/>
          <w:szCs w:val="22"/>
        </w:rPr>
      </w:pPr>
    </w:p>
    <w:p w14:paraId="02BA3C0E" w14:textId="77777777" w:rsidR="001D393D" w:rsidRDefault="001D393D" w:rsidP="001D393D">
      <w:pPr>
        <w:rPr>
          <w:sz w:val="22"/>
          <w:szCs w:val="22"/>
        </w:rPr>
      </w:pPr>
    </w:p>
    <w:p w14:paraId="3A7EFD14" w14:textId="69FF5058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Fakturační údaje: </w:t>
      </w:r>
    </w:p>
    <w:p w14:paraId="34BFC6AD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Gymnázium Jeseník </w:t>
      </w:r>
    </w:p>
    <w:p w14:paraId="3C35AF98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Komenského 281 </w:t>
      </w:r>
    </w:p>
    <w:p w14:paraId="729E1E67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790 01 Jeseník </w:t>
      </w:r>
    </w:p>
    <w:p w14:paraId="37013A7F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IČO 600 45 141 </w:t>
      </w:r>
    </w:p>
    <w:p w14:paraId="1FFD6C1A" w14:textId="452DF553" w:rsidR="007E310C" w:rsidRPr="001D393D" w:rsidRDefault="001D393D" w:rsidP="000E42E4">
      <w:pPr>
        <w:ind w:left="4248"/>
        <w:rPr>
          <w:sz w:val="22"/>
          <w:szCs w:val="22"/>
        </w:rPr>
      </w:pPr>
      <w:r w:rsidRPr="001D393D">
        <w:rPr>
          <w:sz w:val="22"/>
          <w:szCs w:val="22"/>
        </w:rPr>
        <w:t>Akceptuji objednávku ze dne …………………………. razítko</w:t>
      </w:r>
    </w:p>
    <w:sectPr w:rsidR="007E310C" w:rsidRPr="001D393D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01DA" w14:textId="77777777" w:rsidR="00085355" w:rsidRDefault="00085355" w:rsidP="00BF0F38">
      <w:r>
        <w:separator/>
      </w:r>
    </w:p>
  </w:endnote>
  <w:endnote w:type="continuationSeparator" w:id="0">
    <w:p w14:paraId="2C3E123F" w14:textId="77777777" w:rsidR="00085355" w:rsidRDefault="00085355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A0B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15891BE1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55A596" wp14:editId="5DBE3AD7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A3048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DE77" w14:textId="77777777" w:rsidR="00085355" w:rsidRDefault="00085355" w:rsidP="00BF0F38">
      <w:r>
        <w:separator/>
      </w:r>
    </w:p>
  </w:footnote>
  <w:footnote w:type="continuationSeparator" w:id="0">
    <w:p w14:paraId="370005CD" w14:textId="77777777" w:rsidR="00085355" w:rsidRDefault="00085355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FCE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D1DBFF3" wp14:editId="0959B3DC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13E6A3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TEFhgVPsAABT7AAA&#10;FAAAAGRycy9tZWRpYS9pbWFnZTEucG5niVBORw0KGgoAAAANSUhEUgAACcQAAALuCAYAAACKQ4eX&#10;AAAAAXNSR0IArs4c6QAAAARnQU1BAACxjwv8YQUAAAAJcEhZcwAABj8AAAY/ASDKwGgAAOvo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B0D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24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D"/>
    <w:rsid w:val="0001644D"/>
    <w:rsid w:val="00074A53"/>
    <w:rsid w:val="00085013"/>
    <w:rsid w:val="00085355"/>
    <w:rsid w:val="00096863"/>
    <w:rsid w:val="000B3F69"/>
    <w:rsid w:val="000C3132"/>
    <w:rsid w:val="000E42E4"/>
    <w:rsid w:val="001D393D"/>
    <w:rsid w:val="00233F2C"/>
    <w:rsid w:val="00246E17"/>
    <w:rsid w:val="00275C92"/>
    <w:rsid w:val="003B01E6"/>
    <w:rsid w:val="004628BA"/>
    <w:rsid w:val="005A64D6"/>
    <w:rsid w:val="006217F3"/>
    <w:rsid w:val="00651362"/>
    <w:rsid w:val="006C713D"/>
    <w:rsid w:val="00780C66"/>
    <w:rsid w:val="007A7DFF"/>
    <w:rsid w:val="007E310C"/>
    <w:rsid w:val="0083637B"/>
    <w:rsid w:val="009C6D3D"/>
    <w:rsid w:val="00A66AD2"/>
    <w:rsid w:val="00A748CB"/>
    <w:rsid w:val="00B81275"/>
    <w:rsid w:val="00BA132A"/>
    <w:rsid w:val="00BB76BB"/>
    <w:rsid w:val="00BF0F38"/>
    <w:rsid w:val="00C74108"/>
    <w:rsid w:val="00CC0A4A"/>
    <w:rsid w:val="00D6550D"/>
    <w:rsid w:val="00D739EF"/>
    <w:rsid w:val="00EA14CE"/>
    <w:rsid w:val="00F12FFF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D4EA"/>
  <w15:chartTrackingRefBased/>
  <w15:docId w15:val="{396A05EB-B814-4318-9EEF-B916F9A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12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10</cp:revision>
  <dcterms:created xsi:type="dcterms:W3CDTF">2025-01-16T09:30:00Z</dcterms:created>
  <dcterms:modified xsi:type="dcterms:W3CDTF">2025-08-26T06:59:00Z</dcterms:modified>
</cp:coreProperties>
</file>