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30942D86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44621C" w:rsidRPr="0044621C">
              <w:rPr>
                <w:b/>
                <w:bCs/>
              </w:rPr>
              <w:t>Technické služby Ostrava-Jih, příspěvková organizace</w:t>
            </w:r>
            <w:r w:rsidR="00A14D0B" w:rsidRPr="0044621C">
              <w:rPr>
                <w:b/>
                <w:bCs/>
              </w:rPr>
              <w:t>,</w:t>
            </w:r>
            <w:r w:rsidR="00A14D0B" w:rsidRPr="00A14D0B">
              <w:rPr>
                <w:b/>
                <w:bCs/>
              </w:rPr>
              <w:t xml:space="preserve"> </w:t>
            </w:r>
            <w:r w:rsidR="0044621C" w:rsidRPr="0044621C">
              <w:rPr>
                <w:rFonts w:cs="Arial"/>
                <w:b/>
                <w:bCs/>
                <w:szCs w:val="18"/>
              </w:rPr>
              <w:t>Kpt. Vajdy 3202/6, Zábřeh, 700 30 Ostrava</w:t>
            </w:r>
            <w:r w:rsidR="00956B71">
              <w:rPr>
                <w:rFonts w:ascii="Times New Roman" w:hAnsi="Times New Roman"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4621C" w:rsidRPr="0044621C">
              <w:rPr>
                <w:rFonts w:cs="Arial"/>
                <w:b/>
                <w:bCs/>
                <w:sz w:val="20"/>
                <w:szCs w:val="20"/>
              </w:rPr>
              <w:t>66739331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136E44A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A14D0B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A14D0B">
              <w:rPr>
                <w:highlight w:val="lightGray"/>
              </w:rPr>
              <w:instrText xml:space="preserve"> FORMTEXT </w:instrText>
            </w:r>
            <w:r w:rsidR="0059781D" w:rsidRPr="00A14D0B">
              <w:rPr>
                <w:highlight w:val="lightGray"/>
              </w:rPr>
            </w:r>
            <w:r w:rsidR="0059781D" w:rsidRPr="00A14D0B">
              <w:rPr>
                <w:highlight w:val="lightGray"/>
              </w:rPr>
              <w:fldChar w:fldCharType="separate"/>
            </w:r>
            <w:r w:rsidR="00433440" w:rsidRPr="00A14D0B">
              <w:rPr>
                <w:noProof/>
                <w:highlight w:val="lightGray"/>
              </w:rPr>
              <w:t>__________</w:t>
            </w:r>
            <w:r w:rsidR="0059781D" w:rsidRPr="00A14D0B">
              <w:rPr>
                <w:highlight w:val="lightGray"/>
              </w:rPr>
              <w:fldChar w:fldCharType="end"/>
            </w:r>
            <w:r w:rsidR="003F5EBC" w:rsidRPr="00A14D0B">
              <w:rPr>
                <w:highlight w:val="lightGray"/>
              </w:rPr>
              <w:t>______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2B9F382B" w:rsidR="008E7F36" w:rsidRPr="00A14D0B" w:rsidRDefault="0044621C" w:rsidP="00A14D0B">
            <w:pPr>
              <w:spacing w:before="40"/>
              <w:rPr>
                <w:szCs w:val="18"/>
              </w:rPr>
            </w:pPr>
            <w:r w:rsidRPr="0044621C">
              <w:rPr>
                <w:szCs w:val="18"/>
              </w:rPr>
              <w:t>27-7356460237/0100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19BCC333" w:rsidR="008E7F36" w:rsidRPr="006110A8" w:rsidRDefault="00956B71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4621C">
              <w:rPr>
                <w:sz w:val="16"/>
                <w:szCs w:val="16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A14D0B" w:rsidRPr="006110A8" w14:paraId="32701F3B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EB3EBC1" w14:textId="10430881" w:rsidR="00A14D0B" w:rsidRPr="00A14D0B" w:rsidRDefault="0044621C" w:rsidP="00A14D0B">
            <w:pPr>
              <w:spacing w:before="40"/>
              <w:rPr>
                <w:szCs w:val="18"/>
              </w:rPr>
            </w:pPr>
            <w:r w:rsidRPr="0044621C">
              <w:rPr>
                <w:szCs w:val="18"/>
              </w:rPr>
              <w:t>19-9942600297/0100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159" w14:textId="38939046" w:rsidR="00A14D0B" w:rsidRDefault="00A14D0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572" w14:textId="36DB9169" w:rsidR="00A14D0B" w:rsidRDefault="00A14D0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8C0" w14:textId="07A10907" w:rsidR="00A14D0B" w:rsidRDefault="00A14D0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4621C">
              <w:rPr>
                <w:sz w:val="16"/>
                <w:szCs w:val="16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2500" w14:textId="29B783ED" w:rsidR="00A14D0B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14557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3C21F8E3" w14:textId="032F09BD" w:rsidR="00A14D0B" w:rsidRPr="0014557A" w:rsidRDefault="0044621C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14557A">
              <w:rPr>
                <w:rFonts w:ascii="Times New Roman" w:hAnsi="Times New Roman"/>
                <w:b/>
                <w:bCs/>
                <w:color w:val="000000" w:themeColor="text1"/>
              </w:rPr>
              <w:t>Ing. Jaroslav Plaček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5EDD5" w14:textId="73954DE5" w:rsidR="00A14D0B" w:rsidRPr="0014557A" w:rsidRDefault="0044621C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14557A">
              <w:rPr>
                <w:rFonts w:ascii="Times New Roman" w:hAnsi="Times New Roman"/>
                <w:color w:val="000000" w:themeColor="text1"/>
              </w:rPr>
              <w:t>ředitel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20E9F" w14:textId="245F6EE2" w:rsidR="00A14D0B" w:rsidRPr="0014557A" w:rsidRDefault="0044621C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14557A">
              <w:rPr>
                <w:rFonts w:ascii="Times New Roman" w:hAnsi="Times New Roman"/>
                <w:color w:val="000000" w:themeColor="text1"/>
              </w:rPr>
              <w:t>placek@tsoj.cz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47C88C" w14:textId="44D700B1" w:rsidR="00A14D0B" w:rsidRPr="0014557A" w:rsidRDefault="0044621C" w:rsidP="00A14D0B">
            <w:pPr>
              <w:spacing w:before="480"/>
              <w:rPr>
                <w:rFonts w:ascii="Times New Roman" w:hAnsi="Times New Roman"/>
                <w:color w:val="000000" w:themeColor="text1"/>
              </w:rPr>
            </w:pPr>
            <w:r w:rsidRPr="0014557A">
              <w:rPr>
                <w:rFonts w:ascii="Times New Roman" w:hAnsi="Times New Roman"/>
                <w:color w:val="000000" w:themeColor="text1"/>
              </w:rPr>
              <w:t>770 130 182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57233710" w:rsidR="00A14D0B" w:rsidRPr="007F3052" w:rsidRDefault="008032F9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</w:t>
            </w:r>
            <w:r w:rsidR="00A14D0B"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5161CBF7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Skupina č. 1</w:t>
            </w:r>
            <w:r w:rsidR="0044621C">
              <w:rPr>
                <w:sz w:val="16"/>
                <w:szCs w:val="16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3F5EBC" w:rsidRPr="0014557A">
              <w:rPr>
                <w:color w:val="000000" w:themeColor="text1"/>
                <w:shd w:val="clear" w:color="auto" w:fill="000000" w:themeFill="text1"/>
              </w:rPr>
              <w:t>radomir.malik@ostrava.cz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4FA3DC8" w14:textId="5EBE6502" w:rsidR="00A14D0B" w:rsidRDefault="0044621C" w:rsidP="00917A6B">
            <w:pPr>
              <w:keepNext/>
              <w:rPr>
                <w:b/>
                <w:bCs/>
              </w:rPr>
            </w:pPr>
            <w:r w:rsidRPr="0044621C">
              <w:rPr>
                <w:b/>
                <w:bCs/>
              </w:rPr>
              <w:t>Technické služby Ostrava-Jih, příspěvková organizace</w:t>
            </w:r>
          </w:p>
          <w:p w14:paraId="360DF423" w14:textId="77777777" w:rsidR="0044621C" w:rsidRPr="00026AB9" w:rsidRDefault="0044621C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02408133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44621C" w:rsidRPr="0014557A">
              <w:rPr>
                <w:b/>
                <w:bCs/>
                <w:color w:val="000000" w:themeColor="text1"/>
                <w:shd w:val="clear" w:color="auto" w:fill="000000" w:themeFill="text1"/>
              </w:rPr>
              <w:t>Ing. Jaroslav Plaček</w:t>
            </w:r>
          </w:p>
          <w:p w14:paraId="315A07DE" w14:textId="084886A9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14557A">
              <w:rPr>
                <w:b/>
                <w:bCs/>
                <w:color w:val="000000" w:themeColor="text1"/>
                <w:shd w:val="clear" w:color="auto" w:fill="000000" w:themeFill="text1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14557A">
              <w:rPr>
                <w:b/>
                <w:bCs/>
                <w:color w:val="000000" w:themeColor="text1"/>
                <w:shd w:val="clear" w:color="auto" w:fill="000000" w:themeFill="text1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07F47650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CD1F1E">
            <w:rPr>
              <w:rFonts w:cs="Arial"/>
              <w:noProof/>
              <w:szCs w:val="8"/>
            </w:rPr>
            <w:t>26.8.2025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CD1F1E">
            <w:rPr>
              <w:rFonts w:cs="Arial"/>
              <w:noProof/>
              <w:szCs w:val="8"/>
            </w:rPr>
            <w:t>1:40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57A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382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3C33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32F9"/>
    <w:rsid w:val="008033DD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1F1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250D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BC874367-865E-499B-BC16-8AA5D089576D}"/>
</file>

<file path=customXml/itemProps8.xml><?xml version="1.0" encoding="utf-8"?>
<ds:datastoreItem xmlns:ds="http://schemas.openxmlformats.org/officeDocument/2006/customXml" ds:itemID="{8E9C5531-F98F-409B-9AD8-D185C9BA234F}"/>
</file>

<file path=customXml/itemProps9.xml><?xml version="1.0" encoding="utf-8"?>
<ds:datastoreItem xmlns:ds="http://schemas.openxmlformats.org/officeDocument/2006/customXml" ds:itemID="{CDD4B94D-1BCF-43AE-B1DE-20BEA2F34227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994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6846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2025-08-26T11:41:00Z</dcterms:created>
  <dcterms:modified xsi:type="dcterms:W3CDTF">2025-08-26T11:41:00Z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2025-08-26T11:40:22Z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