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4EA91FFE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6358545B" w14:textId="77777777" w:rsidR="00CF524B" w:rsidRPr="00C0206E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Vzor žádosti o přistoupení nového účastníka do Poolu</w:t>
            </w: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157F4BEE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B832F9">
              <w:rPr>
                <w:rFonts w:cs="Arial"/>
                <w:b/>
                <w:bCs/>
                <w:sz w:val="20"/>
                <w:szCs w:val="20"/>
              </w:rPr>
              <w:t xml:space="preserve">Statutární město Ostrava, městský obvod Radvanice a </w:t>
            </w:r>
            <w:proofErr w:type="spellStart"/>
            <w:r w:rsidR="00B832F9">
              <w:rPr>
                <w:rFonts w:cs="Arial"/>
                <w:b/>
                <w:bCs/>
                <w:sz w:val="20"/>
                <w:szCs w:val="20"/>
              </w:rPr>
              <w:t>Bartovice</w:t>
            </w:r>
            <w:proofErr w:type="spellEnd"/>
            <w:r w:rsidR="003F5EBC">
              <w:rPr>
                <w:b/>
                <w:bCs/>
              </w:rPr>
              <w:t>,</w:t>
            </w:r>
            <w:r w:rsidR="00B832F9">
              <w:rPr>
                <w:b/>
                <w:bCs/>
              </w:rPr>
              <w:t xml:space="preserve">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>Těšínská 281/87, 716 00 Ostrava-Radvanice</w:t>
            </w:r>
            <w:r w:rsidR="003F5EBC" w:rsidRPr="00B832F9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B832F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>00845451</w:t>
            </w:r>
            <w:r w:rsidR="00B832F9" w:rsidRPr="00CF524B"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7136E44A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>
              <w:instrText xml:space="preserve"> FORMTEXT </w:instrText>
            </w:r>
            <w:r w:rsidR="0059781D">
              <w:fldChar w:fldCharType="separate"/>
            </w:r>
            <w:r w:rsidR="00433440">
              <w:rPr>
                <w:noProof/>
              </w:rPr>
              <w:t>__________</w:t>
            </w:r>
            <w:r w:rsidR="0059781D">
              <w:fldChar w:fldCharType="end"/>
            </w:r>
            <w:r w:rsidR="003F5EBC">
              <w:t>______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4868DDA9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11622761/0100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06FE8DCD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6AB7EBB8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5EDD2E97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422CD524" w:rsidR="008E7F36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  <w:tr w:rsidR="00B832F9" w:rsidRPr="006110A8" w14:paraId="2CD6B5F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1790145" w14:textId="229CDA30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190011622761/0100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8E47" w14:textId="0C8F3BC7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E4E" w14:textId="615A4385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17D" w14:textId="6651388F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224" w14:textId="531A46D8" w:rsidR="00B832F9" w:rsidRPr="006110A8" w:rsidRDefault="00B832F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126"/>
        <w:gridCol w:w="1559"/>
        <w:gridCol w:w="1560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93719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65651A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tcMar>
              <w:left w:w="170" w:type="dxa"/>
            </w:tcMar>
          </w:tcPr>
          <w:p w14:paraId="3C21F8E3" w14:textId="2A777072" w:rsidR="008E7F36" w:rsidRPr="0065651A" w:rsidRDefault="00B832F9" w:rsidP="000E69B8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65651A">
              <w:rPr>
                <w:rFonts w:ascii="Times New Roman" w:hAnsi="Times New Roman"/>
                <w:b/>
                <w:bCs/>
                <w:color w:val="000000" w:themeColor="text1"/>
              </w:rPr>
              <w:t>Ing. Hana Hanáčková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55EDD5" w14:textId="1F3333DD" w:rsidR="008E7F36" w:rsidRPr="0065651A" w:rsidRDefault="00B832F9" w:rsidP="000E69B8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65651A">
              <w:rPr>
                <w:rFonts w:ascii="Times New Roman" w:hAnsi="Times New Roman"/>
                <w:color w:val="000000" w:themeColor="text1"/>
              </w:rPr>
              <w:t>referent odboru financí a rozpočtu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20E9F" w14:textId="76CD0052" w:rsidR="008E7F36" w:rsidRPr="0065651A" w:rsidRDefault="00DB143B" w:rsidP="000E69B8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B832F9" w:rsidRPr="0065651A">
                <w:rPr>
                  <w:rStyle w:val="Hypertextovodkaz"/>
                  <w:rFonts w:ascii="Times New Roman" w:hAnsi="Times New Roman"/>
                  <w:color w:val="000000" w:themeColor="text1"/>
                </w:rPr>
                <w:t>hana.hanackova@radvanice.ostrava.cz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47C88C" w14:textId="5F5E83CB" w:rsidR="008E7F36" w:rsidRPr="0065651A" w:rsidRDefault="00B832F9" w:rsidP="000E69B8">
            <w:pPr>
              <w:spacing w:before="480"/>
              <w:rPr>
                <w:color w:val="000000" w:themeColor="text1"/>
                <w:sz w:val="16"/>
                <w:szCs w:val="16"/>
              </w:rPr>
            </w:pPr>
            <w:r w:rsidRPr="0065651A">
              <w:rPr>
                <w:rFonts w:ascii="Times New Roman" w:hAnsi="Times New Roman"/>
                <w:color w:val="000000" w:themeColor="text1"/>
              </w:rPr>
              <w:t>599 416 108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3F223EC6" w:rsidR="008E7F36" w:rsidRPr="007F3052" w:rsidRDefault="003F5EBC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06948BFB" w:rsidR="008E7F36" w:rsidRPr="007F3052" w:rsidRDefault="00B832F9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Skupina 8.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2B1F84EE" w:rsidR="008E7F36" w:rsidRPr="007F3052" w:rsidRDefault="003F5EBC" w:rsidP="000E69B8">
            <w:pPr>
              <w:spacing w:before="48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8FDADF9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3F5EBC" w:rsidRPr="0065651A">
              <w:rPr>
                <w:color w:val="000000" w:themeColor="text1"/>
                <w:shd w:val="clear" w:color="auto" w:fill="000000" w:themeFill="text1"/>
              </w:rPr>
              <w:t>radomir.malik@ostrava.cz</w:t>
            </w:r>
            <w:r w:rsidRPr="0065651A">
              <w:rPr>
                <w:color w:val="000000" w:themeColor="text1"/>
                <w:shd w:val="clear" w:color="auto" w:fill="000000" w:themeFill="text1"/>
              </w:rPr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3F2FD5C8" w14:textId="6D9ADA64" w:rsidR="001F61D4" w:rsidRDefault="001F61D4" w:rsidP="001F61D4">
            <w:pPr>
              <w:rPr>
                <w:sz w:val="22"/>
              </w:rPr>
            </w:pPr>
            <w:r w:rsidRPr="00615484">
              <w:lastRenderedPageBreak/>
              <w:t xml:space="preserve">Přistoupení k Dohodě bylo schváleno </w:t>
            </w:r>
            <w:r w:rsidRPr="00615484">
              <w:rPr>
                <w:b/>
                <w:bCs/>
              </w:rPr>
              <w:t xml:space="preserve">usnesením rady Statutárního města </w:t>
            </w:r>
            <w:r>
              <w:rPr>
                <w:b/>
                <w:bCs/>
              </w:rPr>
              <w:t>Ostravy</w:t>
            </w:r>
            <w:r w:rsidRPr="00615484">
              <w:t xml:space="preserve"> – </w:t>
            </w:r>
            <w:r w:rsidRPr="00615484">
              <w:rPr>
                <w:b/>
                <w:bCs/>
              </w:rPr>
              <w:t>Městské</w:t>
            </w:r>
            <w:r w:rsidR="0067645C">
              <w:rPr>
                <w:b/>
                <w:bCs/>
              </w:rPr>
              <w:t xml:space="preserve">ho obvodu </w:t>
            </w:r>
            <w:r w:rsidR="009D0C84">
              <w:rPr>
                <w:b/>
                <w:bCs/>
              </w:rPr>
              <w:t xml:space="preserve">Radvanice a </w:t>
            </w:r>
            <w:proofErr w:type="spellStart"/>
            <w:r w:rsidR="009D0C84">
              <w:rPr>
                <w:b/>
                <w:bCs/>
              </w:rPr>
              <w:t>Bartovice</w:t>
            </w:r>
            <w:proofErr w:type="spellEnd"/>
            <w:r w:rsidR="009D0C84">
              <w:rPr>
                <w:b/>
                <w:bCs/>
              </w:rPr>
              <w:t xml:space="preserve"> </w:t>
            </w:r>
            <w:r w:rsidRPr="00615484">
              <w:rPr>
                <w:b/>
                <w:bCs/>
              </w:rPr>
              <w:t xml:space="preserve"> č. </w:t>
            </w:r>
            <w:r w:rsidR="0065651A">
              <w:rPr>
                <w:b/>
                <w:bCs/>
              </w:rPr>
              <w:t>1221/</w:t>
            </w:r>
            <w:proofErr w:type="spellStart"/>
            <w:r w:rsidR="0065651A">
              <w:rPr>
                <w:b/>
                <w:bCs/>
              </w:rPr>
              <w:t>RMOb</w:t>
            </w:r>
            <w:proofErr w:type="spellEnd"/>
            <w:r w:rsidR="0065651A">
              <w:rPr>
                <w:b/>
                <w:bCs/>
              </w:rPr>
              <w:t>-RB/2226/57</w:t>
            </w:r>
            <w:r w:rsidRPr="00615484">
              <w:rPr>
                <w:b/>
                <w:bCs/>
              </w:rPr>
              <w:t> přijatým</w:t>
            </w:r>
            <w:r w:rsidRPr="00615484">
              <w:t xml:space="preserve"> na jejím zasedání konajícím se dne </w:t>
            </w:r>
            <w:r w:rsidR="0065651A">
              <w:t>30.07.2025.</w:t>
            </w:r>
            <w:r w:rsidRPr="00615484">
              <w:rPr>
                <w:b/>
                <w:bCs/>
              </w:rPr>
              <w:t xml:space="preserve"> </w:t>
            </w:r>
          </w:p>
          <w:p w14:paraId="1108DC7C" w14:textId="77777777" w:rsidR="001F61D4" w:rsidRPr="008E7F36" w:rsidRDefault="001F61D4" w:rsidP="00917A6B">
            <w:pPr>
              <w:spacing w:before="40"/>
              <w:ind w:left="260"/>
              <w:jc w:val="both"/>
            </w:pPr>
          </w:p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5C217596" w:rsidR="00CF524B" w:rsidRPr="00A728F9" w:rsidRDefault="00B832F9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Statutární město Ostrava, městský obvod Radvanice a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Bartovice</w:t>
            </w:r>
            <w:proofErr w:type="spellEnd"/>
          </w:p>
          <w:p w14:paraId="20910967" w14:textId="77777777" w:rsidR="00CF524B" w:rsidRPr="00026AB9" w:rsidRDefault="00CF524B" w:rsidP="00917A6B">
            <w:pPr>
              <w:keepNext/>
            </w:pP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5F49E46B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B832F9" w:rsidRPr="0065651A">
              <w:rPr>
                <w:rFonts w:ascii="Times New Roman" w:hAnsi="Times New Roman"/>
                <w:b/>
                <w:bCs/>
                <w:color w:val="000000" w:themeColor="text1"/>
                <w:shd w:val="clear" w:color="auto" w:fill="000000" w:themeFill="text1"/>
              </w:rPr>
              <w:t>Bc. Aleš Boháč, MBA</w:t>
            </w:r>
          </w:p>
          <w:p w14:paraId="315A07DE" w14:textId="0B8BB0BB" w:rsidR="00CF524B" w:rsidRPr="00026AB9" w:rsidRDefault="00CF524B" w:rsidP="00917A6B">
            <w:r w:rsidRPr="00026AB9">
              <w:t xml:space="preserve">Funkce: </w:t>
            </w:r>
            <w:r w:rsidR="00B832F9" w:rsidRPr="00B832F9">
              <w:rPr>
                <w:rFonts w:cs="Arial"/>
                <w:b/>
                <w:bCs/>
                <w:sz w:val="20"/>
                <w:szCs w:val="20"/>
              </w:rPr>
              <w:t>starosta městského obvodu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220370C6" w:rsidR="00CF524B" w:rsidRDefault="00B832F9" w:rsidP="00917A6B">
            <w:pPr>
              <w:keepNext/>
              <w:spacing w:after="120"/>
            </w:pPr>
            <w:r>
              <w:t xml:space="preserve">  </w:t>
            </w:r>
          </w:p>
          <w:p w14:paraId="1284F461" w14:textId="77777777" w:rsidR="00B832F9" w:rsidRPr="00026AB9" w:rsidRDefault="00B832F9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256A102E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65651A">
              <w:rPr>
                <w:b/>
                <w:bCs/>
                <w:color w:val="000000" w:themeColor="text1"/>
                <w:shd w:val="clear" w:color="auto" w:fill="000000" w:themeFill="text1"/>
              </w:rPr>
              <w:t>Mgr. Jan Dohnal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2A1EAB" w:rsidRPr="002A1EAB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2A1EAB">
              <w:rPr>
                <w:bCs/>
              </w:rPr>
              <w:instrText xml:space="preserve"> FORMTEXT </w:instrText>
            </w:r>
            <w:r w:rsidR="002A1EAB" w:rsidRPr="002A1EAB">
              <w:rPr>
                <w:bCs/>
              </w:rPr>
            </w:r>
            <w:r w:rsidR="002A1EAB" w:rsidRPr="002A1EAB">
              <w:rPr>
                <w:bCs/>
              </w:rPr>
              <w:fldChar w:fldCharType="separate"/>
            </w:r>
            <w:r w:rsidR="00433440">
              <w:rPr>
                <w:bCs/>
                <w:noProof/>
              </w:rPr>
              <w:t>______________________</w:t>
            </w:r>
            <w:r w:rsidR="002A1EAB" w:rsidRPr="002A1EAB">
              <w:rPr>
                <w:bCs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E5FC0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3F5EBC" w:rsidRPr="0065651A">
              <w:rPr>
                <w:b/>
                <w:bCs/>
                <w:color w:val="000000" w:themeColor="text1"/>
                <w:shd w:val="clear" w:color="auto" w:fill="000000" w:themeFill="text1"/>
              </w:rPr>
              <w:t>Lenka Novotná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4"/>
      <w:footerReference w:type="default" r:id="rId15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936E558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DB143B">
            <w:rPr>
              <w:rFonts w:cs="Arial"/>
              <w:noProof/>
              <w:szCs w:val="8"/>
            </w:rPr>
            <w:t>26.8.2025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DB143B">
            <w:rPr>
              <w:rFonts w:cs="Arial"/>
              <w:noProof/>
              <w:szCs w:val="8"/>
            </w:rPr>
            <w:t>1:36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0486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278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403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38F8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5651A"/>
    <w:rsid w:val="006647CC"/>
    <w:rsid w:val="006750A2"/>
    <w:rsid w:val="0067645C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0557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0C84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2852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32F9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6BF3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D7266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143B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1C9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ana.hanackova@radvanice.ostrava.cz" TargetMode="Externa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8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2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3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4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5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6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6C89E-8E2B-4248-8A1D-5650765566BD}">
  <ds:schemaRefs/>
</ds:datastoreItem>
</file>

<file path=customXml/itemProps2.xml><?xml version="1.0" encoding="utf-8"?>
<ds:datastoreItem xmlns:ds="http://schemas.openxmlformats.org/officeDocument/2006/customXml" ds:itemID="{86AAD6F7-67E2-468C-BE53-316A987154FC}">
  <ds:schemaRefs/>
</ds:datastoreItem>
</file>

<file path=customXml/itemProps3.xml><?xml version="1.0" encoding="utf-8"?>
<ds:datastoreItem xmlns:ds="http://schemas.openxmlformats.org/officeDocument/2006/customXml" ds:itemID="{F82E0F11-3D33-47F1-ABE1-5A9AB38D02BD}">
  <ds:schemaRefs/>
</ds:datastoreItem>
</file>

<file path=customXml/itemProps4.xml><?xml version="1.0" encoding="utf-8"?>
<ds:datastoreItem xmlns:ds="http://schemas.openxmlformats.org/officeDocument/2006/customXml" ds:itemID="{1DE93C9B-4FF3-4BB2-A26A-9C2D559D212C}">
  <ds:schemaRefs/>
</ds:datastoreItem>
</file>

<file path=customXml/itemProps5.xml><?xml version="1.0" encoding="utf-8"?>
<ds:datastoreItem xmlns:ds="http://schemas.openxmlformats.org/officeDocument/2006/customXml" ds:itemID="{E0D4FAC2-2364-4B64-922D-565A5DAB443F}">
  <ds:schemaRefs/>
</ds:datastoreItem>
</file>

<file path=customXml/itemProps6.xml><?xml version="1.0" encoding="utf-8"?>
<ds:datastoreItem xmlns:ds="http://schemas.openxmlformats.org/officeDocument/2006/customXml" ds:itemID="{6FF6590C-1480-447A-AA5A-B50D5CC37866}">
  <ds:schemaRefs/>
</ds:datastoreItem>
</file>

<file path=customXml/itemProps7.xml><?xml version="1.0" encoding="utf-8"?>
<ds:datastoreItem xmlns:ds="http://schemas.openxmlformats.org/officeDocument/2006/customXml" ds:itemID="{EAD20C61-D498-457D-BBBC-FD5C037D3B2A}"/>
</file>

<file path=customXml/itemProps8.xml><?xml version="1.0" encoding="utf-8"?>
<ds:datastoreItem xmlns:ds="http://schemas.openxmlformats.org/officeDocument/2006/customXml" ds:itemID="{62C76CE2-1CC5-4739-AB0F-D67CE8A19A6F}"/>
</file>

<file path=customXml/itemProps9.xml><?xml version="1.0" encoding="utf-8"?>
<ds:datastoreItem xmlns:ds="http://schemas.openxmlformats.org/officeDocument/2006/customXml" ds:itemID="{C94FCCCE-CFD9-460E-A497-CA7A6213BFA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1048</Words>
  <Characters>6189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7223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2025-08-26T11:37:00Z</dcterms:created>
  <dcterms:modified xsi:type="dcterms:W3CDTF">2025-08-26T11:37:00Z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2025-08-26T11:36:58Z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