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32AE199A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8119C7" w:rsidRPr="008119C7">
              <w:rPr>
                <w:b/>
                <w:bCs/>
              </w:rPr>
              <w:t>Dům dětí a mládeže, Ostrava - Poruba, příspěvková organizace</w:t>
            </w:r>
            <w:r w:rsidR="00CE55CF" w:rsidRPr="00CE55CF">
              <w:rPr>
                <w:b/>
                <w:bCs/>
              </w:rPr>
              <w:t xml:space="preserve">, </w:t>
            </w:r>
            <w:r w:rsidR="008119C7" w:rsidRPr="008119C7">
              <w:rPr>
                <w:b/>
                <w:bCs/>
              </w:rPr>
              <w:t>Marie Majerové 1722/23, Poruba, 708 00 Ostrava</w:t>
            </w:r>
            <w:r w:rsidR="00271A97">
              <w:rPr>
                <w:b/>
                <w:bCs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8119C7" w:rsidRPr="008119C7">
              <w:rPr>
                <w:b/>
                <w:bCs/>
              </w:rPr>
              <w:t>75080541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proofErr w:type="spellStart"/>
            <w:r>
              <w:t>Cc</w:t>
            </w:r>
            <w:proofErr w:type="spellEnd"/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proofErr w:type="spellStart"/>
            <w:r w:rsidRPr="00801F97">
              <w:t>poolingu</w:t>
            </w:r>
            <w:proofErr w:type="spellEnd"/>
            <w:r w:rsidRPr="00801F97">
              <w:t xml:space="preserve">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</w:t>
            </w:r>
            <w:proofErr w:type="spellStart"/>
            <w:r w:rsidR="00917A6B" w:rsidRPr="00801F97">
              <w:t>ii</w:t>
            </w:r>
            <w:proofErr w:type="spellEnd"/>
            <w:r w:rsidR="00917A6B" w:rsidRPr="00801F97">
              <w:t>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7136E44A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59781D" w:rsidRPr="00A14D0B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59781D" w:rsidRPr="00A14D0B">
              <w:rPr>
                <w:highlight w:val="lightGray"/>
              </w:rPr>
              <w:instrText xml:space="preserve"> FORMTEXT </w:instrText>
            </w:r>
            <w:r w:rsidR="0059781D" w:rsidRPr="00A14D0B">
              <w:rPr>
                <w:highlight w:val="lightGray"/>
              </w:rPr>
            </w:r>
            <w:r w:rsidR="0059781D" w:rsidRPr="00A14D0B">
              <w:rPr>
                <w:highlight w:val="lightGray"/>
              </w:rPr>
              <w:fldChar w:fldCharType="separate"/>
            </w:r>
            <w:r w:rsidR="00433440" w:rsidRPr="00A14D0B">
              <w:rPr>
                <w:noProof/>
                <w:highlight w:val="lightGray"/>
              </w:rPr>
              <w:t>__________</w:t>
            </w:r>
            <w:r w:rsidR="0059781D" w:rsidRPr="00A14D0B">
              <w:rPr>
                <w:highlight w:val="lightGray"/>
              </w:rPr>
              <w:fldChar w:fldCharType="end"/>
            </w:r>
            <w:r w:rsidR="003F5EBC" w:rsidRPr="00A14D0B">
              <w:rPr>
                <w:highlight w:val="lightGray"/>
              </w:rPr>
              <w:t>______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078953F2" w:rsidR="008E7F36" w:rsidRPr="00C4535F" w:rsidRDefault="008119C7" w:rsidP="00C4535F">
            <w:pPr>
              <w:rPr>
                <w:rFonts w:cs="Arial"/>
                <w:szCs w:val="18"/>
                <w:lang w:eastAsia="cs-CZ"/>
              </w:rPr>
            </w:pPr>
            <w:r w:rsidRPr="008119C7">
              <w:rPr>
                <w:rFonts w:cs="Arial"/>
              </w:rPr>
              <w:t>35-7194720277/0100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29DF7C3D" w:rsidR="008E7F36" w:rsidRPr="006110A8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119C7">
              <w:rPr>
                <w:sz w:val="16"/>
                <w:szCs w:val="16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C4535F" w:rsidRPr="006110A8" w14:paraId="0B8FDC82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DED2A48" w14:textId="22FD323D" w:rsidR="00C4535F" w:rsidRDefault="008119C7" w:rsidP="00C4535F">
            <w:pPr>
              <w:rPr>
                <w:rFonts w:cs="Arial"/>
                <w:szCs w:val="18"/>
              </w:rPr>
            </w:pPr>
            <w:r w:rsidRPr="008119C7">
              <w:rPr>
                <w:rFonts w:cs="Arial"/>
              </w:rPr>
              <w:t>35-7194760287/0100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031" w14:textId="1FDC3B03" w:rsidR="00C4535F" w:rsidRDefault="00C4535F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BEF1" w14:textId="0300ED9C" w:rsidR="00C4535F" w:rsidRDefault="00C4535F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6E9" w14:textId="1663EEF6" w:rsidR="00C4535F" w:rsidRDefault="00C4535F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119C7">
              <w:rPr>
                <w:sz w:val="16"/>
                <w:szCs w:val="16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C693" w14:textId="03434462" w:rsidR="00C4535F" w:rsidRDefault="00C4535F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523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A14D0B" w:rsidRPr="007F3052" w14:paraId="2B557BC8" w14:textId="77777777" w:rsidTr="007E5B9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cMar>
              <w:left w:w="170" w:type="dxa"/>
            </w:tcMar>
          </w:tcPr>
          <w:p w14:paraId="3C21F8E3" w14:textId="29D661F3" w:rsidR="00A14D0B" w:rsidRPr="007E5B94" w:rsidRDefault="008119C7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7E5B94">
              <w:rPr>
                <w:rFonts w:ascii="Times New Roman" w:hAnsi="Times New Roman"/>
                <w:b/>
                <w:bCs/>
                <w:color w:val="000000" w:themeColor="text1"/>
              </w:rPr>
              <w:t>Mgr. Kateřina Paličková Hořejší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55EDD5" w14:textId="1986507B" w:rsidR="00A14D0B" w:rsidRPr="007E5B94" w:rsidRDefault="008119C7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7E5B94">
              <w:rPr>
                <w:rFonts w:ascii="Times New Roman" w:hAnsi="Times New Roman"/>
                <w:color w:val="000000" w:themeColor="text1"/>
              </w:rPr>
              <w:t>ředitelka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920E9F" w14:textId="64BBF2F7" w:rsidR="00A14D0B" w:rsidRPr="007E5B94" w:rsidRDefault="008119C7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7E5B94">
              <w:rPr>
                <w:rFonts w:ascii="Times New Roman" w:hAnsi="Times New Roman"/>
                <w:color w:val="000000" w:themeColor="text1"/>
              </w:rPr>
              <w:t>reditel@ddmporuba.cz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47C88C" w14:textId="51058F3C" w:rsidR="00A14D0B" w:rsidRPr="007E5B94" w:rsidRDefault="008119C7" w:rsidP="00A14D0B">
            <w:pPr>
              <w:spacing w:before="480"/>
              <w:rPr>
                <w:rFonts w:ascii="Times New Roman" w:hAnsi="Times New Roman"/>
                <w:color w:val="000000" w:themeColor="text1"/>
              </w:rPr>
            </w:pPr>
            <w:r w:rsidRPr="007E5B94">
              <w:rPr>
                <w:rFonts w:ascii="Times New Roman" w:hAnsi="Times New Roman"/>
                <w:color w:val="000000" w:themeColor="text1"/>
              </w:rPr>
              <w:t>725 037 080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5C746223" w:rsidR="00A14D0B" w:rsidRPr="007F3052" w:rsidRDefault="008119C7" w:rsidP="00A14D0B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</w:t>
            </w:r>
            <w:r w:rsidR="00A14D0B">
              <w:rPr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46834F45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Skupina č. </w:t>
            </w:r>
            <w:r w:rsidR="003C390E">
              <w:rPr>
                <w:sz w:val="16"/>
                <w:szCs w:val="16"/>
              </w:rPr>
              <w:t>2</w:t>
            </w:r>
            <w:r w:rsidR="008119C7">
              <w:rPr>
                <w:sz w:val="16"/>
                <w:szCs w:val="16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2B1F84EE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</w:t>
            </w:r>
            <w:proofErr w:type="spellEnd"/>
            <w:r w:rsidRPr="008E7F36">
              <w:t>)</w:t>
            </w:r>
            <w:r w:rsidRPr="008E7F36">
              <w:tab/>
              <w:t>v souvislosti s výše uvedenými body (</w:t>
            </w:r>
            <w:proofErr w:type="spellStart"/>
            <w:r w:rsidRPr="008E7F36">
              <w:t>ii</w:t>
            </w:r>
            <w:proofErr w:type="spellEnd"/>
            <w:r w:rsidRPr="008E7F36">
              <w:t>), (</w:t>
            </w:r>
            <w:proofErr w:type="spellStart"/>
            <w:r w:rsidRPr="008E7F36">
              <w:t>iii</w:t>
            </w:r>
            <w:proofErr w:type="spellEnd"/>
            <w:r w:rsidRPr="008E7F36">
              <w:t>), (</w:t>
            </w:r>
            <w:proofErr w:type="spellStart"/>
            <w:r w:rsidRPr="008E7F36">
              <w:t>iv</w:t>
            </w:r>
            <w:proofErr w:type="spellEnd"/>
            <w:r w:rsidRPr="008E7F36">
              <w:t>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</w:t>
            </w:r>
            <w:proofErr w:type="spellEnd"/>
            <w:r w:rsidRPr="008E7F36">
              <w:t>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viii</w:t>
            </w:r>
            <w:proofErr w:type="spellEnd"/>
            <w:r w:rsidRPr="008E7F36">
              <w:t>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 xml:space="preserve">je oprávněn ustanovit si zástupce k právním jednáním jménem Nového účastníka Poolu v rozsahu této plné moci v souladu s ustanovením § 438 </w:t>
            </w:r>
            <w:proofErr w:type="spellStart"/>
            <w:r w:rsidRPr="008E7F36">
              <w:rPr>
                <w:szCs w:val="18"/>
              </w:rPr>
              <w:t>z.č</w:t>
            </w:r>
            <w:proofErr w:type="spellEnd"/>
            <w:r w:rsidRPr="008E7F36">
              <w:rPr>
                <w:szCs w:val="18"/>
              </w:rPr>
              <w:t>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68FDADF9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3F5EBC" w:rsidRPr="007E5B94">
              <w:rPr>
                <w:color w:val="000000" w:themeColor="text1"/>
                <w:shd w:val="clear" w:color="auto" w:fill="000000" w:themeFill="text1"/>
              </w:rPr>
              <w:t>radomir.malik@ostrava.cz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60CF8D62" w14:textId="3F0468F7" w:rsidR="002F697B" w:rsidRDefault="008119C7" w:rsidP="00917A6B">
            <w:pPr>
              <w:keepNext/>
              <w:rPr>
                <w:b/>
                <w:bCs/>
              </w:rPr>
            </w:pPr>
            <w:r w:rsidRPr="008119C7">
              <w:rPr>
                <w:b/>
                <w:bCs/>
              </w:rPr>
              <w:t>Dům dětí a mládeže, Ostrava - Poruba, příspěvková organizace</w:t>
            </w:r>
          </w:p>
          <w:p w14:paraId="34B09635" w14:textId="77777777" w:rsidR="008119C7" w:rsidRPr="00026AB9" w:rsidRDefault="008119C7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274AF56C" w:rsidR="00CF524B" w:rsidRPr="009B7C0B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8119C7" w:rsidRPr="007E5B94">
              <w:rPr>
                <w:b/>
                <w:bCs/>
                <w:color w:val="000000" w:themeColor="text1"/>
                <w:shd w:val="clear" w:color="auto" w:fill="000000" w:themeFill="text1"/>
              </w:rPr>
              <w:t>Mgr. Kateřina Paličková Hořejší</w:t>
            </w:r>
          </w:p>
          <w:p w14:paraId="315A07DE" w14:textId="2A62DD10" w:rsidR="00CF524B" w:rsidRPr="00026AB9" w:rsidRDefault="00CF524B" w:rsidP="00917A6B">
            <w:r w:rsidRPr="00026AB9">
              <w:t xml:space="preserve">Funkce: </w:t>
            </w:r>
            <w:r w:rsidR="008166ED">
              <w:rPr>
                <w:b/>
                <w:bCs/>
              </w:rPr>
              <w:t>ředitel</w:t>
            </w:r>
            <w:r w:rsidR="009B7C0B">
              <w:rPr>
                <w:b/>
                <w:bCs/>
              </w:rPr>
              <w:t xml:space="preserve">ka 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256A102E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7E5B94">
              <w:rPr>
                <w:b/>
                <w:bCs/>
                <w:color w:val="000000" w:themeColor="text1"/>
                <w:shd w:val="clear" w:color="auto" w:fill="000000" w:themeFill="text1"/>
              </w:rPr>
              <w:t>Mgr. Jan Dohnal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77777777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>Banka tímto potvrzuje (i) přijetí této žádosti, (</w:t>
            </w:r>
            <w:proofErr w:type="spellStart"/>
            <w:r w:rsidRPr="00801F97">
              <w:t>ii</w:t>
            </w:r>
            <w:proofErr w:type="spellEnd"/>
            <w:r w:rsidRPr="00801F97">
              <w:t xml:space="preserve">) zařazení Nového účastníka Poolu do Poolu a zařazení výše uvedeného účtu mezi Zapojené účty ke dni </w:t>
            </w:r>
            <w:r w:rsidR="002A1EAB" w:rsidRPr="002A1EA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2A1EAB" w:rsidRPr="002A1EAB">
              <w:rPr>
                <w:bCs/>
              </w:rPr>
              <w:instrText xml:space="preserve"> FORMTEXT </w:instrText>
            </w:r>
            <w:r w:rsidR="002A1EAB" w:rsidRPr="002A1EAB">
              <w:rPr>
                <w:bCs/>
              </w:rPr>
            </w:r>
            <w:r w:rsidR="002A1EAB" w:rsidRPr="002A1EAB">
              <w:rPr>
                <w:bCs/>
              </w:rPr>
              <w:fldChar w:fldCharType="separate"/>
            </w:r>
            <w:r w:rsidR="00433440">
              <w:rPr>
                <w:bCs/>
                <w:noProof/>
              </w:rPr>
              <w:t>______________________</w:t>
            </w:r>
            <w:r w:rsidR="002A1EAB" w:rsidRPr="002A1EAB">
              <w:rPr>
                <w:bCs/>
              </w:rPr>
              <w:fldChar w:fldCharType="end"/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5E5FC01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7E5B94">
              <w:rPr>
                <w:b/>
                <w:bCs/>
                <w:color w:val="000000" w:themeColor="text1"/>
                <w:shd w:val="clear" w:color="auto" w:fill="000000" w:themeFill="text1"/>
              </w:rPr>
              <w:t>Lenka Novotná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115237CC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8B0E1E">
            <w:rPr>
              <w:rFonts w:cs="Arial"/>
              <w:noProof/>
              <w:szCs w:val="8"/>
            </w:rPr>
            <w:t>26.8.2025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8B0E1E">
            <w:rPr>
              <w:rFonts w:cs="Arial"/>
              <w:noProof/>
              <w:szCs w:val="8"/>
            </w:rPr>
            <w:t>1:39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B3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0F3F06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697B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5B94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19C7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0E1E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B7C0B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6656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535F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3DB3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E3E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  <w:style w:type="character" w:customStyle="1" w:styleId="cislo">
    <w:name w:val="cislo"/>
    <w:basedOn w:val="Standardnpsmoodstavce"/>
    <w:rsid w:val="0081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2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3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4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5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6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2E0F11-3D33-47F1-ABE1-5A9AB38D02BD}">
  <ds:schemaRefs/>
</ds:datastoreItem>
</file>

<file path=customXml/itemProps2.xml><?xml version="1.0" encoding="utf-8"?>
<ds:datastoreItem xmlns:ds="http://schemas.openxmlformats.org/officeDocument/2006/customXml" ds:itemID="{1DE93C9B-4FF3-4BB2-A26A-9C2D559D212C}">
  <ds:schemaRefs/>
</ds:datastoreItem>
</file>

<file path=customXml/itemProps3.xml><?xml version="1.0" encoding="utf-8"?>
<ds:datastoreItem xmlns:ds="http://schemas.openxmlformats.org/officeDocument/2006/customXml" ds:itemID="{E0D4FAC2-2364-4B64-922D-565A5DAB443F}">
  <ds:schemaRefs/>
</ds:datastoreItem>
</file>

<file path=customXml/itemProps4.xml><?xml version="1.0" encoding="utf-8"?>
<ds:datastoreItem xmlns:ds="http://schemas.openxmlformats.org/officeDocument/2006/customXml" ds:itemID="{6FF6590C-1480-447A-AA5A-B50D5CC37866}">
  <ds:schemaRefs/>
</ds:datastoreItem>
</file>

<file path=customXml/itemProps5.xml><?xml version="1.0" encoding="utf-8"?>
<ds:datastoreItem xmlns:ds="http://schemas.openxmlformats.org/officeDocument/2006/customXml" ds:itemID="{C246C89E-8E2B-4248-8A1D-5650765566BD}">
  <ds:schemaRefs/>
</ds:datastoreItem>
</file>

<file path=customXml/itemProps6.xml><?xml version="1.0" encoding="utf-8"?>
<ds:datastoreItem xmlns:ds="http://schemas.openxmlformats.org/officeDocument/2006/customXml" ds:itemID="{86AAD6F7-67E2-468C-BE53-316A987154FC}">
  <ds:schemaRefs/>
</ds:datastoreItem>
</file>

<file path=customXml/itemProps7.xml><?xml version="1.0" encoding="utf-8"?>
<ds:datastoreItem xmlns:ds="http://schemas.openxmlformats.org/officeDocument/2006/customXml" ds:itemID="{22789C8A-4252-4B48-BDE8-D43523CD9520}"/>
</file>

<file path=customXml/itemProps8.xml><?xml version="1.0" encoding="utf-8"?>
<ds:datastoreItem xmlns:ds="http://schemas.openxmlformats.org/officeDocument/2006/customXml" ds:itemID="{7B2BBF36-254F-4F2C-B21C-37D59243DBF7}"/>
</file>

<file path=customXml/itemProps9.xml><?xml version="1.0" encoding="utf-8"?>
<ds:datastoreItem xmlns:ds="http://schemas.openxmlformats.org/officeDocument/2006/customXml" ds:itemID="{B0B48083-34EF-4298-9558-F443DC514323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0</TotalTime>
  <Pages>4</Pages>
  <Words>1001</Words>
  <Characters>5907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6895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Novotna Lenka Ing.</cp:lastModifiedBy>
  <cp:revision>2</cp:revision>
  <cp:lastPrinted>2015-02-17T16:02:00Z</cp:lastPrinted>
  <dcterms:created xsi:type="dcterms:W3CDTF">2025-08-26T11:39:00Z</dcterms:created>
  <dcterms:modified xsi:type="dcterms:W3CDTF">2025-08-26T11:39:00Z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2025-08-26T11:39:17Z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