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AF92" w14:textId="7847E0A7" w:rsidR="001D3225" w:rsidRDefault="00BB270E">
      <w:r>
        <w:rPr>
          <w:noProof/>
        </w:rPr>
        <w:drawing>
          <wp:inline distT="0" distB="0" distL="0" distR="0" wp14:anchorId="7875EF44" wp14:editId="5F69075A">
            <wp:extent cx="571500" cy="638175"/>
            <wp:effectExtent l="0" t="0" r="0" b="9525"/>
            <wp:docPr id="668650810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5081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Obec Lety, Lety 67, 398 04 Čimelice</w:t>
      </w:r>
      <w:r w:rsidR="00046DC1">
        <w:t>, IČO: 00249823</w:t>
      </w:r>
    </w:p>
    <w:p w14:paraId="7F08BA49" w14:textId="56AFE9A0" w:rsidR="00BE3E08" w:rsidRDefault="00BB270E" w:rsidP="0032643F">
      <w:pPr>
        <w:pBdr>
          <w:bottom w:val="single" w:sz="12" w:space="1" w:color="auto"/>
        </w:pBdr>
      </w:pPr>
      <w:r>
        <w:t xml:space="preserve">  Tel. 382 274</w:t>
      </w:r>
      <w:r w:rsidR="00046DC1">
        <w:t> </w:t>
      </w:r>
      <w:r>
        <w:t>536</w:t>
      </w:r>
      <w:r w:rsidR="00046DC1">
        <w:t>, 724 180 227</w:t>
      </w:r>
      <w:r>
        <w:t xml:space="preserve"> </w:t>
      </w:r>
      <w:r w:rsidR="001B3680">
        <w:t>e-mail: starostka@lety-obec.cz</w:t>
      </w:r>
      <w:r>
        <w:t xml:space="preserve">      datová schránka: zngbw74</w:t>
      </w:r>
    </w:p>
    <w:p w14:paraId="21821181" w14:textId="43DD5C81" w:rsidR="00DD0B7A" w:rsidRDefault="00E973A8" w:rsidP="00BE3E08">
      <w:r>
        <w:t xml:space="preserve">   </w:t>
      </w:r>
      <w:r w:rsidR="00DD0B7A">
        <w:t xml:space="preserve">V Letech dne </w:t>
      </w:r>
      <w:r w:rsidR="00D372AC">
        <w:t>1</w:t>
      </w:r>
      <w:r w:rsidR="002C3173">
        <w:t>6</w:t>
      </w:r>
      <w:r w:rsidR="00D372AC">
        <w:t>.07.2025</w:t>
      </w:r>
      <w:r w:rsidR="004F332E">
        <w:t xml:space="preserve"> </w:t>
      </w:r>
    </w:p>
    <w:p w14:paraId="73EFC674" w14:textId="20B381AA" w:rsidR="00E973A8" w:rsidRDefault="00E973A8" w:rsidP="00BE3E08">
      <w:pPr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 xml:space="preserve">                                           </w:t>
      </w:r>
    </w:p>
    <w:p w14:paraId="1D97C1F9" w14:textId="59E7DAAD" w:rsidR="00E973A8" w:rsidRDefault="00316FCC" w:rsidP="00BE3E0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332E">
        <w:rPr>
          <w:sz w:val="24"/>
          <w:szCs w:val="24"/>
        </w:rPr>
        <w:t xml:space="preserve">       </w:t>
      </w:r>
      <w:r w:rsidR="00E973A8">
        <w:rPr>
          <w:sz w:val="24"/>
          <w:szCs w:val="24"/>
        </w:rPr>
        <w:t xml:space="preserve"> </w:t>
      </w:r>
      <w:r w:rsidRPr="00316FCC">
        <w:rPr>
          <w:b/>
          <w:bCs/>
          <w:sz w:val="24"/>
          <w:szCs w:val="24"/>
        </w:rPr>
        <w:t>Výpis z usnesení Zastupitelstva obce Lety č.</w:t>
      </w:r>
      <w:r w:rsidR="00D372AC">
        <w:rPr>
          <w:b/>
          <w:bCs/>
          <w:sz w:val="24"/>
          <w:szCs w:val="24"/>
        </w:rPr>
        <w:t>7</w:t>
      </w:r>
      <w:r w:rsidRPr="00316FCC">
        <w:rPr>
          <w:b/>
          <w:bCs/>
          <w:sz w:val="24"/>
          <w:szCs w:val="24"/>
        </w:rPr>
        <w:t xml:space="preserve"> ze dne </w:t>
      </w:r>
      <w:r w:rsidR="00D372AC">
        <w:rPr>
          <w:b/>
          <w:bCs/>
          <w:sz w:val="24"/>
          <w:szCs w:val="24"/>
        </w:rPr>
        <w:t>10.7.2025</w:t>
      </w:r>
    </w:p>
    <w:p w14:paraId="7A0A545B" w14:textId="77777777" w:rsidR="00B97F9F" w:rsidRPr="00316FCC" w:rsidRDefault="00B97F9F" w:rsidP="00BE3E08">
      <w:pPr>
        <w:rPr>
          <w:b/>
          <w:bCs/>
          <w:sz w:val="24"/>
          <w:szCs w:val="24"/>
        </w:rPr>
      </w:pPr>
    </w:p>
    <w:p w14:paraId="0A784CC0" w14:textId="0F6A41D2" w:rsidR="00E973A8" w:rsidRPr="00016937" w:rsidRDefault="00B97F9F" w:rsidP="00BE3E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47DF8" w:rsidRPr="00016937">
        <w:rPr>
          <w:sz w:val="24"/>
          <w:szCs w:val="24"/>
        </w:rPr>
        <w:t xml:space="preserve"> </w:t>
      </w:r>
      <w:r w:rsidR="00016937" w:rsidRPr="00016937">
        <w:rPr>
          <w:sz w:val="24"/>
          <w:szCs w:val="24"/>
        </w:rPr>
        <w:t>Zastupitelstvo obce Lety schválilo</w:t>
      </w:r>
      <w:r w:rsidR="00802F4D">
        <w:rPr>
          <w:sz w:val="24"/>
          <w:szCs w:val="24"/>
        </w:rPr>
        <w:t xml:space="preserve"> uzavření Nájemní smlouvy</w:t>
      </w:r>
      <w:r w:rsidR="00016937" w:rsidRPr="00016937">
        <w:rPr>
          <w:sz w:val="24"/>
          <w:szCs w:val="24"/>
        </w:rPr>
        <w:t xml:space="preserve"> na pronájem</w:t>
      </w:r>
      <w:r w:rsidR="004F332E">
        <w:rPr>
          <w:sz w:val="24"/>
          <w:szCs w:val="24"/>
        </w:rPr>
        <w:t xml:space="preserve"> vymezených částí </w:t>
      </w:r>
      <w:r w:rsidR="00016937" w:rsidRPr="00016937">
        <w:rPr>
          <w:sz w:val="24"/>
          <w:szCs w:val="24"/>
        </w:rPr>
        <w:t>níže uvedených pozemků</w:t>
      </w:r>
      <w:r w:rsidR="00347DF8" w:rsidRPr="00B343E5">
        <w:rPr>
          <w:color w:val="EE0000"/>
          <w:sz w:val="24"/>
          <w:szCs w:val="24"/>
        </w:rPr>
        <w:t xml:space="preserve">                   </w:t>
      </w:r>
      <w:r w:rsidR="00071EE5" w:rsidRPr="00B343E5">
        <w:rPr>
          <w:color w:val="EE0000"/>
          <w:sz w:val="24"/>
          <w:szCs w:val="24"/>
        </w:rPr>
        <w:t xml:space="preserve">          </w:t>
      </w:r>
    </w:p>
    <w:p w14:paraId="45EFC408" w14:textId="1E00536C" w:rsidR="0078321C" w:rsidRPr="00016937" w:rsidRDefault="0078321C" w:rsidP="0001693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1693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parc.č.1842 o výměře 12 511 m2</w:t>
      </w:r>
    </w:p>
    <w:p w14:paraId="54773346" w14:textId="4A1986A7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parc.č.1766 o výměře 2 532 m2</w:t>
      </w:r>
    </w:p>
    <w:p w14:paraId="6A829FD9" w14:textId="5240A7B8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parc.č.1767 o výměře 7 662 m2</w:t>
      </w:r>
    </w:p>
    <w:p w14:paraId="151F196E" w14:textId="156F2C97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parc.č.987/1 o výměře 199 701 m2</w:t>
      </w:r>
    </w:p>
    <w:p w14:paraId="666AB159" w14:textId="650E622A" w:rsidR="00A1276D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parc.č.995/9 o výměře 7 704 m2 </w:t>
      </w:r>
    </w:p>
    <w:p w14:paraId="5D41D297" w14:textId="159730C0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parc.č.992/8 o výměře 2 055 m2</w:t>
      </w:r>
    </w:p>
    <w:p w14:paraId="2F21BF2C" w14:textId="2FCC6708" w:rsidR="0078321C" w:rsidRDefault="0078321C" w:rsidP="0078321C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parc.č.992/7 o výměře 2 841 m2</w:t>
      </w:r>
    </w:p>
    <w:p w14:paraId="2C409E45" w14:textId="77777777" w:rsidR="00602559" w:rsidRDefault="00602559" w:rsidP="00602559">
      <w:pPr>
        <w:pStyle w:val="Odstavecseseznamem"/>
        <w:ind w:left="90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6289C53" w14:textId="3F0A7F25" w:rsidR="00602559" w:rsidRDefault="00602559" w:rsidP="00602559">
      <w:pPr>
        <w:pStyle w:val="Odstavecseseznamem"/>
        <w:ind w:left="90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dle GP č. 485-1/2025 ze dne 10.2.2025</w:t>
      </w:r>
    </w:p>
    <w:p w14:paraId="47D9A896" w14:textId="399554CC" w:rsidR="0078321C" w:rsidRDefault="0078321C" w:rsidP="0078321C">
      <w:pPr>
        <w:pStyle w:val="Odstavecseseznamem"/>
        <w:ind w:left="90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to vše zapsané na listu vlastnictví č. 1 pro katastrální území Lety, obec Lety u Katastrálního úřadu pro Jihočeský kraj, katastrální pracoviště Písek. </w:t>
      </w:r>
    </w:p>
    <w:p w14:paraId="43047770" w14:textId="77777777" w:rsidR="00112980" w:rsidRDefault="002D2AE3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 prospěch společnosti Muzeum romské kultury, státní příspěvková organizace, Bratislavská 67/246, Brno, Zábrdovice, 602 00, IČO: 71239812</w:t>
      </w:r>
    </w:p>
    <w:p w14:paraId="3277E672" w14:textId="77777777" w:rsidR="00B343E5" w:rsidRDefault="00B343E5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C0E6F95" w14:textId="16A9E95D" w:rsidR="00112980" w:rsidRDefault="00B343E5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Záměr na pronájem částí vymezených pozemků</w:t>
      </w:r>
      <w:r w:rsidR="00224E9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uzavření </w:t>
      </w:r>
      <w:r w:rsidR="00802F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</w:t>
      </w:r>
      <w:r w:rsidR="00224E9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ájemní smlouvy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schválen usnes</w:t>
      </w:r>
      <w:r w:rsidR="00445B7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ením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č. 6 ze dne 11.06.2025</w:t>
      </w:r>
    </w:p>
    <w:p w14:paraId="54D3C7A9" w14:textId="2AFF378C" w:rsidR="00B343E5" w:rsidRDefault="00B343E5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97F9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Záměr</w:t>
      </w:r>
      <w:r w:rsidR="001129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pronájem částí pozemku vyvěšen na ÚD a EÚD: od 12.</w:t>
      </w:r>
      <w:r w:rsidR="00802F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</w:t>
      </w:r>
      <w:r w:rsidR="001129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6.2025 do 30.</w:t>
      </w:r>
      <w:r w:rsidR="00802F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0</w:t>
      </w:r>
      <w:r w:rsidR="001129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6.2025</w:t>
      </w:r>
    </w:p>
    <w:p w14:paraId="31BD4BDA" w14:textId="6C47FEF7" w:rsidR="001D322A" w:rsidRDefault="00BF7697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B343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chválen</w:t>
      </w:r>
      <w:r w:rsidR="00B343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í Nájemní smlouvy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usnes</w:t>
      </w:r>
      <w:r w:rsidR="00802F4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ením</w:t>
      </w:r>
      <w:r w:rsidR="004F33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č.</w:t>
      </w:r>
      <w:r w:rsidR="00D372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7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ze dne </w:t>
      </w:r>
      <w:r w:rsidR="00D372A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10.07.2025</w:t>
      </w:r>
    </w:p>
    <w:p w14:paraId="27E8FEDA" w14:textId="5CA916E0" w:rsidR="00602559" w:rsidRDefault="0081245E" w:rsidP="00E973A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</w:t>
      </w:r>
      <w:r w:rsidR="00481D2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</w:t>
      </w:r>
    </w:p>
    <w:p w14:paraId="371C9C78" w14:textId="05486621" w:rsidR="00016937" w:rsidRDefault="00E973A8" w:rsidP="00BE3E08">
      <w:pPr>
        <w:rPr>
          <w:b/>
          <w:bCs/>
          <w:sz w:val="24"/>
          <w:szCs w:val="24"/>
        </w:rPr>
      </w:pPr>
      <w:r w:rsidRPr="00347DF8">
        <w:rPr>
          <w:b/>
          <w:bCs/>
          <w:sz w:val="24"/>
          <w:szCs w:val="24"/>
        </w:rPr>
        <w:t xml:space="preserve">      </w:t>
      </w:r>
    </w:p>
    <w:p w14:paraId="08512535" w14:textId="0232646C" w:rsidR="00E973A8" w:rsidRPr="00016937" w:rsidRDefault="00016937" w:rsidP="00BE3E0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A0158F">
        <w:rPr>
          <w:sz w:val="24"/>
          <w:szCs w:val="24"/>
        </w:rPr>
        <w:t>XXX</w:t>
      </w:r>
      <w:r w:rsidRPr="00016937">
        <w:rPr>
          <w:sz w:val="24"/>
          <w:szCs w:val="24"/>
        </w:rPr>
        <w:t>, obec Lety</w:t>
      </w:r>
      <w:r w:rsidR="00E973A8" w:rsidRPr="00016937">
        <w:rPr>
          <w:sz w:val="24"/>
          <w:szCs w:val="24"/>
        </w:rPr>
        <w:t xml:space="preserve">    </w:t>
      </w:r>
    </w:p>
    <w:sectPr w:rsidR="00E973A8" w:rsidRPr="0001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7E0A"/>
    <w:multiLevelType w:val="hybridMultilevel"/>
    <w:tmpl w:val="ECAC11CE"/>
    <w:lvl w:ilvl="0" w:tplc="4404DA3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F3"/>
    <w:rsid w:val="00016937"/>
    <w:rsid w:val="00046DC1"/>
    <w:rsid w:val="00071EE5"/>
    <w:rsid w:val="0007511A"/>
    <w:rsid w:val="000C4E5A"/>
    <w:rsid w:val="00112980"/>
    <w:rsid w:val="00133F3E"/>
    <w:rsid w:val="00146F26"/>
    <w:rsid w:val="00163C85"/>
    <w:rsid w:val="00187C50"/>
    <w:rsid w:val="001B3680"/>
    <w:rsid w:val="001D3225"/>
    <w:rsid w:val="001D322A"/>
    <w:rsid w:val="002030E2"/>
    <w:rsid w:val="00217A45"/>
    <w:rsid w:val="00224E91"/>
    <w:rsid w:val="002303B2"/>
    <w:rsid w:val="00237234"/>
    <w:rsid w:val="00261F55"/>
    <w:rsid w:val="00280145"/>
    <w:rsid w:val="002C3173"/>
    <w:rsid w:val="002D2AE3"/>
    <w:rsid w:val="002E31DE"/>
    <w:rsid w:val="002F0F6D"/>
    <w:rsid w:val="003079F6"/>
    <w:rsid w:val="00316FCC"/>
    <w:rsid w:val="0032643F"/>
    <w:rsid w:val="00347DF8"/>
    <w:rsid w:val="00381932"/>
    <w:rsid w:val="00437AE7"/>
    <w:rsid w:val="00445B75"/>
    <w:rsid w:val="00454E89"/>
    <w:rsid w:val="00481D26"/>
    <w:rsid w:val="004A6318"/>
    <w:rsid w:val="004C2ACA"/>
    <w:rsid w:val="004F332E"/>
    <w:rsid w:val="0050324B"/>
    <w:rsid w:val="00602559"/>
    <w:rsid w:val="006113CF"/>
    <w:rsid w:val="00623B86"/>
    <w:rsid w:val="006516B0"/>
    <w:rsid w:val="006B3388"/>
    <w:rsid w:val="00757CE6"/>
    <w:rsid w:val="0078321C"/>
    <w:rsid w:val="007D2F09"/>
    <w:rsid w:val="00802F4D"/>
    <w:rsid w:val="0081245E"/>
    <w:rsid w:val="00867035"/>
    <w:rsid w:val="008D25F3"/>
    <w:rsid w:val="009367E3"/>
    <w:rsid w:val="00990529"/>
    <w:rsid w:val="009C0386"/>
    <w:rsid w:val="009C19B7"/>
    <w:rsid w:val="00A0158F"/>
    <w:rsid w:val="00A1276D"/>
    <w:rsid w:val="00A56E44"/>
    <w:rsid w:val="00AB2BC5"/>
    <w:rsid w:val="00AF0FF4"/>
    <w:rsid w:val="00B343E5"/>
    <w:rsid w:val="00B55B97"/>
    <w:rsid w:val="00B73261"/>
    <w:rsid w:val="00B97F9F"/>
    <w:rsid w:val="00BB270E"/>
    <w:rsid w:val="00BE3E08"/>
    <w:rsid w:val="00BF7697"/>
    <w:rsid w:val="00D10358"/>
    <w:rsid w:val="00D372AC"/>
    <w:rsid w:val="00D70000"/>
    <w:rsid w:val="00DD0B7A"/>
    <w:rsid w:val="00E66015"/>
    <w:rsid w:val="00E82A31"/>
    <w:rsid w:val="00E973A8"/>
    <w:rsid w:val="00EA76F6"/>
    <w:rsid w:val="00EC5C6D"/>
    <w:rsid w:val="00EE4CE5"/>
    <w:rsid w:val="00EF622E"/>
    <w:rsid w:val="00F02973"/>
    <w:rsid w:val="00F5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6259"/>
  <w15:chartTrackingRefBased/>
  <w15:docId w15:val="{FB08051D-536E-42F6-9B8B-6F2B2F14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27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27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8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l\Pictures\Obecn&#237;%20&#250;&#345;ad%20%20Lety%20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Obecní úřad  Lety 1</Template>
  <TotalTime>111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Lety</dc:creator>
  <cp:keywords/>
  <dc:description/>
  <cp:lastModifiedBy>Asistentka</cp:lastModifiedBy>
  <cp:revision>55</cp:revision>
  <cp:lastPrinted>2025-07-08T05:53:00Z</cp:lastPrinted>
  <dcterms:created xsi:type="dcterms:W3CDTF">2025-03-03T11:34:00Z</dcterms:created>
  <dcterms:modified xsi:type="dcterms:W3CDTF">2025-08-18T13:06:00Z</dcterms:modified>
</cp:coreProperties>
</file>