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AF92" w14:textId="7847E0A7" w:rsidR="001D3225" w:rsidRDefault="00BB270E">
      <w:r>
        <w:rPr>
          <w:noProof/>
        </w:rPr>
        <w:drawing>
          <wp:inline distT="0" distB="0" distL="0" distR="0" wp14:anchorId="7875EF44" wp14:editId="5F69075A">
            <wp:extent cx="571500" cy="638175"/>
            <wp:effectExtent l="0" t="0" r="0" b="9525"/>
            <wp:docPr id="668650810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5081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Obec Lety, Lety 67, 398 04 Čimelice</w:t>
      </w:r>
      <w:r w:rsidR="00046DC1">
        <w:t>, IČO: 00249823</w:t>
      </w:r>
    </w:p>
    <w:p w14:paraId="7F08BA49" w14:textId="643CB4AB" w:rsidR="00BE3E08" w:rsidRDefault="00BB270E" w:rsidP="0032643F">
      <w:pPr>
        <w:pBdr>
          <w:bottom w:val="single" w:sz="12" w:space="1" w:color="auto"/>
        </w:pBdr>
      </w:pPr>
      <w:r>
        <w:t xml:space="preserve">  Tel. </w:t>
      </w:r>
      <w:r w:rsidR="00136BD1">
        <w:t>XXXXXX</w:t>
      </w:r>
      <w:r w:rsidR="00046DC1">
        <w:t xml:space="preserve">, </w:t>
      </w:r>
      <w:r w:rsidR="00136BD1">
        <w:t>XXXXXX</w:t>
      </w:r>
      <w:r>
        <w:t xml:space="preserve"> </w:t>
      </w:r>
      <w:r w:rsidR="001B3680">
        <w:t xml:space="preserve">e-mail: </w:t>
      </w:r>
      <w:r w:rsidR="00136BD1">
        <w:t>XXXXXXXX</w:t>
      </w:r>
      <w:r>
        <w:t xml:space="preserve">      datová schránka: </w:t>
      </w:r>
      <w:r w:rsidR="00136BD1">
        <w:t>XXXXXXXX</w:t>
      </w:r>
    </w:p>
    <w:p w14:paraId="280E4350" w14:textId="15903916" w:rsidR="004064F8" w:rsidRDefault="00E973A8" w:rsidP="00BE3E08">
      <w:r>
        <w:t xml:space="preserve">   </w:t>
      </w:r>
      <w:r w:rsidR="004064F8">
        <w:t>V Letech dne</w:t>
      </w:r>
      <w:r w:rsidR="000B5B55">
        <w:t xml:space="preserve"> 1</w:t>
      </w:r>
      <w:r w:rsidR="009E5766">
        <w:t>6</w:t>
      </w:r>
      <w:r w:rsidR="000B5B55">
        <w:t>.07.2025</w:t>
      </w:r>
      <w:r w:rsidR="004064F8">
        <w:t xml:space="preserve"> </w:t>
      </w:r>
    </w:p>
    <w:p w14:paraId="73EFC674" w14:textId="46391FE4" w:rsidR="00E973A8" w:rsidRDefault="00E973A8" w:rsidP="00BE3E08">
      <w:pPr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 xml:space="preserve">                                           </w:t>
      </w:r>
    </w:p>
    <w:p w14:paraId="1D97C1F9" w14:textId="5E574BBB" w:rsidR="00E973A8" w:rsidRDefault="00E973A8" w:rsidP="00BE3E08">
      <w:pPr>
        <w:rPr>
          <w:b/>
          <w:bCs/>
          <w:sz w:val="24"/>
          <w:szCs w:val="24"/>
        </w:rPr>
      </w:pPr>
      <w:r w:rsidRPr="00B159DA">
        <w:rPr>
          <w:b/>
          <w:bCs/>
          <w:sz w:val="24"/>
          <w:szCs w:val="24"/>
        </w:rPr>
        <w:t xml:space="preserve">    </w:t>
      </w:r>
      <w:r w:rsidR="00B159DA">
        <w:rPr>
          <w:b/>
          <w:bCs/>
          <w:sz w:val="24"/>
          <w:szCs w:val="24"/>
        </w:rPr>
        <w:t xml:space="preserve">            </w:t>
      </w:r>
      <w:r w:rsidRPr="00B159DA">
        <w:rPr>
          <w:b/>
          <w:bCs/>
          <w:sz w:val="24"/>
          <w:szCs w:val="24"/>
        </w:rPr>
        <w:t xml:space="preserve">   </w:t>
      </w:r>
      <w:r w:rsidR="007E608E" w:rsidRPr="00B159DA">
        <w:rPr>
          <w:b/>
          <w:bCs/>
          <w:sz w:val="24"/>
          <w:szCs w:val="24"/>
        </w:rPr>
        <w:t>Výpis z usnesení Z</w:t>
      </w:r>
      <w:r w:rsidR="00B159DA">
        <w:rPr>
          <w:b/>
          <w:bCs/>
          <w:sz w:val="24"/>
          <w:szCs w:val="24"/>
        </w:rPr>
        <w:t>astupitelstva obce</w:t>
      </w:r>
      <w:r w:rsidR="007E608E" w:rsidRPr="00B159DA">
        <w:rPr>
          <w:b/>
          <w:bCs/>
          <w:sz w:val="24"/>
          <w:szCs w:val="24"/>
        </w:rPr>
        <w:t xml:space="preserve"> Lety č.</w:t>
      </w:r>
      <w:r w:rsidR="000B5B55">
        <w:rPr>
          <w:b/>
          <w:bCs/>
          <w:sz w:val="24"/>
          <w:szCs w:val="24"/>
        </w:rPr>
        <w:t>7</w:t>
      </w:r>
      <w:r w:rsidR="003D3877">
        <w:rPr>
          <w:b/>
          <w:bCs/>
          <w:sz w:val="24"/>
          <w:szCs w:val="24"/>
        </w:rPr>
        <w:t xml:space="preserve"> </w:t>
      </w:r>
      <w:r w:rsidR="00B159DA" w:rsidRPr="00B159DA">
        <w:rPr>
          <w:b/>
          <w:bCs/>
          <w:sz w:val="24"/>
          <w:szCs w:val="24"/>
        </w:rPr>
        <w:t xml:space="preserve">ze dne </w:t>
      </w:r>
      <w:r w:rsidR="000B5B55">
        <w:rPr>
          <w:b/>
          <w:bCs/>
          <w:sz w:val="24"/>
          <w:szCs w:val="24"/>
        </w:rPr>
        <w:t>10.07.2025</w:t>
      </w:r>
    </w:p>
    <w:p w14:paraId="489BFB49" w14:textId="77777777" w:rsidR="003D3877" w:rsidRDefault="003D3877" w:rsidP="00BE3E08">
      <w:pPr>
        <w:rPr>
          <w:b/>
          <w:bCs/>
          <w:sz w:val="24"/>
          <w:szCs w:val="24"/>
        </w:rPr>
      </w:pPr>
    </w:p>
    <w:p w14:paraId="0A784CC0" w14:textId="3EC11546" w:rsidR="00E973A8" w:rsidRPr="00B159DA" w:rsidRDefault="00B159DA" w:rsidP="00BE3E08">
      <w:pPr>
        <w:rPr>
          <w:sz w:val="24"/>
          <w:szCs w:val="24"/>
        </w:rPr>
      </w:pPr>
      <w:r w:rsidRPr="00B159DA">
        <w:rPr>
          <w:sz w:val="24"/>
          <w:szCs w:val="24"/>
        </w:rPr>
        <w:t>ZO Lety schválilo</w:t>
      </w:r>
      <w:r w:rsidR="009549D6">
        <w:rPr>
          <w:sz w:val="24"/>
          <w:szCs w:val="24"/>
        </w:rPr>
        <w:t xml:space="preserve"> uzavření </w:t>
      </w:r>
      <w:r w:rsidR="000B5B55">
        <w:rPr>
          <w:sz w:val="24"/>
          <w:szCs w:val="24"/>
        </w:rPr>
        <w:t>S</w:t>
      </w:r>
      <w:r w:rsidR="009549D6">
        <w:rPr>
          <w:sz w:val="24"/>
          <w:szCs w:val="24"/>
        </w:rPr>
        <w:t xml:space="preserve">mlouvy </w:t>
      </w:r>
      <w:r w:rsidR="000B5B55">
        <w:rPr>
          <w:sz w:val="24"/>
          <w:szCs w:val="24"/>
        </w:rPr>
        <w:t>o právu stavby</w:t>
      </w:r>
      <w:r w:rsidR="00FD5CA6">
        <w:rPr>
          <w:sz w:val="24"/>
          <w:szCs w:val="24"/>
        </w:rPr>
        <w:t xml:space="preserve"> / </w:t>
      </w:r>
      <w:r w:rsidR="009E5766">
        <w:rPr>
          <w:sz w:val="24"/>
          <w:szCs w:val="24"/>
        </w:rPr>
        <w:t>p</w:t>
      </w:r>
      <w:r w:rsidR="00FD5CA6">
        <w:rPr>
          <w:sz w:val="24"/>
          <w:szCs w:val="24"/>
        </w:rPr>
        <w:t>říloha č. 3/</w:t>
      </w:r>
      <w:r w:rsidR="000B5B55">
        <w:rPr>
          <w:sz w:val="24"/>
          <w:szCs w:val="24"/>
        </w:rPr>
        <w:t xml:space="preserve"> </w:t>
      </w:r>
      <w:r w:rsidRPr="00B159DA">
        <w:rPr>
          <w:sz w:val="24"/>
          <w:szCs w:val="24"/>
        </w:rPr>
        <w:t xml:space="preserve">na níže </w:t>
      </w:r>
      <w:r w:rsidR="003D3877">
        <w:rPr>
          <w:sz w:val="24"/>
          <w:szCs w:val="24"/>
        </w:rPr>
        <w:t>vymezených částí</w:t>
      </w:r>
      <w:r w:rsidR="000B5B55">
        <w:rPr>
          <w:sz w:val="24"/>
          <w:szCs w:val="24"/>
        </w:rPr>
        <w:t xml:space="preserve"> pozemků</w:t>
      </w:r>
    </w:p>
    <w:p w14:paraId="45EFC408" w14:textId="563568E5" w:rsidR="0078321C" w:rsidRPr="00B159DA" w:rsidRDefault="0078321C" w:rsidP="00B159DA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159D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parc.č.1842 o výměře 12 511 m2</w:t>
      </w:r>
    </w:p>
    <w:p w14:paraId="54773346" w14:textId="4A1986A7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parc.č.1766 o výměře 2 532 m2</w:t>
      </w:r>
    </w:p>
    <w:p w14:paraId="6A829FD9" w14:textId="5240A7B8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parc.č.1767 o výměře 7 662 m2</w:t>
      </w:r>
    </w:p>
    <w:p w14:paraId="151F196E" w14:textId="156F2C97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parc.č.987/1 o výměře 199 701 m2</w:t>
      </w:r>
    </w:p>
    <w:p w14:paraId="666AB159" w14:textId="650E622A" w:rsidR="00A1276D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parc.č.995/9 o výměře 7 704 m2 </w:t>
      </w:r>
    </w:p>
    <w:p w14:paraId="5D41D297" w14:textId="159730C0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parc.č.992/8 o výměře 2 055 m2</w:t>
      </w:r>
    </w:p>
    <w:p w14:paraId="2F21BF2C" w14:textId="2FCC6708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parc.č.992/7 o výměře 2 841 m2</w:t>
      </w:r>
    </w:p>
    <w:p w14:paraId="47D9A896" w14:textId="399554CC" w:rsidR="0078321C" w:rsidRDefault="0078321C" w:rsidP="0078321C">
      <w:pPr>
        <w:pStyle w:val="Odstavecseseznamem"/>
        <w:ind w:left="90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to vše zapsané na listu vlastnictví č. 1 pro katastrální území Lety, obec Lety u Katastrálního úřadu pro Jihočeský kraj, katastrální pracoviště Písek. </w:t>
      </w:r>
    </w:p>
    <w:p w14:paraId="4CC2E402" w14:textId="77777777" w:rsidR="00A64E5D" w:rsidRDefault="002D2AE3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 prospěch společnosti Muzeum romské kultury, státní příspěvková organizace, Bratislavská 67/246, Brno, Zábrdovice, 602 00, IČO: 71239812</w:t>
      </w:r>
    </w:p>
    <w:p w14:paraId="6B16607D" w14:textId="32ABE580" w:rsidR="00A64E5D" w:rsidRDefault="00A64E5D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Předmětem práva stavby ve prospěch stavebníka ke stavbě s názvem: „Lety u Písku. Památník holokaustu Romů a Sintů v Čechách“.</w:t>
      </w:r>
      <w:r w:rsidR="00146F2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zřízené a zaměřené GP č. 485-1/2025 ze dne 10.2.2025</w:t>
      </w:r>
    </w:p>
    <w:p w14:paraId="3EAFE9F8" w14:textId="77777777" w:rsidR="00A64E5D" w:rsidRDefault="00A64E5D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1BD4BDA" w14:textId="5E41183F" w:rsidR="001D322A" w:rsidRDefault="001D322A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Záměr</w:t>
      </w:r>
      <w:r w:rsidR="00481D2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0429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 právu stavby</w:t>
      </w:r>
      <w:r w:rsidR="009549D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uzavření smlouvy</w:t>
      </w:r>
      <w:r w:rsidR="0000429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F76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schválen ZO Lety usnes</w:t>
      </w:r>
      <w:r w:rsidR="002F1F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ením </w:t>
      </w:r>
      <w:r w:rsidR="00BF76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č.4 ze dne 1</w:t>
      </w:r>
      <w:r w:rsidR="00481D2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</w:t>
      </w:r>
      <w:r w:rsidR="00BF76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2F1F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</w:t>
      </w:r>
      <w:r w:rsidR="00BF769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4.2025</w:t>
      </w:r>
    </w:p>
    <w:p w14:paraId="4281532F" w14:textId="467DAC20" w:rsidR="00194180" w:rsidRDefault="005028CB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Záměr </w:t>
      </w:r>
      <w:r w:rsidR="003A566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vyvěšen na ÚD a EÚD od 12.</w:t>
      </w:r>
      <w:r w:rsidR="002F1F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</w:t>
      </w:r>
      <w:r w:rsidR="003A566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6.2025 do </w:t>
      </w:r>
      <w:r w:rsidR="00194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30.</w:t>
      </w:r>
      <w:r w:rsidR="002F1F2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</w:t>
      </w:r>
      <w:r w:rsidR="00194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6.2025</w:t>
      </w:r>
    </w:p>
    <w:p w14:paraId="096F834C" w14:textId="1DB6EF37" w:rsidR="005028CB" w:rsidRDefault="009549D6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Schválení Smlouvy o právu stavby</w:t>
      </w:r>
      <w:r w:rsidR="009E576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/příloha č.3/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usnes. č </w:t>
      </w:r>
      <w:r w:rsidR="000B5B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ze dne </w:t>
      </w:r>
      <w:r w:rsidR="000B5B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10.07.2025</w:t>
      </w:r>
    </w:p>
    <w:p w14:paraId="7F9EF23D" w14:textId="77777777" w:rsidR="005028CB" w:rsidRDefault="005028CB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C4A2758" w14:textId="77777777" w:rsidR="005028CB" w:rsidRDefault="005028CB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26C3624" w14:textId="1360660F" w:rsidR="00B159DA" w:rsidRPr="009549D6" w:rsidRDefault="0081245E" w:rsidP="00BE3E0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                                                                                                       </w:t>
      </w:r>
      <w:r w:rsidR="00B159DA">
        <w:rPr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14:paraId="5E92F190" w14:textId="12DB7501" w:rsidR="00B159DA" w:rsidRPr="00B159DA" w:rsidRDefault="00B159DA" w:rsidP="00BE3E08">
      <w:pPr>
        <w:rPr>
          <w:sz w:val="24"/>
          <w:szCs w:val="24"/>
        </w:rPr>
      </w:pPr>
      <w:r w:rsidRPr="00B159DA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5F4F79">
        <w:rPr>
          <w:sz w:val="24"/>
          <w:szCs w:val="24"/>
        </w:rPr>
        <w:t>XXX</w:t>
      </w:r>
    </w:p>
    <w:p w14:paraId="08512535" w14:textId="3B0BDA7C" w:rsidR="00E973A8" w:rsidRPr="00B159DA" w:rsidRDefault="00B159DA" w:rsidP="00BE3E0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159DA">
        <w:rPr>
          <w:sz w:val="24"/>
          <w:szCs w:val="24"/>
        </w:rPr>
        <w:t xml:space="preserve">                                                                                                                     starostka obce Lety</w:t>
      </w:r>
      <w:r w:rsidR="00E973A8" w:rsidRPr="00B159DA">
        <w:rPr>
          <w:sz w:val="24"/>
          <w:szCs w:val="24"/>
        </w:rPr>
        <w:t xml:space="preserve">      </w:t>
      </w:r>
    </w:p>
    <w:sectPr w:rsidR="00E973A8" w:rsidRPr="00B15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7E0A"/>
    <w:multiLevelType w:val="hybridMultilevel"/>
    <w:tmpl w:val="ECAC11CE"/>
    <w:lvl w:ilvl="0" w:tplc="4404DA3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F3"/>
    <w:rsid w:val="0000429C"/>
    <w:rsid w:val="000205E2"/>
    <w:rsid w:val="00046DC1"/>
    <w:rsid w:val="00071EE5"/>
    <w:rsid w:val="0007511A"/>
    <w:rsid w:val="000B5B55"/>
    <w:rsid w:val="000C4E5A"/>
    <w:rsid w:val="00133482"/>
    <w:rsid w:val="00133F3E"/>
    <w:rsid w:val="00136BD1"/>
    <w:rsid w:val="00146F26"/>
    <w:rsid w:val="00163C85"/>
    <w:rsid w:val="00194180"/>
    <w:rsid w:val="00194F75"/>
    <w:rsid w:val="001B3680"/>
    <w:rsid w:val="001D3225"/>
    <w:rsid w:val="001D322A"/>
    <w:rsid w:val="002030E2"/>
    <w:rsid w:val="00215C8E"/>
    <w:rsid w:val="00261F55"/>
    <w:rsid w:val="00280145"/>
    <w:rsid w:val="002D2AE3"/>
    <w:rsid w:val="002D4158"/>
    <w:rsid w:val="002F0F6D"/>
    <w:rsid w:val="002F1F24"/>
    <w:rsid w:val="0032643F"/>
    <w:rsid w:val="00347DF8"/>
    <w:rsid w:val="00381932"/>
    <w:rsid w:val="003A5665"/>
    <w:rsid w:val="003D3877"/>
    <w:rsid w:val="004064F8"/>
    <w:rsid w:val="00481D26"/>
    <w:rsid w:val="004C2ACA"/>
    <w:rsid w:val="004D6F9F"/>
    <w:rsid w:val="004F36D3"/>
    <w:rsid w:val="005028CB"/>
    <w:rsid w:val="0050324B"/>
    <w:rsid w:val="005C7420"/>
    <w:rsid w:val="005F4F79"/>
    <w:rsid w:val="00600041"/>
    <w:rsid w:val="006113CF"/>
    <w:rsid w:val="006B3388"/>
    <w:rsid w:val="00757CE6"/>
    <w:rsid w:val="0078321C"/>
    <w:rsid w:val="00790154"/>
    <w:rsid w:val="007E5A79"/>
    <w:rsid w:val="007E608E"/>
    <w:rsid w:val="0081245E"/>
    <w:rsid w:val="00867035"/>
    <w:rsid w:val="008B62D9"/>
    <w:rsid w:val="008D25F3"/>
    <w:rsid w:val="009367E3"/>
    <w:rsid w:val="009549D6"/>
    <w:rsid w:val="009E5766"/>
    <w:rsid w:val="00A1276D"/>
    <w:rsid w:val="00A56E44"/>
    <w:rsid w:val="00A64E5D"/>
    <w:rsid w:val="00AB4459"/>
    <w:rsid w:val="00AE3467"/>
    <w:rsid w:val="00AE72B5"/>
    <w:rsid w:val="00AF0FF4"/>
    <w:rsid w:val="00B159DA"/>
    <w:rsid w:val="00B3446B"/>
    <w:rsid w:val="00B55B97"/>
    <w:rsid w:val="00BB270E"/>
    <w:rsid w:val="00BE3E08"/>
    <w:rsid w:val="00BF7697"/>
    <w:rsid w:val="00CA3789"/>
    <w:rsid w:val="00CB16D5"/>
    <w:rsid w:val="00D10358"/>
    <w:rsid w:val="00D70000"/>
    <w:rsid w:val="00DC041B"/>
    <w:rsid w:val="00E66015"/>
    <w:rsid w:val="00E82A31"/>
    <w:rsid w:val="00E973A8"/>
    <w:rsid w:val="00EC5C6D"/>
    <w:rsid w:val="00EE4CE5"/>
    <w:rsid w:val="00F02973"/>
    <w:rsid w:val="00F5374E"/>
    <w:rsid w:val="00FD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6259"/>
  <w15:chartTrackingRefBased/>
  <w15:docId w15:val="{FB08051D-536E-42F6-9B8B-6F2B2F14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27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27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8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l\Pictures\Obecn&#237;%20&#250;&#345;ad%20%20Lety%20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Obecní úřad  Lety 1</Template>
  <TotalTime>162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Lety</dc:creator>
  <cp:keywords/>
  <dc:description/>
  <cp:lastModifiedBy>Šestáková Zuzana</cp:lastModifiedBy>
  <cp:revision>54</cp:revision>
  <cp:lastPrinted>2025-07-14T10:30:00Z</cp:lastPrinted>
  <dcterms:created xsi:type="dcterms:W3CDTF">2025-03-03T11:34:00Z</dcterms:created>
  <dcterms:modified xsi:type="dcterms:W3CDTF">2025-08-26T06:29:00Z</dcterms:modified>
</cp:coreProperties>
</file>