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8AF92" w14:textId="7847E0A7" w:rsidR="001D3225" w:rsidRDefault="00BB270E">
      <w:r>
        <w:rPr>
          <w:noProof/>
        </w:rPr>
        <w:drawing>
          <wp:inline distT="0" distB="0" distL="0" distR="0" wp14:anchorId="7875EF44" wp14:editId="5F69075A">
            <wp:extent cx="571500" cy="638175"/>
            <wp:effectExtent l="0" t="0" r="0" b="9525"/>
            <wp:docPr id="668650810" name="Obrázek 1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650810" name="Obrázek 1" descr="znak ob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Obec Lety, Lety 67, 398 04 Čimelice</w:t>
      </w:r>
      <w:r w:rsidR="00046DC1">
        <w:t>, IČO: 00249823</w:t>
      </w:r>
    </w:p>
    <w:p w14:paraId="7F08BA49" w14:textId="7874CD77" w:rsidR="00BE3E08" w:rsidRDefault="00BB270E" w:rsidP="0032643F">
      <w:pPr>
        <w:pBdr>
          <w:bottom w:val="single" w:sz="12" w:space="1" w:color="auto"/>
        </w:pBdr>
      </w:pPr>
      <w:r>
        <w:t xml:space="preserve">  Tel.</w:t>
      </w:r>
      <w:r w:rsidR="0019409E">
        <w:t>XXXXX</w:t>
      </w:r>
      <w:r w:rsidR="00046DC1">
        <w:t xml:space="preserve">, </w:t>
      </w:r>
      <w:r w:rsidR="0019409E">
        <w:t>XXXXX</w:t>
      </w:r>
      <w:r>
        <w:t xml:space="preserve"> </w:t>
      </w:r>
      <w:r w:rsidR="001B3680">
        <w:t xml:space="preserve">e-mail: </w:t>
      </w:r>
      <w:r w:rsidR="0019409E">
        <w:t>XXXXXX</w:t>
      </w:r>
      <w:r>
        <w:t xml:space="preserve">      datová schránka: </w:t>
      </w:r>
      <w:r w:rsidR="0019409E">
        <w:t>XXXXXX</w:t>
      </w:r>
    </w:p>
    <w:p w14:paraId="21821181" w14:textId="43DD5C81" w:rsidR="00DD0B7A" w:rsidRDefault="00E973A8" w:rsidP="00BE3E08">
      <w:r>
        <w:t xml:space="preserve">   </w:t>
      </w:r>
      <w:r w:rsidR="00DD0B7A">
        <w:t xml:space="preserve">V Letech dne </w:t>
      </w:r>
      <w:r w:rsidR="00D372AC">
        <w:t>1</w:t>
      </w:r>
      <w:r w:rsidR="002C3173">
        <w:t>6</w:t>
      </w:r>
      <w:r w:rsidR="00D372AC">
        <w:t>.07.2025</w:t>
      </w:r>
      <w:r w:rsidR="004F332E">
        <w:t xml:space="preserve"> </w:t>
      </w:r>
    </w:p>
    <w:p w14:paraId="73EFC674" w14:textId="20B381AA" w:rsidR="00E973A8" w:rsidRDefault="00E973A8" w:rsidP="00BE3E08">
      <w:pPr>
        <w:rPr>
          <w:sz w:val="24"/>
          <w:szCs w:val="24"/>
        </w:rPr>
      </w:pPr>
      <w:r>
        <w:t xml:space="preserve">        </w:t>
      </w:r>
      <w:r>
        <w:rPr>
          <w:sz w:val="24"/>
          <w:szCs w:val="24"/>
        </w:rPr>
        <w:t xml:space="preserve">                                           </w:t>
      </w:r>
    </w:p>
    <w:p w14:paraId="1D97C1F9" w14:textId="59E7DAAD" w:rsidR="00E973A8" w:rsidRDefault="00316FCC" w:rsidP="00BE3E08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F332E">
        <w:rPr>
          <w:sz w:val="24"/>
          <w:szCs w:val="24"/>
        </w:rPr>
        <w:t xml:space="preserve">       </w:t>
      </w:r>
      <w:r w:rsidR="00E973A8">
        <w:rPr>
          <w:sz w:val="24"/>
          <w:szCs w:val="24"/>
        </w:rPr>
        <w:t xml:space="preserve"> </w:t>
      </w:r>
      <w:r w:rsidRPr="00316FCC">
        <w:rPr>
          <w:b/>
          <w:bCs/>
          <w:sz w:val="24"/>
          <w:szCs w:val="24"/>
        </w:rPr>
        <w:t>Výpis z usnesení Zastupitelstva obce Lety č.</w:t>
      </w:r>
      <w:r w:rsidR="00D372AC">
        <w:rPr>
          <w:b/>
          <w:bCs/>
          <w:sz w:val="24"/>
          <w:szCs w:val="24"/>
        </w:rPr>
        <w:t>7</w:t>
      </w:r>
      <w:r w:rsidRPr="00316FCC">
        <w:rPr>
          <w:b/>
          <w:bCs/>
          <w:sz w:val="24"/>
          <w:szCs w:val="24"/>
        </w:rPr>
        <w:t xml:space="preserve"> ze dne </w:t>
      </w:r>
      <w:r w:rsidR="00D372AC">
        <w:rPr>
          <w:b/>
          <w:bCs/>
          <w:sz w:val="24"/>
          <w:szCs w:val="24"/>
        </w:rPr>
        <w:t>10.7.2025</w:t>
      </w:r>
    </w:p>
    <w:p w14:paraId="7A0A545B" w14:textId="77777777" w:rsidR="00B97F9F" w:rsidRPr="00316FCC" w:rsidRDefault="00B97F9F" w:rsidP="00BE3E08">
      <w:pPr>
        <w:rPr>
          <w:b/>
          <w:bCs/>
          <w:sz w:val="24"/>
          <w:szCs w:val="24"/>
        </w:rPr>
      </w:pPr>
    </w:p>
    <w:p w14:paraId="0A784CC0" w14:textId="0F6A41D2" w:rsidR="00E973A8" w:rsidRPr="00016937" w:rsidRDefault="00B97F9F" w:rsidP="00BE3E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47DF8" w:rsidRPr="00016937">
        <w:rPr>
          <w:sz w:val="24"/>
          <w:szCs w:val="24"/>
        </w:rPr>
        <w:t xml:space="preserve"> </w:t>
      </w:r>
      <w:r w:rsidR="00016937" w:rsidRPr="00016937">
        <w:rPr>
          <w:sz w:val="24"/>
          <w:szCs w:val="24"/>
        </w:rPr>
        <w:t>Zastupitelstvo obce Lety schválilo</w:t>
      </w:r>
      <w:r w:rsidR="00802F4D">
        <w:rPr>
          <w:sz w:val="24"/>
          <w:szCs w:val="24"/>
        </w:rPr>
        <w:t xml:space="preserve"> uzavření Nájemní smlouvy</w:t>
      </w:r>
      <w:r w:rsidR="00016937" w:rsidRPr="00016937">
        <w:rPr>
          <w:sz w:val="24"/>
          <w:szCs w:val="24"/>
        </w:rPr>
        <w:t xml:space="preserve"> na pronájem</w:t>
      </w:r>
      <w:r w:rsidR="004F332E">
        <w:rPr>
          <w:sz w:val="24"/>
          <w:szCs w:val="24"/>
        </w:rPr>
        <w:t xml:space="preserve"> vymezených částí </w:t>
      </w:r>
      <w:r w:rsidR="00016937" w:rsidRPr="00016937">
        <w:rPr>
          <w:sz w:val="24"/>
          <w:szCs w:val="24"/>
        </w:rPr>
        <w:t>níže uvedených pozemků</w:t>
      </w:r>
      <w:r w:rsidR="00347DF8" w:rsidRPr="00B343E5">
        <w:rPr>
          <w:color w:val="EE0000"/>
          <w:sz w:val="24"/>
          <w:szCs w:val="24"/>
        </w:rPr>
        <w:t xml:space="preserve">                   </w:t>
      </w:r>
      <w:r w:rsidR="00071EE5" w:rsidRPr="00B343E5">
        <w:rPr>
          <w:color w:val="EE0000"/>
          <w:sz w:val="24"/>
          <w:szCs w:val="24"/>
        </w:rPr>
        <w:t xml:space="preserve">          </w:t>
      </w:r>
    </w:p>
    <w:p w14:paraId="45EFC408" w14:textId="1E00536C" w:rsidR="0078321C" w:rsidRPr="00016937" w:rsidRDefault="0078321C" w:rsidP="00016937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1693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parc.č.1842 o výměře 12 511 m2</w:t>
      </w:r>
    </w:p>
    <w:p w14:paraId="54773346" w14:textId="4A1986A7" w:rsidR="0078321C" w:rsidRDefault="0078321C" w:rsidP="0078321C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parc.č.1766 o výměře 2 532 m2</w:t>
      </w:r>
    </w:p>
    <w:p w14:paraId="6A829FD9" w14:textId="5240A7B8" w:rsidR="0078321C" w:rsidRDefault="0078321C" w:rsidP="0078321C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parc.č.1767 o výměře 7 662 m2</w:t>
      </w:r>
    </w:p>
    <w:p w14:paraId="151F196E" w14:textId="156F2C97" w:rsidR="0078321C" w:rsidRDefault="0078321C" w:rsidP="0078321C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parc.č.987/1 o výměře 199 701 m2</w:t>
      </w:r>
    </w:p>
    <w:p w14:paraId="666AB159" w14:textId="650E622A" w:rsidR="00A1276D" w:rsidRDefault="0078321C" w:rsidP="0078321C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parc.č.995/9 o výměře 7 704 m2 </w:t>
      </w:r>
    </w:p>
    <w:p w14:paraId="5D41D297" w14:textId="159730C0" w:rsidR="0078321C" w:rsidRDefault="0078321C" w:rsidP="0078321C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parc.č.992/8 o výměře 2 055 m2</w:t>
      </w:r>
    </w:p>
    <w:p w14:paraId="2F21BF2C" w14:textId="2FCC6708" w:rsidR="0078321C" w:rsidRDefault="0078321C" w:rsidP="0078321C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parc.č.992/7 o výměře 2 841 m2</w:t>
      </w:r>
    </w:p>
    <w:p w14:paraId="2C409E45" w14:textId="77777777" w:rsidR="00602559" w:rsidRDefault="00602559" w:rsidP="00602559">
      <w:pPr>
        <w:pStyle w:val="Odstavecseseznamem"/>
        <w:ind w:left="90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6289C53" w14:textId="3F0A7F25" w:rsidR="00602559" w:rsidRDefault="00602559" w:rsidP="00602559">
      <w:pPr>
        <w:pStyle w:val="Odstavecseseznamem"/>
        <w:ind w:left="90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dle GP č. 485-1/2025 ze dne 10.2.2025</w:t>
      </w:r>
    </w:p>
    <w:p w14:paraId="47D9A896" w14:textId="399554CC" w:rsidR="0078321C" w:rsidRDefault="0078321C" w:rsidP="0078321C">
      <w:pPr>
        <w:pStyle w:val="Odstavecseseznamem"/>
        <w:ind w:left="90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to vše zapsané na listu vlastnictví č. 1 pro katastrální území Lety, obec Lety u Katastrálního úřadu pro Jihočeský kraj, katastrální pracoviště Písek. </w:t>
      </w:r>
    </w:p>
    <w:p w14:paraId="43047770" w14:textId="77777777" w:rsidR="00112980" w:rsidRDefault="002D2AE3" w:rsidP="00E973A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ve prospěch společnosti Muzeum romské kultury, státní příspěvková organizace, Bratislavská 67/246, Brno, Zábrdovice, 602 00, IČO: 71239812</w:t>
      </w:r>
    </w:p>
    <w:p w14:paraId="3277E672" w14:textId="77777777" w:rsidR="00B343E5" w:rsidRDefault="00B343E5" w:rsidP="00E973A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C0E6F95" w14:textId="16A9E95D" w:rsidR="00112980" w:rsidRDefault="00B343E5" w:rsidP="00E973A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Záměr na pronájem částí vymezených pozemků</w:t>
      </w:r>
      <w:r w:rsidR="00224E9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uzavření </w:t>
      </w:r>
      <w:r w:rsidR="00802F4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</w:t>
      </w:r>
      <w:r w:rsidR="00224E9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ájemní smlouvy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schválen usnes</w:t>
      </w:r>
      <w:r w:rsidR="00445B7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ením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č. 6 ze dne 11.06.2025</w:t>
      </w:r>
    </w:p>
    <w:p w14:paraId="54D3C7A9" w14:textId="2AFF378C" w:rsidR="00B343E5" w:rsidRDefault="00B343E5" w:rsidP="00E973A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B97F9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Záměr</w:t>
      </w:r>
      <w:r w:rsidR="001129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na pronájem částí pozemku vyvěšen na ÚD a EÚD: od 12.</w:t>
      </w:r>
      <w:r w:rsidR="00802F4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0</w:t>
      </w:r>
      <w:r w:rsidR="001129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6.2025 do 30.</w:t>
      </w:r>
      <w:r w:rsidR="00802F4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0</w:t>
      </w:r>
      <w:r w:rsidR="001129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6.2025</w:t>
      </w:r>
    </w:p>
    <w:p w14:paraId="31BD4BDA" w14:textId="6C47FEF7" w:rsidR="001D322A" w:rsidRDefault="00BF7697" w:rsidP="00E973A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B343E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chválen</w:t>
      </w:r>
      <w:r w:rsidR="00B343E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í Nájemní smlouvy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usnes</w:t>
      </w:r>
      <w:r w:rsidR="00802F4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ením</w:t>
      </w:r>
      <w:r w:rsidR="004F332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č.</w:t>
      </w:r>
      <w:r w:rsidR="00D372A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7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ze dne </w:t>
      </w:r>
      <w:r w:rsidR="00D372A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10.07.2025</w:t>
      </w:r>
    </w:p>
    <w:p w14:paraId="27E8FEDA" w14:textId="5CA916E0" w:rsidR="00602559" w:rsidRDefault="0081245E" w:rsidP="00E973A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                                                                            </w:t>
      </w:r>
      <w:r w:rsidR="00481D2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 </w:t>
      </w:r>
    </w:p>
    <w:p w14:paraId="371C9C78" w14:textId="05486621" w:rsidR="00016937" w:rsidRDefault="00E973A8" w:rsidP="00BE3E08">
      <w:pPr>
        <w:rPr>
          <w:b/>
          <w:bCs/>
          <w:sz w:val="24"/>
          <w:szCs w:val="24"/>
        </w:rPr>
      </w:pPr>
      <w:r w:rsidRPr="00347DF8">
        <w:rPr>
          <w:b/>
          <w:bCs/>
          <w:sz w:val="24"/>
          <w:szCs w:val="24"/>
        </w:rPr>
        <w:t xml:space="preserve">      </w:t>
      </w:r>
    </w:p>
    <w:p w14:paraId="08512535" w14:textId="0232646C" w:rsidR="00E973A8" w:rsidRPr="00016937" w:rsidRDefault="00016937" w:rsidP="00BE3E0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r w:rsidR="00A0158F">
        <w:rPr>
          <w:sz w:val="24"/>
          <w:szCs w:val="24"/>
        </w:rPr>
        <w:t>XXX</w:t>
      </w:r>
      <w:r w:rsidRPr="00016937">
        <w:rPr>
          <w:sz w:val="24"/>
          <w:szCs w:val="24"/>
        </w:rPr>
        <w:t>, obec Lety</w:t>
      </w:r>
      <w:r w:rsidR="00E973A8" w:rsidRPr="00016937">
        <w:rPr>
          <w:sz w:val="24"/>
          <w:szCs w:val="24"/>
        </w:rPr>
        <w:t xml:space="preserve">    </w:t>
      </w:r>
    </w:p>
    <w:sectPr w:rsidR="00E973A8" w:rsidRPr="00016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7E0A"/>
    <w:multiLevelType w:val="hybridMultilevel"/>
    <w:tmpl w:val="ECAC11CE"/>
    <w:lvl w:ilvl="0" w:tplc="4404DA3C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F3"/>
    <w:rsid w:val="00016937"/>
    <w:rsid w:val="00046DC1"/>
    <w:rsid w:val="00071EE5"/>
    <w:rsid w:val="0007511A"/>
    <w:rsid w:val="000C4E5A"/>
    <w:rsid w:val="00112980"/>
    <w:rsid w:val="00133F3E"/>
    <w:rsid w:val="00146F26"/>
    <w:rsid w:val="00163C85"/>
    <w:rsid w:val="00187C50"/>
    <w:rsid w:val="0019409E"/>
    <w:rsid w:val="001B3680"/>
    <w:rsid w:val="001D3225"/>
    <w:rsid w:val="001D322A"/>
    <w:rsid w:val="002030E2"/>
    <w:rsid w:val="00217A45"/>
    <w:rsid w:val="00224E91"/>
    <w:rsid w:val="002303B2"/>
    <w:rsid w:val="00237234"/>
    <w:rsid w:val="00261F55"/>
    <w:rsid w:val="00280145"/>
    <w:rsid w:val="002C3173"/>
    <w:rsid w:val="002D2AE3"/>
    <w:rsid w:val="002E31DE"/>
    <w:rsid w:val="002F0F6D"/>
    <w:rsid w:val="003079F6"/>
    <w:rsid w:val="00316FCC"/>
    <w:rsid w:val="0032643F"/>
    <w:rsid w:val="00347DF8"/>
    <w:rsid w:val="00381932"/>
    <w:rsid w:val="00437AE7"/>
    <w:rsid w:val="00445B75"/>
    <w:rsid w:val="00454E89"/>
    <w:rsid w:val="00481D26"/>
    <w:rsid w:val="004A6318"/>
    <w:rsid w:val="004C2ACA"/>
    <w:rsid w:val="004F332E"/>
    <w:rsid w:val="0050324B"/>
    <w:rsid w:val="00602559"/>
    <w:rsid w:val="006113CF"/>
    <w:rsid w:val="00623B86"/>
    <w:rsid w:val="006516B0"/>
    <w:rsid w:val="006B3388"/>
    <w:rsid w:val="00757CE6"/>
    <w:rsid w:val="0078321C"/>
    <w:rsid w:val="007D2F09"/>
    <w:rsid w:val="00802F4D"/>
    <w:rsid w:val="0081245E"/>
    <w:rsid w:val="00867035"/>
    <w:rsid w:val="008D25F3"/>
    <w:rsid w:val="009367E3"/>
    <w:rsid w:val="00990529"/>
    <w:rsid w:val="009C0386"/>
    <w:rsid w:val="009C19B7"/>
    <w:rsid w:val="00A0158F"/>
    <w:rsid w:val="00A1276D"/>
    <w:rsid w:val="00A56E44"/>
    <w:rsid w:val="00AB2BC5"/>
    <w:rsid w:val="00AF0FF4"/>
    <w:rsid w:val="00B343E5"/>
    <w:rsid w:val="00B55B97"/>
    <w:rsid w:val="00B73261"/>
    <w:rsid w:val="00B97F9F"/>
    <w:rsid w:val="00BB270E"/>
    <w:rsid w:val="00BE3E08"/>
    <w:rsid w:val="00BF7697"/>
    <w:rsid w:val="00D10358"/>
    <w:rsid w:val="00D372AC"/>
    <w:rsid w:val="00D70000"/>
    <w:rsid w:val="00DD0B7A"/>
    <w:rsid w:val="00E66015"/>
    <w:rsid w:val="00E82A31"/>
    <w:rsid w:val="00E973A8"/>
    <w:rsid w:val="00EA76F6"/>
    <w:rsid w:val="00EC5C6D"/>
    <w:rsid w:val="00EE4CE5"/>
    <w:rsid w:val="00EF622E"/>
    <w:rsid w:val="00F02973"/>
    <w:rsid w:val="00F5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6259"/>
  <w15:chartTrackingRefBased/>
  <w15:docId w15:val="{FB08051D-536E-42F6-9B8B-6F2B2F14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B270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270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83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ecl\Pictures\Obecn&#237;%20&#250;&#345;ad%20%20Lety%201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Obecní úřad  Lety 1</Template>
  <TotalTime>111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Lety</dc:creator>
  <cp:keywords/>
  <dc:description/>
  <cp:lastModifiedBy>Šestáková Zuzana</cp:lastModifiedBy>
  <cp:revision>56</cp:revision>
  <cp:lastPrinted>2025-07-08T05:53:00Z</cp:lastPrinted>
  <dcterms:created xsi:type="dcterms:W3CDTF">2025-03-03T11:34:00Z</dcterms:created>
  <dcterms:modified xsi:type="dcterms:W3CDTF">2025-08-26T10:04:00Z</dcterms:modified>
</cp:coreProperties>
</file>