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9DB0" w14:textId="70BED53E" w:rsidR="00D44681" w:rsidRPr="00D44681" w:rsidRDefault="00D44681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A097EE" wp14:editId="20D1A95E">
                <wp:simplePos x="0" y="0"/>
                <wp:positionH relativeFrom="column">
                  <wp:posOffset>3121293</wp:posOffset>
                </wp:positionH>
                <wp:positionV relativeFrom="paragraph">
                  <wp:posOffset>137219</wp:posOffset>
                </wp:positionV>
                <wp:extent cx="2560320" cy="812169"/>
                <wp:effectExtent l="0" t="0" r="1143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812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21869" w14:textId="265B50DF" w:rsidR="0090322D" w:rsidRDefault="00264F56" w:rsidP="00E1087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Radim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Bernatík</w:t>
                            </w:r>
                            <w:proofErr w:type="spellEnd"/>
                          </w:p>
                          <w:p w14:paraId="37EC23B0" w14:textId="3F90BC10" w:rsidR="00264F56" w:rsidRDefault="00264F56" w:rsidP="00E1087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Masarykovo nám. 157/16</w:t>
                            </w:r>
                          </w:p>
                          <w:p w14:paraId="39BE7FBF" w14:textId="2A078851" w:rsidR="00264F56" w:rsidRDefault="00264F56" w:rsidP="00E1087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790 01 Jeseník</w:t>
                            </w:r>
                          </w:p>
                          <w:p w14:paraId="2E950430" w14:textId="01E66E09" w:rsidR="00264F56" w:rsidRPr="00D44681" w:rsidRDefault="00264F56" w:rsidP="00E1087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IČO: 73206121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09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75pt;margin-top:10.8pt;width:201.6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" o:allowincell="f">
                <v:textbox>
                  <w:txbxContent>
                    <w:p w14:paraId="27921869" w14:textId="265B50DF" w:rsidR="0090322D" w:rsidRDefault="00264F56" w:rsidP="00E1087A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Radim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Bernatík</w:t>
                      </w:r>
                      <w:proofErr w:type="spellEnd"/>
                    </w:p>
                    <w:p w14:paraId="37EC23B0" w14:textId="3F90BC10" w:rsidR="00264F56" w:rsidRDefault="00264F56" w:rsidP="00E1087A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Masarykovo nám. 157/16</w:t>
                      </w:r>
                    </w:p>
                    <w:p w14:paraId="39BE7FBF" w14:textId="2A078851" w:rsidR="00264F56" w:rsidRDefault="00264F56" w:rsidP="00E1087A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790 01 Jeseník</w:t>
                      </w:r>
                    </w:p>
                    <w:p w14:paraId="2E950430" w14:textId="01E66E09" w:rsidR="00264F56" w:rsidRPr="00D44681" w:rsidRDefault="00264F56" w:rsidP="00E1087A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IČO: 73206121</w:t>
                      </w:r>
                    </w:p>
                  </w:txbxContent>
                </v:textbox>
              </v:shape>
            </w:pict>
          </mc:Fallback>
        </mc:AlternateContent>
      </w:r>
    </w:p>
    <w:p w14:paraId="1276D139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1C70287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F24C2E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523EBA8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29107DF0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336E7D3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2869B20" w14:textId="5BA269A0" w:rsidR="00D44681" w:rsidRPr="00D44681" w:rsidRDefault="00D44681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sz w:val="18"/>
        </w:rPr>
        <w:t xml:space="preserve">Váš dopis značky   </w:t>
      </w:r>
      <w:r w:rsidRPr="00D44681">
        <w:rPr>
          <w:rFonts w:asciiTheme="minorHAnsi" w:hAnsiTheme="minorHAnsi"/>
          <w:sz w:val="18"/>
        </w:rPr>
        <w:tab/>
        <w:t xml:space="preserve"> Naše značka          </w:t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ab/>
        <w:t xml:space="preserve">Vyřizuje/linka                           </w:t>
      </w:r>
      <w:r w:rsidRPr="00D44681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 xml:space="preserve">V Jeseníku dne  </w:t>
      </w:r>
    </w:p>
    <w:p w14:paraId="50ED81D9" w14:textId="545F017D" w:rsidR="00D44681" w:rsidRPr="00D44681" w:rsidRDefault="00D44681" w:rsidP="00D44681">
      <w:pPr>
        <w:rPr>
          <w:rFonts w:asciiTheme="minorHAnsi" w:hAnsiTheme="minorHAnsi"/>
          <w:sz w:val="18"/>
          <w:szCs w:val="18"/>
        </w:rPr>
      </w:pP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="00264F56">
        <w:rPr>
          <w:rFonts w:asciiTheme="minorHAnsi" w:hAnsiTheme="minorHAnsi"/>
          <w:sz w:val="18"/>
          <w:szCs w:val="18"/>
        </w:rPr>
        <w:t>Mgr. Šárka Hynková</w:t>
      </w:r>
      <w:r w:rsidRPr="00D44681">
        <w:rPr>
          <w:rFonts w:asciiTheme="minorHAnsi" w:hAnsiTheme="minorHAnsi"/>
          <w:sz w:val="18"/>
          <w:szCs w:val="18"/>
        </w:rPr>
        <w:t>/</w:t>
      </w:r>
      <w:r>
        <w:rPr>
          <w:rFonts w:asciiTheme="minorHAnsi" w:hAnsiTheme="minorHAnsi"/>
          <w:sz w:val="18"/>
          <w:szCs w:val="18"/>
        </w:rPr>
        <w:t xml:space="preserve"> </w:t>
      </w:r>
      <w:r w:rsidRPr="00D44681">
        <w:rPr>
          <w:rFonts w:asciiTheme="minorHAnsi" w:hAnsiTheme="minorHAnsi"/>
          <w:sz w:val="18"/>
          <w:szCs w:val="18"/>
        </w:rPr>
        <w:t>584411429</w:t>
      </w:r>
      <w:r w:rsidRPr="00D4468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07781D">
        <w:rPr>
          <w:rFonts w:asciiTheme="minorHAnsi" w:hAnsiTheme="minorHAnsi"/>
          <w:sz w:val="18"/>
          <w:szCs w:val="18"/>
        </w:rPr>
        <w:t>22. 8. 2025</w:t>
      </w:r>
      <w:r w:rsidR="00090494">
        <w:rPr>
          <w:rFonts w:asciiTheme="minorHAnsi" w:hAnsiTheme="minorHAnsi"/>
          <w:sz w:val="18"/>
          <w:szCs w:val="18"/>
        </w:rPr>
        <w:tab/>
      </w:r>
    </w:p>
    <w:p w14:paraId="429B4DA7" w14:textId="77777777" w:rsidR="00D44681" w:rsidRPr="00D44681" w:rsidRDefault="00D44681" w:rsidP="00D44681">
      <w:pPr>
        <w:rPr>
          <w:rFonts w:asciiTheme="minorHAnsi" w:hAnsiTheme="minorHAnsi"/>
          <w:b/>
          <w:bCs/>
          <w:sz w:val="22"/>
          <w:szCs w:val="22"/>
        </w:rPr>
      </w:pPr>
      <w:r w:rsidRPr="00D44681">
        <w:rPr>
          <w:rFonts w:asciiTheme="minorHAnsi" w:hAnsiTheme="minorHAnsi"/>
          <w:b/>
          <w:bCs/>
          <w:sz w:val="22"/>
          <w:szCs w:val="22"/>
        </w:rPr>
        <w:t>Objednávka</w:t>
      </w:r>
    </w:p>
    <w:p w14:paraId="5AFEE81E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2A56BBC" w14:textId="77777777" w:rsidR="00246411" w:rsidRDefault="00246411" w:rsidP="00D44681">
      <w:pPr>
        <w:rPr>
          <w:rFonts w:asciiTheme="minorHAnsi" w:hAnsiTheme="minorHAnsi"/>
          <w:sz w:val="22"/>
          <w:szCs w:val="22"/>
        </w:rPr>
      </w:pPr>
    </w:p>
    <w:p w14:paraId="370B34EA" w14:textId="77777777" w:rsidR="00246411" w:rsidRDefault="00246411" w:rsidP="00D44681">
      <w:pPr>
        <w:rPr>
          <w:rFonts w:asciiTheme="minorHAnsi" w:hAnsiTheme="minorHAnsi"/>
          <w:sz w:val="22"/>
          <w:szCs w:val="22"/>
        </w:rPr>
      </w:pPr>
    </w:p>
    <w:p w14:paraId="001BA8AF" w14:textId="3F22D9D2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Dobrý den,</w:t>
      </w:r>
    </w:p>
    <w:p w14:paraId="4022F6A0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876A70B" w14:textId="77777777" w:rsidR="00984F22" w:rsidRDefault="00D44681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D44681">
        <w:rPr>
          <w:rFonts w:asciiTheme="minorHAnsi" w:hAnsiTheme="minorHAnsi"/>
          <w:color w:val="000000"/>
          <w:sz w:val="22"/>
          <w:szCs w:val="22"/>
        </w:rPr>
        <w:t>objednáváme u vás</w:t>
      </w:r>
      <w:r w:rsidR="00984F22">
        <w:rPr>
          <w:rFonts w:asciiTheme="minorHAnsi" w:hAnsiTheme="minorHAnsi"/>
          <w:color w:val="000000"/>
          <w:sz w:val="22"/>
          <w:szCs w:val="22"/>
        </w:rPr>
        <w:t>:</w:t>
      </w:r>
    </w:p>
    <w:p w14:paraId="6B7DEFBE" w14:textId="77777777" w:rsidR="000D4154" w:rsidRDefault="000D4154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42726684" w14:textId="6E20A8AB" w:rsidR="00944B2E" w:rsidRDefault="0007781D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rekonstrukci elektrické instalace včetně podružného rozvaděče a úpravu stávajícího rozvaděče v přízemí budovy VG Gymnázia Jeseník. </w:t>
      </w:r>
    </w:p>
    <w:p w14:paraId="7047C230" w14:textId="77777777" w:rsidR="00CE3272" w:rsidRDefault="00CE3272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50D9C9C2" w14:textId="50C7BC0D" w:rsidR="00CE3272" w:rsidRDefault="00CE3272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Celková cena zakázky: 49.900 Kč vč. DPH</w:t>
      </w:r>
    </w:p>
    <w:p w14:paraId="4571FB6A" w14:textId="77777777" w:rsidR="00984F22" w:rsidRDefault="00984F22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37BD24AE" w14:textId="2EF7FFF6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 xml:space="preserve">Termín </w:t>
      </w:r>
      <w:r w:rsidR="005579A7">
        <w:rPr>
          <w:rFonts w:asciiTheme="minorHAnsi" w:hAnsiTheme="minorHAnsi"/>
          <w:sz w:val="22"/>
          <w:szCs w:val="22"/>
        </w:rPr>
        <w:t>dokončení</w:t>
      </w:r>
      <w:r w:rsidRPr="00D44681">
        <w:rPr>
          <w:rFonts w:asciiTheme="minorHAnsi" w:hAnsiTheme="minorHAnsi"/>
          <w:sz w:val="22"/>
          <w:szCs w:val="22"/>
        </w:rPr>
        <w:t>:</w:t>
      </w:r>
      <w:r w:rsidR="007A752B">
        <w:rPr>
          <w:rFonts w:asciiTheme="minorHAnsi" w:hAnsiTheme="minorHAnsi"/>
          <w:sz w:val="22"/>
          <w:szCs w:val="22"/>
        </w:rPr>
        <w:t xml:space="preserve"> do</w:t>
      </w:r>
      <w:r w:rsidRPr="00D44681">
        <w:rPr>
          <w:rFonts w:asciiTheme="minorHAnsi" w:hAnsiTheme="minorHAnsi"/>
          <w:sz w:val="22"/>
          <w:szCs w:val="22"/>
        </w:rPr>
        <w:t xml:space="preserve"> </w:t>
      </w:r>
      <w:r w:rsidR="00631BD7">
        <w:rPr>
          <w:rFonts w:asciiTheme="minorHAnsi" w:hAnsiTheme="minorHAnsi"/>
          <w:sz w:val="22"/>
          <w:szCs w:val="22"/>
        </w:rPr>
        <w:t>10/2025</w:t>
      </w:r>
    </w:p>
    <w:p w14:paraId="6E34F236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003CFB01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S pozdravem</w:t>
      </w:r>
    </w:p>
    <w:p w14:paraId="3E7612BB" w14:textId="77777777" w:rsid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36C93380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4FFA8BE4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728A41DD" w14:textId="77777777" w:rsidR="00A029F0" w:rsidRPr="00D44681" w:rsidRDefault="00A029F0" w:rsidP="00D44681">
      <w:pPr>
        <w:rPr>
          <w:rFonts w:asciiTheme="minorHAnsi" w:hAnsiTheme="minorHAnsi"/>
          <w:sz w:val="22"/>
          <w:szCs w:val="22"/>
        </w:rPr>
      </w:pPr>
    </w:p>
    <w:p w14:paraId="52B960B5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CBFE0A3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Mgr. Šárka Hynková</w:t>
      </w:r>
    </w:p>
    <w:p w14:paraId="5819A1BC" w14:textId="77777777" w:rsid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ředitelka školy</w:t>
      </w:r>
    </w:p>
    <w:p w14:paraId="131AF987" w14:textId="77777777" w:rsidR="00631BD7" w:rsidRDefault="00631BD7" w:rsidP="00D44681">
      <w:pPr>
        <w:rPr>
          <w:rFonts w:asciiTheme="minorHAnsi" w:hAnsiTheme="minorHAnsi"/>
          <w:sz w:val="22"/>
          <w:szCs w:val="22"/>
        </w:rPr>
      </w:pPr>
    </w:p>
    <w:p w14:paraId="0CAC9D20" w14:textId="77777777" w:rsidR="00631BD7" w:rsidRDefault="00631BD7" w:rsidP="00D44681">
      <w:pPr>
        <w:rPr>
          <w:rFonts w:asciiTheme="minorHAnsi" w:hAnsiTheme="minorHAnsi"/>
          <w:sz w:val="22"/>
          <w:szCs w:val="22"/>
        </w:rPr>
      </w:pPr>
    </w:p>
    <w:p w14:paraId="129BBDC1" w14:textId="77777777" w:rsidR="00631BD7" w:rsidRDefault="00631BD7" w:rsidP="00D44681">
      <w:pPr>
        <w:rPr>
          <w:rFonts w:asciiTheme="minorHAnsi" w:hAnsiTheme="minorHAnsi"/>
          <w:sz w:val="22"/>
          <w:szCs w:val="22"/>
        </w:rPr>
      </w:pPr>
    </w:p>
    <w:p w14:paraId="423F086C" w14:textId="77777777" w:rsidR="00631BD7" w:rsidRDefault="00631BD7" w:rsidP="00D44681">
      <w:pPr>
        <w:rPr>
          <w:rFonts w:asciiTheme="minorHAnsi" w:hAnsiTheme="minorHAnsi"/>
          <w:sz w:val="22"/>
          <w:szCs w:val="22"/>
        </w:rPr>
      </w:pPr>
    </w:p>
    <w:p w14:paraId="48123AAE" w14:textId="77777777" w:rsidR="00631BD7" w:rsidRPr="00D44681" w:rsidRDefault="00631BD7" w:rsidP="00D44681">
      <w:pPr>
        <w:rPr>
          <w:rFonts w:asciiTheme="minorHAnsi" w:hAnsiTheme="minorHAnsi"/>
          <w:sz w:val="22"/>
          <w:szCs w:val="22"/>
        </w:rPr>
      </w:pPr>
    </w:p>
    <w:p w14:paraId="4638AEA1" w14:textId="0761C40A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  <w:t xml:space="preserve">Akceptace </w:t>
      </w:r>
      <w:r w:rsidR="00E26D11" w:rsidRPr="00D44681">
        <w:rPr>
          <w:rFonts w:asciiTheme="minorHAnsi" w:hAnsiTheme="minorHAnsi"/>
          <w:sz w:val="22"/>
          <w:szCs w:val="22"/>
        </w:rPr>
        <w:t>objednávky:</w:t>
      </w:r>
      <w:r w:rsidR="00E26D11">
        <w:rPr>
          <w:rFonts w:asciiTheme="minorHAnsi" w:hAnsiTheme="minorHAnsi"/>
          <w:sz w:val="22"/>
          <w:szCs w:val="22"/>
        </w:rPr>
        <w:t xml:space="preserve"> </w:t>
      </w:r>
      <w:r w:rsidR="00E26D1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>……………………………</w:t>
      </w:r>
      <w:proofErr w:type="gramStart"/>
      <w:r w:rsidRPr="00D44681">
        <w:rPr>
          <w:rFonts w:asciiTheme="minorHAnsi" w:hAnsiTheme="minorHAnsi"/>
          <w:sz w:val="22"/>
          <w:szCs w:val="22"/>
        </w:rPr>
        <w:t>…….</w:t>
      </w:r>
      <w:proofErr w:type="gramEnd"/>
      <w:r w:rsidRPr="00D44681">
        <w:rPr>
          <w:rFonts w:asciiTheme="minorHAnsi" w:hAnsiTheme="minorHAnsi"/>
          <w:sz w:val="22"/>
          <w:szCs w:val="22"/>
        </w:rPr>
        <w:t>.</w:t>
      </w:r>
    </w:p>
    <w:p w14:paraId="0790307B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</w:p>
    <w:p w14:paraId="50A0A430" w14:textId="77777777" w:rsidR="007E310C" w:rsidRPr="00D44681" w:rsidRDefault="007E310C">
      <w:pPr>
        <w:rPr>
          <w:rFonts w:asciiTheme="minorHAnsi" w:hAnsiTheme="minorHAnsi"/>
          <w:sz w:val="22"/>
          <w:szCs w:val="22"/>
        </w:rPr>
      </w:pPr>
    </w:p>
    <w:sectPr w:rsidR="007E310C" w:rsidRPr="00D44681" w:rsidSect="00233F2C">
      <w:headerReference w:type="default" r:id="rId7"/>
      <w:footerReference w:type="default" r:id="rId8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79E1" w14:textId="77777777" w:rsidR="002227B7" w:rsidRDefault="002227B7" w:rsidP="00BF0F38">
      <w:r>
        <w:separator/>
      </w:r>
    </w:p>
  </w:endnote>
  <w:endnote w:type="continuationSeparator" w:id="0">
    <w:p w14:paraId="5AF0927B" w14:textId="77777777" w:rsidR="002227B7" w:rsidRDefault="002227B7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0FCB" w14:textId="08A2C478" w:rsidR="00D44681" w:rsidRPr="00D44681" w:rsidRDefault="00D44681" w:rsidP="00D44681">
    <w:pPr>
      <w:rPr>
        <w:rFonts w:asciiTheme="minorHAnsi" w:hAnsiTheme="minorHAnsi"/>
        <w:b/>
        <w:sz w:val="16"/>
      </w:rPr>
    </w:pPr>
    <w:r w:rsidRPr="00D44681">
      <w:rPr>
        <w:rFonts w:asciiTheme="minorHAnsi" w:hAnsiTheme="minorHAnsi"/>
        <w:b/>
        <w:sz w:val="16"/>
      </w:rPr>
      <w:t xml:space="preserve">Telefon: 584 411 429 </w:t>
    </w:r>
    <w:r w:rsidRPr="00D44681">
      <w:rPr>
        <w:rFonts w:asciiTheme="minorHAnsi" w:hAnsiTheme="minorHAnsi"/>
        <w:b/>
        <w:sz w:val="16"/>
      </w:rPr>
      <w:tab/>
      <w:t xml:space="preserve"> </w:t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Datová schránka: w4ej52x</w:t>
    </w:r>
    <w:r w:rsidRPr="00D44681"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ab/>
      <w:t>IČ: 60045141</w:t>
    </w:r>
    <w:r w:rsidRPr="00D44681">
      <w:rPr>
        <w:rFonts w:asciiTheme="minorHAnsi" w:hAnsiTheme="minorHAnsi"/>
        <w:b/>
        <w:sz w:val="16"/>
      </w:rPr>
      <w:tab/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DIČ: CZ60045141</w:t>
    </w:r>
  </w:p>
  <w:p w14:paraId="46B39F1C" w14:textId="3F704839" w:rsidR="00D44681" w:rsidRPr="00D44681" w:rsidRDefault="00D44681" w:rsidP="00D44681">
    <w:pPr>
      <w:rPr>
        <w:rFonts w:asciiTheme="minorHAnsi" w:hAnsiTheme="minorHAnsi"/>
      </w:rPr>
    </w:pPr>
    <w:r w:rsidRPr="00D44681">
      <w:rPr>
        <w:rFonts w:asciiTheme="minorHAnsi" w:hAnsiTheme="minorHAnsi"/>
        <w:b/>
        <w:sz w:val="16"/>
      </w:rPr>
      <w:t>Bankovní spojení: 51739841/0100</w:t>
    </w:r>
    <w:r w:rsidRPr="00D44681">
      <w:rPr>
        <w:rFonts w:asciiTheme="minorHAnsi" w:hAnsiTheme="minorHAnsi"/>
        <w:b/>
        <w:sz w:val="16"/>
      </w:rPr>
      <w:tab/>
      <w:t>IBAN: CZ6101000000000051739841</w:t>
    </w:r>
    <w:r w:rsidRPr="00D44681">
      <w:rPr>
        <w:rFonts w:asciiTheme="minorHAnsi" w:hAnsiTheme="minorHAnsi"/>
        <w:b/>
        <w:sz w:val="16"/>
      </w:rPr>
      <w:tab/>
      <w:t>SWIFT: KOMBCZPPXXX</w:t>
    </w:r>
  </w:p>
  <w:p w14:paraId="0C8939B5" w14:textId="77777777" w:rsidR="00D739EF" w:rsidRPr="00D44681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rFonts w:asciiTheme="minorHAnsi" w:hAnsiTheme="minorHAnsi"/>
        <w:color w:val="F8F1E2"/>
      </w:rPr>
    </w:pPr>
  </w:p>
  <w:p w14:paraId="07778A42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4F3761A" wp14:editId="4B068A2D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B02E6D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C3F5" w14:textId="77777777" w:rsidR="002227B7" w:rsidRDefault="002227B7" w:rsidP="00BF0F38">
      <w:r>
        <w:separator/>
      </w:r>
    </w:p>
  </w:footnote>
  <w:footnote w:type="continuationSeparator" w:id="0">
    <w:p w14:paraId="373F0B0C" w14:textId="77777777" w:rsidR="002227B7" w:rsidRDefault="002227B7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C153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39E723A" wp14:editId="3090FAD4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CD4519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4655"/>
    <w:multiLevelType w:val="hybridMultilevel"/>
    <w:tmpl w:val="1DEE8F04"/>
    <w:lvl w:ilvl="0" w:tplc="2BBE72D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2796"/>
    <w:multiLevelType w:val="hybridMultilevel"/>
    <w:tmpl w:val="477CE45A"/>
    <w:lvl w:ilvl="0" w:tplc="F3349EC4">
      <w:start w:val="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8344">
    <w:abstractNumId w:val="1"/>
  </w:num>
  <w:num w:numId="2" w16cid:durableId="121831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81"/>
    <w:rsid w:val="0001644D"/>
    <w:rsid w:val="0007781D"/>
    <w:rsid w:val="00090494"/>
    <w:rsid w:val="000B3F69"/>
    <w:rsid w:val="000C3132"/>
    <w:rsid w:val="000D4154"/>
    <w:rsid w:val="000E104C"/>
    <w:rsid w:val="00152848"/>
    <w:rsid w:val="001C04E8"/>
    <w:rsid w:val="00214BAC"/>
    <w:rsid w:val="002227B7"/>
    <w:rsid w:val="00231B95"/>
    <w:rsid w:val="00233F2C"/>
    <w:rsid w:val="00241264"/>
    <w:rsid w:val="00246411"/>
    <w:rsid w:val="00264F56"/>
    <w:rsid w:val="002B3546"/>
    <w:rsid w:val="002C6283"/>
    <w:rsid w:val="002F42F1"/>
    <w:rsid w:val="0031120B"/>
    <w:rsid w:val="00335C27"/>
    <w:rsid w:val="003C6D94"/>
    <w:rsid w:val="00457F58"/>
    <w:rsid w:val="004628BA"/>
    <w:rsid w:val="005579A7"/>
    <w:rsid w:val="00580B66"/>
    <w:rsid w:val="005D04D9"/>
    <w:rsid w:val="00613FA3"/>
    <w:rsid w:val="006217F3"/>
    <w:rsid w:val="00631BD7"/>
    <w:rsid w:val="00651362"/>
    <w:rsid w:val="0068746E"/>
    <w:rsid w:val="00697730"/>
    <w:rsid w:val="006E437C"/>
    <w:rsid w:val="00762D38"/>
    <w:rsid w:val="00780C66"/>
    <w:rsid w:val="007A752B"/>
    <w:rsid w:val="007A7DFF"/>
    <w:rsid w:val="007E310C"/>
    <w:rsid w:val="0083637B"/>
    <w:rsid w:val="008620E9"/>
    <w:rsid w:val="008E0E6C"/>
    <w:rsid w:val="00901744"/>
    <w:rsid w:val="0090322D"/>
    <w:rsid w:val="0090730A"/>
    <w:rsid w:val="00910CB7"/>
    <w:rsid w:val="00944B2E"/>
    <w:rsid w:val="00982460"/>
    <w:rsid w:val="00984F22"/>
    <w:rsid w:val="009B5035"/>
    <w:rsid w:val="00A029F0"/>
    <w:rsid w:val="00A65912"/>
    <w:rsid w:val="00B21AEB"/>
    <w:rsid w:val="00B7464F"/>
    <w:rsid w:val="00B81275"/>
    <w:rsid w:val="00B84BB6"/>
    <w:rsid w:val="00BA132A"/>
    <w:rsid w:val="00BA565C"/>
    <w:rsid w:val="00BF0F38"/>
    <w:rsid w:val="00C10FD4"/>
    <w:rsid w:val="00C272F4"/>
    <w:rsid w:val="00C32BF2"/>
    <w:rsid w:val="00C74108"/>
    <w:rsid w:val="00CC0A4A"/>
    <w:rsid w:val="00CE3272"/>
    <w:rsid w:val="00D325B0"/>
    <w:rsid w:val="00D44681"/>
    <w:rsid w:val="00D6550D"/>
    <w:rsid w:val="00D739EF"/>
    <w:rsid w:val="00DB79C1"/>
    <w:rsid w:val="00E1087A"/>
    <w:rsid w:val="00E26D11"/>
    <w:rsid w:val="00E72822"/>
    <w:rsid w:val="00F12FFF"/>
    <w:rsid w:val="00F6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87613"/>
  <w15:chartTrackingRefBased/>
  <w15:docId w15:val="{B62E9875-63D1-4D72-9F10-7F8FFC8A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6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F38"/>
  </w:style>
  <w:style w:type="paragraph" w:styleId="Bezmezer">
    <w:name w:val="No Spacing"/>
    <w:uiPriority w:val="1"/>
    <w:qFormat/>
    <w:rsid w:val="00E1087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3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6</cp:revision>
  <cp:lastPrinted>2024-10-06T07:00:00Z</cp:lastPrinted>
  <dcterms:created xsi:type="dcterms:W3CDTF">2025-05-21T06:11:00Z</dcterms:created>
  <dcterms:modified xsi:type="dcterms:W3CDTF">2025-08-22T07:42:00Z</dcterms:modified>
</cp:coreProperties>
</file>