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70BED53E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20D1A95E">
                <wp:simplePos x="0" y="0"/>
                <wp:positionH relativeFrom="column">
                  <wp:posOffset>3121293</wp:posOffset>
                </wp:positionH>
                <wp:positionV relativeFrom="paragraph">
                  <wp:posOffset>137219</wp:posOffset>
                </wp:positionV>
                <wp:extent cx="2560320" cy="812169"/>
                <wp:effectExtent l="0" t="0" r="1143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12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1869" w14:textId="265B50DF" w:rsidR="0090322D" w:rsidRDefault="00264F56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Radim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Bernatík</w:t>
                            </w:r>
                            <w:proofErr w:type="spellEnd"/>
                          </w:p>
                          <w:p w14:paraId="37EC23B0" w14:textId="3F90BC10" w:rsidR="00264F56" w:rsidRDefault="00264F56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Masarykovo nám. 157/16</w:t>
                            </w:r>
                          </w:p>
                          <w:p w14:paraId="39BE7FBF" w14:textId="2A078851" w:rsidR="00264F56" w:rsidRDefault="00264F56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790 01 Jeseník</w:t>
                            </w:r>
                          </w:p>
                          <w:p w14:paraId="2E950430" w14:textId="01E66E09" w:rsidR="00264F56" w:rsidRPr="00D44681" w:rsidRDefault="00264F56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IČO: 73206121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75pt;margin-top:10.8pt;width:201.6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" o:allowincell="f">
                <v:textbox>
                  <w:txbxContent>
                    <w:p w14:paraId="27921869" w14:textId="265B50DF" w:rsidR="0090322D" w:rsidRDefault="00264F56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 xml:space="preserve">Radim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Bernatík</w:t>
                      </w:r>
                      <w:proofErr w:type="spellEnd"/>
                    </w:p>
                    <w:p w14:paraId="37EC23B0" w14:textId="3F90BC10" w:rsidR="00264F56" w:rsidRDefault="00264F56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Masarykovo nám. 157/16</w:t>
                      </w:r>
                    </w:p>
                    <w:p w14:paraId="39BE7FBF" w14:textId="2A078851" w:rsidR="00264F56" w:rsidRDefault="00264F56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790 01 Jeseník</w:t>
                      </w:r>
                    </w:p>
                    <w:p w14:paraId="2E950430" w14:textId="01E66E09" w:rsidR="00264F56" w:rsidRPr="00D44681" w:rsidRDefault="00264F56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IČO: 73206121</w:t>
                      </w:r>
                    </w:p>
                  </w:txbxContent>
                </v:textbox>
              </v:shape>
            </w:pict>
          </mc:Fallback>
        </mc:AlternateContent>
      </w:r>
    </w:p>
    <w:p w14:paraId="1276D139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69B20" w14:textId="5BA269A0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50ED81D9" w14:textId="545F017D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="00264F56">
        <w:rPr>
          <w:rFonts w:asciiTheme="minorHAnsi" w:hAnsiTheme="minorHAnsi"/>
          <w:sz w:val="18"/>
          <w:szCs w:val="18"/>
        </w:rPr>
        <w:t>Mgr. Šárka Hynková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07781D">
        <w:rPr>
          <w:rFonts w:asciiTheme="minorHAnsi" w:hAnsiTheme="minorHAnsi"/>
          <w:sz w:val="18"/>
          <w:szCs w:val="18"/>
        </w:rPr>
        <w:t>22. 8. 2025</w:t>
      </w:r>
      <w:r w:rsidR="00090494">
        <w:rPr>
          <w:rFonts w:asciiTheme="minorHAnsi" w:hAnsiTheme="minorHAnsi"/>
          <w:sz w:val="18"/>
          <w:szCs w:val="18"/>
        </w:rPr>
        <w:tab/>
      </w:r>
    </w:p>
    <w:p w14:paraId="429B4DA7" w14:textId="77777777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2A56BBC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370B34EA" w14:textId="77777777" w:rsidR="00246411" w:rsidRDefault="00246411" w:rsidP="00D44681">
      <w:pPr>
        <w:rPr>
          <w:rFonts w:asciiTheme="minorHAnsi" w:hAnsiTheme="minorHAnsi"/>
          <w:sz w:val="22"/>
          <w:szCs w:val="22"/>
        </w:rPr>
      </w:pPr>
    </w:p>
    <w:p w14:paraId="001BA8AF" w14:textId="3F22D9D2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876A70B" w14:textId="77777777" w:rsidR="00984F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>objednáváme u vás</w:t>
      </w:r>
      <w:r w:rsidR="00984F22">
        <w:rPr>
          <w:rFonts w:asciiTheme="minorHAnsi" w:hAnsiTheme="minorHAnsi"/>
          <w:color w:val="000000"/>
          <w:sz w:val="22"/>
          <w:szCs w:val="22"/>
        </w:rPr>
        <w:t>:</w:t>
      </w:r>
    </w:p>
    <w:p w14:paraId="6B7DEFBE" w14:textId="77777777" w:rsidR="000D4154" w:rsidRDefault="000D4154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2726684" w14:textId="6E20A8AB" w:rsidR="00944B2E" w:rsidRDefault="0007781D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rekonstrukci elektrické instalace včetně podružného rozvaděče a úpravu stávajícího rozvaděče v přízemí budovy VG Gymnázia Jeseník. </w:t>
      </w:r>
    </w:p>
    <w:p w14:paraId="7047C230" w14:textId="77777777" w:rsidR="00CE3272" w:rsidRDefault="00CE327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50D9C9C2" w14:textId="50C7BC0D" w:rsidR="00CE3272" w:rsidRDefault="00CE327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Celková cena zakázky: 49.900 Kč vč. DPH</w:t>
      </w:r>
    </w:p>
    <w:p w14:paraId="4571FB6A" w14:textId="77777777" w:rsidR="00984F22" w:rsidRDefault="00984F2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7BD24AE" w14:textId="2EF7FFF6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5579A7">
        <w:rPr>
          <w:rFonts w:asciiTheme="minorHAnsi" w:hAnsiTheme="minorHAnsi"/>
          <w:sz w:val="22"/>
          <w:szCs w:val="22"/>
        </w:rPr>
        <w:t>dokončení</w:t>
      </w:r>
      <w:r w:rsidRPr="00D44681">
        <w:rPr>
          <w:rFonts w:asciiTheme="minorHAnsi" w:hAnsiTheme="minorHAnsi"/>
          <w:sz w:val="22"/>
          <w:szCs w:val="22"/>
        </w:rPr>
        <w:t>:</w:t>
      </w:r>
      <w:r w:rsidR="007A752B">
        <w:rPr>
          <w:rFonts w:asciiTheme="minorHAnsi" w:hAnsiTheme="minorHAnsi"/>
          <w:sz w:val="22"/>
          <w:szCs w:val="22"/>
        </w:rPr>
        <w:t xml:space="preserve"> do</w:t>
      </w:r>
      <w:r w:rsidRPr="00D44681">
        <w:rPr>
          <w:rFonts w:asciiTheme="minorHAnsi" w:hAnsiTheme="minorHAnsi"/>
          <w:sz w:val="22"/>
          <w:szCs w:val="22"/>
        </w:rPr>
        <w:t xml:space="preserve"> </w:t>
      </w:r>
      <w:r w:rsidR="00631BD7">
        <w:rPr>
          <w:rFonts w:asciiTheme="minorHAnsi" w:hAnsiTheme="minorHAnsi"/>
          <w:sz w:val="22"/>
          <w:szCs w:val="22"/>
        </w:rPr>
        <w:t>10/2025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131AF987" w14:textId="77777777" w:rsidR="00631BD7" w:rsidRDefault="00631BD7" w:rsidP="00D44681">
      <w:pPr>
        <w:rPr>
          <w:rFonts w:asciiTheme="minorHAnsi" w:hAnsiTheme="minorHAnsi"/>
          <w:sz w:val="22"/>
          <w:szCs w:val="22"/>
        </w:rPr>
      </w:pPr>
    </w:p>
    <w:p w14:paraId="0CAC9D20" w14:textId="77777777" w:rsidR="00631BD7" w:rsidRDefault="00631BD7" w:rsidP="00D44681">
      <w:pPr>
        <w:rPr>
          <w:rFonts w:asciiTheme="minorHAnsi" w:hAnsiTheme="minorHAnsi"/>
          <w:sz w:val="22"/>
          <w:szCs w:val="22"/>
        </w:rPr>
      </w:pPr>
    </w:p>
    <w:p w14:paraId="129BBDC1" w14:textId="77777777" w:rsidR="00631BD7" w:rsidRDefault="00631BD7" w:rsidP="00D44681">
      <w:pPr>
        <w:rPr>
          <w:rFonts w:asciiTheme="minorHAnsi" w:hAnsiTheme="minorHAnsi"/>
          <w:sz w:val="22"/>
          <w:szCs w:val="22"/>
        </w:rPr>
      </w:pPr>
    </w:p>
    <w:p w14:paraId="423F086C" w14:textId="77777777" w:rsidR="00631BD7" w:rsidRDefault="00631BD7" w:rsidP="00D44681">
      <w:pPr>
        <w:rPr>
          <w:rFonts w:asciiTheme="minorHAnsi" w:hAnsiTheme="minorHAnsi"/>
          <w:sz w:val="22"/>
          <w:szCs w:val="22"/>
        </w:rPr>
      </w:pPr>
    </w:p>
    <w:p w14:paraId="48123AAE" w14:textId="77777777" w:rsidR="00631BD7" w:rsidRPr="00D44681" w:rsidRDefault="00631BD7" w:rsidP="00D44681">
      <w:pPr>
        <w:rPr>
          <w:rFonts w:asciiTheme="minorHAnsi" w:hAnsiTheme="minorHAnsi"/>
          <w:sz w:val="22"/>
          <w:szCs w:val="22"/>
        </w:rPr>
      </w:pPr>
    </w:p>
    <w:p w14:paraId="4638AEA1" w14:textId="0761C40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 xml:space="preserve">Akceptace </w:t>
      </w:r>
      <w:r w:rsidR="00E26D11" w:rsidRPr="00D44681">
        <w:rPr>
          <w:rFonts w:asciiTheme="minorHAnsi" w:hAnsiTheme="minorHAnsi"/>
          <w:sz w:val="22"/>
          <w:szCs w:val="22"/>
        </w:rPr>
        <w:t>objednávky:</w:t>
      </w:r>
      <w:r w:rsidR="00E26D11">
        <w:rPr>
          <w:rFonts w:asciiTheme="minorHAnsi" w:hAnsiTheme="minorHAnsi"/>
          <w:sz w:val="22"/>
          <w:szCs w:val="22"/>
        </w:rPr>
        <w:t xml:space="preserve"> </w:t>
      </w:r>
      <w:r w:rsidR="00E26D1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D44681">
        <w:rPr>
          <w:rFonts w:asciiTheme="minorHAnsi" w:hAnsiTheme="minorHAnsi"/>
          <w:sz w:val="22"/>
          <w:szCs w:val="22"/>
        </w:rPr>
        <w:t>…….</w:t>
      </w:r>
      <w:proofErr w:type="gramEnd"/>
      <w:r w:rsidRPr="00D44681">
        <w:rPr>
          <w:rFonts w:asciiTheme="minorHAnsi" w:hAnsiTheme="minorHAnsi"/>
          <w:sz w:val="22"/>
          <w:szCs w:val="22"/>
        </w:rPr>
        <w:t>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79E1" w14:textId="77777777" w:rsidR="002227B7" w:rsidRDefault="002227B7" w:rsidP="00BF0F38">
      <w:r>
        <w:separator/>
      </w:r>
    </w:p>
  </w:endnote>
  <w:endnote w:type="continuationSeparator" w:id="0">
    <w:p w14:paraId="5AF0927B" w14:textId="77777777" w:rsidR="002227B7" w:rsidRDefault="002227B7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02E6D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C3F5" w14:textId="77777777" w:rsidR="002227B7" w:rsidRDefault="002227B7" w:rsidP="00BF0F38">
      <w:r>
        <w:separator/>
      </w:r>
    </w:p>
  </w:footnote>
  <w:footnote w:type="continuationSeparator" w:id="0">
    <w:p w14:paraId="373F0B0C" w14:textId="77777777" w:rsidR="002227B7" w:rsidRDefault="002227B7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CD4519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7781D"/>
    <w:rsid w:val="00090494"/>
    <w:rsid w:val="000B3F69"/>
    <w:rsid w:val="000C3132"/>
    <w:rsid w:val="000D4154"/>
    <w:rsid w:val="000E104C"/>
    <w:rsid w:val="00152848"/>
    <w:rsid w:val="001C04E8"/>
    <w:rsid w:val="00214BAC"/>
    <w:rsid w:val="002227B7"/>
    <w:rsid w:val="00231B95"/>
    <w:rsid w:val="00233F2C"/>
    <w:rsid w:val="00241264"/>
    <w:rsid w:val="00246411"/>
    <w:rsid w:val="00264F56"/>
    <w:rsid w:val="002B3546"/>
    <w:rsid w:val="002C6283"/>
    <w:rsid w:val="002F42F1"/>
    <w:rsid w:val="0031120B"/>
    <w:rsid w:val="00335C27"/>
    <w:rsid w:val="003C6D94"/>
    <w:rsid w:val="00457F58"/>
    <w:rsid w:val="004628BA"/>
    <w:rsid w:val="005579A7"/>
    <w:rsid w:val="00580B66"/>
    <w:rsid w:val="005D04D9"/>
    <w:rsid w:val="00613FA3"/>
    <w:rsid w:val="006217F3"/>
    <w:rsid w:val="00631BD7"/>
    <w:rsid w:val="00651362"/>
    <w:rsid w:val="0068746E"/>
    <w:rsid w:val="00697730"/>
    <w:rsid w:val="006E437C"/>
    <w:rsid w:val="00762D38"/>
    <w:rsid w:val="00780C66"/>
    <w:rsid w:val="007A752B"/>
    <w:rsid w:val="007A7DFF"/>
    <w:rsid w:val="007E310C"/>
    <w:rsid w:val="0083637B"/>
    <w:rsid w:val="008620E9"/>
    <w:rsid w:val="008E0E6C"/>
    <w:rsid w:val="00901744"/>
    <w:rsid w:val="0090322D"/>
    <w:rsid w:val="0090730A"/>
    <w:rsid w:val="00910CB7"/>
    <w:rsid w:val="00944B2E"/>
    <w:rsid w:val="00982460"/>
    <w:rsid w:val="00984F22"/>
    <w:rsid w:val="009B5035"/>
    <w:rsid w:val="00A029F0"/>
    <w:rsid w:val="00A65912"/>
    <w:rsid w:val="00B21AEB"/>
    <w:rsid w:val="00B7464F"/>
    <w:rsid w:val="00B81275"/>
    <w:rsid w:val="00B84BB6"/>
    <w:rsid w:val="00BA132A"/>
    <w:rsid w:val="00BA565C"/>
    <w:rsid w:val="00BF0F38"/>
    <w:rsid w:val="00C10FD4"/>
    <w:rsid w:val="00C272F4"/>
    <w:rsid w:val="00C32BF2"/>
    <w:rsid w:val="00C74108"/>
    <w:rsid w:val="00CC0A4A"/>
    <w:rsid w:val="00CE3272"/>
    <w:rsid w:val="00D325B0"/>
    <w:rsid w:val="00D44681"/>
    <w:rsid w:val="00D6550D"/>
    <w:rsid w:val="00D739EF"/>
    <w:rsid w:val="00DB79C1"/>
    <w:rsid w:val="00E1087A"/>
    <w:rsid w:val="00E26D11"/>
    <w:rsid w:val="00E72822"/>
    <w:rsid w:val="00F12FFF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Hynková Šárka</cp:lastModifiedBy>
  <cp:revision>6</cp:revision>
  <cp:lastPrinted>2024-10-06T07:00:00Z</cp:lastPrinted>
  <dcterms:created xsi:type="dcterms:W3CDTF">2025-05-21T06:11:00Z</dcterms:created>
  <dcterms:modified xsi:type="dcterms:W3CDTF">2025-08-22T07:42:00Z</dcterms:modified>
</cp:coreProperties>
</file>