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22A3" w14:textId="77777777" w:rsidR="00992B35" w:rsidRPr="00297FAD" w:rsidRDefault="00992B35">
      <w:pPr>
        <w:pStyle w:val="Nadpis1"/>
        <w:rPr>
          <w:rFonts w:ascii="Garamond" w:hAnsi="Garamond"/>
        </w:rPr>
      </w:pPr>
      <w:r w:rsidRPr="00297FAD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992"/>
        <w:gridCol w:w="567"/>
        <w:gridCol w:w="567"/>
        <w:gridCol w:w="142"/>
        <w:gridCol w:w="1134"/>
        <w:gridCol w:w="709"/>
        <w:gridCol w:w="425"/>
        <w:gridCol w:w="567"/>
        <w:gridCol w:w="2054"/>
      </w:tblGrid>
      <w:tr w:rsidR="00992B35" w:rsidRPr="00297FAD" w14:paraId="52D7F942" w14:textId="77777777"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19C43" w14:textId="77777777" w:rsidR="00992B35" w:rsidRPr="00297FAD" w:rsidRDefault="00992B35">
            <w:pPr>
              <w:spacing w:before="60"/>
              <w:rPr>
                <w:rFonts w:cs="Arial"/>
                <w:b/>
                <w:bCs/>
              </w:rPr>
            </w:pPr>
            <w:r w:rsidRPr="00297FAD">
              <w:rPr>
                <w:rFonts w:cs="Arial"/>
                <w:b/>
                <w:bCs/>
              </w:rPr>
              <w:t>ODBĚRATEL:</w:t>
            </w:r>
          </w:p>
          <w:p w14:paraId="3BA47009" w14:textId="77777777" w:rsidR="00992B35" w:rsidRPr="00297FAD" w:rsidRDefault="00992B35">
            <w:pPr>
              <w:rPr>
                <w:rFonts w:cs="Arial"/>
                <w:b/>
                <w:bCs/>
              </w:rPr>
            </w:pPr>
          </w:p>
          <w:p w14:paraId="2E6ADDDD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Okresní soud v Semilech</w:t>
            </w:r>
          </w:p>
          <w:p w14:paraId="54CE43E5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Nádražní 25</w:t>
            </w:r>
          </w:p>
          <w:p w14:paraId="080F9584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513 34 Semily</w:t>
            </w:r>
          </w:p>
          <w:p w14:paraId="58E79CF4" w14:textId="77777777" w:rsidR="00992B35" w:rsidRPr="00297FAD" w:rsidRDefault="00992B35">
            <w:pPr>
              <w:rPr>
                <w:rFonts w:cs="Arial"/>
              </w:rPr>
            </w:pPr>
          </w:p>
          <w:p w14:paraId="487D18BA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Účet: 822581 / 0710</w:t>
            </w:r>
          </w:p>
          <w:p w14:paraId="32A96B2B" w14:textId="2C17D483" w:rsidR="00992B35" w:rsidRPr="00297FAD" w:rsidRDefault="00380220" w:rsidP="00F73549">
            <w:pPr>
              <w:spacing w:after="120"/>
              <w:rPr>
                <w:rFonts w:cs="Arial"/>
              </w:rPr>
            </w:pPr>
            <w:r w:rsidRPr="00297FAD">
              <w:rPr>
                <w:rFonts w:cs="Arial"/>
              </w:rPr>
              <w:t>Odběratel není plátcem DPH.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812A17" w14:textId="77777777" w:rsidR="00992B35" w:rsidRPr="00297FAD" w:rsidRDefault="00992B35">
            <w:pPr>
              <w:spacing w:before="60"/>
              <w:rPr>
                <w:rFonts w:cs="Arial"/>
              </w:rPr>
            </w:pPr>
            <w:proofErr w:type="gramStart"/>
            <w:r w:rsidRPr="00297FAD">
              <w:rPr>
                <w:rFonts w:cs="Arial"/>
                <w:b/>
                <w:bCs/>
              </w:rPr>
              <w:t xml:space="preserve">IČ:  </w:t>
            </w:r>
            <w:r w:rsidRPr="00297FAD">
              <w:rPr>
                <w:rFonts w:cs="Arial"/>
              </w:rPr>
              <w:t>00025003</w:t>
            </w:r>
            <w:proofErr w:type="gramEnd"/>
          </w:p>
          <w:p w14:paraId="7E387A2F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4685D" w14:textId="77777777" w:rsidR="00992B35" w:rsidRPr="00297FAD" w:rsidRDefault="001D380D">
            <w:pPr>
              <w:spacing w:before="60"/>
              <w:rPr>
                <w:rFonts w:cs="Arial"/>
              </w:rPr>
            </w:pPr>
            <w:r w:rsidRPr="00297FAD">
              <w:rPr>
                <w:rFonts w:cs="Arial"/>
              </w:rPr>
              <w:t>Číslo objednávky:</w:t>
            </w:r>
          </w:p>
          <w:p w14:paraId="3F14AB66" w14:textId="77777777" w:rsidR="00992B35" w:rsidRPr="00297FAD" w:rsidRDefault="00992B35">
            <w:pPr>
              <w:spacing w:before="60"/>
              <w:rPr>
                <w:rFonts w:cs="Arial"/>
              </w:rPr>
            </w:pPr>
            <w:r w:rsidRPr="00297FAD">
              <w:rPr>
                <w:rFonts w:cs="Arial"/>
              </w:rPr>
              <w:t>2025 / OBJ / 54</w:t>
            </w:r>
          </w:p>
          <w:p w14:paraId="17004C50" w14:textId="77777777" w:rsidR="00992B35" w:rsidRPr="00297FAD" w:rsidRDefault="00992B35">
            <w:pPr>
              <w:rPr>
                <w:rFonts w:cs="Arial"/>
              </w:rPr>
            </w:pPr>
          </w:p>
          <w:p w14:paraId="017C4DE4" w14:textId="77777777" w:rsidR="00992B35" w:rsidRPr="00297FAD" w:rsidRDefault="00992B35" w:rsidP="001D380D">
            <w:pPr>
              <w:spacing w:before="60"/>
              <w:rPr>
                <w:rFonts w:cs="Arial"/>
              </w:rPr>
            </w:pPr>
            <w:r w:rsidRPr="00297FAD">
              <w:rPr>
                <w:rFonts w:cs="Arial"/>
              </w:rPr>
              <w:t>Spisová značka:</w:t>
            </w:r>
          </w:p>
          <w:p w14:paraId="18C4D97B" w14:textId="77777777" w:rsidR="00992B35" w:rsidRPr="00297FAD" w:rsidRDefault="00992B35" w:rsidP="001D380D">
            <w:pPr>
              <w:spacing w:before="60"/>
              <w:rPr>
                <w:rFonts w:cs="Arial"/>
              </w:rPr>
            </w:pPr>
            <w:r w:rsidRPr="00297FAD">
              <w:rPr>
                <w:rFonts w:cs="Arial"/>
              </w:rPr>
              <w:t xml:space="preserve">0 </w:t>
            </w:r>
            <w:proofErr w:type="spellStart"/>
            <w:r w:rsidRPr="00297FAD">
              <w:rPr>
                <w:rFonts w:cs="Arial"/>
              </w:rPr>
              <w:t>Spr</w:t>
            </w:r>
            <w:proofErr w:type="spellEnd"/>
            <w:r w:rsidRPr="00297FAD">
              <w:rPr>
                <w:rFonts w:cs="Arial"/>
              </w:rPr>
              <w:t xml:space="preserve"> 589/2025</w:t>
            </w:r>
          </w:p>
        </w:tc>
      </w:tr>
      <w:tr w:rsidR="00992B35" w:rsidRPr="00297FAD" w14:paraId="2C4E3208" w14:textId="77777777">
        <w:tc>
          <w:tcPr>
            <w:tcW w:w="43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23972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 xml:space="preserve"> </w:t>
            </w:r>
          </w:p>
          <w:p w14:paraId="18E2B21E" w14:textId="77777777" w:rsidR="00992B35" w:rsidRPr="00297FAD" w:rsidRDefault="00992B35">
            <w:pPr>
              <w:spacing w:after="120"/>
              <w:rPr>
                <w:rFonts w:cs="Arial"/>
              </w:rPr>
            </w:pPr>
            <w:r w:rsidRPr="00297FAD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BD7EB5C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56D06AF" w14:textId="77777777" w:rsidR="00992B35" w:rsidRPr="00297FAD" w:rsidRDefault="00992B35">
            <w:pPr>
              <w:rPr>
                <w:rFonts w:cs="Arial"/>
                <w:sz w:val="28"/>
                <w:szCs w:val="28"/>
              </w:rPr>
            </w:pPr>
            <w:r w:rsidRPr="00297FAD">
              <w:rPr>
                <w:rFonts w:cs="Arial"/>
              </w:rPr>
              <w:t>IČ: 14889811</w:t>
            </w:r>
          </w:p>
          <w:p w14:paraId="32A62E62" w14:textId="77777777" w:rsidR="00992B35" w:rsidRPr="00297FAD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cs="Arial"/>
              </w:rPr>
            </w:pPr>
            <w:r w:rsidRPr="00297FAD">
              <w:rPr>
                <w:rFonts w:cs="Arial"/>
              </w:rPr>
              <w:t xml:space="preserve">DIČ: </w:t>
            </w:r>
          </w:p>
        </w:tc>
      </w:tr>
      <w:tr w:rsidR="00992B35" w:rsidRPr="00297FAD" w14:paraId="0535AEA3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E21ADF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Datum splatnosti: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32DBF2B" w14:textId="77777777" w:rsidR="00992B35" w:rsidRPr="00297FAD" w:rsidRDefault="00992B35">
            <w:pPr>
              <w:rPr>
                <w:rFonts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0BAC84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ITS akciová společnost</w:t>
            </w:r>
          </w:p>
          <w:p w14:paraId="63E5F9E6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Vinohradská 2396/184</w:t>
            </w:r>
          </w:p>
          <w:p w14:paraId="08B0E45E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 xml:space="preserve">130 </w:t>
            </w:r>
            <w:proofErr w:type="gramStart"/>
            <w:r w:rsidRPr="00297FAD">
              <w:rPr>
                <w:rFonts w:cs="Arial"/>
              </w:rPr>
              <w:t>00  Praha</w:t>
            </w:r>
            <w:proofErr w:type="gramEnd"/>
          </w:p>
        </w:tc>
      </w:tr>
      <w:tr w:rsidR="00992B35" w:rsidRPr="00297FAD" w14:paraId="38C1AA28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795770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Datum objednání:</w:t>
            </w:r>
          </w:p>
          <w:p w14:paraId="051C54AF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Datum dodání:</w:t>
            </w:r>
          </w:p>
          <w:p w14:paraId="2AE96DC1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Způsob úhrady: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8245715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25. srpna 2025</w:t>
            </w:r>
          </w:p>
          <w:p w14:paraId="052DB5E5" w14:textId="77777777" w:rsidR="00992B35" w:rsidRPr="00297FAD" w:rsidRDefault="00992B35">
            <w:pPr>
              <w:rPr>
                <w:rFonts w:cs="Arial"/>
              </w:rPr>
            </w:pPr>
          </w:p>
          <w:p w14:paraId="45A7CFEF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0D113" w14:textId="77777777" w:rsidR="00992B35" w:rsidRPr="00297FAD" w:rsidRDefault="00992B35">
            <w:pPr>
              <w:rPr>
                <w:rFonts w:cs="Arial"/>
              </w:rPr>
            </w:pPr>
          </w:p>
        </w:tc>
      </w:tr>
      <w:tr w:rsidR="00992B35" w:rsidRPr="00297FAD" w14:paraId="12CB5680" w14:textId="77777777" w:rsidTr="002518BE">
        <w:trPr>
          <w:cantSplit/>
        </w:trPr>
        <w:tc>
          <w:tcPr>
            <w:tcW w:w="92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307" w14:textId="77777777" w:rsidR="00CD6BEA" w:rsidRPr="00297FAD" w:rsidRDefault="00CD6BEA" w:rsidP="001D3E51">
            <w:pPr>
              <w:pBdr>
                <w:right w:val="single" w:sz="4" w:space="4" w:color="auto"/>
              </w:pBdr>
              <w:jc w:val="both"/>
              <w:rPr>
                <w:rFonts w:cs="Arial"/>
              </w:rPr>
            </w:pPr>
          </w:p>
          <w:p w14:paraId="431E07D2" w14:textId="77777777" w:rsidR="00992B35" w:rsidRPr="00297FAD" w:rsidRDefault="00992B35" w:rsidP="001D3E51">
            <w:pPr>
              <w:pBdr>
                <w:right w:val="single" w:sz="4" w:space="4" w:color="auto"/>
              </w:pBdr>
              <w:jc w:val="both"/>
              <w:rPr>
                <w:rFonts w:cs="Arial"/>
              </w:rPr>
            </w:pPr>
            <w:r w:rsidRPr="00297FAD">
              <w:rPr>
                <w:rFonts w:cs="Arial"/>
              </w:rPr>
              <w:t xml:space="preserve">Text: </w:t>
            </w:r>
            <w:r w:rsidR="001D3E51" w:rsidRPr="00297FAD">
              <w:rPr>
                <w:rFonts w:cs="Arial"/>
              </w:rPr>
              <w:t>objednáváme u Vás dle rámcové dohody Ministerstva spravedlnosti ČR č. 25/2021-MSP-CES dodávku stolních počítačů dle přiloženého objednávkového formuláře</w:t>
            </w:r>
          </w:p>
          <w:p w14:paraId="1DC7BDDC" w14:textId="3E736173" w:rsidR="00CD6BEA" w:rsidRPr="00297FAD" w:rsidRDefault="00CD6BEA" w:rsidP="001D3E51">
            <w:pPr>
              <w:pBdr>
                <w:right w:val="single" w:sz="4" w:space="4" w:color="auto"/>
              </w:pBdr>
              <w:jc w:val="both"/>
              <w:rPr>
                <w:rFonts w:cs="Arial"/>
              </w:rPr>
            </w:pPr>
          </w:p>
        </w:tc>
      </w:tr>
      <w:tr w:rsidR="00AB5352" w:rsidRPr="00297FAD" w14:paraId="62607D9E" w14:textId="77777777" w:rsidTr="002518BE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21B1C" w14:textId="77777777" w:rsidR="00AB5352" w:rsidRPr="00297FAD" w:rsidRDefault="00AB5352">
            <w:pPr>
              <w:rPr>
                <w:rFonts w:cs="Arial"/>
                <w:b/>
                <w:bCs/>
              </w:rPr>
            </w:pPr>
            <w:r w:rsidRPr="00297FAD">
              <w:rPr>
                <w:rFonts w:cs="Arial"/>
                <w:b/>
                <w:bCs/>
              </w:rPr>
              <w:t>Č.</w:t>
            </w:r>
            <w:r w:rsidR="00312E3C" w:rsidRPr="00297FAD">
              <w:rPr>
                <w:rFonts w:cs="Arial"/>
                <w:b/>
                <w:bCs/>
              </w:rPr>
              <w:t xml:space="preserve"> </w:t>
            </w:r>
            <w:r w:rsidRPr="00297FAD">
              <w:rPr>
                <w:rFonts w:cs="Arial"/>
                <w:b/>
                <w:bCs/>
              </w:rPr>
              <w:t>pol.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6B3E6" w14:textId="77777777" w:rsidR="00AB5352" w:rsidRPr="00297FAD" w:rsidRDefault="00AB5352">
            <w:pPr>
              <w:rPr>
                <w:rFonts w:cs="Arial"/>
                <w:b/>
                <w:bCs/>
              </w:rPr>
            </w:pPr>
            <w:r w:rsidRPr="00297FAD">
              <w:rPr>
                <w:rFonts w:cs="Arial"/>
                <w:b/>
                <w:bCs/>
              </w:rPr>
              <w:t>Označení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05745" w14:textId="318109EB" w:rsidR="00AB5352" w:rsidRPr="00297FAD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A0CE4D" w14:textId="294A061F" w:rsidR="00AB5352" w:rsidRPr="00297FAD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750D1" w14:textId="17D9A9E2" w:rsidR="00AB5352" w:rsidRPr="00297FAD" w:rsidRDefault="00F73549" w:rsidP="00AB5352">
            <w:pPr>
              <w:rPr>
                <w:rFonts w:cs="Arial"/>
                <w:b/>
                <w:bCs/>
              </w:rPr>
            </w:pPr>
            <w:r w:rsidRPr="00297FAD">
              <w:rPr>
                <w:rFonts w:cs="Arial"/>
                <w:b/>
                <w:bCs/>
              </w:rPr>
              <w:t>Množství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2A88" w14:textId="77777777" w:rsidR="00AB5352" w:rsidRPr="00297FAD" w:rsidRDefault="00D73343" w:rsidP="00AB5352">
            <w:pPr>
              <w:rPr>
                <w:rFonts w:cs="Arial"/>
                <w:b/>
                <w:bCs/>
              </w:rPr>
            </w:pPr>
            <w:r w:rsidRPr="00297FAD">
              <w:rPr>
                <w:rFonts w:cs="Arial"/>
                <w:b/>
                <w:bCs/>
              </w:rPr>
              <w:t>Částka vč. DPH</w:t>
            </w:r>
          </w:p>
        </w:tc>
      </w:tr>
    </w:tbl>
    <w:p w14:paraId="2AC00AEA" w14:textId="77777777" w:rsidR="00992B35" w:rsidRPr="00297FAD" w:rsidRDefault="00992B35">
      <w:pPr>
        <w:rPr>
          <w:rFonts w:cs="Arial"/>
          <w:sz w:val="20"/>
          <w:szCs w:val="20"/>
        </w:rPr>
      </w:pPr>
    </w:p>
    <w:tbl>
      <w:tblPr>
        <w:tblW w:w="111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819"/>
        <w:gridCol w:w="283"/>
        <w:gridCol w:w="1276"/>
        <w:gridCol w:w="1134"/>
        <w:gridCol w:w="2691"/>
      </w:tblGrid>
      <w:tr w:rsidR="00017881" w:rsidRPr="00297FAD" w14:paraId="5C1E2E08" w14:textId="77777777" w:rsidTr="00F73549">
        <w:tc>
          <w:tcPr>
            <w:tcW w:w="921" w:type="dxa"/>
          </w:tcPr>
          <w:p w14:paraId="7B794100" w14:textId="77777777" w:rsidR="00017881" w:rsidRPr="00297FAD" w:rsidRDefault="00017881">
            <w:pPr>
              <w:rPr>
                <w:rFonts w:cs="Arial"/>
              </w:rPr>
            </w:pPr>
            <w:r w:rsidRPr="00297FAD">
              <w:rPr>
                <w:rFonts w:cs="Arial"/>
              </w:rPr>
              <w:t>1</w:t>
            </w:r>
          </w:p>
          <w:p w14:paraId="40745B4C" w14:textId="77777777" w:rsidR="00F73549" w:rsidRPr="00297FAD" w:rsidRDefault="00F73549">
            <w:pPr>
              <w:rPr>
                <w:rFonts w:cs="Arial"/>
              </w:rPr>
            </w:pPr>
          </w:p>
          <w:p w14:paraId="70BEA964" w14:textId="77777777" w:rsidR="00F73549" w:rsidRDefault="00F73549">
            <w:pPr>
              <w:rPr>
                <w:rFonts w:cs="Arial"/>
              </w:rPr>
            </w:pPr>
          </w:p>
          <w:p w14:paraId="6AD14897" w14:textId="77777777" w:rsidR="00A21E04" w:rsidRPr="00297FAD" w:rsidRDefault="00A21E04">
            <w:pPr>
              <w:rPr>
                <w:rFonts w:cs="Arial"/>
              </w:rPr>
            </w:pPr>
          </w:p>
          <w:p w14:paraId="246F77CB" w14:textId="3549F5C2" w:rsidR="00F73549" w:rsidRPr="00297FAD" w:rsidRDefault="00F73549">
            <w:pPr>
              <w:rPr>
                <w:rFonts w:cs="Arial"/>
              </w:rPr>
            </w:pPr>
            <w:r w:rsidRPr="00297FAD">
              <w:rPr>
                <w:rFonts w:cs="Arial"/>
              </w:rPr>
              <w:t>2</w:t>
            </w:r>
          </w:p>
        </w:tc>
        <w:tc>
          <w:tcPr>
            <w:tcW w:w="4819" w:type="dxa"/>
          </w:tcPr>
          <w:p w14:paraId="4319F12F" w14:textId="77777777" w:rsidR="00F73549" w:rsidRPr="00297FAD" w:rsidRDefault="00F73549">
            <w:pPr>
              <w:rPr>
                <w:rFonts w:cs="Arial"/>
              </w:rPr>
            </w:pPr>
            <w:r w:rsidRPr="00297FAD">
              <w:rPr>
                <w:rFonts w:cs="Arial"/>
              </w:rPr>
              <w:t xml:space="preserve">počítač SFF </w:t>
            </w:r>
          </w:p>
          <w:p w14:paraId="6E86EA4F" w14:textId="77777777" w:rsidR="00017881" w:rsidRPr="00297FAD" w:rsidRDefault="00F73549">
            <w:pPr>
              <w:rPr>
                <w:rFonts w:cs="Arial"/>
              </w:rPr>
            </w:pPr>
            <w:r w:rsidRPr="00297FAD">
              <w:rPr>
                <w:rFonts w:cs="Arial"/>
              </w:rPr>
              <w:t xml:space="preserve">(Lenovo </w:t>
            </w:r>
            <w:proofErr w:type="spellStart"/>
            <w:r w:rsidRPr="00297FAD">
              <w:rPr>
                <w:rFonts w:cs="Arial"/>
              </w:rPr>
              <w:t>ThinkCentre</w:t>
            </w:r>
            <w:proofErr w:type="spellEnd"/>
            <w:r w:rsidRPr="00297FAD">
              <w:rPr>
                <w:rFonts w:cs="Arial"/>
              </w:rPr>
              <w:t xml:space="preserve"> M75s P/N: 11JACT01WW)</w:t>
            </w:r>
          </w:p>
          <w:p w14:paraId="17D793A3" w14:textId="77777777" w:rsidR="00F73549" w:rsidRPr="00297FAD" w:rsidRDefault="00F73549">
            <w:pPr>
              <w:rPr>
                <w:rFonts w:cs="Arial"/>
              </w:rPr>
            </w:pPr>
          </w:p>
          <w:p w14:paraId="635376D8" w14:textId="66C50E84" w:rsidR="00F73549" w:rsidRPr="00297FAD" w:rsidRDefault="00F73549">
            <w:pPr>
              <w:rPr>
                <w:rFonts w:cs="Arial"/>
              </w:rPr>
            </w:pPr>
            <w:r w:rsidRPr="00297FAD">
              <w:rPr>
                <w:rFonts w:cs="Arial"/>
              </w:rPr>
              <w:t>klávesnice (bez čtečky karet)</w:t>
            </w:r>
          </w:p>
        </w:tc>
        <w:tc>
          <w:tcPr>
            <w:tcW w:w="283" w:type="dxa"/>
          </w:tcPr>
          <w:p w14:paraId="14031CFB" w14:textId="77777777" w:rsidR="00017881" w:rsidRPr="00297FAD" w:rsidRDefault="00017881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3F3D40A" w14:textId="77777777" w:rsidR="00017881" w:rsidRPr="00297FAD" w:rsidRDefault="001D3E51" w:rsidP="004A1471">
            <w:pPr>
              <w:rPr>
                <w:rFonts w:cs="Arial"/>
              </w:rPr>
            </w:pPr>
            <w:r w:rsidRPr="00297FAD">
              <w:rPr>
                <w:rFonts w:cs="Arial"/>
              </w:rPr>
              <w:t>5 ks</w:t>
            </w:r>
          </w:p>
          <w:p w14:paraId="2DDC35F6" w14:textId="77777777" w:rsidR="00F73549" w:rsidRPr="00297FAD" w:rsidRDefault="00F73549" w:rsidP="004A1471">
            <w:pPr>
              <w:rPr>
                <w:rFonts w:cs="Arial"/>
              </w:rPr>
            </w:pPr>
          </w:p>
          <w:p w14:paraId="5EF1D8E3" w14:textId="77777777" w:rsidR="00F73549" w:rsidRPr="00297FAD" w:rsidRDefault="00F73549" w:rsidP="004A1471">
            <w:pPr>
              <w:rPr>
                <w:rFonts w:cs="Arial"/>
              </w:rPr>
            </w:pPr>
          </w:p>
          <w:p w14:paraId="567B7ADC" w14:textId="740EF32F" w:rsidR="00F73549" w:rsidRPr="00297FAD" w:rsidRDefault="00F73549" w:rsidP="004A1471">
            <w:pPr>
              <w:rPr>
                <w:rFonts w:cs="Arial"/>
              </w:rPr>
            </w:pPr>
            <w:r w:rsidRPr="00297FAD">
              <w:rPr>
                <w:rFonts w:cs="Arial"/>
              </w:rPr>
              <w:t>5 ks</w:t>
            </w:r>
          </w:p>
        </w:tc>
        <w:tc>
          <w:tcPr>
            <w:tcW w:w="1134" w:type="dxa"/>
          </w:tcPr>
          <w:p w14:paraId="5A25342B" w14:textId="77777777" w:rsidR="00017881" w:rsidRPr="00297FAD" w:rsidRDefault="00017881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</w:p>
        </w:tc>
        <w:tc>
          <w:tcPr>
            <w:tcW w:w="2691" w:type="dxa"/>
          </w:tcPr>
          <w:p w14:paraId="604F4530" w14:textId="367C3F56" w:rsidR="00017881" w:rsidRPr="00297FAD" w:rsidRDefault="00774622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  <w:r w:rsidRPr="00297FAD">
              <w:rPr>
                <w:rFonts w:cs="Arial"/>
              </w:rPr>
              <w:t xml:space="preserve">         </w:t>
            </w:r>
          </w:p>
        </w:tc>
      </w:tr>
    </w:tbl>
    <w:p w14:paraId="0CD8E2D1" w14:textId="77777777" w:rsidR="00992B35" w:rsidRPr="00297FAD" w:rsidRDefault="00992B35">
      <w:pPr>
        <w:rPr>
          <w:rFonts w:cs="Arial"/>
        </w:rPr>
      </w:pPr>
    </w:p>
    <w:p w14:paraId="778233B4" w14:textId="2E01F263" w:rsidR="005C6E47" w:rsidRPr="00297FAD" w:rsidRDefault="0030189D" w:rsidP="005C6E47">
      <w:pPr>
        <w:spacing w:after="240"/>
        <w:rPr>
          <w:rFonts w:cs="Arial"/>
          <w:b/>
        </w:rPr>
      </w:pPr>
      <w:r w:rsidRPr="00297FAD">
        <w:rPr>
          <w:rFonts w:cs="Arial"/>
          <w:b/>
        </w:rPr>
        <w:t>Celkem</w:t>
      </w:r>
      <w:r w:rsidRPr="00297FAD">
        <w:rPr>
          <w:rFonts w:cs="Arial"/>
          <w:b/>
          <w:sz w:val="28"/>
          <w:szCs w:val="28"/>
        </w:rPr>
        <w:tab/>
      </w:r>
      <w:r w:rsidRPr="00297FAD">
        <w:rPr>
          <w:rFonts w:cs="Arial"/>
          <w:b/>
          <w:sz w:val="28"/>
          <w:szCs w:val="28"/>
        </w:rPr>
        <w:tab/>
      </w:r>
      <w:r w:rsidRPr="00297FAD">
        <w:rPr>
          <w:rFonts w:cs="Arial"/>
          <w:b/>
          <w:sz w:val="28"/>
          <w:szCs w:val="28"/>
        </w:rPr>
        <w:tab/>
      </w:r>
      <w:r w:rsidRPr="00297FAD">
        <w:rPr>
          <w:rFonts w:cs="Arial"/>
          <w:b/>
          <w:sz w:val="28"/>
          <w:szCs w:val="28"/>
        </w:rPr>
        <w:tab/>
      </w:r>
      <w:r w:rsidRPr="00297FAD">
        <w:rPr>
          <w:rFonts w:cs="Arial"/>
          <w:b/>
          <w:sz w:val="28"/>
          <w:szCs w:val="28"/>
        </w:rPr>
        <w:tab/>
      </w:r>
      <w:r w:rsidRPr="00297FAD">
        <w:rPr>
          <w:rFonts w:cs="Arial"/>
          <w:b/>
          <w:sz w:val="28"/>
          <w:szCs w:val="28"/>
        </w:rPr>
        <w:tab/>
      </w:r>
      <w:r w:rsidRPr="00297FAD">
        <w:rPr>
          <w:rFonts w:cs="Arial"/>
          <w:b/>
          <w:sz w:val="28"/>
          <w:szCs w:val="28"/>
        </w:rPr>
        <w:tab/>
      </w:r>
      <w:r w:rsidRPr="00297FAD">
        <w:rPr>
          <w:rFonts w:cs="Arial"/>
          <w:b/>
          <w:sz w:val="28"/>
          <w:szCs w:val="28"/>
        </w:rPr>
        <w:tab/>
      </w:r>
      <w:r w:rsidR="0031306A" w:rsidRPr="00297FAD">
        <w:rPr>
          <w:rFonts w:cs="Arial"/>
          <w:b/>
          <w:sz w:val="28"/>
          <w:szCs w:val="28"/>
        </w:rPr>
        <w:t xml:space="preserve">  </w:t>
      </w:r>
      <w:r w:rsidR="005C6E47" w:rsidRPr="00297FAD">
        <w:rPr>
          <w:rFonts w:cs="Arial"/>
          <w:b/>
        </w:rPr>
        <w:t xml:space="preserve">        </w:t>
      </w:r>
      <w:r w:rsidR="001D3E51" w:rsidRPr="00297FAD">
        <w:rPr>
          <w:rFonts w:cs="Arial"/>
          <w:b/>
        </w:rPr>
        <w:t xml:space="preserve">      </w:t>
      </w:r>
      <w:r w:rsidR="005C6E47" w:rsidRPr="00297FAD">
        <w:rPr>
          <w:rFonts w:cs="Arial"/>
          <w:b/>
        </w:rPr>
        <w:t xml:space="preserve"> 65</w:t>
      </w:r>
      <w:r w:rsidR="001D3E51" w:rsidRPr="00297FAD">
        <w:rPr>
          <w:rFonts w:cs="Arial"/>
          <w:b/>
        </w:rPr>
        <w:t xml:space="preserve"> </w:t>
      </w:r>
      <w:r w:rsidR="005C6E47" w:rsidRPr="00297FAD">
        <w:rPr>
          <w:rFonts w:cs="Arial"/>
          <w:b/>
        </w:rPr>
        <w:t>932,78</w:t>
      </w:r>
      <w:r w:rsidR="00092F31" w:rsidRPr="00297FAD">
        <w:rPr>
          <w:rFonts w:cs="Arial"/>
          <w:b/>
        </w:rPr>
        <w:t> </w:t>
      </w:r>
      <w:r w:rsidR="00F73549" w:rsidRPr="00297FAD">
        <w:rPr>
          <w:rFonts w:cs="Arial"/>
          <w:b/>
        </w:rPr>
        <w:t>Kč</w:t>
      </w:r>
    </w:p>
    <w:p w14:paraId="31BB3102" w14:textId="77777777" w:rsidR="00F73549" w:rsidRPr="00297FAD" w:rsidRDefault="00F73549" w:rsidP="005C6E47">
      <w:pPr>
        <w:spacing w:after="240"/>
        <w:rPr>
          <w:rFonts w:cs="Arial"/>
          <w:b/>
          <w:sz w:val="28"/>
          <w:szCs w:val="28"/>
        </w:rPr>
      </w:pPr>
    </w:p>
    <w:p w14:paraId="170E2B14" w14:textId="77777777" w:rsidR="00F73549" w:rsidRPr="00297FAD" w:rsidRDefault="00F73549" w:rsidP="00F73549">
      <w:pPr>
        <w:rPr>
          <w:rFonts w:cs="Arial"/>
          <w:bCs/>
        </w:rPr>
      </w:pPr>
    </w:p>
    <w:p w14:paraId="6F1C8E53" w14:textId="77777777" w:rsidR="00F73549" w:rsidRPr="00297FAD" w:rsidRDefault="00F73549" w:rsidP="00F73549">
      <w:pPr>
        <w:rPr>
          <w:rFonts w:cs="Arial"/>
          <w:bCs/>
        </w:rPr>
      </w:pPr>
      <w:r w:rsidRPr="00297FAD">
        <w:rPr>
          <w:rFonts w:cs="Arial"/>
          <w:bCs/>
        </w:rPr>
        <w:t>Místem dodání je Okresní soud v Semilech, Nádražní 25, 513 01 Semily</w:t>
      </w:r>
    </w:p>
    <w:p w14:paraId="358D00F6" w14:textId="77777777" w:rsidR="00F73549" w:rsidRPr="00297FAD" w:rsidRDefault="00F73549" w:rsidP="00F73549">
      <w:pPr>
        <w:rPr>
          <w:rFonts w:cs="Arial"/>
          <w:bCs/>
        </w:rPr>
      </w:pPr>
    </w:p>
    <w:p w14:paraId="03E2EAC6" w14:textId="77777777" w:rsidR="00F16F4E" w:rsidRPr="00F12818" w:rsidRDefault="00F16F4E" w:rsidP="00F16F4E">
      <w:pPr>
        <w:rPr>
          <w:rFonts w:cs="Arial"/>
        </w:rPr>
      </w:pPr>
      <w:r w:rsidRPr="00F12818">
        <w:rPr>
          <w:rFonts w:cs="Arial"/>
        </w:rPr>
        <w:t xml:space="preserve">Převzetí dodávky: </w:t>
      </w:r>
      <w:r>
        <w:rPr>
          <w:rFonts w:cs="Arial"/>
        </w:rPr>
        <w:t>****************</w:t>
      </w:r>
      <w:r w:rsidRPr="00F12818">
        <w:rPr>
          <w:rFonts w:cs="Arial"/>
        </w:rPr>
        <w:t xml:space="preserve">, </w:t>
      </w:r>
      <w:r>
        <w:rPr>
          <w:rFonts w:cs="Arial"/>
        </w:rPr>
        <w:t>****************</w:t>
      </w:r>
      <w:r w:rsidRPr="00F12818">
        <w:rPr>
          <w:rFonts w:cs="Arial"/>
        </w:rPr>
        <w:t>,</w:t>
      </w:r>
    </w:p>
    <w:p w14:paraId="33555AD0" w14:textId="77777777" w:rsidR="00F16F4E" w:rsidRPr="00F12818" w:rsidRDefault="00F16F4E" w:rsidP="00F16F4E">
      <w:pPr>
        <w:rPr>
          <w:rFonts w:cs="Arial"/>
        </w:rPr>
      </w:pPr>
      <w:r w:rsidRPr="00F12818">
        <w:rPr>
          <w:rFonts w:cs="Arial"/>
        </w:rPr>
        <w:t xml:space="preserve">         tel.: +420 </w:t>
      </w:r>
      <w:r>
        <w:rPr>
          <w:rFonts w:cs="Arial"/>
        </w:rPr>
        <w:t>***</w:t>
      </w:r>
      <w:r w:rsidRPr="00F12818">
        <w:rPr>
          <w:rFonts w:cs="Arial"/>
        </w:rPr>
        <w:t> </w:t>
      </w:r>
      <w:r>
        <w:rPr>
          <w:rFonts w:cs="Arial"/>
        </w:rPr>
        <w:t>***</w:t>
      </w:r>
      <w:r w:rsidRPr="00F12818">
        <w:rPr>
          <w:rFonts w:cs="Arial"/>
        </w:rPr>
        <w:t xml:space="preserve"> </w:t>
      </w:r>
      <w:r>
        <w:rPr>
          <w:rFonts w:cs="Arial"/>
        </w:rPr>
        <w:t>***</w:t>
      </w:r>
      <w:r w:rsidRPr="00F12818">
        <w:rPr>
          <w:rFonts w:cs="Arial"/>
        </w:rPr>
        <w:t xml:space="preserve">, mob.: +420 </w:t>
      </w:r>
      <w:r>
        <w:rPr>
          <w:rFonts w:cs="Arial"/>
        </w:rPr>
        <w:t>***</w:t>
      </w:r>
      <w:r w:rsidRPr="00F12818">
        <w:rPr>
          <w:rFonts w:cs="Arial"/>
        </w:rPr>
        <w:t> </w:t>
      </w:r>
      <w:r>
        <w:rPr>
          <w:rFonts w:cs="Arial"/>
        </w:rPr>
        <w:t>***</w:t>
      </w:r>
      <w:r w:rsidRPr="00F12818">
        <w:rPr>
          <w:rFonts w:cs="Arial"/>
        </w:rPr>
        <w:t xml:space="preserve"> </w:t>
      </w:r>
      <w:r>
        <w:rPr>
          <w:rFonts w:cs="Arial"/>
        </w:rPr>
        <w:t>***</w:t>
      </w:r>
    </w:p>
    <w:p w14:paraId="10B64ED2" w14:textId="77777777" w:rsidR="00F73549" w:rsidRPr="00297FAD" w:rsidRDefault="00F73549" w:rsidP="00F73549">
      <w:pPr>
        <w:rPr>
          <w:rFonts w:cs="Arial"/>
          <w:bCs/>
        </w:rPr>
      </w:pPr>
    </w:p>
    <w:p w14:paraId="68D45B72" w14:textId="77777777" w:rsidR="00F73549" w:rsidRPr="00297FAD" w:rsidRDefault="00F73549" w:rsidP="005C6E47">
      <w:pPr>
        <w:spacing w:after="240"/>
        <w:rPr>
          <w:rFonts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297FAD" w14:paraId="48B68E9C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10B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Počet příloh: 0</w:t>
            </w:r>
          </w:p>
          <w:p w14:paraId="69915830" w14:textId="77777777" w:rsidR="00992B35" w:rsidRPr="00297FAD" w:rsidRDefault="00992B3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11770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Vyřizuje:</w:t>
            </w:r>
          </w:p>
          <w:p w14:paraId="471CC9AD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Telefon:</w:t>
            </w:r>
          </w:p>
          <w:p w14:paraId="3671CF36" w14:textId="77777777" w:rsidR="00992B35" w:rsidRPr="00297FAD" w:rsidRDefault="00992B35">
            <w:pPr>
              <w:rPr>
                <w:rFonts w:cs="Arial"/>
              </w:rPr>
            </w:pPr>
            <w:r w:rsidRPr="00297FAD"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28414" w14:textId="77777777" w:rsidR="00F16F4E" w:rsidRPr="00F12818" w:rsidRDefault="00F16F4E" w:rsidP="00F16F4E">
            <w:pPr>
              <w:rPr>
                <w:rFonts w:cs="Arial"/>
              </w:rPr>
            </w:pPr>
            <w:r>
              <w:rPr>
                <w:rFonts w:cs="Arial"/>
              </w:rPr>
              <w:t>****************</w:t>
            </w:r>
          </w:p>
          <w:p w14:paraId="252CE2E6" w14:textId="77777777" w:rsidR="00F16F4E" w:rsidRPr="00F12818" w:rsidRDefault="00F16F4E" w:rsidP="00F16F4E">
            <w:pPr>
              <w:rPr>
                <w:rFonts w:cs="Arial"/>
              </w:rPr>
            </w:pPr>
            <w:r>
              <w:rPr>
                <w:rFonts w:cs="Arial"/>
              </w:rPr>
              <w:t>***</w:t>
            </w:r>
            <w:r w:rsidRPr="00F12818">
              <w:rPr>
                <w:rFonts w:cs="Arial"/>
              </w:rPr>
              <w:t> </w:t>
            </w:r>
            <w:r>
              <w:rPr>
                <w:rFonts w:cs="Arial"/>
              </w:rPr>
              <w:t>***</w:t>
            </w:r>
            <w:r w:rsidRPr="00F1281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***</w:t>
            </w:r>
          </w:p>
          <w:p w14:paraId="0E41FA5F" w14:textId="77777777" w:rsidR="00F16F4E" w:rsidRPr="00F12818" w:rsidRDefault="00F16F4E" w:rsidP="00F16F4E">
            <w:pPr>
              <w:rPr>
                <w:rFonts w:cs="Arial"/>
              </w:rPr>
            </w:pPr>
            <w:r>
              <w:rPr>
                <w:rFonts w:cs="Arial"/>
              </w:rPr>
              <w:t>***</w:t>
            </w:r>
            <w:r w:rsidRPr="00F12818">
              <w:rPr>
                <w:rFonts w:cs="Arial"/>
              </w:rPr>
              <w:t> </w:t>
            </w:r>
            <w:r>
              <w:rPr>
                <w:rFonts w:cs="Arial"/>
              </w:rPr>
              <w:t>***</w:t>
            </w:r>
            <w:r w:rsidRPr="00F1281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***</w:t>
            </w:r>
          </w:p>
          <w:p w14:paraId="61B6F3BA" w14:textId="77777777" w:rsidR="00992B35" w:rsidRPr="00297FAD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0F8C" w14:textId="77777777" w:rsidR="0057156B" w:rsidRPr="00297FAD" w:rsidRDefault="00992B35" w:rsidP="00A955E6">
            <w:pPr>
              <w:spacing w:after="720"/>
              <w:rPr>
                <w:rFonts w:cs="Arial"/>
              </w:rPr>
            </w:pPr>
            <w:r w:rsidRPr="00297FAD">
              <w:rPr>
                <w:rFonts w:cs="Arial"/>
              </w:rPr>
              <w:t>Razítko a podpis:</w:t>
            </w:r>
          </w:p>
          <w:p w14:paraId="1DAE33B2" w14:textId="77777777" w:rsidR="0057156B" w:rsidRPr="00297FAD" w:rsidRDefault="0057156B">
            <w:pPr>
              <w:rPr>
                <w:rFonts w:cs="Arial"/>
              </w:rPr>
            </w:pPr>
            <w:r w:rsidRPr="00297FAD">
              <w:rPr>
                <w:rFonts w:cs="Arial"/>
              </w:rPr>
              <w:t xml:space="preserve">Ing. </w:t>
            </w:r>
            <w:r w:rsidR="00A955E6" w:rsidRPr="00297FAD">
              <w:rPr>
                <w:rFonts w:cs="Arial"/>
              </w:rPr>
              <w:t>Petr Blažek</w:t>
            </w:r>
          </w:p>
          <w:p w14:paraId="3F01F23B" w14:textId="77777777" w:rsidR="00A955E6" w:rsidRPr="00297FAD" w:rsidRDefault="00A955E6">
            <w:pPr>
              <w:rPr>
                <w:rFonts w:cs="Arial"/>
              </w:rPr>
            </w:pPr>
            <w:r w:rsidRPr="00297FAD">
              <w:rPr>
                <w:rFonts w:cs="Arial"/>
              </w:rPr>
              <w:t>ředitel správy soudu</w:t>
            </w:r>
          </w:p>
        </w:tc>
      </w:tr>
    </w:tbl>
    <w:p w14:paraId="1E89D3F6" w14:textId="77777777" w:rsidR="00992B35" w:rsidRPr="00297FAD" w:rsidRDefault="00992B35">
      <w:pPr>
        <w:rPr>
          <w:rFonts w:cs="Arial"/>
        </w:rPr>
      </w:pPr>
    </w:p>
    <w:sectPr w:rsidR="00992B35" w:rsidRPr="00297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3058" w14:textId="77777777" w:rsidR="00610321" w:rsidRDefault="00610321">
      <w:r>
        <w:separator/>
      </w:r>
    </w:p>
  </w:endnote>
  <w:endnote w:type="continuationSeparator" w:id="0">
    <w:p w14:paraId="151707F0" w14:textId="77777777" w:rsidR="00610321" w:rsidRDefault="0061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B983" w14:textId="77777777" w:rsidR="00855466" w:rsidRDefault="008554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A104" w14:textId="77777777" w:rsidR="00855466" w:rsidRPr="00855466" w:rsidRDefault="008554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E895" w14:textId="77777777" w:rsidR="00855466" w:rsidRDefault="00855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841EB" w14:textId="77777777" w:rsidR="00610321" w:rsidRDefault="00610321">
      <w:r>
        <w:separator/>
      </w:r>
    </w:p>
  </w:footnote>
  <w:footnote w:type="continuationSeparator" w:id="0">
    <w:p w14:paraId="1F40A116" w14:textId="77777777" w:rsidR="00610321" w:rsidRDefault="00610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1488" w14:textId="77777777" w:rsidR="00855466" w:rsidRDefault="008554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1E01" w14:textId="77777777" w:rsidR="00855466" w:rsidRPr="00855466" w:rsidRDefault="008554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641C" w14:textId="77777777" w:rsidR="00855466" w:rsidRDefault="008554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bjednávka SM 2025/08/25 14:40:56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Id_skupiny  = 3570313)"/>
    <w:docVar w:name="SOUBOR_DOC" w:val="C:\TMP\"/>
    <w:docVar w:name="TYP_SOUBORU" w:val="RTF"/>
  </w:docVars>
  <w:rsids>
    <w:rsidRoot w:val="0005313E"/>
    <w:rsid w:val="00017881"/>
    <w:rsid w:val="0002095A"/>
    <w:rsid w:val="0005313E"/>
    <w:rsid w:val="00091423"/>
    <w:rsid w:val="00092F31"/>
    <w:rsid w:val="000970DE"/>
    <w:rsid w:val="000E2BC5"/>
    <w:rsid w:val="000F6B1C"/>
    <w:rsid w:val="00145471"/>
    <w:rsid w:val="00146614"/>
    <w:rsid w:val="00184659"/>
    <w:rsid w:val="001940BC"/>
    <w:rsid w:val="001C52C6"/>
    <w:rsid w:val="001D380D"/>
    <w:rsid w:val="001D3E51"/>
    <w:rsid w:val="001E4ADC"/>
    <w:rsid w:val="002518BE"/>
    <w:rsid w:val="00297FAD"/>
    <w:rsid w:val="002C618F"/>
    <w:rsid w:val="002C7F07"/>
    <w:rsid w:val="0030189D"/>
    <w:rsid w:val="00312E3C"/>
    <w:rsid w:val="0031306A"/>
    <w:rsid w:val="00380220"/>
    <w:rsid w:val="003A2E68"/>
    <w:rsid w:val="003A3D6A"/>
    <w:rsid w:val="003E2C95"/>
    <w:rsid w:val="003F0E58"/>
    <w:rsid w:val="004A1471"/>
    <w:rsid w:val="004C08B3"/>
    <w:rsid w:val="004D3A7E"/>
    <w:rsid w:val="004F4940"/>
    <w:rsid w:val="00515098"/>
    <w:rsid w:val="00516F78"/>
    <w:rsid w:val="0055002D"/>
    <w:rsid w:val="00564ABF"/>
    <w:rsid w:val="00566ABF"/>
    <w:rsid w:val="0057000A"/>
    <w:rsid w:val="0057156B"/>
    <w:rsid w:val="005B5FB8"/>
    <w:rsid w:val="005C6E47"/>
    <w:rsid w:val="005E2477"/>
    <w:rsid w:val="00610321"/>
    <w:rsid w:val="0067312C"/>
    <w:rsid w:val="006B7462"/>
    <w:rsid w:val="006D688E"/>
    <w:rsid w:val="00763F15"/>
    <w:rsid w:val="00774622"/>
    <w:rsid w:val="007C1DA1"/>
    <w:rsid w:val="007D765C"/>
    <w:rsid w:val="007E7826"/>
    <w:rsid w:val="007F608A"/>
    <w:rsid w:val="00816E26"/>
    <w:rsid w:val="00853651"/>
    <w:rsid w:val="00855466"/>
    <w:rsid w:val="00946FE7"/>
    <w:rsid w:val="0099096E"/>
    <w:rsid w:val="00992B35"/>
    <w:rsid w:val="009B22BE"/>
    <w:rsid w:val="009D3F0A"/>
    <w:rsid w:val="009E6684"/>
    <w:rsid w:val="00A21E04"/>
    <w:rsid w:val="00A44FD1"/>
    <w:rsid w:val="00A724DD"/>
    <w:rsid w:val="00A955E6"/>
    <w:rsid w:val="00AB5352"/>
    <w:rsid w:val="00B21500"/>
    <w:rsid w:val="00B23D08"/>
    <w:rsid w:val="00B33FB7"/>
    <w:rsid w:val="00B35482"/>
    <w:rsid w:val="00B6081B"/>
    <w:rsid w:val="00BD64ED"/>
    <w:rsid w:val="00C90884"/>
    <w:rsid w:val="00CD6BEA"/>
    <w:rsid w:val="00D73343"/>
    <w:rsid w:val="00D914E6"/>
    <w:rsid w:val="00D967D9"/>
    <w:rsid w:val="00E24D70"/>
    <w:rsid w:val="00EB43F5"/>
    <w:rsid w:val="00EC3A22"/>
    <w:rsid w:val="00F15C25"/>
    <w:rsid w:val="00F16F4E"/>
    <w:rsid w:val="00F67EB1"/>
    <w:rsid w:val="00F7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CDC20"/>
  <w14:defaultImageDpi w14:val="0"/>
  <w15:docId w15:val="{7A0F0237-0B46-46E5-B581-275D3A8C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E26"/>
    <w:pPr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F735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3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8</TotalTime>
  <Pages>1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Králová Lucie Ing.</cp:lastModifiedBy>
  <cp:revision>4</cp:revision>
  <cp:lastPrinted>2025-08-25T12:47:00Z</cp:lastPrinted>
  <dcterms:created xsi:type="dcterms:W3CDTF">2025-08-25T12:47:00Z</dcterms:created>
  <dcterms:modified xsi:type="dcterms:W3CDTF">2025-08-25T12:58:00Z</dcterms:modified>
</cp:coreProperties>
</file>