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7B23" w14:textId="77777777"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AA6F91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2B2154">
        <w:rPr>
          <w:rFonts w:ascii="Arial" w:hAnsi="Arial" w:cs="Arial"/>
          <w:b w:val="0"/>
          <w:caps/>
          <w:sz w:val="32"/>
        </w:rPr>
        <w:t>SML/0287</w:t>
      </w:r>
      <w:r w:rsidR="00CA70ED">
        <w:rPr>
          <w:rFonts w:ascii="Arial" w:hAnsi="Arial" w:cs="Arial"/>
          <w:b w:val="0"/>
          <w:caps/>
          <w:sz w:val="32"/>
        </w:rPr>
        <w:t>/2</w:t>
      </w:r>
      <w:r w:rsidR="002B2154">
        <w:rPr>
          <w:rFonts w:ascii="Arial" w:hAnsi="Arial" w:cs="Arial"/>
          <w:b w:val="0"/>
          <w:caps/>
          <w:sz w:val="32"/>
        </w:rPr>
        <w:t>2</w:t>
      </w:r>
    </w:p>
    <w:p w14:paraId="1E95DA37" w14:textId="77777777"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2B2154">
        <w:rPr>
          <w:rFonts w:ascii="Arial" w:hAnsi="Arial" w:cs="Arial"/>
          <w:sz w:val="22"/>
          <w:szCs w:val="22"/>
        </w:rPr>
        <w:t>lo dodatku objednatele: SML/0287</w:t>
      </w:r>
      <w:r w:rsidR="0094194A">
        <w:rPr>
          <w:rFonts w:ascii="Arial" w:hAnsi="Arial" w:cs="Arial"/>
          <w:sz w:val="22"/>
          <w:szCs w:val="22"/>
        </w:rPr>
        <w:t>/2</w:t>
      </w:r>
      <w:r w:rsidR="002B2154">
        <w:rPr>
          <w:rFonts w:ascii="Arial" w:hAnsi="Arial" w:cs="Arial"/>
          <w:sz w:val="22"/>
          <w:szCs w:val="22"/>
        </w:rPr>
        <w:t>2</w:t>
      </w:r>
      <w:r w:rsidR="00B9535A">
        <w:rPr>
          <w:rFonts w:ascii="Arial" w:hAnsi="Arial" w:cs="Arial"/>
          <w:sz w:val="22"/>
          <w:szCs w:val="22"/>
        </w:rPr>
        <w:t>-</w:t>
      </w:r>
      <w:r w:rsidR="00106B57">
        <w:rPr>
          <w:rFonts w:ascii="Arial" w:hAnsi="Arial" w:cs="Arial"/>
          <w:sz w:val="22"/>
          <w:szCs w:val="22"/>
        </w:rPr>
        <w:t>1</w:t>
      </w:r>
    </w:p>
    <w:p w14:paraId="75E1240D" w14:textId="77777777" w:rsidR="003641D7" w:rsidRDefault="003641D7" w:rsidP="00854F64">
      <w:pPr>
        <w:pStyle w:val="Nadpis4"/>
        <w:rPr>
          <w:rFonts w:ascii="Arial" w:hAnsi="Arial" w:cs="Arial"/>
          <w:b w:val="0"/>
          <w:sz w:val="22"/>
        </w:rPr>
      </w:pPr>
    </w:p>
    <w:p w14:paraId="59311024" w14:textId="77777777" w:rsidR="00760A4A" w:rsidRPr="00760A4A" w:rsidRDefault="00760A4A" w:rsidP="00760A4A"/>
    <w:p w14:paraId="4A451403" w14:textId="77777777" w:rsidR="005A6186" w:rsidRPr="00854F64" w:rsidRDefault="005A6186" w:rsidP="00854F64">
      <w:pPr>
        <w:pStyle w:val="Nadpis4"/>
        <w:rPr>
          <w:rFonts w:ascii="Arial" w:hAnsi="Arial" w:cs="Arial"/>
          <w:sz w:val="22"/>
          <w:szCs w:val="22"/>
        </w:rPr>
      </w:pPr>
      <w:r w:rsidRPr="00854F64">
        <w:rPr>
          <w:rFonts w:ascii="Arial" w:hAnsi="Arial" w:cs="Arial"/>
          <w:sz w:val="22"/>
          <w:szCs w:val="22"/>
        </w:rPr>
        <w:t>Smluvní strany</w:t>
      </w:r>
    </w:p>
    <w:p w14:paraId="571D963F" w14:textId="77777777" w:rsidR="005A6186" w:rsidRPr="00617813" w:rsidRDefault="005A6186">
      <w:pPr>
        <w:jc w:val="both"/>
        <w:rPr>
          <w:rFonts w:ascii="Arial" w:hAnsi="Arial" w:cs="Arial"/>
          <w:sz w:val="22"/>
        </w:rPr>
      </w:pPr>
    </w:p>
    <w:p w14:paraId="2519E2F4" w14:textId="77777777"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14:paraId="6D246BFA" w14:textId="77777777"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14:paraId="294F3EA6" w14:textId="77777777"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14:paraId="60231E46" w14:textId="77777777"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14:paraId="3E4D5792" w14:textId="77777777"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14:paraId="38254458" w14:textId="77777777" w:rsidR="000A7422" w:rsidRDefault="00101C39" w:rsidP="006B3241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Pr="00101C39">
        <w:rPr>
          <w:rFonts w:ascii="Arial" w:hAnsi="Arial" w:cs="Arial"/>
          <w:sz w:val="22"/>
          <w:szCs w:val="22"/>
        </w:rPr>
        <w:t>Ing. Daniel Struž, MBA, předseda představenstva</w:t>
      </w:r>
    </w:p>
    <w:p w14:paraId="08BBC8AD" w14:textId="77777777" w:rsidR="00101C39" w:rsidRPr="008A10C0" w:rsidRDefault="00101C39" w:rsidP="006B3241">
      <w:pPr>
        <w:ind w:left="1416"/>
        <w:rPr>
          <w:rFonts w:ascii="Arial" w:hAnsi="Arial" w:cs="Arial"/>
          <w:sz w:val="22"/>
          <w:szCs w:val="22"/>
        </w:rPr>
      </w:pPr>
    </w:p>
    <w:p w14:paraId="270E4D1F" w14:textId="77777777"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8C887E" wp14:editId="225D288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2400" cy="4744800"/>
                <wp:effectExtent l="0" t="0" r="254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A95CB" id="Group 35" o:spid="_x0000_s1026" style="position:absolute;margin-left:0;margin-top:0;width:229.3pt;height:373.6pt;z-index:-251657216;mso-position-horizontal:center;mso-position-horizontal-relative:margin;mso-position-vertical:center;mso-position-vertical-relative:margin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J+uwcAAP0g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baYyfrsHAAD9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14:paraId="6AB1618C" w14:textId="77777777" w:rsidR="005A6186" w:rsidRPr="000A7422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14:paraId="31F8160C" w14:textId="77777777" w:rsidR="006C38B4" w:rsidRPr="00042BA0" w:rsidRDefault="005A6186" w:rsidP="006C38B4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101C39">
        <w:rPr>
          <w:rFonts w:ascii="Arial" w:hAnsi="Arial" w:cs="Arial"/>
          <w:b/>
          <w:sz w:val="22"/>
          <w:szCs w:val="22"/>
        </w:rPr>
        <w:t>FONTANA R, s.r.o.</w:t>
      </w:r>
    </w:p>
    <w:p w14:paraId="15728A34" w14:textId="77777777" w:rsidR="006C38B4" w:rsidRPr="00042BA0" w:rsidRDefault="006C38B4" w:rsidP="006C38B4">
      <w:pPr>
        <w:ind w:firstLine="709"/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</w:t>
      </w:r>
      <w:r w:rsidRPr="00042BA0">
        <w:rPr>
          <w:rFonts w:ascii="Arial" w:hAnsi="Arial" w:cs="Arial"/>
          <w:sz w:val="22"/>
          <w:szCs w:val="22"/>
        </w:rPr>
        <w:tab/>
      </w:r>
      <w:r w:rsidR="00101C39" w:rsidRPr="00101C39">
        <w:rPr>
          <w:rFonts w:ascii="Arial" w:hAnsi="Arial" w:cs="Arial"/>
          <w:sz w:val="22"/>
          <w:szCs w:val="22"/>
        </w:rPr>
        <w:t xml:space="preserve">Příkop 843/4, </w:t>
      </w:r>
      <w:r w:rsidR="002779B5">
        <w:rPr>
          <w:rFonts w:ascii="Arial" w:hAnsi="Arial" w:cs="Arial"/>
          <w:sz w:val="22"/>
          <w:szCs w:val="22"/>
        </w:rPr>
        <w:t xml:space="preserve">Zábrdovice, </w:t>
      </w:r>
      <w:r w:rsidR="00101C39" w:rsidRPr="00101C39">
        <w:rPr>
          <w:rFonts w:ascii="Arial" w:hAnsi="Arial" w:cs="Arial"/>
          <w:sz w:val="22"/>
          <w:szCs w:val="22"/>
        </w:rPr>
        <w:t>602 00 Brno</w:t>
      </w:r>
    </w:p>
    <w:p w14:paraId="662C9713" w14:textId="77777777"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 xml:space="preserve">Subjekt je zapsán v OR u </w:t>
      </w:r>
      <w:r w:rsidR="00101C39" w:rsidRPr="00101C39">
        <w:rPr>
          <w:rFonts w:ascii="Arial" w:hAnsi="Arial" w:cs="Arial"/>
          <w:sz w:val="22"/>
          <w:szCs w:val="22"/>
        </w:rPr>
        <w:t>Krajského soudu v Brně, oddíl C, vložka 9820</w:t>
      </w:r>
    </w:p>
    <w:p w14:paraId="57AC97DB" w14:textId="77777777"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>O</w:t>
      </w:r>
      <w:r w:rsidRPr="00042BA0">
        <w:rPr>
          <w:rFonts w:ascii="Arial" w:hAnsi="Arial" w:cs="Arial"/>
          <w:sz w:val="22"/>
          <w:szCs w:val="22"/>
        </w:rPr>
        <w:t xml:space="preserve">: </w:t>
      </w:r>
      <w:r w:rsidR="00101C39">
        <w:rPr>
          <w:rFonts w:ascii="Arial" w:hAnsi="Arial" w:cs="Arial"/>
          <w:sz w:val="22"/>
          <w:szCs w:val="22"/>
        </w:rPr>
        <w:t>47911</w:t>
      </w:r>
      <w:r w:rsidR="00101C39" w:rsidRPr="00101C39">
        <w:rPr>
          <w:rFonts w:ascii="Arial" w:hAnsi="Arial" w:cs="Arial"/>
          <w:sz w:val="22"/>
          <w:szCs w:val="22"/>
        </w:rPr>
        <w:t>972</w:t>
      </w:r>
    </w:p>
    <w:p w14:paraId="134A923D" w14:textId="77777777" w:rsidR="00101C39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 xml:space="preserve">DIČ: </w:t>
      </w:r>
      <w:r w:rsidR="00101C39">
        <w:rPr>
          <w:rFonts w:ascii="Arial" w:hAnsi="Arial" w:cs="Arial"/>
          <w:sz w:val="22"/>
          <w:szCs w:val="22"/>
        </w:rPr>
        <w:t>CZ47911</w:t>
      </w:r>
      <w:r w:rsidR="00101C39" w:rsidRPr="00101C39">
        <w:rPr>
          <w:rFonts w:ascii="Arial" w:hAnsi="Arial" w:cs="Arial"/>
          <w:sz w:val="22"/>
          <w:szCs w:val="22"/>
        </w:rPr>
        <w:t>972</w:t>
      </w:r>
    </w:p>
    <w:p w14:paraId="2ED8F44B" w14:textId="77777777" w:rsidR="006C38B4" w:rsidRPr="00042BA0" w:rsidRDefault="00101C39" w:rsidP="006C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38B4" w:rsidRPr="00042BA0">
        <w:rPr>
          <w:rFonts w:ascii="Arial" w:hAnsi="Arial" w:cs="Arial"/>
          <w:sz w:val="22"/>
          <w:szCs w:val="22"/>
        </w:rPr>
        <w:t xml:space="preserve">zastoupený: </w:t>
      </w:r>
      <w:r w:rsidRPr="00101C39">
        <w:rPr>
          <w:rFonts w:ascii="Arial" w:hAnsi="Arial" w:cs="Arial"/>
          <w:sz w:val="22"/>
          <w:szCs w:val="22"/>
        </w:rPr>
        <w:t>Ing. Miloš Pokorný, jednatel</w:t>
      </w:r>
    </w:p>
    <w:p w14:paraId="06CD0BA2" w14:textId="20919EA7" w:rsidR="00760A4A" w:rsidRDefault="00760A4A" w:rsidP="006C38B4">
      <w:pPr>
        <w:rPr>
          <w:rFonts w:ascii="Arial" w:hAnsi="Arial" w:cs="Arial"/>
          <w:sz w:val="22"/>
          <w:szCs w:val="22"/>
        </w:rPr>
      </w:pPr>
    </w:p>
    <w:p w14:paraId="7F3A533A" w14:textId="77777777" w:rsidR="002B0F6B" w:rsidRPr="002B0F6B" w:rsidRDefault="002B0F6B" w:rsidP="002B0F6B">
      <w:pPr>
        <w:pStyle w:val="11uroven"/>
        <w:spacing w:after="0" w:line="276" w:lineRule="auto"/>
        <w:ind w:left="709" w:hanging="709"/>
        <w:rPr>
          <w:rFonts w:cs="Arial"/>
          <w:sz w:val="22"/>
          <w:szCs w:val="22"/>
        </w:rPr>
      </w:pPr>
      <w:r w:rsidRPr="002B0F6B">
        <w:rPr>
          <w:rFonts w:cs="Arial"/>
          <w:sz w:val="22"/>
          <w:szCs w:val="22"/>
        </w:rPr>
        <w:t>Úvodní ustanovení</w:t>
      </w:r>
    </w:p>
    <w:p w14:paraId="172B0C40" w14:textId="46C4C7AC" w:rsidR="00B5257C" w:rsidRPr="007F17F7" w:rsidRDefault="002B0F6B" w:rsidP="00017D44">
      <w:pPr>
        <w:pStyle w:val="22uroven"/>
        <w:spacing w:before="60"/>
        <w:ind w:left="703" w:hanging="703"/>
        <w:rPr>
          <w:rFonts w:cs="Arial"/>
          <w:sz w:val="22"/>
          <w:szCs w:val="22"/>
        </w:rPr>
      </w:pPr>
      <w:r w:rsidRPr="002B0F6B">
        <w:rPr>
          <w:rFonts w:cs="Arial"/>
          <w:sz w:val="22"/>
          <w:szCs w:val="22"/>
        </w:rPr>
        <w:t xml:space="preserve">Smluvní strany spolu dne </w:t>
      </w:r>
      <w:r w:rsidR="00B5257C">
        <w:rPr>
          <w:rFonts w:cs="Arial"/>
          <w:sz w:val="22"/>
          <w:szCs w:val="22"/>
        </w:rPr>
        <w:t>19</w:t>
      </w:r>
      <w:r w:rsidRPr="002B0F6B">
        <w:rPr>
          <w:rFonts w:cs="Arial"/>
          <w:sz w:val="22"/>
          <w:szCs w:val="22"/>
        </w:rPr>
        <w:t xml:space="preserve">. </w:t>
      </w:r>
      <w:r w:rsidR="00B5257C">
        <w:rPr>
          <w:rFonts w:cs="Arial"/>
          <w:sz w:val="22"/>
          <w:szCs w:val="22"/>
        </w:rPr>
        <w:t>7</w:t>
      </w:r>
      <w:r w:rsidRPr="002B0F6B">
        <w:rPr>
          <w:rFonts w:cs="Arial"/>
          <w:sz w:val="22"/>
          <w:szCs w:val="22"/>
        </w:rPr>
        <w:t>. 202</w:t>
      </w:r>
      <w:r w:rsidR="00B5257C">
        <w:rPr>
          <w:rFonts w:cs="Arial"/>
          <w:sz w:val="22"/>
          <w:szCs w:val="22"/>
        </w:rPr>
        <w:t>2</w:t>
      </w:r>
      <w:r w:rsidRPr="002B0F6B">
        <w:rPr>
          <w:rFonts w:cs="Arial"/>
          <w:sz w:val="22"/>
          <w:szCs w:val="22"/>
        </w:rPr>
        <w:t xml:space="preserve"> uzavřely smlouvu o dílo</w:t>
      </w:r>
      <w:r w:rsidR="00834452">
        <w:rPr>
          <w:rFonts w:cs="Arial"/>
          <w:sz w:val="22"/>
          <w:szCs w:val="22"/>
        </w:rPr>
        <w:t xml:space="preserve"> č. SML/0287/22</w:t>
      </w:r>
      <w:r w:rsidR="002A1F1F">
        <w:rPr>
          <w:rFonts w:cs="Arial"/>
          <w:sz w:val="22"/>
          <w:szCs w:val="22"/>
        </w:rPr>
        <w:t xml:space="preserve"> </w:t>
      </w:r>
      <w:r w:rsidR="002A1F1F" w:rsidRPr="002A1F1F">
        <w:rPr>
          <w:rFonts w:cs="Arial"/>
          <w:sz w:val="22"/>
          <w:szCs w:val="22"/>
        </w:rPr>
        <w:t>(dále též „smlouva“)</w:t>
      </w:r>
      <w:r w:rsidRPr="002B0F6B">
        <w:rPr>
          <w:rFonts w:cs="Arial"/>
          <w:sz w:val="22"/>
          <w:szCs w:val="22"/>
        </w:rPr>
        <w:t>, jejímž předmětem</w:t>
      </w:r>
      <w:r w:rsidR="00B5257C">
        <w:rPr>
          <w:rFonts w:cs="Arial"/>
          <w:sz w:val="22"/>
          <w:szCs w:val="22"/>
        </w:rPr>
        <w:t xml:space="preserve"> jsou s</w:t>
      </w:r>
      <w:r w:rsidR="00B5257C" w:rsidRPr="00B5257C">
        <w:rPr>
          <w:rFonts w:cs="Arial"/>
          <w:sz w:val="22"/>
          <w:szCs w:val="22"/>
        </w:rPr>
        <w:t>ervisní prohlídky a běžné opravy česlí, dopravníků a</w:t>
      </w:r>
      <w:r w:rsidR="00B5257C">
        <w:rPr>
          <w:rFonts w:cs="Arial"/>
          <w:sz w:val="22"/>
          <w:szCs w:val="22"/>
        </w:rPr>
        <w:t xml:space="preserve"> další</w:t>
      </w:r>
      <w:r w:rsidR="002A1F1F">
        <w:rPr>
          <w:rFonts w:cs="Arial"/>
          <w:sz w:val="22"/>
          <w:szCs w:val="22"/>
        </w:rPr>
        <w:t xml:space="preserve">ch zařízení </w:t>
      </w:r>
      <w:r w:rsidR="00B5257C" w:rsidRPr="002A1F1F">
        <w:rPr>
          <w:rFonts w:cs="Arial"/>
          <w:sz w:val="22"/>
          <w:szCs w:val="22"/>
        </w:rPr>
        <w:t>na čistírně odpadních vod Brno-Modřice (dále jen „ČOV“), ČOV Štěpánov</w:t>
      </w:r>
      <w:r w:rsidR="002A1F1F">
        <w:rPr>
          <w:rFonts w:cs="Arial"/>
          <w:sz w:val="22"/>
          <w:szCs w:val="22"/>
        </w:rPr>
        <w:t>,</w:t>
      </w:r>
      <w:r w:rsidR="00834452" w:rsidRPr="002A1F1F">
        <w:rPr>
          <w:rFonts w:cs="Arial"/>
          <w:sz w:val="22"/>
          <w:szCs w:val="22"/>
        </w:rPr>
        <w:t xml:space="preserve"> ČOV </w:t>
      </w:r>
      <w:r w:rsidR="00834452" w:rsidRPr="007F17F7">
        <w:rPr>
          <w:rFonts w:cs="Arial"/>
          <w:sz w:val="22"/>
          <w:szCs w:val="22"/>
        </w:rPr>
        <w:t xml:space="preserve">Moutnice </w:t>
      </w:r>
      <w:r w:rsidR="002A1F1F" w:rsidRPr="007F17F7">
        <w:rPr>
          <w:rFonts w:cs="Arial"/>
          <w:sz w:val="22"/>
          <w:szCs w:val="22"/>
        </w:rPr>
        <w:t>a čerpací stanici odpadních vod  Kuřim (dále jen „ČS OV“).</w:t>
      </w:r>
    </w:p>
    <w:p w14:paraId="0343FE47" w14:textId="77777777" w:rsidR="0031022A" w:rsidRPr="007F17F7" w:rsidRDefault="0031022A" w:rsidP="00122131">
      <w:pPr>
        <w:jc w:val="both"/>
        <w:rPr>
          <w:rFonts w:ascii="Arial" w:hAnsi="Arial" w:cs="Arial"/>
          <w:sz w:val="22"/>
          <w:szCs w:val="22"/>
        </w:rPr>
      </w:pPr>
    </w:p>
    <w:p w14:paraId="273D871C" w14:textId="77777777" w:rsidR="007F17F7" w:rsidRPr="004908F8" w:rsidRDefault="007F17F7" w:rsidP="001937D4">
      <w:pPr>
        <w:pStyle w:val="11uroven"/>
        <w:spacing w:before="0" w:after="0" w:line="276" w:lineRule="auto"/>
        <w:ind w:left="709" w:hanging="709"/>
        <w:rPr>
          <w:rFonts w:cs="Arial"/>
          <w:sz w:val="22"/>
          <w:szCs w:val="22"/>
        </w:rPr>
      </w:pPr>
      <w:r w:rsidRPr="004908F8">
        <w:rPr>
          <w:rFonts w:cs="Arial"/>
          <w:sz w:val="22"/>
          <w:szCs w:val="22"/>
        </w:rPr>
        <w:t>Předmět dodatku</w:t>
      </w:r>
    </w:p>
    <w:p w14:paraId="5E764804" w14:textId="49BE3723" w:rsidR="004908F8" w:rsidRDefault="004908F8" w:rsidP="00017D44">
      <w:pPr>
        <w:pStyle w:val="22uroven"/>
        <w:spacing w:before="60" w:after="0"/>
        <w:ind w:left="703" w:hanging="703"/>
        <w:rPr>
          <w:rFonts w:cs="Arial"/>
          <w:sz w:val="22"/>
          <w:szCs w:val="22"/>
        </w:rPr>
      </w:pPr>
      <w:r w:rsidRPr="004908F8">
        <w:rPr>
          <w:rFonts w:cs="Arial"/>
          <w:sz w:val="22"/>
          <w:szCs w:val="22"/>
        </w:rPr>
        <w:t>V návaznosti na povinnosti objednatele z nově uzavřené smlouvy o pachtu a provozování vodovodů a kanalizací se statutárním městem Brnem účinné od 1. 1. 2026, se smluvní strany dohodly</w:t>
      </w:r>
      <w:r w:rsidR="00C35AAE">
        <w:rPr>
          <w:rFonts w:cs="Arial"/>
          <w:sz w:val="22"/>
          <w:szCs w:val="22"/>
        </w:rPr>
        <w:t>,</w:t>
      </w:r>
      <w:r w:rsidRPr="004908F8">
        <w:rPr>
          <w:rFonts w:cs="Arial"/>
          <w:sz w:val="22"/>
          <w:szCs w:val="22"/>
        </w:rPr>
        <w:t xml:space="preserve"> že do smlouvy vkládají nový článek </w:t>
      </w:r>
      <w:r w:rsidR="00C35AAE">
        <w:rPr>
          <w:rFonts w:cs="Arial"/>
          <w:sz w:val="22"/>
          <w:szCs w:val="22"/>
        </w:rPr>
        <w:t>16</w:t>
      </w:r>
      <w:r w:rsidRPr="004908F8">
        <w:rPr>
          <w:rFonts w:cs="Arial"/>
          <w:sz w:val="22"/>
          <w:szCs w:val="22"/>
        </w:rPr>
        <w:t>.</w:t>
      </w:r>
      <w:r w:rsidR="00C35AAE">
        <w:rPr>
          <w:rFonts w:cs="Arial"/>
          <w:sz w:val="22"/>
          <w:szCs w:val="22"/>
        </w:rPr>
        <w:t>8</w:t>
      </w:r>
      <w:r w:rsidRPr="004908F8">
        <w:rPr>
          <w:rFonts w:cs="Arial"/>
          <w:sz w:val="22"/>
          <w:szCs w:val="22"/>
        </w:rPr>
        <w:t>., který zní takto:</w:t>
      </w:r>
    </w:p>
    <w:p w14:paraId="28A7D78C" w14:textId="34B1FD91" w:rsidR="00C35AAE" w:rsidRPr="00017D44" w:rsidRDefault="00C35AAE" w:rsidP="00017D44">
      <w:pPr>
        <w:pStyle w:val="11uroven"/>
        <w:numPr>
          <w:ilvl w:val="0"/>
          <w:numId w:val="0"/>
        </w:numPr>
        <w:spacing w:before="80"/>
        <w:ind w:left="709"/>
        <w:rPr>
          <w:b w:val="0"/>
          <w:sz w:val="22"/>
          <w:szCs w:val="22"/>
        </w:rPr>
      </w:pPr>
      <w:r w:rsidRPr="00C35AAE">
        <w:rPr>
          <w:b w:val="0"/>
          <w:sz w:val="22"/>
          <w:szCs w:val="22"/>
        </w:rPr>
        <w:t xml:space="preserve">„Zhotovitel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smlouvě.“ </w:t>
      </w:r>
    </w:p>
    <w:p w14:paraId="7F5006C4" w14:textId="2638E343" w:rsidR="00C35AAE" w:rsidRDefault="00C35AAE" w:rsidP="00C35AAE">
      <w:pPr>
        <w:pStyle w:val="22uroven"/>
        <w:spacing w:before="0"/>
        <w:rPr>
          <w:rFonts w:cs="Arial"/>
          <w:sz w:val="22"/>
          <w:szCs w:val="22"/>
        </w:rPr>
      </w:pPr>
      <w:r w:rsidRPr="001937D4">
        <w:rPr>
          <w:rFonts w:cs="Arial"/>
          <w:sz w:val="22"/>
          <w:szCs w:val="22"/>
        </w:rPr>
        <w:t>Smluvní strany dále s ohledem na ukončení provozování vodovodů a kanaliz</w:t>
      </w:r>
      <w:r w:rsidR="003F38D7">
        <w:rPr>
          <w:rFonts w:cs="Arial"/>
          <w:sz w:val="22"/>
          <w:szCs w:val="22"/>
        </w:rPr>
        <w:t>ací v obci Moutnice upravují znění následujícího článku</w:t>
      </w:r>
      <w:r w:rsidRPr="001937D4">
        <w:rPr>
          <w:rFonts w:cs="Arial"/>
          <w:sz w:val="22"/>
          <w:szCs w:val="22"/>
        </w:rPr>
        <w:t xml:space="preserve"> smlouvy tak, že se vypouští název obce Moutnice a dále uveden</w:t>
      </w:r>
      <w:r w:rsidR="003F38D7">
        <w:rPr>
          <w:rFonts w:cs="Arial"/>
          <w:sz w:val="22"/>
          <w:szCs w:val="22"/>
        </w:rPr>
        <w:t>ý článek</w:t>
      </w:r>
      <w:r w:rsidRPr="001937D4">
        <w:rPr>
          <w:rFonts w:cs="Arial"/>
          <w:sz w:val="22"/>
          <w:szCs w:val="22"/>
        </w:rPr>
        <w:t xml:space="preserve"> zní nově takto:</w:t>
      </w:r>
    </w:p>
    <w:p w14:paraId="7FF863E4" w14:textId="77777777" w:rsidR="001937D4" w:rsidRPr="001937D4" w:rsidRDefault="001937D4" w:rsidP="00017D44">
      <w:pPr>
        <w:pStyle w:val="11uroven"/>
        <w:numPr>
          <w:ilvl w:val="0"/>
          <w:numId w:val="0"/>
        </w:numPr>
        <w:spacing w:before="80"/>
        <w:ind w:left="709"/>
        <w:rPr>
          <w:b w:val="0"/>
          <w:sz w:val="22"/>
          <w:szCs w:val="22"/>
        </w:rPr>
      </w:pPr>
      <w:r w:rsidRPr="001937D4">
        <w:rPr>
          <w:b w:val="0"/>
          <w:sz w:val="22"/>
          <w:szCs w:val="22"/>
        </w:rPr>
        <w:t>čl. 3.1.:</w:t>
      </w:r>
    </w:p>
    <w:p w14:paraId="67F491C8" w14:textId="77777777" w:rsidR="00351170" w:rsidRPr="00351170" w:rsidRDefault="00351170" w:rsidP="001937D4">
      <w:pPr>
        <w:keepLines/>
        <w:widowControl w:val="0"/>
        <w:spacing w:before="60"/>
        <w:ind w:left="720"/>
        <w:jc w:val="both"/>
        <w:rPr>
          <w:rFonts w:ascii="Arial" w:hAnsi="Arial" w:cs="Arial"/>
          <w:sz w:val="22"/>
        </w:rPr>
      </w:pPr>
      <w:r w:rsidRPr="00351170">
        <w:rPr>
          <w:rFonts w:ascii="Arial" w:hAnsi="Arial" w:cs="Arial"/>
          <w:sz w:val="22"/>
          <w:szCs w:val="22"/>
          <w:lang w:eastAsia="cs-CZ"/>
        </w:rPr>
        <w:t xml:space="preserve">Místy plnění jsou: </w:t>
      </w:r>
    </w:p>
    <w:p w14:paraId="2C899886" w14:textId="77777777" w:rsidR="00351170" w:rsidRPr="00351170" w:rsidRDefault="00351170" w:rsidP="00E84676">
      <w:pPr>
        <w:widowControl w:val="0"/>
        <w:numPr>
          <w:ilvl w:val="0"/>
          <w:numId w:val="9"/>
        </w:numPr>
        <w:ind w:left="851" w:hanging="142"/>
        <w:jc w:val="both"/>
        <w:rPr>
          <w:rFonts w:ascii="Arial" w:hAnsi="Arial" w:cs="Arial"/>
          <w:sz w:val="22"/>
          <w:szCs w:val="22"/>
          <w:lang w:eastAsia="cs-CZ"/>
        </w:rPr>
      </w:pPr>
      <w:r w:rsidRPr="00351170">
        <w:rPr>
          <w:rFonts w:ascii="Arial" w:hAnsi="Arial" w:cs="Arial"/>
          <w:sz w:val="22"/>
          <w:szCs w:val="22"/>
          <w:lang w:eastAsia="cs-CZ"/>
        </w:rPr>
        <w:t>ČOV Brno-Modřice, Chrlická 552, 664 42 Modřice</w:t>
      </w:r>
      <w:r>
        <w:rPr>
          <w:rFonts w:ascii="Arial" w:hAnsi="Arial" w:cs="Arial"/>
          <w:sz w:val="22"/>
          <w:szCs w:val="22"/>
          <w:lang w:val="en-US" w:eastAsia="cs-CZ"/>
        </w:rPr>
        <w:t>;</w:t>
      </w:r>
    </w:p>
    <w:p w14:paraId="35AD119D" w14:textId="72508C80" w:rsidR="00351170" w:rsidRPr="00351170" w:rsidRDefault="00014503" w:rsidP="00E84676">
      <w:pPr>
        <w:widowControl w:val="0"/>
        <w:numPr>
          <w:ilvl w:val="0"/>
          <w:numId w:val="9"/>
        </w:numPr>
        <w:ind w:left="851" w:hanging="142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ČS</w:t>
      </w:r>
      <w:r w:rsidR="00351170" w:rsidRPr="0035117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5257C">
        <w:rPr>
          <w:rFonts w:ascii="Arial" w:hAnsi="Arial" w:cs="Arial"/>
          <w:sz w:val="22"/>
          <w:szCs w:val="22"/>
          <w:lang w:eastAsia="cs-CZ"/>
        </w:rPr>
        <w:t xml:space="preserve">OV </w:t>
      </w:r>
      <w:r w:rsidR="00351170" w:rsidRPr="00351170">
        <w:rPr>
          <w:rFonts w:ascii="Arial" w:hAnsi="Arial" w:cs="Arial"/>
          <w:sz w:val="22"/>
          <w:szCs w:val="22"/>
          <w:lang w:eastAsia="cs-CZ"/>
        </w:rPr>
        <w:t xml:space="preserve">Kuřim, </w:t>
      </w:r>
      <w:r w:rsidR="00351170">
        <w:rPr>
          <w:rFonts w:ascii="Arial" w:hAnsi="Arial" w:cs="Arial"/>
          <w:sz w:val="22"/>
          <w:szCs w:val="22"/>
          <w:lang w:eastAsia="cs-CZ"/>
        </w:rPr>
        <w:t>Křížkovského 1291, 664 34 Kuřim;</w:t>
      </w:r>
    </w:p>
    <w:p w14:paraId="4B899212" w14:textId="608B022C" w:rsidR="00351170" w:rsidRPr="00351170" w:rsidRDefault="00351170" w:rsidP="00E84676">
      <w:pPr>
        <w:widowControl w:val="0"/>
        <w:numPr>
          <w:ilvl w:val="0"/>
          <w:numId w:val="9"/>
        </w:numPr>
        <w:ind w:left="851" w:hanging="142"/>
        <w:jc w:val="both"/>
        <w:rPr>
          <w:rFonts w:ascii="Arial" w:hAnsi="Arial" w:cs="Arial"/>
          <w:sz w:val="22"/>
          <w:szCs w:val="22"/>
          <w:lang w:eastAsia="cs-CZ"/>
        </w:rPr>
      </w:pPr>
      <w:r w:rsidRPr="00351170">
        <w:rPr>
          <w:rFonts w:ascii="Arial" w:hAnsi="Arial" w:cs="Arial"/>
          <w:sz w:val="22"/>
          <w:szCs w:val="22"/>
          <w:lang w:eastAsia="cs-CZ"/>
        </w:rPr>
        <w:t>ČOV Štěpánov</w:t>
      </w:r>
      <w:r w:rsidR="001937D4">
        <w:rPr>
          <w:rFonts w:ascii="Arial" w:hAnsi="Arial" w:cs="Arial"/>
          <w:sz w:val="22"/>
          <w:szCs w:val="22"/>
          <w:lang w:eastAsia="cs-CZ"/>
        </w:rPr>
        <w:t xml:space="preserve"> nad Svratkou</w:t>
      </w:r>
      <w:r w:rsidRPr="00351170">
        <w:rPr>
          <w:rFonts w:ascii="Arial" w:hAnsi="Arial" w:cs="Arial"/>
          <w:sz w:val="22"/>
          <w:szCs w:val="22"/>
          <w:lang w:eastAsia="cs-CZ"/>
        </w:rPr>
        <w:t>, k.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51170">
        <w:rPr>
          <w:rFonts w:ascii="Arial" w:hAnsi="Arial" w:cs="Arial"/>
          <w:sz w:val="22"/>
          <w:szCs w:val="22"/>
          <w:lang w:eastAsia="cs-CZ"/>
        </w:rPr>
        <w:t>ú. Olešnička</w:t>
      </w:r>
      <w:r>
        <w:rPr>
          <w:rFonts w:ascii="Arial" w:hAnsi="Arial" w:cs="Arial"/>
          <w:sz w:val="22"/>
          <w:szCs w:val="22"/>
          <w:lang w:eastAsia="cs-CZ"/>
        </w:rPr>
        <w:t>,</w:t>
      </w:r>
      <w:r w:rsidRPr="00351170">
        <w:rPr>
          <w:rFonts w:ascii="Arial" w:hAnsi="Arial" w:cs="Arial"/>
          <w:sz w:val="22"/>
          <w:szCs w:val="22"/>
          <w:lang w:eastAsia="cs-CZ"/>
        </w:rPr>
        <w:t xml:space="preserve"> p.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51170">
        <w:rPr>
          <w:rFonts w:ascii="Arial" w:hAnsi="Arial" w:cs="Arial"/>
          <w:sz w:val="22"/>
          <w:szCs w:val="22"/>
          <w:lang w:eastAsia="cs-CZ"/>
        </w:rPr>
        <w:t>č. 147/5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77B594CD" w14:textId="306995DA" w:rsidR="00351170" w:rsidRDefault="00351170" w:rsidP="00E84676">
      <w:pPr>
        <w:widowControl w:val="0"/>
        <w:numPr>
          <w:ilvl w:val="0"/>
          <w:numId w:val="9"/>
        </w:numPr>
        <w:ind w:left="851" w:hanging="142"/>
        <w:jc w:val="both"/>
        <w:rPr>
          <w:rFonts w:ascii="Arial" w:hAnsi="Arial" w:cs="Arial"/>
          <w:sz w:val="22"/>
          <w:szCs w:val="22"/>
          <w:lang w:eastAsia="cs-CZ"/>
        </w:rPr>
      </w:pPr>
      <w:r w:rsidRPr="00351170">
        <w:rPr>
          <w:rFonts w:ascii="Arial" w:hAnsi="Arial" w:cs="Arial"/>
          <w:sz w:val="22"/>
          <w:szCs w:val="22"/>
          <w:lang w:eastAsia="cs-CZ"/>
        </w:rPr>
        <w:t>provozovna zhotovitele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14:paraId="6CEDEC03" w14:textId="6ACD11AA" w:rsidR="001937D4" w:rsidRDefault="001937D4" w:rsidP="00017D44">
      <w:pPr>
        <w:pStyle w:val="22uroven"/>
        <w:rPr>
          <w:rFonts w:cs="Arial"/>
          <w:sz w:val="22"/>
          <w:szCs w:val="22"/>
        </w:rPr>
      </w:pPr>
      <w:r w:rsidRPr="001937D4">
        <w:rPr>
          <w:rFonts w:cs="Arial"/>
          <w:sz w:val="22"/>
          <w:szCs w:val="22"/>
        </w:rPr>
        <w:t>Ostatní ustanovení smlouvy se nemění.</w:t>
      </w:r>
    </w:p>
    <w:p w14:paraId="582B9820" w14:textId="5122253F" w:rsidR="00EE31E4" w:rsidRDefault="00EE31E4" w:rsidP="00EE31E4">
      <w:pPr>
        <w:pStyle w:val="22uroven"/>
        <w:numPr>
          <w:ilvl w:val="0"/>
          <w:numId w:val="0"/>
        </w:numPr>
        <w:spacing w:before="0"/>
        <w:ind w:left="705"/>
        <w:rPr>
          <w:rFonts w:cs="Arial"/>
          <w:sz w:val="22"/>
          <w:szCs w:val="22"/>
        </w:rPr>
      </w:pPr>
    </w:p>
    <w:p w14:paraId="1C41B407" w14:textId="140E26B2" w:rsidR="00EE31E4" w:rsidRDefault="00EE31E4" w:rsidP="00D05F33">
      <w:pPr>
        <w:pStyle w:val="11uroven"/>
        <w:spacing w:before="0" w:after="0" w:line="276" w:lineRule="auto"/>
        <w:ind w:left="709" w:hanging="709"/>
        <w:rPr>
          <w:rFonts w:cs="Arial"/>
          <w:sz w:val="22"/>
          <w:szCs w:val="22"/>
        </w:rPr>
      </w:pPr>
      <w:r w:rsidRPr="00EE31E4">
        <w:rPr>
          <w:rFonts w:cs="Arial"/>
          <w:sz w:val="22"/>
          <w:szCs w:val="22"/>
        </w:rPr>
        <w:lastRenderedPageBreak/>
        <w:t>Závěrečná ustanovení</w:t>
      </w:r>
    </w:p>
    <w:p w14:paraId="57D1B030" w14:textId="77777777" w:rsidR="00D05F33" w:rsidRPr="00D05F33" w:rsidRDefault="00D05F33" w:rsidP="00017D44">
      <w:pPr>
        <w:pStyle w:val="22uroven"/>
        <w:spacing w:before="80" w:after="0"/>
        <w:ind w:left="703" w:hanging="703"/>
      </w:pPr>
      <w:r>
        <w:t>T</w:t>
      </w:r>
      <w:r w:rsidR="003A6A1D" w:rsidRPr="00D05F33">
        <w:rPr>
          <w:rFonts w:cs="Arial"/>
          <w:sz w:val="22"/>
          <w:szCs w:val="22"/>
        </w:rPr>
        <w:t xml:space="preserve">ento dodatek je sepsán </w:t>
      </w:r>
      <w:bookmarkStart w:id="0" w:name="_GoBack"/>
      <w:r w:rsidR="003A6A1D" w:rsidRPr="00D05F33">
        <w:rPr>
          <w:rFonts w:cs="Arial"/>
          <w:sz w:val="22"/>
          <w:szCs w:val="22"/>
        </w:rPr>
        <w:t>ve 2 vyhotoveních, přičemž každá ze stran obdrží 1 vyhotovení</w:t>
      </w:r>
      <w:r w:rsidR="003A6A1D" w:rsidRPr="00D05F33">
        <w:rPr>
          <w:sz w:val="22"/>
          <w:szCs w:val="22"/>
        </w:rPr>
        <w:t xml:space="preserve">. </w:t>
      </w:r>
    </w:p>
    <w:p w14:paraId="056DE115" w14:textId="77777777" w:rsidR="00D05F33" w:rsidRPr="00D05F33" w:rsidRDefault="0029281F" w:rsidP="00017D44">
      <w:pPr>
        <w:pStyle w:val="22uroven"/>
        <w:spacing w:before="80" w:after="0"/>
        <w:ind w:left="703" w:hanging="703"/>
      </w:pPr>
      <w:r w:rsidRPr="00D05F33">
        <w:rPr>
          <w:rFonts w:cs="Arial"/>
          <w:sz w:val="22"/>
          <w:szCs w:val="22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</w:t>
      </w:r>
      <w:r w:rsidR="00677306" w:rsidRPr="00D05F33">
        <w:rPr>
          <w:rFonts w:cs="Arial"/>
          <w:sz w:val="22"/>
          <w:szCs w:val="22"/>
        </w:rPr>
        <w:t xml:space="preserve">ny a kanalizace, a.s. zveřejní </w:t>
      </w:r>
      <w:r w:rsidRPr="00D05F33">
        <w:rPr>
          <w:rFonts w:cs="Arial"/>
          <w:sz w:val="22"/>
          <w:szCs w:val="22"/>
        </w:rPr>
        <w:t>dodatek v 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</w:t>
      </w:r>
    </w:p>
    <w:p w14:paraId="4C81784F" w14:textId="77777777" w:rsidR="00D05F33" w:rsidRPr="00D05F33" w:rsidRDefault="003270D2" w:rsidP="00017D44">
      <w:pPr>
        <w:pStyle w:val="22uroven"/>
        <w:spacing w:before="80" w:after="0"/>
        <w:ind w:left="703" w:hanging="703"/>
      </w:pPr>
      <w:r w:rsidRPr="00D05F33">
        <w:rPr>
          <w:rFonts w:cs="Arial"/>
          <w:sz w:val="22"/>
          <w:szCs w:val="22"/>
          <w:lang w:eastAsia="en-US"/>
        </w:rPr>
        <w:t>Článek 2.1. tohoto dodatku nabývá účinnosti 1.</w:t>
      </w:r>
      <w:r w:rsidRPr="00D05F33">
        <w:rPr>
          <w:rFonts w:cs="Arial"/>
          <w:sz w:val="22"/>
          <w:szCs w:val="22"/>
        </w:rPr>
        <w:t xml:space="preserve"> </w:t>
      </w:r>
      <w:r w:rsidRPr="00D05F33">
        <w:rPr>
          <w:rFonts w:cs="Arial"/>
          <w:sz w:val="22"/>
          <w:szCs w:val="22"/>
          <w:lang w:eastAsia="en-US"/>
        </w:rPr>
        <w:t>1.</w:t>
      </w:r>
      <w:r w:rsidRPr="00D05F33">
        <w:rPr>
          <w:rFonts w:cs="Arial"/>
          <w:sz w:val="22"/>
          <w:szCs w:val="22"/>
        </w:rPr>
        <w:t xml:space="preserve"> </w:t>
      </w:r>
      <w:r w:rsidRPr="00D05F33">
        <w:rPr>
          <w:rFonts w:cs="Arial"/>
          <w:sz w:val="22"/>
          <w:szCs w:val="22"/>
          <w:lang w:eastAsia="en-US"/>
        </w:rPr>
        <w:t>2026 a ve zbytku nabývá dodatek účinnosti okamžikem podpisu oběma smluvními stranami</w:t>
      </w:r>
      <w:bookmarkEnd w:id="0"/>
      <w:r w:rsidRPr="00D05F33">
        <w:rPr>
          <w:rFonts w:cs="Arial"/>
          <w:sz w:val="22"/>
          <w:szCs w:val="22"/>
          <w:lang w:eastAsia="en-US"/>
        </w:rPr>
        <w:t>.</w:t>
      </w:r>
    </w:p>
    <w:p w14:paraId="3CA4DBD0" w14:textId="77777777" w:rsidR="00D05F33" w:rsidRPr="00D05F33" w:rsidRDefault="001F6F1B" w:rsidP="00017D44">
      <w:pPr>
        <w:pStyle w:val="22uroven"/>
        <w:spacing w:before="80" w:after="0"/>
        <w:ind w:left="703" w:hanging="703"/>
      </w:pPr>
      <w:r w:rsidRPr="00D05F33">
        <w:rPr>
          <w:rFonts w:cs="Arial"/>
          <w:sz w:val="22"/>
          <w:szCs w:val="22"/>
        </w:rPr>
        <w:t xml:space="preserve">Smluvní strany prohlašují, že údaje uvedené v tomto dodatku nejsou informacemi požívajícími ochrany důvěrnosti majetkových poměrů. </w:t>
      </w:r>
    </w:p>
    <w:p w14:paraId="48FC3C62" w14:textId="48D55EDB" w:rsidR="0029281F" w:rsidRPr="00D05F33" w:rsidRDefault="001F6F1B" w:rsidP="00017D44">
      <w:pPr>
        <w:pStyle w:val="22uroven"/>
        <w:spacing w:before="80" w:after="0"/>
        <w:ind w:left="703" w:hanging="703"/>
      </w:pPr>
      <w:r w:rsidRPr="00D05F33">
        <w:rPr>
          <w:rFonts w:cs="Arial"/>
          <w:sz w:val="22"/>
          <w:szCs w:val="22"/>
        </w:rPr>
        <w:t xml:space="preserve">Smluvní strany prohlašují, že s obsahem tohoto dodatku souhlasí a nemají žádných připomínek. Na důkaz toho připojují své podpisy. </w:t>
      </w:r>
      <w:r w:rsidR="0029281F" w:rsidRPr="00D05F33">
        <w:rPr>
          <w:rFonts w:cs="Arial"/>
          <w:sz w:val="22"/>
          <w:szCs w:val="22"/>
        </w:rPr>
        <w:t xml:space="preserve">      </w:t>
      </w:r>
    </w:p>
    <w:p w14:paraId="0FA556A5" w14:textId="77777777" w:rsidR="005A6186" w:rsidRDefault="005A6186">
      <w:pPr>
        <w:jc w:val="both"/>
        <w:rPr>
          <w:rFonts w:ascii="Arial" w:hAnsi="Arial" w:cs="Arial"/>
          <w:sz w:val="16"/>
          <w:szCs w:val="16"/>
        </w:rPr>
      </w:pPr>
    </w:p>
    <w:p w14:paraId="54F99FA7" w14:textId="77777777" w:rsidR="000A7422" w:rsidRPr="00760A4A" w:rsidRDefault="000A7422">
      <w:pPr>
        <w:jc w:val="both"/>
        <w:rPr>
          <w:rFonts w:ascii="Arial" w:hAnsi="Arial" w:cs="Arial"/>
          <w:sz w:val="22"/>
          <w:szCs w:val="22"/>
        </w:rPr>
      </w:pPr>
    </w:p>
    <w:p w14:paraId="076EADDA" w14:textId="77777777" w:rsidR="00EC0E72" w:rsidRPr="000978B5" w:rsidRDefault="00EC0E72">
      <w:pPr>
        <w:jc w:val="both"/>
        <w:rPr>
          <w:rFonts w:ascii="Arial" w:hAnsi="Arial" w:cs="Arial"/>
          <w:sz w:val="16"/>
          <w:szCs w:val="16"/>
        </w:rPr>
      </w:pPr>
    </w:p>
    <w:p w14:paraId="3C10320D" w14:textId="3E6D82D5"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Brně, dne </w:t>
      </w:r>
      <w:r w:rsidR="00B177CE">
        <w:rPr>
          <w:rFonts w:ascii="Arial" w:hAnsi="Arial" w:cs="Arial"/>
          <w:sz w:val="22"/>
          <w:szCs w:val="22"/>
        </w:rPr>
        <w:t>13. 8. 2025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 w:rsidR="006927F1">
        <w:rPr>
          <w:rFonts w:ascii="Arial" w:hAnsi="Arial" w:cs="Arial"/>
          <w:sz w:val="22"/>
          <w:szCs w:val="22"/>
        </w:rPr>
        <w:t xml:space="preserve">V Brně, dne </w:t>
      </w:r>
      <w:r w:rsidR="00B177CE">
        <w:rPr>
          <w:rFonts w:ascii="Arial" w:hAnsi="Arial" w:cs="Arial"/>
          <w:sz w:val="22"/>
          <w:szCs w:val="22"/>
        </w:rPr>
        <w:t>6. 8. 2025</w:t>
      </w:r>
    </w:p>
    <w:p w14:paraId="545CFCDB" w14:textId="77777777"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</w:p>
    <w:p w14:paraId="0E5D3920" w14:textId="77777777" w:rsidR="006C38B4" w:rsidRPr="00E072FF" w:rsidRDefault="006C38B4" w:rsidP="006C38B4">
      <w:pPr>
        <w:jc w:val="both"/>
        <w:rPr>
          <w:rFonts w:ascii="Arial" w:hAnsi="Arial" w:cs="Arial"/>
          <w:sz w:val="22"/>
          <w:szCs w:val="22"/>
        </w:rPr>
      </w:pPr>
      <w:r w:rsidRPr="00E072FF">
        <w:rPr>
          <w:rFonts w:ascii="Arial" w:hAnsi="Arial" w:cs="Arial"/>
          <w:sz w:val="22"/>
          <w:szCs w:val="22"/>
        </w:rPr>
        <w:t>Za objednatele: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>Za zhotovitele:</w:t>
      </w:r>
    </w:p>
    <w:p w14:paraId="296532C1" w14:textId="77777777"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14:paraId="2A58DD72" w14:textId="77777777"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14:paraId="2E343542" w14:textId="77777777" w:rsidR="0044059F" w:rsidRDefault="0044059F" w:rsidP="006C38B4">
      <w:pPr>
        <w:jc w:val="both"/>
        <w:rPr>
          <w:rFonts w:ascii="Arial" w:hAnsi="Arial" w:cs="Arial"/>
          <w:sz w:val="22"/>
          <w:szCs w:val="22"/>
        </w:rPr>
      </w:pPr>
    </w:p>
    <w:p w14:paraId="23EBEC76" w14:textId="77777777" w:rsidR="0044059F" w:rsidRPr="00E072FF" w:rsidRDefault="0044059F" w:rsidP="006C38B4">
      <w:pPr>
        <w:jc w:val="both"/>
        <w:rPr>
          <w:rFonts w:ascii="Arial" w:hAnsi="Arial" w:cs="Arial"/>
          <w:sz w:val="22"/>
          <w:szCs w:val="22"/>
        </w:rPr>
      </w:pPr>
    </w:p>
    <w:p w14:paraId="2CDB2949" w14:textId="52D4CA85"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14:paraId="486A44FB" w14:textId="77777777" w:rsidR="00017D44" w:rsidRPr="00E072FF" w:rsidRDefault="00017D44" w:rsidP="006C3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C38B4" w:rsidRPr="00E072FF" w14:paraId="6A3750FF" w14:textId="77777777" w:rsidTr="001C7523">
        <w:tc>
          <w:tcPr>
            <w:tcW w:w="4605" w:type="dxa"/>
          </w:tcPr>
          <w:p w14:paraId="6ECB94C2" w14:textId="77777777" w:rsidR="006C38B4" w:rsidRPr="00E072FF" w:rsidRDefault="006C38B4" w:rsidP="00014503">
            <w:pPr>
              <w:ind w:left="-72" w:right="-43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14:paraId="1316BC02" w14:textId="77777777" w:rsidR="006C38B4" w:rsidRPr="00E072FF" w:rsidRDefault="006C38B4" w:rsidP="00014503">
            <w:pPr>
              <w:ind w:left="282" w:right="-43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6C38B4" w:rsidRPr="00E072FF" w14:paraId="52E8B4C0" w14:textId="77777777" w:rsidTr="001C7523">
        <w:tc>
          <w:tcPr>
            <w:tcW w:w="4605" w:type="dxa"/>
          </w:tcPr>
          <w:p w14:paraId="672B3049" w14:textId="77777777" w:rsidR="006C38B4" w:rsidRPr="00E072FF" w:rsidRDefault="006C38B4" w:rsidP="00014503">
            <w:pPr>
              <w:ind w:left="-72" w:right="-43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14:paraId="7EE83EB3" w14:textId="77777777" w:rsidR="00101C39" w:rsidRDefault="00101C39" w:rsidP="00014503">
            <w:pPr>
              <w:ind w:left="-72" w:right="-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Daniel Struž, MBA</w:t>
            </w:r>
          </w:p>
          <w:p w14:paraId="2EBA6598" w14:textId="77777777" w:rsidR="006C38B4" w:rsidRPr="00E072FF" w:rsidRDefault="00101C39" w:rsidP="00014503">
            <w:pPr>
              <w:ind w:left="-72" w:right="-432"/>
              <w:rPr>
                <w:rFonts w:ascii="Arial" w:hAnsi="Arial" w:cs="Arial"/>
                <w:sz w:val="22"/>
                <w:szCs w:val="22"/>
              </w:rPr>
            </w:pPr>
            <w:r w:rsidRPr="00101C39">
              <w:rPr>
                <w:rFonts w:ascii="Arial" w:hAnsi="Arial" w:cs="Arial"/>
                <w:sz w:val="22"/>
                <w:szCs w:val="22"/>
              </w:rPr>
              <w:t>předseda představenstva</w:t>
            </w:r>
            <w:r w:rsidR="006C38B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605" w:type="dxa"/>
          </w:tcPr>
          <w:p w14:paraId="3FD848C4" w14:textId="77777777" w:rsidR="00101C39" w:rsidRDefault="00101C39" w:rsidP="00014503">
            <w:pPr>
              <w:ind w:left="282" w:right="-432"/>
              <w:rPr>
                <w:rFonts w:ascii="Arial" w:hAnsi="Arial" w:cs="Arial"/>
                <w:sz w:val="22"/>
                <w:szCs w:val="22"/>
              </w:rPr>
            </w:pPr>
            <w:r w:rsidRPr="00101C39">
              <w:rPr>
                <w:rFonts w:ascii="Arial" w:hAnsi="Arial" w:cs="Arial"/>
                <w:sz w:val="22"/>
                <w:szCs w:val="22"/>
              </w:rPr>
              <w:t>FONTANA R, s.r.o.</w:t>
            </w:r>
          </w:p>
          <w:p w14:paraId="676C6B28" w14:textId="77777777" w:rsidR="00101C39" w:rsidRDefault="00101C39" w:rsidP="00014503">
            <w:pPr>
              <w:ind w:left="282" w:right="-432"/>
              <w:rPr>
                <w:rFonts w:ascii="Arial" w:hAnsi="Arial" w:cs="Arial"/>
                <w:sz w:val="22"/>
                <w:szCs w:val="22"/>
              </w:rPr>
            </w:pPr>
            <w:r w:rsidRPr="00101C39">
              <w:rPr>
                <w:rFonts w:ascii="Arial" w:hAnsi="Arial" w:cs="Arial"/>
                <w:sz w:val="22"/>
                <w:szCs w:val="22"/>
              </w:rPr>
              <w:t>Ing. Miloš Pokorný</w:t>
            </w:r>
            <w:r w:rsidRPr="00E072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57C335" w14:textId="77777777" w:rsidR="006C38B4" w:rsidRPr="00E072FF" w:rsidRDefault="006C38B4" w:rsidP="00014503">
            <w:pPr>
              <w:ind w:left="282" w:right="-43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14:paraId="446B0430" w14:textId="77777777" w:rsidR="005A6186" w:rsidRPr="009D2B7C" w:rsidRDefault="00753722" w:rsidP="00C8336B">
      <w:pPr>
        <w:rPr>
          <w:sz w:val="24"/>
          <w:szCs w:val="24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E9C72B" wp14:editId="258AB8E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2400" cy="4744800"/>
                <wp:effectExtent l="0" t="0" r="254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3F8AF" id="Group 35" o:spid="_x0000_s1026" style="position:absolute;margin-left:0;margin-top:0;width:229.3pt;height:373.6pt;z-index:-251655168;mso-position-horizontal:center;mso-position-horizontal-relative:margin;mso-position-vertical:center;mso-position-vertical-relative:margin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sectPr w:rsidR="005A6186" w:rsidRPr="009D2B7C" w:rsidSect="00EE31E4">
      <w:footerReference w:type="default" r:id="rId8"/>
      <w:pgSz w:w="11906" w:h="16838"/>
      <w:pgMar w:top="1134" w:right="84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3714" w14:textId="77777777" w:rsidR="00180A78" w:rsidRDefault="00180A78">
      <w:r>
        <w:separator/>
      </w:r>
    </w:p>
  </w:endnote>
  <w:endnote w:type="continuationSeparator" w:id="0">
    <w:p w14:paraId="12DE9D46" w14:textId="77777777" w:rsidR="00180A78" w:rsidRDefault="0018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6250" w14:textId="246F5A77" w:rsidR="005A6186" w:rsidRPr="00617813" w:rsidRDefault="003509B8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Dodatek</w:t>
    </w:r>
    <w:r w:rsidR="00CC4C62">
      <w:rPr>
        <w:rFonts w:ascii="Arial" w:hAnsi="Arial" w:cs="Arial"/>
        <w:sz w:val="16"/>
      </w:rPr>
      <w:t xml:space="preserve"> č. </w:t>
    </w:r>
    <w:r w:rsidR="002B2154">
      <w:rPr>
        <w:rFonts w:ascii="Arial" w:hAnsi="Arial" w:cs="Arial"/>
        <w:sz w:val="16"/>
      </w:rPr>
      <w:t>SML/0287</w:t>
    </w:r>
    <w:r w:rsidR="00CA70ED">
      <w:rPr>
        <w:rFonts w:ascii="Arial" w:hAnsi="Arial" w:cs="Arial"/>
        <w:sz w:val="16"/>
      </w:rPr>
      <w:t>/2</w:t>
    </w:r>
    <w:r w:rsidR="002B2154">
      <w:rPr>
        <w:rFonts w:ascii="Arial" w:hAnsi="Arial" w:cs="Arial"/>
        <w:sz w:val="16"/>
      </w:rPr>
      <w:t>2</w:t>
    </w:r>
    <w:r w:rsidR="00CA70ED">
      <w:rPr>
        <w:rFonts w:ascii="Arial" w:hAnsi="Arial" w:cs="Arial"/>
        <w:sz w:val="16"/>
      </w:rPr>
      <w:t>-</w:t>
    </w:r>
    <w:r w:rsidR="00106B57" w:rsidRPr="00106B57">
      <w:rPr>
        <w:rFonts w:ascii="Arial" w:hAnsi="Arial" w:cs="Arial"/>
        <w:sz w:val="16"/>
      </w:rPr>
      <w:t>1</w:t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="005A6186"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94246B">
      <w:rPr>
        <w:rFonts w:ascii="Arial" w:hAnsi="Arial" w:cs="Arial"/>
        <w:noProof/>
        <w:snapToGrid w:val="0"/>
        <w:sz w:val="16"/>
        <w:lang w:eastAsia="cs-CZ"/>
      </w:rPr>
      <w:t>2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DAA0" w14:textId="77777777" w:rsidR="00180A78" w:rsidRDefault="00180A78">
      <w:r>
        <w:separator/>
      </w:r>
    </w:p>
  </w:footnote>
  <w:footnote w:type="continuationSeparator" w:id="0">
    <w:p w14:paraId="54A3DE71" w14:textId="77777777" w:rsidR="00180A78" w:rsidRDefault="0018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2" w15:restartNumberingAfterBreak="0">
    <w:nsid w:val="18202E33"/>
    <w:multiLevelType w:val="multilevel"/>
    <w:tmpl w:val="128866DA"/>
    <w:styleLink w:val="Styl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1">
    <w:nsid w:val="43FF498E"/>
    <w:multiLevelType w:val="hybridMultilevel"/>
    <w:tmpl w:val="FD6C9EE4"/>
    <w:lvl w:ilvl="0" w:tplc="D5607F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A93862"/>
    <w:multiLevelType w:val="multilevel"/>
    <w:tmpl w:val="102CB7E2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AB56F43"/>
    <w:multiLevelType w:val="multilevel"/>
    <w:tmpl w:val="040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01DBA"/>
    <w:rsid w:val="0001389F"/>
    <w:rsid w:val="00014503"/>
    <w:rsid w:val="00017BE5"/>
    <w:rsid w:val="00017D44"/>
    <w:rsid w:val="00052F6D"/>
    <w:rsid w:val="00073373"/>
    <w:rsid w:val="00081BA0"/>
    <w:rsid w:val="000978B5"/>
    <w:rsid w:val="000A1B72"/>
    <w:rsid w:val="000A5F2F"/>
    <w:rsid w:val="000A5FDD"/>
    <w:rsid w:val="000A7422"/>
    <w:rsid w:val="000A7837"/>
    <w:rsid w:val="000C1EBA"/>
    <w:rsid w:val="000C3660"/>
    <w:rsid w:val="000C46B2"/>
    <w:rsid w:val="000D056C"/>
    <w:rsid w:val="000D77C7"/>
    <w:rsid w:val="000F4AC3"/>
    <w:rsid w:val="00101C39"/>
    <w:rsid w:val="00106B57"/>
    <w:rsid w:val="00120A49"/>
    <w:rsid w:val="00121DF1"/>
    <w:rsid w:val="00122131"/>
    <w:rsid w:val="00131F81"/>
    <w:rsid w:val="00133953"/>
    <w:rsid w:val="00180A78"/>
    <w:rsid w:val="0018324B"/>
    <w:rsid w:val="001859FD"/>
    <w:rsid w:val="00186979"/>
    <w:rsid w:val="00186D8F"/>
    <w:rsid w:val="001937D4"/>
    <w:rsid w:val="00197559"/>
    <w:rsid w:val="001A4833"/>
    <w:rsid w:val="001B6A0D"/>
    <w:rsid w:val="001E46DA"/>
    <w:rsid w:val="001F2501"/>
    <w:rsid w:val="001F6F1B"/>
    <w:rsid w:val="00204F62"/>
    <w:rsid w:val="00224579"/>
    <w:rsid w:val="002252C7"/>
    <w:rsid w:val="00226C80"/>
    <w:rsid w:val="00237A28"/>
    <w:rsid w:val="00240342"/>
    <w:rsid w:val="00256357"/>
    <w:rsid w:val="00273422"/>
    <w:rsid w:val="002779B5"/>
    <w:rsid w:val="0029281F"/>
    <w:rsid w:val="002A1F1F"/>
    <w:rsid w:val="002B0F6B"/>
    <w:rsid w:val="002B2154"/>
    <w:rsid w:val="002B6F5C"/>
    <w:rsid w:val="002C0763"/>
    <w:rsid w:val="002C07EA"/>
    <w:rsid w:val="002D58E5"/>
    <w:rsid w:val="002E1F1F"/>
    <w:rsid w:val="002E30A8"/>
    <w:rsid w:val="002F4C0C"/>
    <w:rsid w:val="003023E6"/>
    <w:rsid w:val="0031022A"/>
    <w:rsid w:val="003140BE"/>
    <w:rsid w:val="00320157"/>
    <w:rsid w:val="00322DA3"/>
    <w:rsid w:val="003270D2"/>
    <w:rsid w:val="003329C8"/>
    <w:rsid w:val="00342118"/>
    <w:rsid w:val="00343888"/>
    <w:rsid w:val="003509B8"/>
    <w:rsid w:val="00351170"/>
    <w:rsid w:val="00356D3F"/>
    <w:rsid w:val="00362EAB"/>
    <w:rsid w:val="003641D7"/>
    <w:rsid w:val="003648C7"/>
    <w:rsid w:val="00395BC7"/>
    <w:rsid w:val="003A6A1D"/>
    <w:rsid w:val="003B0112"/>
    <w:rsid w:val="003C2703"/>
    <w:rsid w:val="003F2850"/>
    <w:rsid w:val="003F38D7"/>
    <w:rsid w:val="004224F8"/>
    <w:rsid w:val="004356BB"/>
    <w:rsid w:val="00437250"/>
    <w:rsid w:val="0044059F"/>
    <w:rsid w:val="00447ED1"/>
    <w:rsid w:val="004579B4"/>
    <w:rsid w:val="004624E4"/>
    <w:rsid w:val="00465FE6"/>
    <w:rsid w:val="004701C7"/>
    <w:rsid w:val="004908F8"/>
    <w:rsid w:val="004A1E9D"/>
    <w:rsid w:val="004B716E"/>
    <w:rsid w:val="004C5960"/>
    <w:rsid w:val="004D24B6"/>
    <w:rsid w:val="004F666B"/>
    <w:rsid w:val="00507A5B"/>
    <w:rsid w:val="00515663"/>
    <w:rsid w:val="00524A20"/>
    <w:rsid w:val="00530E41"/>
    <w:rsid w:val="005357F6"/>
    <w:rsid w:val="00536351"/>
    <w:rsid w:val="00545BFD"/>
    <w:rsid w:val="00555396"/>
    <w:rsid w:val="005575A6"/>
    <w:rsid w:val="00563A6F"/>
    <w:rsid w:val="005678C7"/>
    <w:rsid w:val="0058243E"/>
    <w:rsid w:val="005A409B"/>
    <w:rsid w:val="005A6186"/>
    <w:rsid w:val="005B56D2"/>
    <w:rsid w:val="005B6AC1"/>
    <w:rsid w:val="005C2256"/>
    <w:rsid w:val="005D4F8C"/>
    <w:rsid w:val="005D5117"/>
    <w:rsid w:val="005D65FC"/>
    <w:rsid w:val="00605DED"/>
    <w:rsid w:val="00617813"/>
    <w:rsid w:val="006404A9"/>
    <w:rsid w:val="0064257D"/>
    <w:rsid w:val="00645BAC"/>
    <w:rsid w:val="00677306"/>
    <w:rsid w:val="006927F1"/>
    <w:rsid w:val="00695020"/>
    <w:rsid w:val="006A04C3"/>
    <w:rsid w:val="006B3241"/>
    <w:rsid w:val="006C09FF"/>
    <w:rsid w:val="006C38B4"/>
    <w:rsid w:val="006D5107"/>
    <w:rsid w:val="006E44F3"/>
    <w:rsid w:val="00726F38"/>
    <w:rsid w:val="0072705D"/>
    <w:rsid w:val="00734571"/>
    <w:rsid w:val="00740062"/>
    <w:rsid w:val="0074020A"/>
    <w:rsid w:val="0074267D"/>
    <w:rsid w:val="007448B3"/>
    <w:rsid w:val="00753722"/>
    <w:rsid w:val="007555CD"/>
    <w:rsid w:val="00760A4A"/>
    <w:rsid w:val="00765648"/>
    <w:rsid w:val="007845FD"/>
    <w:rsid w:val="007A0DE7"/>
    <w:rsid w:val="007A684F"/>
    <w:rsid w:val="007B17DE"/>
    <w:rsid w:val="007B32AB"/>
    <w:rsid w:val="007B3858"/>
    <w:rsid w:val="007C266D"/>
    <w:rsid w:val="007F17F7"/>
    <w:rsid w:val="007F30A2"/>
    <w:rsid w:val="007F37F2"/>
    <w:rsid w:val="007F7506"/>
    <w:rsid w:val="008027BD"/>
    <w:rsid w:val="00805EF0"/>
    <w:rsid w:val="0080625A"/>
    <w:rsid w:val="00825164"/>
    <w:rsid w:val="0082622B"/>
    <w:rsid w:val="00834452"/>
    <w:rsid w:val="00835F67"/>
    <w:rsid w:val="008440CE"/>
    <w:rsid w:val="00851C3A"/>
    <w:rsid w:val="00854F64"/>
    <w:rsid w:val="00882EBD"/>
    <w:rsid w:val="00887F4F"/>
    <w:rsid w:val="0089082E"/>
    <w:rsid w:val="008A10C0"/>
    <w:rsid w:val="008B0327"/>
    <w:rsid w:val="008C4BB0"/>
    <w:rsid w:val="008C77A6"/>
    <w:rsid w:val="0091078B"/>
    <w:rsid w:val="0091442D"/>
    <w:rsid w:val="0091767D"/>
    <w:rsid w:val="0094194A"/>
    <w:rsid w:val="0094246B"/>
    <w:rsid w:val="00970F95"/>
    <w:rsid w:val="00981839"/>
    <w:rsid w:val="009B0843"/>
    <w:rsid w:val="009B1ACE"/>
    <w:rsid w:val="009B542F"/>
    <w:rsid w:val="009C3C99"/>
    <w:rsid w:val="009D2B7C"/>
    <w:rsid w:val="009D3887"/>
    <w:rsid w:val="009D4313"/>
    <w:rsid w:val="009D52F7"/>
    <w:rsid w:val="009F76A4"/>
    <w:rsid w:val="00A0160A"/>
    <w:rsid w:val="00A079E0"/>
    <w:rsid w:val="00A15D4E"/>
    <w:rsid w:val="00A30A0F"/>
    <w:rsid w:val="00A47D80"/>
    <w:rsid w:val="00A66CF1"/>
    <w:rsid w:val="00A907A0"/>
    <w:rsid w:val="00AA5D87"/>
    <w:rsid w:val="00AA5E06"/>
    <w:rsid w:val="00AA6F91"/>
    <w:rsid w:val="00AB4419"/>
    <w:rsid w:val="00AC7543"/>
    <w:rsid w:val="00AD0BD9"/>
    <w:rsid w:val="00AD2B34"/>
    <w:rsid w:val="00AE79FC"/>
    <w:rsid w:val="00AF1452"/>
    <w:rsid w:val="00B00C4F"/>
    <w:rsid w:val="00B01F58"/>
    <w:rsid w:val="00B049ED"/>
    <w:rsid w:val="00B10CDF"/>
    <w:rsid w:val="00B11C32"/>
    <w:rsid w:val="00B15055"/>
    <w:rsid w:val="00B177CE"/>
    <w:rsid w:val="00B27707"/>
    <w:rsid w:val="00B32C3B"/>
    <w:rsid w:val="00B46DE5"/>
    <w:rsid w:val="00B5257C"/>
    <w:rsid w:val="00B55B99"/>
    <w:rsid w:val="00B5635B"/>
    <w:rsid w:val="00B567E6"/>
    <w:rsid w:val="00B60B6D"/>
    <w:rsid w:val="00B73F85"/>
    <w:rsid w:val="00B7595C"/>
    <w:rsid w:val="00B8146A"/>
    <w:rsid w:val="00B9535A"/>
    <w:rsid w:val="00BA7D09"/>
    <w:rsid w:val="00BB685C"/>
    <w:rsid w:val="00BF39FD"/>
    <w:rsid w:val="00BF5B4B"/>
    <w:rsid w:val="00C01440"/>
    <w:rsid w:val="00C03EE9"/>
    <w:rsid w:val="00C110C6"/>
    <w:rsid w:val="00C2415E"/>
    <w:rsid w:val="00C35AAE"/>
    <w:rsid w:val="00C433B0"/>
    <w:rsid w:val="00C4589C"/>
    <w:rsid w:val="00C82AB8"/>
    <w:rsid w:val="00C83168"/>
    <w:rsid w:val="00C8336B"/>
    <w:rsid w:val="00C9290C"/>
    <w:rsid w:val="00CA70ED"/>
    <w:rsid w:val="00CB0373"/>
    <w:rsid w:val="00CC3B15"/>
    <w:rsid w:val="00CC4C62"/>
    <w:rsid w:val="00CC53B9"/>
    <w:rsid w:val="00CC7B8A"/>
    <w:rsid w:val="00CD3AD5"/>
    <w:rsid w:val="00CD6316"/>
    <w:rsid w:val="00CE3838"/>
    <w:rsid w:val="00D05F33"/>
    <w:rsid w:val="00D22511"/>
    <w:rsid w:val="00D4472F"/>
    <w:rsid w:val="00D60A94"/>
    <w:rsid w:val="00DC61B6"/>
    <w:rsid w:val="00DD214D"/>
    <w:rsid w:val="00DD374F"/>
    <w:rsid w:val="00DE4359"/>
    <w:rsid w:val="00DF3AC4"/>
    <w:rsid w:val="00DF3ACB"/>
    <w:rsid w:val="00E01C11"/>
    <w:rsid w:val="00E138EA"/>
    <w:rsid w:val="00E20942"/>
    <w:rsid w:val="00E21ED6"/>
    <w:rsid w:val="00E24F8A"/>
    <w:rsid w:val="00E31835"/>
    <w:rsid w:val="00E37879"/>
    <w:rsid w:val="00E41EAA"/>
    <w:rsid w:val="00E55188"/>
    <w:rsid w:val="00E72026"/>
    <w:rsid w:val="00E82DD5"/>
    <w:rsid w:val="00E84676"/>
    <w:rsid w:val="00EC0E72"/>
    <w:rsid w:val="00EE31E4"/>
    <w:rsid w:val="00F03357"/>
    <w:rsid w:val="00F1711E"/>
    <w:rsid w:val="00F17682"/>
    <w:rsid w:val="00F274C6"/>
    <w:rsid w:val="00F42A7C"/>
    <w:rsid w:val="00F54366"/>
    <w:rsid w:val="00F6283D"/>
    <w:rsid w:val="00F94306"/>
    <w:rsid w:val="00F965B3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8D58E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4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A1B72"/>
    <w:rPr>
      <w:b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1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2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3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5"/>
      </w:numPr>
    </w:pPr>
  </w:style>
  <w:style w:type="numbering" w:customStyle="1" w:styleId="Styl2">
    <w:name w:val="Styl2"/>
    <w:uiPriority w:val="99"/>
    <w:rsid w:val="006E44F3"/>
    <w:pPr>
      <w:numPr>
        <w:numId w:val="6"/>
      </w:numPr>
    </w:pPr>
  </w:style>
  <w:style w:type="numbering" w:customStyle="1" w:styleId="Styl3">
    <w:name w:val="Styl3"/>
    <w:uiPriority w:val="99"/>
    <w:rsid w:val="00E31835"/>
    <w:pPr>
      <w:numPr>
        <w:numId w:val="7"/>
      </w:numPr>
    </w:pPr>
  </w:style>
  <w:style w:type="paragraph" w:customStyle="1" w:styleId="11uroven">
    <w:name w:val="§1 1 uroven"/>
    <w:basedOn w:val="Normln"/>
    <w:next w:val="22uroven"/>
    <w:qFormat/>
    <w:rsid w:val="00343888"/>
    <w:pPr>
      <w:keepNext/>
      <w:numPr>
        <w:numId w:val="8"/>
      </w:numPr>
      <w:suppressLineNumbers/>
      <w:suppressAutoHyphens/>
      <w:spacing w:before="240" w:after="120"/>
      <w:outlineLvl w:val="0"/>
    </w:pPr>
    <w:rPr>
      <w:rFonts w:ascii="Arial" w:hAnsi="Arial"/>
      <w:b/>
      <w:lang w:eastAsia="cs-CZ"/>
    </w:rPr>
  </w:style>
  <w:style w:type="paragraph" w:customStyle="1" w:styleId="22uroven">
    <w:name w:val="§2 2uroven"/>
    <w:basedOn w:val="11uroven"/>
    <w:qFormat/>
    <w:rsid w:val="00343888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paragraph" w:customStyle="1" w:styleId="text">
    <w:name w:val="text"/>
    <w:qFormat/>
    <w:rsid w:val="00101C39"/>
    <w:pPr>
      <w:spacing w:before="120" w:after="120"/>
      <w:jc w:val="both"/>
    </w:pPr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25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2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2C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2C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2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40E9-AD1B-480A-8B02-1A27F7F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2025-08-25T12:14:00Z</dcterms:created>
  <dcterms:modified xsi:type="dcterms:W3CDTF">2025-08-25T12:14:00Z</dcterms:modified>
</cp:coreProperties>
</file>