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05F7" w14:textId="77777777" w:rsidR="00C16AE5" w:rsidRPr="00C16AE5" w:rsidRDefault="00C16AE5" w:rsidP="00C16AE5">
      <w:pPr>
        <w:pStyle w:val="Zkladntext"/>
        <w:rPr>
          <w:rFonts w:ascii="Rubik Light" w:hAnsi="Rubik Light" w:cs="Rubik Light"/>
          <w:b/>
          <w:sz w:val="20"/>
        </w:rPr>
      </w:pPr>
    </w:p>
    <w:p w14:paraId="06E2758D" w14:textId="77777777" w:rsidR="005A3A92" w:rsidRDefault="005A3A92" w:rsidP="005A3A92"/>
    <w:p w14:paraId="43DC72AA" w14:textId="77777777" w:rsidR="00380A45" w:rsidRPr="0040258F" w:rsidRDefault="00380A45" w:rsidP="00380A45">
      <w:pPr>
        <w:rPr>
          <w:rFonts w:cstheme="minorHAnsi"/>
          <w:sz w:val="32"/>
        </w:rPr>
      </w:pPr>
      <w:r>
        <w:rPr>
          <w:rFonts w:cstheme="minorHAnsi"/>
          <w:sz w:val="32"/>
        </w:rPr>
        <w:t>Ivan Bockschneider</w:t>
      </w:r>
    </w:p>
    <w:p w14:paraId="7B27B0DB" w14:textId="77777777" w:rsidR="00380A45" w:rsidRPr="0040258F" w:rsidRDefault="00380A45" w:rsidP="00380A45">
      <w:pPr>
        <w:rPr>
          <w:rFonts w:cstheme="minorHAnsi"/>
          <w:sz w:val="28"/>
        </w:rPr>
      </w:pPr>
      <w:hyperlink r:id="rId8" w:tooltip="Nová 338/9, Liberec 460 10" w:history="1">
        <w:r>
          <w:rPr>
            <w:rStyle w:val="Hypertextovodkaz"/>
            <w:rFonts w:cstheme="minorHAnsi"/>
            <w:color w:val="000000"/>
            <w:szCs w:val="21"/>
            <w:shd w:val="clear" w:color="auto" w:fill="FFFFFF"/>
          </w:rPr>
          <w:t>Nová 336</w:t>
        </w:r>
        <w:r w:rsidRPr="0040258F">
          <w:rPr>
            <w:rStyle w:val="Hypertextovodkaz"/>
            <w:rFonts w:cstheme="minorHAnsi"/>
            <w:color w:val="000000"/>
            <w:szCs w:val="21"/>
            <w:shd w:val="clear" w:color="auto" w:fill="FFFFFF"/>
          </w:rPr>
          <w:t>/</w:t>
        </w:r>
        <w:r>
          <w:rPr>
            <w:rStyle w:val="Hypertextovodkaz"/>
            <w:rFonts w:cstheme="minorHAnsi"/>
            <w:color w:val="000000"/>
            <w:szCs w:val="21"/>
            <w:shd w:val="clear" w:color="auto" w:fill="FFFFFF"/>
          </w:rPr>
          <w:t>23</w:t>
        </w:r>
        <w:r w:rsidRPr="0040258F">
          <w:rPr>
            <w:rStyle w:val="Hypertextovodkaz"/>
            <w:rFonts w:cstheme="minorHAnsi"/>
            <w:color w:val="000000"/>
            <w:szCs w:val="21"/>
            <w:shd w:val="clear" w:color="auto" w:fill="FFFFFF"/>
          </w:rPr>
          <w:t>, Liberec 460 10</w:t>
        </w:r>
      </w:hyperlink>
    </w:p>
    <w:p w14:paraId="3CB8BE3D" w14:textId="77777777" w:rsidR="00380A45" w:rsidRDefault="00380A45" w:rsidP="00380A45">
      <w:pPr>
        <w:rPr>
          <w:rFonts w:cstheme="minorHAnsi"/>
          <w:color w:val="333333"/>
          <w:szCs w:val="21"/>
          <w:shd w:val="clear" w:color="auto" w:fill="FFFFFF"/>
        </w:rPr>
      </w:pPr>
      <w:r w:rsidRPr="0040258F">
        <w:rPr>
          <w:rFonts w:cstheme="minorHAnsi"/>
          <w:color w:val="333333"/>
          <w:szCs w:val="21"/>
          <w:shd w:val="clear" w:color="auto" w:fill="FFFFFF"/>
        </w:rPr>
        <w:t xml:space="preserve">IČ: </w:t>
      </w:r>
      <w:r>
        <w:rPr>
          <w:rFonts w:cstheme="minorHAnsi"/>
          <w:color w:val="333333"/>
          <w:szCs w:val="21"/>
          <w:shd w:val="clear" w:color="auto" w:fill="FFFFFF"/>
        </w:rPr>
        <w:t>46033033</w:t>
      </w:r>
    </w:p>
    <w:p w14:paraId="16670D98" w14:textId="77777777" w:rsidR="00380A45" w:rsidRPr="0040258F" w:rsidRDefault="00380A45" w:rsidP="00380A45">
      <w:pPr>
        <w:rPr>
          <w:rFonts w:cstheme="minorHAnsi"/>
          <w:sz w:val="28"/>
        </w:rPr>
      </w:pPr>
      <w:r>
        <w:rPr>
          <w:rFonts w:cstheme="minorHAnsi"/>
          <w:color w:val="333333"/>
          <w:szCs w:val="21"/>
          <w:shd w:val="clear" w:color="auto" w:fill="FFFFFF"/>
        </w:rPr>
        <w:t>DIČ:CZ450511031</w:t>
      </w:r>
    </w:p>
    <w:p w14:paraId="0A81351F" w14:textId="77777777" w:rsidR="00380A45" w:rsidRDefault="00380A45" w:rsidP="00380A45"/>
    <w:p w14:paraId="19DFA2E2" w14:textId="77777777" w:rsidR="00380A45" w:rsidRPr="003C21E9" w:rsidRDefault="00380A45" w:rsidP="00380A45">
      <w:pPr>
        <w:rPr>
          <w:b/>
          <w:u w:val="single"/>
        </w:rPr>
      </w:pPr>
      <w:r w:rsidRPr="003C21E9">
        <w:rPr>
          <w:b/>
          <w:u w:val="single"/>
        </w:rPr>
        <w:t>Věc: Objednávka</w:t>
      </w:r>
    </w:p>
    <w:p w14:paraId="3378698E" w14:textId="77777777" w:rsidR="00380A45" w:rsidRDefault="00380A45" w:rsidP="00380A45"/>
    <w:p w14:paraId="2D7641EE" w14:textId="74C6186D" w:rsidR="00380A45" w:rsidRDefault="00380A45" w:rsidP="00380A45">
      <w:r>
        <w:t>Na základě vaší cenové nabídky z</w:t>
      </w:r>
      <w:r w:rsidR="00A6340C">
        <w:t> </w:t>
      </w:r>
      <w:r w:rsidR="0021083A">
        <w:t>1</w:t>
      </w:r>
      <w:r w:rsidR="00A6340C">
        <w:t>. 8. 202</w:t>
      </w:r>
      <w:r w:rsidR="0021083A">
        <w:t>5</w:t>
      </w:r>
      <w:r>
        <w:t xml:space="preserve"> objednávám zednické </w:t>
      </w:r>
      <w:r w:rsidR="0021083A">
        <w:t xml:space="preserve">a opravné </w:t>
      </w:r>
      <w:r>
        <w:t>práce.</w:t>
      </w:r>
    </w:p>
    <w:p w14:paraId="7714540E" w14:textId="77777777" w:rsidR="00A6340C" w:rsidRDefault="00A6340C" w:rsidP="00380A45"/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5248"/>
        <w:gridCol w:w="709"/>
        <w:gridCol w:w="709"/>
        <w:gridCol w:w="1417"/>
        <w:gridCol w:w="1843"/>
      </w:tblGrid>
      <w:tr w:rsidR="00DD608A" w14:paraId="5363BCA9" w14:textId="77777777" w:rsidTr="0021083A">
        <w:trPr>
          <w:trHeight w:val="312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F14D" w14:textId="77777777" w:rsidR="00DD608A" w:rsidRDefault="00DD608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CN ZŠ Ještědská 2025</w:t>
            </w:r>
          </w:p>
        </w:tc>
      </w:tr>
      <w:tr w:rsidR="00DD608A" w14:paraId="2DD4FBFD" w14:textId="77777777" w:rsidTr="0021083A">
        <w:trPr>
          <w:trHeight w:val="312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873F" w14:textId="77777777" w:rsidR="00DD608A" w:rsidRDefault="00DD608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4C4A" w14:textId="77777777" w:rsidR="00DD608A" w:rsidRDefault="00DD6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6289" w14:textId="77777777" w:rsidR="00DD608A" w:rsidRDefault="00DD6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0FB0" w14:textId="77777777" w:rsidR="00DD608A" w:rsidRDefault="00DD6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BEB0" w14:textId="77777777" w:rsidR="00DD608A" w:rsidRDefault="00DD6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210E" w14:textId="77777777" w:rsidR="00DD608A" w:rsidRDefault="00DD608A">
            <w:pPr>
              <w:jc w:val="center"/>
              <w:rPr>
                <w:sz w:val="20"/>
                <w:szCs w:val="20"/>
              </w:rPr>
            </w:pPr>
          </w:p>
        </w:tc>
      </w:tr>
      <w:tr w:rsidR="00DD608A" w14:paraId="061C83E1" w14:textId="77777777" w:rsidTr="0021083A">
        <w:trPr>
          <w:trHeight w:val="3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F3F2" w14:textId="77777777" w:rsidR="00DD608A" w:rsidRDefault="00DD608A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Od:</w:t>
            </w:r>
          </w:p>
        </w:tc>
        <w:tc>
          <w:tcPr>
            <w:tcW w:w="9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7F5B" w14:textId="77777777" w:rsidR="00DD608A" w:rsidRDefault="00DD60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Ivan Bockschneider, Nová 336/23, 460 10  Liberec 10, IČO: 46033033, DIČ:CZ450511031</w:t>
            </w:r>
          </w:p>
        </w:tc>
      </w:tr>
      <w:tr w:rsidR="00DD608A" w14:paraId="12BCDF43" w14:textId="77777777" w:rsidTr="0021083A">
        <w:trPr>
          <w:trHeight w:val="31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FC99" w14:textId="77777777" w:rsidR="00DD608A" w:rsidRDefault="00DD608A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Pro:</w:t>
            </w:r>
          </w:p>
        </w:tc>
        <w:tc>
          <w:tcPr>
            <w:tcW w:w="9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3359" w14:textId="77777777" w:rsidR="00DD608A" w:rsidRDefault="00DD60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Základní škola Ještědská Liberec</w:t>
            </w:r>
          </w:p>
        </w:tc>
      </w:tr>
      <w:tr w:rsidR="00DD608A" w14:paraId="5EB92423" w14:textId="77777777" w:rsidTr="0021083A">
        <w:trPr>
          <w:trHeight w:val="288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DBF9D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CE5AA" w14:textId="77777777" w:rsidR="00DD608A" w:rsidRDefault="00DD60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39FDE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9042E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22E5B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608A" w14:paraId="67CA0247" w14:textId="77777777" w:rsidTr="0021083A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AC2CB3" w14:textId="77777777" w:rsidR="00DD608A" w:rsidRDefault="00DD608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Sekce B   Kabinet  prostřední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BD501" w14:textId="77777777" w:rsidR="00DD608A" w:rsidRDefault="00DD60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73227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BAAC8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37F5D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608A" w14:paraId="5A3B0D41" w14:textId="77777777" w:rsidTr="0021083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6426C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F00E7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Škrábání  a opravy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26553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5FEF6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30D17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3 075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5A1095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3 075 Kč</w:t>
            </w:r>
          </w:p>
        </w:tc>
      </w:tr>
      <w:tr w:rsidR="00DD608A" w14:paraId="79A45710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84A63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A6E49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5DACF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80D71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88484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074FA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1 365 Kč</w:t>
            </w:r>
          </w:p>
        </w:tc>
      </w:tr>
      <w:tr w:rsidR="00DD608A" w14:paraId="68E15DBB" w14:textId="77777777" w:rsidTr="0021083A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CE7A7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C403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Stěny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F98D5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6F308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6309A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374B6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4 225 Kč</w:t>
            </w:r>
          </w:p>
        </w:tc>
      </w:tr>
      <w:tr w:rsidR="00DD608A" w14:paraId="0CF3B90E" w14:textId="77777777" w:rsidTr="0021083A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5B330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813A0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Parapet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BD23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5C3A7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FB2A4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4F04E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 Kč</w:t>
            </w:r>
          </w:p>
        </w:tc>
      </w:tr>
      <w:tr w:rsidR="00DD608A" w14:paraId="133BC2F0" w14:textId="77777777" w:rsidTr="0021083A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F03F5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7BED9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Úklid a manipulace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15396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089A4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D44D9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724CD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 Kč</w:t>
            </w:r>
          </w:p>
        </w:tc>
      </w:tr>
      <w:tr w:rsidR="00DD608A" w14:paraId="1015A8B3" w14:textId="77777777" w:rsidTr="0021083A">
        <w:trPr>
          <w:trHeight w:val="300"/>
        </w:trPr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B22B54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533EC" w14:textId="77777777" w:rsidR="00DD608A" w:rsidRDefault="00DD608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10 715 Kč</w:t>
            </w:r>
          </w:p>
        </w:tc>
      </w:tr>
      <w:tr w:rsidR="00DD608A" w14:paraId="0AD6F2C9" w14:textId="77777777" w:rsidTr="0021083A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AB69C8" w14:textId="77777777" w:rsidR="00DD608A" w:rsidRDefault="00DD608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Sekce B      č.1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5D986" w14:textId="77777777" w:rsidR="00DD608A" w:rsidRDefault="00DD60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6C88B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82E53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5F7F9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608A" w14:paraId="2DF9DE2B" w14:textId="77777777" w:rsidTr="0021083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CCF00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E25DE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Škrábání , opravy zednické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F7AA8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1640A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87816A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4 200 Kč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7C98AD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4 200 Kč</w:t>
            </w:r>
          </w:p>
        </w:tc>
      </w:tr>
      <w:tr w:rsidR="00DD608A" w14:paraId="4AE835A6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CEFBC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5F085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Zednické opravy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8BD0A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8EE3F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8A78E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2 800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09CB2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2 800 Kč</w:t>
            </w:r>
          </w:p>
        </w:tc>
      </w:tr>
      <w:tr w:rsidR="00DD608A" w14:paraId="4EEDC985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F0B1A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9D091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328A2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AC682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E6C94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82D46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4 550 Kč</w:t>
            </w:r>
          </w:p>
        </w:tc>
      </w:tr>
      <w:tr w:rsidR="00DD608A" w14:paraId="2BF79127" w14:textId="77777777" w:rsidTr="0021083A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CD29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34934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Stěny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C2947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87D62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EE45B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B430A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1 690 Kč</w:t>
            </w:r>
          </w:p>
        </w:tc>
      </w:tr>
      <w:tr w:rsidR="00DD608A" w14:paraId="60E7EE4F" w14:textId="77777777" w:rsidTr="0021083A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859B0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58A95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Syntetický email, broušení, základ latex, 2x vrch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24134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C683D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7F234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63B371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16 800 Kč</w:t>
            </w:r>
          </w:p>
        </w:tc>
      </w:tr>
      <w:tr w:rsidR="00DD608A" w14:paraId="1568D253" w14:textId="77777777" w:rsidTr="0021083A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E3AFF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A0A81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Nátěr rámů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19D61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F53A7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90E1A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ECC84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 Kč</w:t>
            </w:r>
          </w:p>
        </w:tc>
      </w:tr>
      <w:tr w:rsidR="00DD608A" w14:paraId="3404303B" w14:textId="77777777" w:rsidTr="0021083A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982FB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2C64E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Úklid a manipulace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E6034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D5166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8C432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B7BAA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 Kč</w:t>
            </w:r>
          </w:p>
        </w:tc>
      </w:tr>
      <w:tr w:rsidR="00DD608A" w14:paraId="24EE9C13" w14:textId="77777777" w:rsidTr="0021083A">
        <w:trPr>
          <w:trHeight w:val="300"/>
        </w:trPr>
        <w:tc>
          <w:tcPr>
            <w:tcW w:w="86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B0A7F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E736A" w14:textId="77777777" w:rsidR="00DD608A" w:rsidRDefault="00DD608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32 240 Kč</w:t>
            </w:r>
          </w:p>
        </w:tc>
      </w:tr>
      <w:tr w:rsidR="00DD608A" w14:paraId="671F2F1C" w14:textId="77777777" w:rsidTr="0021083A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65453" w14:textId="77777777" w:rsidR="00DD608A" w:rsidRDefault="00DD608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Sekce  C  4.B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DE2AC" w14:textId="77777777" w:rsidR="00DD608A" w:rsidRDefault="00DD60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DB754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ED8FF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7936A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608A" w14:paraId="633B63D8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F2AB3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5F397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Škrábání a zednické opravy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EA42D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D0E4A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12B6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3 775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CAFA6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3 775 Kč</w:t>
            </w:r>
          </w:p>
        </w:tc>
      </w:tr>
      <w:tr w:rsidR="00DD608A" w14:paraId="21A99825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24EED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AC4CB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Izolace a vyspravení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C92C3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715B7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8BCE9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2 480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40FA9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2 480 Kč</w:t>
            </w:r>
          </w:p>
        </w:tc>
      </w:tr>
      <w:tr w:rsidR="00DD608A" w14:paraId="7AEBDD17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E7D71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EFBCB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E66E1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D7ED5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79AF4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06553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4 095 Kč</w:t>
            </w:r>
          </w:p>
        </w:tc>
      </w:tr>
      <w:tr w:rsidR="00DD608A" w14:paraId="4050853C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DC78C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D1A00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Stěny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B7187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F27E1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9A26E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91892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1 430 Kč</w:t>
            </w:r>
          </w:p>
        </w:tc>
      </w:tr>
      <w:tr w:rsidR="00DD608A" w14:paraId="50BF35C3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433B9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133BF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Syntetický email, broušení, základ latex, 2x vrch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B03D2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E7C89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C672A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E9678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13 440 Kč</w:t>
            </w:r>
          </w:p>
        </w:tc>
      </w:tr>
      <w:tr w:rsidR="00DD608A" w14:paraId="66A1C8F6" w14:textId="77777777" w:rsidTr="0021083A">
        <w:trPr>
          <w:trHeight w:val="288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E4E35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B3553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Úklid a manipulace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98479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BEF32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437D2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E20EB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 Kč</w:t>
            </w:r>
          </w:p>
        </w:tc>
      </w:tr>
      <w:tr w:rsidR="00DD608A" w14:paraId="56C931EE" w14:textId="77777777" w:rsidTr="0021083A">
        <w:trPr>
          <w:trHeight w:val="300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A76D4A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Celkem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18AD9D" w14:textId="77777777" w:rsidR="00DD608A" w:rsidRDefault="00DD608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26 420 Kč</w:t>
            </w:r>
          </w:p>
        </w:tc>
      </w:tr>
      <w:tr w:rsidR="00DD608A" w14:paraId="56BD9A81" w14:textId="77777777" w:rsidTr="0021083A">
        <w:trPr>
          <w:trHeight w:val="288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D65C0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58556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9278F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F6167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89F0F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AD8D8" w14:textId="77777777" w:rsidR="00DD608A" w:rsidRDefault="00DD60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608A" w14:paraId="680E0303" w14:textId="77777777" w:rsidTr="0021083A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D1E01" w14:textId="77777777" w:rsidR="00DD608A" w:rsidRDefault="00DD608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Horní chodba nad tělocvičnou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4EFB8" w14:textId="77777777" w:rsidR="00DD608A" w:rsidRDefault="00DD60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D3A22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C37D1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6245F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608A" w14:paraId="6A05CC28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67443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716F1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Škrábání a zednické opravy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7E4E8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56B74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80C72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4 200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239F2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4 200 Kč</w:t>
            </w:r>
          </w:p>
        </w:tc>
      </w:tr>
      <w:tr w:rsidR="00DD608A" w14:paraId="5E7DBC93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6132A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A1D07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Izolace a vyspravení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88F9B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9DCBE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617AE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1 950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71999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1 950 Kč</w:t>
            </w:r>
          </w:p>
        </w:tc>
      </w:tr>
      <w:tr w:rsidR="00DD608A" w14:paraId="598ED226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843DF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08E23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9C389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F2B1F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6219F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4B70A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2 860 Kč</w:t>
            </w:r>
          </w:p>
        </w:tc>
      </w:tr>
      <w:tr w:rsidR="00DD608A" w14:paraId="4CD301B7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0DBA3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6E245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Stěny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333AE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2600C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B6AEE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1D346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1 885 Kč</w:t>
            </w:r>
          </w:p>
        </w:tc>
      </w:tr>
      <w:tr w:rsidR="00DD608A" w14:paraId="70076687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5A8CA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92905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Syntetický email, broušení, základ latex, 2x vrch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78447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A5B01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20C94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97417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10 920 Kč</w:t>
            </w:r>
          </w:p>
        </w:tc>
      </w:tr>
      <w:tr w:rsidR="00DD608A" w14:paraId="54F53918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53084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3324F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Okna nátěr - rám + sklo, základ + email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DF249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4E8CE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424A5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E8085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3 000 Kč</w:t>
            </w:r>
          </w:p>
        </w:tc>
      </w:tr>
      <w:tr w:rsidR="00DD608A" w14:paraId="1004AB26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C3232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E9842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Dveře dvoukřídlé vč. zárubní + sklo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3EBA0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3362F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299D8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4B51A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3 000 Kč</w:t>
            </w:r>
          </w:p>
        </w:tc>
      </w:tr>
      <w:tr w:rsidR="00DD608A" w14:paraId="6510785E" w14:textId="77777777" w:rsidTr="0021083A">
        <w:trPr>
          <w:trHeight w:val="288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686AE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98BB1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Úklid a manipulace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0CDE8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8177E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A3149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1A8AB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 Kč</w:t>
            </w:r>
          </w:p>
        </w:tc>
      </w:tr>
      <w:tr w:rsidR="00DD608A" w14:paraId="34A1DB74" w14:textId="77777777" w:rsidTr="0021083A">
        <w:trPr>
          <w:trHeight w:val="300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E69C98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24306" w14:textId="77777777" w:rsidR="00DD608A" w:rsidRDefault="00DD608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29 015 Kč</w:t>
            </w:r>
          </w:p>
        </w:tc>
      </w:tr>
      <w:tr w:rsidR="00DD608A" w14:paraId="654DC7F3" w14:textId="77777777" w:rsidTr="0021083A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13BD4" w14:textId="77777777" w:rsidR="00DD608A" w:rsidRDefault="00DD608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11307" w14:textId="77777777" w:rsidR="00DD608A" w:rsidRDefault="00DD60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3B34F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2A747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836DF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608A" w14:paraId="539B3EA2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CA54B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E1D4A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Škrábání a zednické opravy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68137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7F2F3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01132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3 800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0787D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3 800 Kč</w:t>
            </w:r>
          </w:p>
        </w:tc>
      </w:tr>
      <w:tr w:rsidR="00DD608A" w14:paraId="6D1CC3B4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EA3EC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34AC1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Izolace a vyspravení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7CCE3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C2D8F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C7B9F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2 700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F7732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1 950 Kč</w:t>
            </w:r>
          </w:p>
        </w:tc>
      </w:tr>
      <w:tr w:rsidR="00DD608A" w14:paraId="21735E4F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CCB0D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67289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4D02E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34974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5D1B0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A322B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1 950 Kč</w:t>
            </w:r>
          </w:p>
        </w:tc>
      </w:tr>
      <w:tr w:rsidR="00DD608A" w14:paraId="40BC80D9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5C980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0144F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Stěny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7E841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5B903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79929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B710B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3 705 Kč</w:t>
            </w:r>
          </w:p>
        </w:tc>
      </w:tr>
      <w:tr w:rsidR="00DD608A" w14:paraId="0E581B28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7D41C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0F064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Syntetický email, broušení, základ latex, 2x vrch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30B56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6C85F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1AE2B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3704C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6 720 Kč</w:t>
            </w:r>
          </w:p>
        </w:tc>
      </w:tr>
      <w:tr w:rsidR="00DD608A" w14:paraId="245BF017" w14:textId="77777777" w:rsidTr="0021083A">
        <w:trPr>
          <w:trHeight w:val="288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697A2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41458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Úklid a manipulace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D3C6D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3EDE0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980C4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DC99B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 Kč</w:t>
            </w:r>
          </w:p>
        </w:tc>
      </w:tr>
      <w:tr w:rsidR="00DD608A" w14:paraId="7295BA4C" w14:textId="77777777" w:rsidTr="0021083A">
        <w:trPr>
          <w:trHeight w:val="300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165F58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4ADA0" w14:textId="77777777" w:rsidR="00DD608A" w:rsidRDefault="00DD608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19 325 Kč</w:t>
            </w:r>
          </w:p>
        </w:tc>
      </w:tr>
      <w:tr w:rsidR="00DD608A" w14:paraId="0F2B7E22" w14:textId="77777777" w:rsidTr="0021083A">
        <w:trPr>
          <w:trHeight w:val="288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8FA61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A5658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F5897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684E7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5690F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C47CE" w14:textId="77777777" w:rsidR="00DD608A" w:rsidRDefault="00DD60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608A" w14:paraId="32F0E8B6" w14:textId="77777777" w:rsidTr="0021083A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29F18" w14:textId="77777777" w:rsidR="00DD608A" w:rsidRDefault="00DD608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Kovové zárubně - nátěr komplet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E0CCD" w14:textId="77777777" w:rsidR="00DD608A" w:rsidRDefault="00DD60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DC6F9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728A2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E9116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608A" w14:paraId="6C68DB50" w14:textId="77777777" w:rsidTr="0021083A">
        <w:trPr>
          <w:trHeight w:val="30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C6149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D1F2F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Kovové zárubně, broušení a nátěr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23CF7" w14:textId="77777777" w:rsidR="00DD608A" w:rsidRDefault="00DD6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9C956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DE0F3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 Kč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FBBC04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2 100 Kč</w:t>
            </w:r>
          </w:p>
        </w:tc>
      </w:tr>
      <w:tr w:rsidR="00DD608A" w14:paraId="384305A9" w14:textId="77777777" w:rsidTr="0021083A">
        <w:trPr>
          <w:trHeight w:val="300"/>
        </w:trPr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B281A1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3B0D1" w14:textId="77777777" w:rsidR="00DD608A" w:rsidRDefault="00DD608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3 150 Kč</w:t>
            </w:r>
          </w:p>
        </w:tc>
      </w:tr>
      <w:tr w:rsidR="00DD608A" w14:paraId="01345AE9" w14:textId="77777777" w:rsidTr="0021083A">
        <w:trPr>
          <w:trHeight w:val="288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D0606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D0806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97AC4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7679A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E53D7" w14:textId="77777777" w:rsidR="00DD608A" w:rsidRDefault="00DD6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33139" w14:textId="77777777" w:rsidR="00DD608A" w:rsidRDefault="00DD60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608A" w14:paraId="0334961A" w14:textId="77777777" w:rsidTr="0021083A">
        <w:trPr>
          <w:trHeight w:val="288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905238" w14:textId="77777777" w:rsidR="00DD608A" w:rsidRDefault="00DD60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4BAF0350" w14:textId="77777777" w:rsidR="00DD608A" w:rsidRDefault="00DD60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 daně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1EF89F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120 865 Kč</w:t>
            </w:r>
          </w:p>
        </w:tc>
      </w:tr>
      <w:tr w:rsidR="00DD608A" w14:paraId="6B4F0526" w14:textId="77777777" w:rsidTr="0021083A">
        <w:trPr>
          <w:trHeight w:val="288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F089D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A261D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4DE10" w14:textId="77777777" w:rsidR="00DD608A" w:rsidRDefault="00DD60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7AFC8" w14:textId="77777777" w:rsidR="00DD608A" w:rsidRDefault="00DD60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F4653" w14:textId="77777777" w:rsidR="00DD608A" w:rsidRDefault="00DD60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9C09C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608A" w14:paraId="0795B135" w14:textId="77777777" w:rsidTr="0021083A">
        <w:trPr>
          <w:trHeight w:val="300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8572E6" w14:textId="77777777" w:rsidR="00DD608A" w:rsidRDefault="00DD60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Truhlářské práce </w:t>
            </w:r>
          </w:p>
        </w:tc>
      </w:tr>
      <w:tr w:rsidR="00DD608A" w14:paraId="663530FF" w14:textId="77777777" w:rsidTr="0021083A">
        <w:trPr>
          <w:trHeight w:val="288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BF4F4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B0FF0C" w14:textId="77777777" w:rsidR="00DD608A" w:rsidRDefault="00DD6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Zhotovení rámu vč. dodávky mat. v.3000xš.1400 mm, vypletení pletiva, doprava</w:t>
            </w:r>
          </w:p>
        </w:tc>
      </w:tr>
      <w:tr w:rsidR="00DD608A" w14:paraId="0627501B" w14:textId="77777777" w:rsidTr="0021083A">
        <w:trPr>
          <w:trHeight w:val="300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21A584F9" w14:textId="77777777" w:rsidR="00DD608A" w:rsidRDefault="00DD6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EB123B" w14:textId="77777777" w:rsidR="00DD608A" w:rsidRDefault="00DD608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5 600 Kč</w:t>
            </w:r>
          </w:p>
        </w:tc>
      </w:tr>
      <w:tr w:rsidR="00DD608A" w14:paraId="3E4430CD" w14:textId="77777777" w:rsidTr="0021083A">
        <w:trPr>
          <w:trHeight w:val="288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DA27" w14:textId="77777777" w:rsidR="00DD608A" w:rsidRDefault="00DD608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C270" w14:textId="77777777" w:rsidR="00DD608A" w:rsidRDefault="00DD60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2C56" w14:textId="77777777" w:rsidR="00DD608A" w:rsidRDefault="00DD60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BD94" w14:textId="77777777" w:rsidR="00DD608A" w:rsidRDefault="00DD60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A48B" w14:textId="77777777" w:rsidR="00DD608A" w:rsidRDefault="00DD608A">
            <w:pPr>
              <w:rPr>
                <w:sz w:val="20"/>
                <w:szCs w:val="20"/>
              </w:rPr>
            </w:pPr>
          </w:p>
        </w:tc>
      </w:tr>
      <w:tr w:rsidR="00DD608A" w14:paraId="637A34B6" w14:textId="77777777" w:rsidTr="0021083A">
        <w:trPr>
          <w:trHeight w:val="288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110D2D" w14:textId="77777777" w:rsidR="00DD608A" w:rsidRDefault="00DD608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7E3355FB" w14:textId="77777777" w:rsidR="00DD608A" w:rsidRDefault="00DD60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 daně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7667D6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5 600 Kč</w:t>
            </w:r>
          </w:p>
        </w:tc>
      </w:tr>
      <w:tr w:rsidR="00DD608A" w14:paraId="2FE44722" w14:textId="77777777" w:rsidTr="0021083A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1E41" w14:textId="77777777" w:rsidR="00DD608A" w:rsidRDefault="00DD6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9249" w14:textId="77777777" w:rsidR="00DD608A" w:rsidRDefault="00DD60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B8DC" w14:textId="77777777" w:rsidR="00DD608A" w:rsidRDefault="00DD60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AE8E" w14:textId="77777777" w:rsidR="00DD608A" w:rsidRDefault="00DD60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673D" w14:textId="77777777" w:rsidR="00DD608A" w:rsidRDefault="00DD608A">
            <w:pPr>
              <w:rPr>
                <w:sz w:val="20"/>
                <w:szCs w:val="20"/>
              </w:rPr>
            </w:pPr>
          </w:p>
        </w:tc>
      </w:tr>
      <w:tr w:rsidR="00DD608A" w14:paraId="0C10C4EA" w14:textId="77777777" w:rsidTr="0021083A">
        <w:trPr>
          <w:trHeight w:val="432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389B120" w14:textId="77777777" w:rsidR="00DD608A" w:rsidRDefault="00DD608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345D074C" w14:textId="77777777" w:rsidR="00DD608A" w:rsidRDefault="00DD608A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Celkem základ daně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EDACF2" w14:textId="77777777" w:rsidR="00DD608A" w:rsidRDefault="00DD608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126 465 Kč</w:t>
            </w:r>
          </w:p>
        </w:tc>
      </w:tr>
    </w:tbl>
    <w:p w14:paraId="16E2B516" w14:textId="77777777" w:rsidR="00F21F61" w:rsidRDefault="00F21F61" w:rsidP="00380A45"/>
    <w:p w14:paraId="45B66A44" w14:textId="77777777" w:rsidR="00380A45" w:rsidRDefault="00380A45" w:rsidP="00380A45"/>
    <w:p w14:paraId="02178427" w14:textId="13BE7089" w:rsidR="00380A45" w:rsidRDefault="00380A45" w:rsidP="00380A45">
      <w:r>
        <w:t xml:space="preserve">V Liberci dne </w:t>
      </w:r>
      <w:r w:rsidR="00A6340C">
        <w:t>1</w:t>
      </w:r>
      <w:r w:rsidR="0021083A">
        <w:t>1</w:t>
      </w:r>
      <w:r w:rsidR="00A6340C">
        <w:t xml:space="preserve">. </w:t>
      </w:r>
      <w:r w:rsidR="0021083A">
        <w:t>8</w:t>
      </w:r>
      <w:r w:rsidR="00A6340C">
        <w:t>. 202</w:t>
      </w:r>
      <w:r w:rsidR="0021083A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Lukáš Houda</w:t>
      </w:r>
    </w:p>
    <w:p w14:paraId="5B3590A7" w14:textId="77777777" w:rsidR="00380A45" w:rsidRDefault="00380A45" w:rsidP="00380A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</w:p>
    <w:p w14:paraId="30FB3143" w14:textId="77777777" w:rsidR="00380A45" w:rsidRDefault="00380A45" w:rsidP="00380A45"/>
    <w:p w14:paraId="2F9D929C" w14:textId="77777777" w:rsidR="00380A45" w:rsidRDefault="00380A45" w:rsidP="00380A45"/>
    <w:p w14:paraId="4B0E3826" w14:textId="77777777" w:rsidR="00380A45" w:rsidRDefault="00380A45" w:rsidP="00380A45"/>
    <w:p w14:paraId="7B8CDC99" w14:textId="77777777" w:rsidR="00380A45" w:rsidRPr="00F36282" w:rsidRDefault="00380A45" w:rsidP="00380A45"/>
    <w:p w14:paraId="1AB0F3A9" w14:textId="40118117" w:rsidR="00DC13B5" w:rsidRPr="00C16AE5" w:rsidRDefault="00DC13B5" w:rsidP="00380A45">
      <w:pPr>
        <w:shd w:val="clear" w:color="auto" w:fill="FFFFFF"/>
        <w:rPr>
          <w:rFonts w:ascii="Rubik Light" w:hAnsi="Rubik Light" w:cs="Rubik Light"/>
          <w:sz w:val="20"/>
          <w:szCs w:val="20"/>
        </w:rPr>
      </w:pPr>
    </w:p>
    <w:sectPr w:rsidR="00DC13B5" w:rsidRPr="00C16AE5" w:rsidSect="00F21F6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1F31" w14:textId="77777777" w:rsidR="0088486B" w:rsidRDefault="0088486B" w:rsidP="00804DED">
      <w:r>
        <w:separator/>
      </w:r>
    </w:p>
  </w:endnote>
  <w:endnote w:type="continuationSeparator" w:id="0">
    <w:p w14:paraId="672D2299" w14:textId="77777777" w:rsidR="0088486B" w:rsidRDefault="0088486B" w:rsidP="0080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Light">
    <w:panose1 w:val="00000000000000000000"/>
    <w:charset w:val="EE"/>
    <w:family w:val="auto"/>
    <w:pitch w:val="variable"/>
    <w:sig w:usb0="A0002A6F" w:usb1="D000205B" w:usb2="00000000" w:usb3="00000000" w:csb0="000000F7" w:csb1="00000000"/>
  </w:font>
  <w:font w:name="Rubik">
    <w:panose1 w:val="00000000000000000000"/>
    <w:charset w:val="EE"/>
    <w:family w:val="auto"/>
    <w:pitch w:val="variable"/>
    <w:sig w:usb0="A0002A6F" w:usb1="D000205B" w:usb2="00000000" w:usb3="00000000" w:csb0="000000F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89EF" w14:textId="77777777" w:rsidR="00DF5801" w:rsidRDefault="00000000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pict w14:anchorId="40EF3F61">
        <v:rect id="_x0000_i1026" style="width:453.6pt;height:1.5pt;mso-position-horizontal:absolute" o:hralign="center" o:hrstd="t" o:hrnoshade="t" o:hr="t" fillcolor="#71cbf4" stroked="f"/>
      </w:pict>
    </w:r>
  </w:p>
  <w:p w14:paraId="06536CAC" w14:textId="77777777" w:rsidR="00DF5801" w:rsidRDefault="00DF5801" w:rsidP="002E07C3">
    <w:pPr>
      <w:pStyle w:val="Zpat"/>
      <w:jc w:val="center"/>
      <w:rPr>
        <w:rFonts w:ascii="Rubik" w:hAnsi="Rubik" w:cs="Rubik"/>
      </w:rPr>
    </w:pPr>
    <w:r w:rsidRPr="002E07C3">
      <w:rPr>
        <w:rFonts w:ascii="Rubik" w:hAnsi="Rubik" w:cs="Rubik"/>
      </w:rPr>
      <w:t>Základní škola, Liberec, Ještědská 354/88, příspěvková organizace</w:t>
    </w:r>
  </w:p>
  <w:p w14:paraId="497CA39A" w14:textId="77777777" w:rsidR="00DF5801" w:rsidRDefault="00DF5801" w:rsidP="002E07C3">
    <w:pPr>
      <w:pStyle w:val="Zpat"/>
      <w:jc w:val="center"/>
      <w:rPr>
        <w:rFonts w:ascii="Rubik" w:hAnsi="Rubik" w:cs="Rubik"/>
      </w:rPr>
    </w:pPr>
  </w:p>
  <w:p w14:paraId="4D9D2FB9" w14:textId="77777777" w:rsidR="00DF5801" w:rsidRPr="003C201D" w:rsidRDefault="00DF5801" w:rsidP="003C201D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Ještědská 354/88, 460 08 Liberec 8</w:t>
    </w:r>
    <w:r w:rsidRPr="003C201D">
      <w:rPr>
        <w:rFonts w:ascii="Rubik" w:hAnsi="Rubik" w:cs="Rubik"/>
      </w:rPr>
      <w:tab/>
    </w:r>
    <w:r w:rsidRPr="003C201D">
      <w:rPr>
        <w:rFonts w:ascii="Rubik" w:hAnsi="Rubik" w:cs="Rubik"/>
      </w:rPr>
      <w:tab/>
      <w:t>www.zs-jestedska.cz</w:t>
    </w:r>
  </w:p>
  <w:p w14:paraId="223CB1D0" w14:textId="77777777" w:rsidR="00DF5801" w:rsidRDefault="00DF5801" w:rsidP="00D15E6C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tel.: 736 777 319, 482 770</w:t>
    </w:r>
    <w:r>
      <w:rPr>
        <w:rFonts w:ascii="Cambria" w:hAnsi="Cambria" w:cs="Cambria"/>
      </w:rPr>
      <w:t> </w:t>
    </w:r>
    <w:r w:rsidRPr="003C201D">
      <w:rPr>
        <w:rFonts w:ascii="Rubik" w:hAnsi="Rubik" w:cs="Rubik"/>
      </w:rPr>
      <w:t>445</w:t>
    </w:r>
    <w:r>
      <w:rPr>
        <w:rFonts w:ascii="Rubik" w:hAnsi="Rubik" w:cs="Rubik"/>
      </w:rPr>
      <w:tab/>
    </w:r>
    <w:r>
      <w:rPr>
        <w:rFonts w:ascii="Rubik" w:hAnsi="Rubik" w:cs="Rubik"/>
      </w:rPr>
      <w:tab/>
    </w:r>
    <w:r w:rsidRPr="003C201D">
      <w:rPr>
        <w:rFonts w:ascii="Rubik" w:hAnsi="Rubik" w:cs="Rubik"/>
      </w:rPr>
      <w:t>e-mail: skola@zs-jestedska.cz</w:t>
    </w:r>
  </w:p>
  <w:p w14:paraId="0D7E37BB" w14:textId="77777777" w:rsidR="00DF5801" w:rsidRPr="003C201D" w:rsidRDefault="00DF5801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t>IČ: 727 43</w:t>
    </w:r>
    <w:r>
      <w:rPr>
        <w:rFonts w:ascii="Cambria" w:hAnsi="Cambria" w:cs="Cambria"/>
      </w:rPr>
      <w:t> </w:t>
    </w:r>
    <w:r>
      <w:rPr>
        <w:rFonts w:ascii="Rubik" w:hAnsi="Rubik" w:cs="Rubik"/>
      </w:rPr>
      <w:t>212</w:t>
    </w:r>
    <w:r>
      <w:rPr>
        <w:rFonts w:ascii="Rubik" w:hAnsi="Rubik" w:cs="Rubik"/>
      </w:rPr>
      <w:tab/>
    </w:r>
    <w:r>
      <w:rPr>
        <w:rFonts w:ascii="Rubik" w:hAnsi="Rubik" w:cs="Rubik"/>
      </w:rPr>
      <w:tab/>
      <w:t>ID: wa9mn7s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C147" w14:textId="77777777" w:rsidR="0088486B" w:rsidRDefault="0088486B" w:rsidP="00804DED">
      <w:r>
        <w:separator/>
      </w:r>
    </w:p>
  </w:footnote>
  <w:footnote w:type="continuationSeparator" w:id="0">
    <w:p w14:paraId="2FC39EE3" w14:textId="77777777" w:rsidR="0088486B" w:rsidRDefault="0088486B" w:rsidP="00804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FED2" w14:textId="77777777" w:rsidR="00DF5801" w:rsidRDefault="00DF5801" w:rsidP="001C495F">
    <w:pPr>
      <w:pStyle w:val="Zhlav"/>
      <w:rPr>
        <w:rFonts w:ascii="Rubik" w:hAnsi="Rubik" w:cs="Rubik"/>
      </w:rPr>
    </w:pPr>
    <w:r w:rsidRPr="005D26DA">
      <w:rPr>
        <w:rFonts w:ascii="Rubik" w:hAnsi="Rubik" w:cs="Rubik"/>
        <w:noProof/>
        <w:lang w:eastAsia="cs-CZ"/>
      </w:rPr>
      <w:drawing>
        <wp:anchor distT="0" distB="0" distL="114300" distR="114300" simplePos="0" relativeHeight="251661312" behindDoc="1" locked="0" layoutInCell="1" allowOverlap="1" wp14:anchorId="72CAC76D" wp14:editId="6851866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2975610" cy="1189355"/>
          <wp:effectExtent l="0" t="0" r="0" b="0"/>
          <wp:wrapTight wrapText="bothSides">
            <wp:wrapPolygon edited="0">
              <wp:start x="3181" y="2422"/>
              <wp:lineTo x="2213" y="8649"/>
              <wp:lineTo x="0" y="17990"/>
              <wp:lineTo x="0" y="19028"/>
              <wp:lineTo x="7052" y="19028"/>
              <wp:lineTo x="11478" y="18336"/>
              <wp:lineTo x="15073" y="16607"/>
              <wp:lineTo x="14796" y="14185"/>
              <wp:lineTo x="16594" y="14185"/>
              <wp:lineTo x="18115" y="11417"/>
              <wp:lineTo x="17839" y="8649"/>
              <wp:lineTo x="21296" y="7611"/>
              <wp:lineTo x="20604" y="3806"/>
              <wp:lineTo x="3872" y="2422"/>
              <wp:lineTo x="3181" y="2422"/>
            </wp:wrapPolygon>
          </wp:wrapTight>
          <wp:docPr id="15" name="Obrázek 15" descr="C:\Users\v.kucera\Downloads\logo_zs_jestedska (3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.kucera\Downloads\logo_zs_jestedska (3)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61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6ADED" w14:textId="77777777" w:rsidR="00DF5801" w:rsidRDefault="00DF5801" w:rsidP="001C495F">
    <w:pPr>
      <w:pStyle w:val="Zhlav"/>
      <w:rPr>
        <w:rFonts w:ascii="Rubik" w:hAnsi="Rubik" w:cs="Rubik"/>
      </w:rPr>
    </w:pPr>
  </w:p>
  <w:p w14:paraId="116B1A04" w14:textId="77777777" w:rsidR="00DF5801" w:rsidRDefault="00DF5801" w:rsidP="001C495F">
    <w:pPr>
      <w:pStyle w:val="Zhlav"/>
      <w:rPr>
        <w:rFonts w:ascii="Rubik" w:hAnsi="Rubik" w:cs="Rubik"/>
      </w:rPr>
    </w:pPr>
  </w:p>
  <w:p w14:paraId="54D1D8C7" w14:textId="77777777" w:rsidR="00DF5801" w:rsidRDefault="00DF5801" w:rsidP="001C495F">
    <w:pPr>
      <w:pStyle w:val="Zhlav"/>
      <w:rPr>
        <w:rFonts w:ascii="Rubik" w:hAnsi="Rubik" w:cs="Rubik"/>
      </w:rPr>
    </w:pPr>
  </w:p>
  <w:p w14:paraId="11763585" w14:textId="77777777" w:rsidR="00DF5801" w:rsidRDefault="00DF5801" w:rsidP="001C495F">
    <w:pPr>
      <w:pStyle w:val="Zhlav"/>
      <w:rPr>
        <w:rFonts w:ascii="Rubik" w:hAnsi="Rubik" w:cs="Rubik"/>
      </w:rPr>
    </w:pPr>
  </w:p>
  <w:p w14:paraId="7EEFE004" w14:textId="77777777" w:rsidR="00DF5801" w:rsidRPr="00D15E6C" w:rsidRDefault="00DF5801" w:rsidP="001C495F">
    <w:pPr>
      <w:pStyle w:val="Zhlav"/>
      <w:rPr>
        <w:rFonts w:ascii="Rubik" w:hAnsi="Rubik" w:cs="Rubik"/>
      </w:rPr>
    </w:pPr>
    <w:r w:rsidRPr="00BC0B90">
      <w:rPr>
        <w:rFonts w:ascii="Rubik" w:hAnsi="Rubik" w:cs="Rubik"/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9ED7BF" wp14:editId="5AC76D30">
              <wp:simplePos x="0" y="0"/>
              <wp:positionH relativeFrom="margin">
                <wp:align>right</wp:align>
              </wp:positionH>
              <wp:positionV relativeFrom="margin">
                <wp:posOffset>-1109980</wp:posOffset>
              </wp:positionV>
              <wp:extent cx="3011170" cy="1404620"/>
              <wp:effectExtent l="0" t="0" r="0" b="825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1404620"/>
                      </a:xfrm>
                      <a:custGeom>
                        <a:avLst/>
                        <a:gdLst>
                          <a:gd name="connsiteX0" fmla="*/ 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0 w 2744470"/>
                          <a:gd name="connsiteY4" fmla="*/ 0 h 868045"/>
                          <a:gd name="connsiteX0" fmla="*/ 9906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99060 w 2744470"/>
                          <a:gd name="connsiteY4" fmla="*/ 0 h 868045"/>
                          <a:gd name="connsiteX0" fmla="*/ 449580 w 2744470"/>
                          <a:gd name="connsiteY0" fmla="*/ 762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449580 w 2744470"/>
                          <a:gd name="connsiteY4" fmla="*/ 7620 h 8680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744470" h="868045">
                            <a:moveTo>
                              <a:pt x="449580" y="7620"/>
                            </a:moveTo>
                            <a:lnTo>
                              <a:pt x="2744470" y="0"/>
                            </a:lnTo>
                            <a:lnTo>
                              <a:pt x="2744470" y="868045"/>
                            </a:lnTo>
                            <a:lnTo>
                              <a:pt x="0" y="868045"/>
                            </a:lnTo>
                            <a:lnTo>
                              <a:pt x="449580" y="7620"/>
                            </a:lnTo>
                            <a:close/>
                          </a:path>
                        </a:pathLst>
                      </a:custGeom>
                      <a:solidFill>
                        <a:srgbClr val="008BD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F3718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Škola</w:t>
                          </w:r>
                        </w:p>
                        <w:p w14:paraId="20D158CE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pro život,</w:t>
                          </w:r>
                        </w:p>
                        <w:p w14:paraId="1A489C72" w14:textId="77777777" w:rsidR="00DF5801" w:rsidRPr="005706B4" w:rsidRDefault="00DF5801" w:rsidP="001C495F">
                          <w:pPr>
                            <w:jc w:val="right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radost a sport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9ED7BF" id="Textové pole 2" o:spid="_x0000_s1026" style="position:absolute;margin-left:185.9pt;margin-top:-87.4pt;width:237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coordsize="2744470,868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" adj="-11796480,,5400" path="m449580,7620l2744470,r,868045l,868045,449580,7620xe" fillcolor="#008bd2" stroked="f">
              <v:stroke joinstyle="miter"/>
              <v:formulas/>
              <v:path arrowok="t" o:connecttype="custom" o:connectlocs="493269,12330;3011170,0;3011170,1404620;0,1404620;493269,12330" o:connectangles="0,0,0,0,0" textboxrect="0,0,2744470,868045"/>
              <v:textbox style="mso-fit-shape-to-text:t">
                <w:txbxContent>
                  <w:p w14:paraId="355F3718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Škola</w:t>
                    </w:r>
                  </w:p>
                  <w:p w14:paraId="20D158CE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pro život,</w:t>
                    </w:r>
                  </w:p>
                  <w:p w14:paraId="1A489C72" w14:textId="77777777" w:rsidR="00DF5801" w:rsidRPr="005706B4" w:rsidRDefault="00DF5801" w:rsidP="001C495F">
                    <w:pPr>
                      <w:jc w:val="right"/>
                      <w:rPr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radost a sport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15E6C">
      <w:rPr>
        <w:rFonts w:ascii="Rubik" w:hAnsi="Rubik" w:cs="Rubik"/>
      </w:rPr>
      <w:tab/>
    </w:r>
  </w:p>
  <w:p w14:paraId="5371FC34" w14:textId="77777777" w:rsidR="00DF5801" w:rsidRPr="003C201D" w:rsidRDefault="00000000" w:rsidP="00D15E6C">
    <w:pPr>
      <w:pStyle w:val="Zhlav"/>
      <w:rPr>
        <w:rFonts w:ascii="Rubik" w:hAnsi="Rubik" w:cs="Rubik"/>
      </w:rPr>
    </w:pPr>
    <w:r>
      <w:rPr>
        <w:rFonts w:ascii="Rubik" w:hAnsi="Rubik" w:cs="Rubik"/>
      </w:rPr>
      <w:pict w14:anchorId="2FB4AA1F">
        <v:rect id="_x0000_i1025" style="width:453.6pt;height:1.5pt;mso-position-horizontal:absolute" o:hralign="center" o:hrstd="t" o:hrnoshade="t" o:hr="t" fillcolor="#71cbf4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EFF"/>
    <w:multiLevelType w:val="hybridMultilevel"/>
    <w:tmpl w:val="48CE5F6A"/>
    <w:lvl w:ilvl="0" w:tplc="CC241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2223"/>
    <w:multiLevelType w:val="hybridMultilevel"/>
    <w:tmpl w:val="8AAA42C4"/>
    <w:lvl w:ilvl="0" w:tplc="5BD0A1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1AA5"/>
    <w:multiLevelType w:val="hybridMultilevel"/>
    <w:tmpl w:val="3D72B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5ED05ED"/>
    <w:multiLevelType w:val="hybridMultilevel"/>
    <w:tmpl w:val="1302A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66D76"/>
    <w:multiLevelType w:val="hybridMultilevel"/>
    <w:tmpl w:val="B85AEFC4"/>
    <w:lvl w:ilvl="0" w:tplc="2CA8A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479257">
    <w:abstractNumId w:val="3"/>
  </w:num>
  <w:num w:numId="2" w16cid:durableId="1028483237">
    <w:abstractNumId w:val="0"/>
  </w:num>
  <w:num w:numId="3" w16cid:durableId="790636612">
    <w:abstractNumId w:val="4"/>
  </w:num>
  <w:num w:numId="4" w16cid:durableId="1310359262">
    <w:abstractNumId w:val="2"/>
  </w:num>
  <w:num w:numId="5" w16cid:durableId="790635238">
    <w:abstractNumId w:val="1"/>
  </w:num>
  <w:num w:numId="6" w16cid:durableId="1131826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C3"/>
    <w:rsid w:val="0000761E"/>
    <w:rsid w:val="000714DF"/>
    <w:rsid w:val="000C3A65"/>
    <w:rsid w:val="000E76C8"/>
    <w:rsid w:val="000F20F5"/>
    <w:rsid w:val="001C495F"/>
    <w:rsid w:val="001D3D43"/>
    <w:rsid w:val="0021083A"/>
    <w:rsid w:val="0021116C"/>
    <w:rsid w:val="00247DE3"/>
    <w:rsid w:val="00257462"/>
    <w:rsid w:val="002862FC"/>
    <w:rsid w:val="002926BA"/>
    <w:rsid w:val="00295D27"/>
    <w:rsid w:val="002B3EDB"/>
    <w:rsid w:val="002E07C3"/>
    <w:rsid w:val="0033120C"/>
    <w:rsid w:val="0033644B"/>
    <w:rsid w:val="003376FF"/>
    <w:rsid w:val="0036705F"/>
    <w:rsid w:val="00380A45"/>
    <w:rsid w:val="00386155"/>
    <w:rsid w:val="00395BF0"/>
    <w:rsid w:val="00397288"/>
    <w:rsid w:val="003A6F70"/>
    <w:rsid w:val="003C201D"/>
    <w:rsid w:val="00417182"/>
    <w:rsid w:val="004455F3"/>
    <w:rsid w:val="00466FE2"/>
    <w:rsid w:val="004A1399"/>
    <w:rsid w:val="004D5193"/>
    <w:rsid w:val="0051017A"/>
    <w:rsid w:val="00547C29"/>
    <w:rsid w:val="005706B4"/>
    <w:rsid w:val="005A3A92"/>
    <w:rsid w:val="005C178F"/>
    <w:rsid w:val="005D26DA"/>
    <w:rsid w:val="005F2D6C"/>
    <w:rsid w:val="006148C1"/>
    <w:rsid w:val="006479AC"/>
    <w:rsid w:val="00665D67"/>
    <w:rsid w:val="006A3FDF"/>
    <w:rsid w:val="006D6097"/>
    <w:rsid w:val="006E0344"/>
    <w:rsid w:val="006E3779"/>
    <w:rsid w:val="007024B0"/>
    <w:rsid w:val="007454F7"/>
    <w:rsid w:val="00745F17"/>
    <w:rsid w:val="007833F1"/>
    <w:rsid w:val="00784D76"/>
    <w:rsid w:val="007B2857"/>
    <w:rsid w:val="007B3251"/>
    <w:rsid w:val="00804DED"/>
    <w:rsid w:val="008115E1"/>
    <w:rsid w:val="00840AAD"/>
    <w:rsid w:val="0088486B"/>
    <w:rsid w:val="00885B31"/>
    <w:rsid w:val="00887870"/>
    <w:rsid w:val="008D6C98"/>
    <w:rsid w:val="008F7718"/>
    <w:rsid w:val="009319BF"/>
    <w:rsid w:val="009437D2"/>
    <w:rsid w:val="00962135"/>
    <w:rsid w:val="00976045"/>
    <w:rsid w:val="009A6EC3"/>
    <w:rsid w:val="009F0AB7"/>
    <w:rsid w:val="00A035F5"/>
    <w:rsid w:val="00A17A99"/>
    <w:rsid w:val="00A2500E"/>
    <w:rsid w:val="00A344C1"/>
    <w:rsid w:val="00A37B9D"/>
    <w:rsid w:val="00A6340C"/>
    <w:rsid w:val="00A67086"/>
    <w:rsid w:val="00A77875"/>
    <w:rsid w:val="00A943E6"/>
    <w:rsid w:val="00AC28E2"/>
    <w:rsid w:val="00AC71BE"/>
    <w:rsid w:val="00B034C7"/>
    <w:rsid w:val="00B71BCA"/>
    <w:rsid w:val="00BC0B90"/>
    <w:rsid w:val="00BE11D6"/>
    <w:rsid w:val="00BE20A2"/>
    <w:rsid w:val="00BE57CD"/>
    <w:rsid w:val="00C16AD4"/>
    <w:rsid w:val="00C16AE5"/>
    <w:rsid w:val="00C225C5"/>
    <w:rsid w:val="00C2315C"/>
    <w:rsid w:val="00C46F7C"/>
    <w:rsid w:val="00CA3F82"/>
    <w:rsid w:val="00CD6755"/>
    <w:rsid w:val="00CF1BE5"/>
    <w:rsid w:val="00D15E6C"/>
    <w:rsid w:val="00D4139F"/>
    <w:rsid w:val="00D52D9D"/>
    <w:rsid w:val="00DC058D"/>
    <w:rsid w:val="00DC13B5"/>
    <w:rsid w:val="00DC5526"/>
    <w:rsid w:val="00DC5CBD"/>
    <w:rsid w:val="00DD608A"/>
    <w:rsid w:val="00DF5801"/>
    <w:rsid w:val="00DF6708"/>
    <w:rsid w:val="00E212DE"/>
    <w:rsid w:val="00E77DAE"/>
    <w:rsid w:val="00EA2371"/>
    <w:rsid w:val="00EB2547"/>
    <w:rsid w:val="00EC3630"/>
    <w:rsid w:val="00EF7C1D"/>
    <w:rsid w:val="00F21F61"/>
    <w:rsid w:val="00F45D6B"/>
    <w:rsid w:val="00F74B96"/>
    <w:rsid w:val="00F85F5B"/>
    <w:rsid w:val="00F86A96"/>
    <w:rsid w:val="00F9594E"/>
    <w:rsid w:val="00FA2719"/>
    <w:rsid w:val="00FC0C50"/>
    <w:rsid w:val="00FC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76499"/>
  <w15:chartTrackingRefBased/>
  <w15:docId w15:val="{15652CD8-7765-4F10-86B4-E2ED33D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4DED"/>
  </w:style>
  <w:style w:type="paragraph" w:styleId="Zpat">
    <w:name w:val="footer"/>
    <w:basedOn w:val="Normln"/>
    <w:link w:val="Zpat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4DED"/>
  </w:style>
  <w:style w:type="paragraph" w:styleId="Textbubliny">
    <w:name w:val="Balloon Text"/>
    <w:basedOn w:val="Normln"/>
    <w:link w:val="TextbublinyChar"/>
    <w:uiPriority w:val="99"/>
    <w:semiHidden/>
    <w:unhideWhenUsed/>
    <w:rsid w:val="009319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BF"/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A943E6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color w:val="000000"/>
      <w:szCs w:val="20"/>
    </w:rPr>
  </w:style>
  <w:style w:type="paragraph" w:styleId="Odstavecseseznamem">
    <w:name w:val="List Paragraph"/>
    <w:basedOn w:val="Normln"/>
    <w:uiPriority w:val="34"/>
    <w:qFormat/>
    <w:rsid w:val="007024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rsid w:val="007024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24B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24B0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EF7C1D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F7C1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EF7C1D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500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5A3A9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80A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my.euro.cz/misto-liberec-nova-338-9-236925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dlo&#382;eno\Nov&#225;%20slo&#382;ka\Je&#353;t&#283;dsk&#225;\v&#283;ci%20co%20nejsou%20k%20v&#253;uce\hlavi&#269;kov&#253;%20pap&#237;r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D96F2-0E24-4CD1-8761-F1336D39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papír4</Template>
  <TotalTime>25</TotalTime>
  <Pages>3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Kučera</dc:creator>
  <cp:keywords/>
  <dc:description/>
  <cp:lastModifiedBy>Petra Kuklová</cp:lastModifiedBy>
  <cp:revision>5</cp:revision>
  <cp:lastPrinted>2023-08-30T13:47:00Z</cp:lastPrinted>
  <dcterms:created xsi:type="dcterms:W3CDTF">2023-10-11T07:51:00Z</dcterms:created>
  <dcterms:modified xsi:type="dcterms:W3CDTF">2025-08-25T08:51:00Z</dcterms:modified>
</cp:coreProperties>
</file>