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4B8F18E2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9B57E9">
        <w:rPr>
          <w:b/>
          <w:bCs/>
          <w:sz w:val="40"/>
        </w:rPr>
        <w:t>1</w:t>
      </w:r>
      <w:r w:rsidR="008B33A1">
        <w:rPr>
          <w:b/>
          <w:bCs/>
          <w:sz w:val="40"/>
        </w:rPr>
        <w:t>9</w:t>
      </w:r>
      <w:r w:rsidR="00ED3B0C">
        <w:rPr>
          <w:b/>
          <w:bCs/>
          <w:sz w:val="40"/>
        </w:rPr>
        <w:t>6</w:t>
      </w:r>
      <w:r w:rsidR="00517E71">
        <w:rPr>
          <w:b/>
          <w:bCs/>
          <w:sz w:val="40"/>
        </w:rPr>
        <w:t>M/202</w:t>
      </w:r>
      <w:r w:rsidR="009B57E9">
        <w:rPr>
          <w:b/>
          <w:bCs/>
          <w:sz w:val="40"/>
        </w:rPr>
        <w:t>5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6A19ECD2" w14:textId="77777777" w:rsidR="00353521" w:rsidRDefault="00353521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3"/>
        <w:gridCol w:w="1683"/>
        <w:gridCol w:w="1622"/>
      </w:tblGrid>
      <w:tr w:rsidR="00197F3F" w:rsidRPr="00353521" w14:paraId="35D73D92" w14:textId="77777777" w:rsidTr="00197F3F">
        <w:trPr>
          <w:trHeight w:val="315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25C5" w14:textId="148C019C" w:rsidR="00197F3F" w:rsidRPr="00353521" w:rsidRDefault="00197F3F" w:rsidP="00197F3F">
            <w:pPr>
              <w:rPr>
                <w:rFonts w:ascii="Calibri" w:hAnsi="Calibri" w:cs="Calibri"/>
                <w:sz w:val="26"/>
                <w:szCs w:val="26"/>
              </w:rPr>
            </w:pPr>
            <w:r w:rsidRPr="00492622">
              <w:rPr>
                <w:rFonts w:ascii="Calibri" w:hAnsi="Calibri" w:cs="Calibri"/>
                <w:sz w:val="26"/>
                <w:szCs w:val="26"/>
              </w:rPr>
              <w:t>Malování pokojů na PÚ 1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BF40" w14:textId="77777777" w:rsidR="00197F3F" w:rsidRPr="00353521" w:rsidRDefault="00197F3F" w:rsidP="00197F3F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B512" w14:textId="4E3191A9" w:rsidR="00197F3F" w:rsidRPr="00197F3F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97F3F">
              <w:rPr>
                <w:rFonts w:ascii="Calibri" w:hAnsi="Calibri" w:cs="Calibri"/>
                <w:sz w:val="26"/>
                <w:szCs w:val="26"/>
              </w:rPr>
              <w:t>162 180,00 Kč</w:t>
            </w:r>
          </w:p>
        </w:tc>
      </w:tr>
      <w:tr w:rsidR="00197F3F" w:rsidRPr="00353521" w14:paraId="334AFF08" w14:textId="77777777" w:rsidTr="00197F3F">
        <w:trPr>
          <w:trHeight w:val="315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CF33" w14:textId="77777777" w:rsidR="00197F3F" w:rsidRPr="00353521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A41B" w14:textId="77777777" w:rsidR="00197F3F" w:rsidRPr="00353521" w:rsidRDefault="00197F3F" w:rsidP="00197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6BB6" w14:textId="77777777" w:rsidR="00197F3F" w:rsidRPr="00197F3F" w:rsidRDefault="00197F3F" w:rsidP="00197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3F" w:rsidRPr="00353521" w14:paraId="04E3DF17" w14:textId="77777777" w:rsidTr="00197F3F">
        <w:trPr>
          <w:trHeight w:val="315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AE8B" w14:textId="77777777" w:rsidR="00197F3F" w:rsidRPr="00353521" w:rsidRDefault="00197F3F" w:rsidP="00197F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0620" w14:textId="77777777" w:rsidR="00197F3F" w:rsidRPr="00353521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3521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EE97" w14:textId="4F159BE8" w:rsidR="00197F3F" w:rsidRPr="00197F3F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97F3F">
              <w:rPr>
                <w:rFonts w:ascii="Calibri" w:hAnsi="Calibri" w:cs="Calibri"/>
                <w:sz w:val="26"/>
                <w:szCs w:val="26"/>
              </w:rPr>
              <w:t>162 180,00 Kč</w:t>
            </w:r>
          </w:p>
        </w:tc>
      </w:tr>
      <w:tr w:rsidR="00197F3F" w:rsidRPr="00353521" w14:paraId="5DDDBA4D" w14:textId="77777777" w:rsidTr="00197F3F">
        <w:trPr>
          <w:trHeight w:val="315"/>
        </w:trPr>
        <w:tc>
          <w:tcPr>
            <w:tcW w:w="32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2CBA" w14:textId="77777777" w:rsidR="00197F3F" w:rsidRPr="00353521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BE53" w14:textId="77777777" w:rsidR="00197F3F" w:rsidRPr="00353521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3521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5F6D" w14:textId="3F56D77E" w:rsidR="00197F3F" w:rsidRPr="00197F3F" w:rsidRDefault="00197F3F" w:rsidP="00197F3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97F3F">
              <w:rPr>
                <w:rFonts w:ascii="Calibri" w:hAnsi="Calibri" w:cs="Calibri"/>
                <w:sz w:val="26"/>
                <w:szCs w:val="26"/>
              </w:rPr>
              <w:t>181 641,60 Kč</w:t>
            </w:r>
          </w:p>
        </w:tc>
      </w:tr>
    </w:tbl>
    <w:p w14:paraId="75FB4EF5" w14:textId="77777777" w:rsidR="00466FBB" w:rsidRDefault="00466FBB" w:rsidP="002A6A87"/>
    <w:p w14:paraId="3996630A" w14:textId="77777777" w:rsidR="00466FBB" w:rsidRDefault="00466FBB" w:rsidP="002A6A87"/>
    <w:p w14:paraId="1D4ECA3F" w14:textId="77777777" w:rsidR="00ED3B0C" w:rsidRDefault="00ED3B0C" w:rsidP="002A6A87"/>
    <w:p w14:paraId="19FE13D4" w14:textId="77777777" w:rsidR="00353521" w:rsidRDefault="00353521" w:rsidP="002A6A87"/>
    <w:p w14:paraId="3D84377B" w14:textId="77777777" w:rsidR="00353521" w:rsidRDefault="00353521" w:rsidP="002A6A87"/>
    <w:p w14:paraId="0BB80771" w14:textId="77777777" w:rsidR="00353521" w:rsidRDefault="00353521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01265BA9" w14:textId="77777777" w:rsidR="00821FC3" w:rsidRDefault="00821FC3" w:rsidP="002A6A87"/>
    <w:p w14:paraId="2B1DAA7C" w14:textId="77777777" w:rsidR="00466FBB" w:rsidRDefault="00466FBB" w:rsidP="002A6A87"/>
    <w:p w14:paraId="34E5BB38" w14:textId="77777777" w:rsidR="00466FBB" w:rsidRDefault="00466FBB" w:rsidP="002A6A87"/>
    <w:p w14:paraId="3E8B76FC" w14:textId="77777777" w:rsidR="00466FBB" w:rsidRDefault="00466FBB" w:rsidP="002A6A87"/>
    <w:p w14:paraId="191A3148" w14:textId="77777777" w:rsidR="00466FBB" w:rsidRDefault="00466FBB" w:rsidP="002A6A87"/>
    <w:p w14:paraId="0AA572C4" w14:textId="77777777" w:rsidR="00466FBB" w:rsidRDefault="00466FBB" w:rsidP="002A6A87"/>
    <w:p w14:paraId="4A4B0CEE" w14:textId="77777777" w:rsidR="00466FBB" w:rsidRDefault="00466FBB" w:rsidP="002A6A87"/>
    <w:p w14:paraId="60D0B35E" w14:textId="77777777" w:rsidR="00466FBB" w:rsidRDefault="00466FBB" w:rsidP="002A6A87"/>
    <w:p w14:paraId="191FD215" w14:textId="77777777" w:rsidR="00466FBB" w:rsidRDefault="00466FBB" w:rsidP="002A6A87"/>
    <w:p w14:paraId="0482518C" w14:textId="77777777" w:rsidR="00466FBB" w:rsidRDefault="00466FBB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63D4" w14:textId="77777777" w:rsidR="00F46D39" w:rsidRDefault="00F46D39" w:rsidP="008224D6">
      <w:r>
        <w:separator/>
      </w:r>
    </w:p>
  </w:endnote>
  <w:endnote w:type="continuationSeparator" w:id="0">
    <w:p w14:paraId="301746D1" w14:textId="77777777" w:rsidR="00F46D39" w:rsidRDefault="00F46D39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48C44" w14:textId="77777777" w:rsidR="00F46D39" w:rsidRDefault="00F46D39" w:rsidP="008224D6">
      <w:r>
        <w:separator/>
      </w:r>
    </w:p>
  </w:footnote>
  <w:footnote w:type="continuationSeparator" w:id="0">
    <w:p w14:paraId="1E6707C2" w14:textId="77777777" w:rsidR="00F46D39" w:rsidRDefault="00F46D39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DB2E650" w:rsidR="004D0BB4" w:rsidRDefault="00FD1C26" w:rsidP="004D0BB4">
                          <w:pPr>
                            <w:suppressOverlap/>
                          </w:pPr>
                          <w:r w:rsidRPr="00FD1C26">
                            <w:t>RISTORISPETTO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53FEE5BD" w:rsidR="004D0BB4" w:rsidRDefault="00FD1C26" w:rsidP="004D0BB4">
                          <w:pPr>
                            <w:suppressOverlap/>
                          </w:pPr>
                          <w:r>
                            <w:t>U Stanoviště 57</w:t>
                          </w:r>
                        </w:p>
                        <w:p w14:paraId="1ECA4103" w14:textId="034B78BB" w:rsidR="004D0BB4" w:rsidRDefault="00947801" w:rsidP="004D0BB4">
                          <w:pPr>
                            <w:suppressOverlap/>
                          </w:pPr>
                          <w:r>
                            <w:t>73</w:t>
                          </w:r>
                          <w:r w:rsidR="00FD1C26">
                            <w:t>5</w:t>
                          </w:r>
                          <w:r>
                            <w:t xml:space="preserve">  </w:t>
                          </w:r>
                          <w:r w:rsidR="00FD1C26">
                            <w:t>53</w:t>
                          </w:r>
                          <w:r>
                            <w:t xml:space="preserve">   </w:t>
                          </w:r>
                          <w:r w:rsidR="00FD1C26">
                            <w:t>Dolní Lutyně</w:t>
                          </w:r>
                        </w:p>
                        <w:p w14:paraId="502CC54A" w14:textId="4D82E394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FD1C26">
                            <w:t>05321719</w:t>
                          </w:r>
                        </w:p>
                        <w:p w14:paraId="35C42F66" w14:textId="6E0CFB48" w:rsidR="006D5EB5" w:rsidRDefault="006D5EB5" w:rsidP="004D0BB4">
                          <w:r>
                            <w:t xml:space="preserve">E-mail: </w:t>
                          </w:r>
                          <w:hyperlink r:id="rId2" w:history="1">
                            <w:r w:rsidRPr="0035472D">
                              <w:rPr>
                                <w:rStyle w:val="Hypertextovodkaz"/>
                              </w:rPr>
                              <w:t>administrativ@ristorispetto.cz</w:t>
                            </w:r>
                          </w:hyperlink>
                        </w:p>
                        <w:p w14:paraId="7BDEAA34" w14:textId="4BB7DB3D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774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> 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410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020</w:t>
                          </w:r>
                        </w:p>
                        <w:p w14:paraId="28348A19" w14:textId="34B6E42B" w:rsidR="0019343B" w:rsidRDefault="0019343B" w:rsidP="004D0BB4">
                          <w:r>
                            <w:t xml:space="preserve">Číslo účtu: </w:t>
                          </w:r>
                          <w:r w:rsidR="00FD1C26" w:rsidRPr="00FD1C26">
                            <w:t>259798250/0600</w:t>
                          </w:r>
                        </w:p>
                        <w:p w14:paraId="02A2A8A5" w14:textId="3E2C2BB5" w:rsidR="00947801" w:rsidRDefault="00947801" w:rsidP="004D0BB4">
                          <w:r>
                            <w:t xml:space="preserve">                  </w:t>
                          </w:r>
                          <w:r w:rsidR="00FD1C26" w:rsidRPr="00FD1C26">
                            <w:t>703198711/5500</w:t>
                          </w:r>
                        </w:p>
                        <w:p w14:paraId="3520F463" w14:textId="4446D4D3" w:rsidR="00FD1C26" w:rsidRPr="004D0BB4" w:rsidRDefault="00FD1C26" w:rsidP="004D0BB4">
                          <w:r>
                            <w:t xml:space="preserve">                  </w:t>
                          </w:r>
                          <w:r w:rsidRPr="00FD1C26">
                            <w:t>115-3106980207/0100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4DB2E650" w:rsidR="004D0BB4" w:rsidRDefault="00FD1C26" w:rsidP="004D0BB4">
                    <w:pPr>
                      <w:suppressOverlap/>
                    </w:pPr>
                    <w:r w:rsidRPr="00FD1C26">
                      <w:t>RISTORISPETTO</w:t>
                    </w:r>
                    <w:r w:rsidR="00947801">
                      <w:t xml:space="preserve"> s.r.o.</w:t>
                    </w:r>
                  </w:p>
                  <w:p w14:paraId="55BF1660" w14:textId="53FEE5BD" w:rsidR="004D0BB4" w:rsidRDefault="00FD1C26" w:rsidP="004D0BB4">
                    <w:pPr>
                      <w:suppressOverlap/>
                    </w:pPr>
                    <w:r>
                      <w:t>U Stanoviště 57</w:t>
                    </w:r>
                  </w:p>
                  <w:p w14:paraId="1ECA4103" w14:textId="034B78BB" w:rsidR="004D0BB4" w:rsidRDefault="00947801" w:rsidP="004D0BB4">
                    <w:pPr>
                      <w:suppressOverlap/>
                    </w:pPr>
                    <w:r>
                      <w:t>73</w:t>
                    </w:r>
                    <w:r w:rsidR="00FD1C26">
                      <w:t>5</w:t>
                    </w:r>
                    <w:r>
                      <w:t xml:space="preserve">  </w:t>
                    </w:r>
                    <w:r w:rsidR="00FD1C26">
                      <w:t>53</w:t>
                    </w:r>
                    <w:r>
                      <w:t xml:space="preserve">   </w:t>
                    </w:r>
                    <w:r w:rsidR="00FD1C26">
                      <w:t>Dolní Lutyně</w:t>
                    </w:r>
                  </w:p>
                  <w:p w14:paraId="502CC54A" w14:textId="4D82E394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FD1C26">
                      <w:t>05321719</w:t>
                    </w:r>
                  </w:p>
                  <w:p w14:paraId="35C42F66" w14:textId="6E0CFB48" w:rsidR="006D5EB5" w:rsidRDefault="006D5EB5" w:rsidP="004D0BB4">
                    <w:r>
                      <w:t xml:space="preserve">E-mail: </w:t>
                    </w:r>
                    <w:hyperlink r:id="rId3" w:history="1">
                      <w:r w:rsidRPr="0035472D">
                        <w:rPr>
                          <w:rStyle w:val="Hypertextovodkaz"/>
                        </w:rPr>
                        <w:t>administrativ@ristorispetto.cz</w:t>
                      </w:r>
                    </w:hyperlink>
                  </w:p>
                  <w:p w14:paraId="7BDEAA34" w14:textId="4BB7DB3D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774</w:t>
                    </w:r>
                    <w:r w:rsidR="00FD1C26">
                      <w:rPr>
                        <w:bCs/>
                        <w:color w:val="000000"/>
                      </w:rPr>
                      <w:t> </w:t>
                    </w:r>
                    <w:r w:rsidR="00FD1C26" w:rsidRPr="00FD1C26">
                      <w:rPr>
                        <w:bCs/>
                        <w:color w:val="000000"/>
                      </w:rPr>
                      <w:t>410</w:t>
                    </w:r>
                    <w:r w:rsidR="00FD1C26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020</w:t>
                    </w:r>
                  </w:p>
                  <w:p w14:paraId="28348A19" w14:textId="34B6E42B" w:rsidR="0019343B" w:rsidRDefault="0019343B" w:rsidP="004D0BB4">
                    <w:r>
                      <w:t xml:space="preserve">Číslo účtu: </w:t>
                    </w:r>
                    <w:r w:rsidR="00FD1C26" w:rsidRPr="00FD1C26">
                      <w:t>259798250/0600</w:t>
                    </w:r>
                  </w:p>
                  <w:p w14:paraId="02A2A8A5" w14:textId="3E2C2BB5" w:rsidR="00947801" w:rsidRDefault="00947801" w:rsidP="004D0BB4">
                    <w:r>
                      <w:t xml:space="preserve">                  </w:t>
                    </w:r>
                    <w:r w:rsidR="00FD1C26" w:rsidRPr="00FD1C26">
                      <w:t>703198711/5500</w:t>
                    </w:r>
                  </w:p>
                  <w:p w14:paraId="3520F463" w14:textId="4446D4D3" w:rsidR="00FD1C26" w:rsidRPr="004D0BB4" w:rsidRDefault="00FD1C26" w:rsidP="004D0BB4">
                    <w:r>
                      <w:t xml:space="preserve">                  </w:t>
                    </w:r>
                    <w:r w:rsidRPr="00FD1C26">
                      <w:t>115-3106980207/0100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2FE9F9A9" w:rsidR="00E459D1" w:rsidRPr="00A16D0C" w:rsidRDefault="008B33A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4.7</w:t>
                          </w:r>
                          <w:r w:rsidR="009B57E9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2FE9F9A9" w:rsidR="00E459D1" w:rsidRPr="00A16D0C" w:rsidRDefault="008B33A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4.7</w:t>
                    </w:r>
                    <w:r w:rsidR="009B57E9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182E"/>
    <w:rsid w:val="00011941"/>
    <w:rsid w:val="00023E80"/>
    <w:rsid w:val="00025440"/>
    <w:rsid w:val="00030D7A"/>
    <w:rsid w:val="00030DC1"/>
    <w:rsid w:val="000353AD"/>
    <w:rsid w:val="00040CE7"/>
    <w:rsid w:val="00044125"/>
    <w:rsid w:val="000532D1"/>
    <w:rsid w:val="00061951"/>
    <w:rsid w:val="00062E6C"/>
    <w:rsid w:val="00070BB4"/>
    <w:rsid w:val="000908CD"/>
    <w:rsid w:val="00090BB4"/>
    <w:rsid w:val="000C1F25"/>
    <w:rsid w:val="000D3D39"/>
    <w:rsid w:val="000D4F22"/>
    <w:rsid w:val="000E4145"/>
    <w:rsid w:val="000E4274"/>
    <w:rsid w:val="00107D63"/>
    <w:rsid w:val="00110054"/>
    <w:rsid w:val="001227FE"/>
    <w:rsid w:val="0012403A"/>
    <w:rsid w:val="001314C7"/>
    <w:rsid w:val="00136435"/>
    <w:rsid w:val="00142786"/>
    <w:rsid w:val="00147752"/>
    <w:rsid w:val="0015300D"/>
    <w:rsid w:val="0017179B"/>
    <w:rsid w:val="00175562"/>
    <w:rsid w:val="00180DF7"/>
    <w:rsid w:val="001930EA"/>
    <w:rsid w:val="0019343B"/>
    <w:rsid w:val="00194D66"/>
    <w:rsid w:val="001975D9"/>
    <w:rsid w:val="00197F3F"/>
    <w:rsid w:val="001A50FC"/>
    <w:rsid w:val="001C5425"/>
    <w:rsid w:val="001C57B7"/>
    <w:rsid w:val="001D18AE"/>
    <w:rsid w:val="001E1744"/>
    <w:rsid w:val="001F14E8"/>
    <w:rsid w:val="001F75C6"/>
    <w:rsid w:val="00207E5B"/>
    <w:rsid w:val="00217D2C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C13FA"/>
    <w:rsid w:val="002D5853"/>
    <w:rsid w:val="002F04CF"/>
    <w:rsid w:val="003072A1"/>
    <w:rsid w:val="0031078C"/>
    <w:rsid w:val="00311FDB"/>
    <w:rsid w:val="0031370B"/>
    <w:rsid w:val="003214B3"/>
    <w:rsid w:val="00321A0D"/>
    <w:rsid w:val="00321EE0"/>
    <w:rsid w:val="003475B5"/>
    <w:rsid w:val="00347622"/>
    <w:rsid w:val="00353521"/>
    <w:rsid w:val="0036016B"/>
    <w:rsid w:val="00360D2B"/>
    <w:rsid w:val="0037402F"/>
    <w:rsid w:val="00374908"/>
    <w:rsid w:val="00375DC4"/>
    <w:rsid w:val="003A2303"/>
    <w:rsid w:val="003B29D1"/>
    <w:rsid w:val="003C0C56"/>
    <w:rsid w:val="003E2C98"/>
    <w:rsid w:val="003E4FCB"/>
    <w:rsid w:val="003F3F7C"/>
    <w:rsid w:val="004039D8"/>
    <w:rsid w:val="00405FFB"/>
    <w:rsid w:val="0041479A"/>
    <w:rsid w:val="0041536C"/>
    <w:rsid w:val="004202F1"/>
    <w:rsid w:val="00427660"/>
    <w:rsid w:val="004413E2"/>
    <w:rsid w:val="0044244B"/>
    <w:rsid w:val="0045138C"/>
    <w:rsid w:val="00453D53"/>
    <w:rsid w:val="004564B6"/>
    <w:rsid w:val="00466FBB"/>
    <w:rsid w:val="00467D43"/>
    <w:rsid w:val="00473308"/>
    <w:rsid w:val="00481452"/>
    <w:rsid w:val="0049186F"/>
    <w:rsid w:val="00492622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3568A"/>
    <w:rsid w:val="005419D6"/>
    <w:rsid w:val="0054310A"/>
    <w:rsid w:val="005552C3"/>
    <w:rsid w:val="0057746B"/>
    <w:rsid w:val="00581DB7"/>
    <w:rsid w:val="005831AF"/>
    <w:rsid w:val="005A666D"/>
    <w:rsid w:val="005A6CD7"/>
    <w:rsid w:val="005A7AA6"/>
    <w:rsid w:val="005B7588"/>
    <w:rsid w:val="005B7A1D"/>
    <w:rsid w:val="005C53D3"/>
    <w:rsid w:val="005C691B"/>
    <w:rsid w:val="005C72A4"/>
    <w:rsid w:val="005E6519"/>
    <w:rsid w:val="00631D3E"/>
    <w:rsid w:val="00644F35"/>
    <w:rsid w:val="00645758"/>
    <w:rsid w:val="00674E2C"/>
    <w:rsid w:val="006814BB"/>
    <w:rsid w:val="0069047B"/>
    <w:rsid w:val="006927CE"/>
    <w:rsid w:val="006A2F40"/>
    <w:rsid w:val="006A5450"/>
    <w:rsid w:val="006B39D7"/>
    <w:rsid w:val="006D0B82"/>
    <w:rsid w:val="006D5EB5"/>
    <w:rsid w:val="006E7758"/>
    <w:rsid w:val="00700340"/>
    <w:rsid w:val="00703CA7"/>
    <w:rsid w:val="00713235"/>
    <w:rsid w:val="007460FD"/>
    <w:rsid w:val="00750B4B"/>
    <w:rsid w:val="0075141F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12F09"/>
    <w:rsid w:val="00821FC3"/>
    <w:rsid w:val="008224D6"/>
    <w:rsid w:val="0083562D"/>
    <w:rsid w:val="008422F0"/>
    <w:rsid w:val="0084460F"/>
    <w:rsid w:val="00846C9C"/>
    <w:rsid w:val="00866366"/>
    <w:rsid w:val="008728E9"/>
    <w:rsid w:val="0087321F"/>
    <w:rsid w:val="008736CE"/>
    <w:rsid w:val="008756F9"/>
    <w:rsid w:val="00881FB9"/>
    <w:rsid w:val="008830C2"/>
    <w:rsid w:val="00890A47"/>
    <w:rsid w:val="00891626"/>
    <w:rsid w:val="0089209B"/>
    <w:rsid w:val="008A0842"/>
    <w:rsid w:val="008B0091"/>
    <w:rsid w:val="008B33A1"/>
    <w:rsid w:val="008B5158"/>
    <w:rsid w:val="008D258F"/>
    <w:rsid w:val="008F0941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5885"/>
    <w:rsid w:val="009769B6"/>
    <w:rsid w:val="00997495"/>
    <w:rsid w:val="009B57E9"/>
    <w:rsid w:val="009B680A"/>
    <w:rsid w:val="009C0032"/>
    <w:rsid w:val="009D2F0E"/>
    <w:rsid w:val="009E2875"/>
    <w:rsid w:val="009E5065"/>
    <w:rsid w:val="009E5326"/>
    <w:rsid w:val="009F2649"/>
    <w:rsid w:val="00A01D08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32B1"/>
    <w:rsid w:val="00A66132"/>
    <w:rsid w:val="00A66BD3"/>
    <w:rsid w:val="00A96EDD"/>
    <w:rsid w:val="00AA69A0"/>
    <w:rsid w:val="00AB4060"/>
    <w:rsid w:val="00AB593A"/>
    <w:rsid w:val="00AB62CC"/>
    <w:rsid w:val="00AC09FF"/>
    <w:rsid w:val="00AE3228"/>
    <w:rsid w:val="00AF2C93"/>
    <w:rsid w:val="00B05F4B"/>
    <w:rsid w:val="00B0718C"/>
    <w:rsid w:val="00B1332A"/>
    <w:rsid w:val="00B36F77"/>
    <w:rsid w:val="00B400A7"/>
    <w:rsid w:val="00B46929"/>
    <w:rsid w:val="00B47DA3"/>
    <w:rsid w:val="00B512A4"/>
    <w:rsid w:val="00B65210"/>
    <w:rsid w:val="00BA13D7"/>
    <w:rsid w:val="00BA7A4B"/>
    <w:rsid w:val="00BB00F9"/>
    <w:rsid w:val="00BB1D5D"/>
    <w:rsid w:val="00BB6B55"/>
    <w:rsid w:val="00BC11DE"/>
    <w:rsid w:val="00BC4F86"/>
    <w:rsid w:val="00BE4E89"/>
    <w:rsid w:val="00C019DB"/>
    <w:rsid w:val="00C210AA"/>
    <w:rsid w:val="00C26A6F"/>
    <w:rsid w:val="00C30AE0"/>
    <w:rsid w:val="00C31AD6"/>
    <w:rsid w:val="00C354E2"/>
    <w:rsid w:val="00C54466"/>
    <w:rsid w:val="00C54F45"/>
    <w:rsid w:val="00C55542"/>
    <w:rsid w:val="00C74682"/>
    <w:rsid w:val="00C81222"/>
    <w:rsid w:val="00C909B3"/>
    <w:rsid w:val="00C9189F"/>
    <w:rsid w:val="00C943F9"/>
    <w:rsid w:val="00C951B6"/>
    <w:rsid w:val="00C95F2A"/>
    <w:rsid w:val="00CA56BD"/>
    <w:rsid w:val="00CA6CE2"/>
    <w:rsid w:val="00CB5FE1"/>
    <w:rsid w:val="00CD182A"/>
    <w:rsid w:val="00D01E91"/>
    <w:rsid w:val="00D0259E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E7772"/>
    <w:rsid w:val="00DE79EE"/>
    <w:rsid w:val="00E41440"/>
    <w:rsid w:val="00E41F8D"/>
    <w:rsid w:val="00E459D1"/>
    <w:rsid w:val="00E47517"/>
    <w:rsid w:val="00E47DD7"/>
    <w:rsid w:val="00E550FC"/>
    <w:rsid w:val="00E647C8"/>
    <w:rsid w:val="00E8602A"/>
    <w:rsid w:val="00EB6D73"/>
    <w:rsid w:val="00EB7FC8"/>
    <w:rsid w:val="00EC7851"/>
    <w:rsid w:val="00ED3B0C"/>
    <w:rsid w:val="00ED3C9E"/>
    <w:rsid w:val="00EE422A"/>
    <w:rsid w:val="00EF1286"/>
    <w:rsid w:val="00EF1F8D"/>
    <w:rsid w:val="00EF38D2"/>
    <w:rsid w:val="00EF47A7"/>
    <w:rsid w:val="00EF5455"/>
    <w:rsid w:val="00F041CD"/>
    <w:rsid w:val="00F1288E"/>
    <w:rsid w:val="00F26B85"/>
    <w:rsid w:val="00F3603C"/>
    <w:rsid w:val="00F40D8B"/>
    <w:rsid w:val="00F41914"/>
    <w:rsid w:val="00F46D39"/>
    <w:rsid w:val="00F53E9C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6D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iv@ristorispetto.cz" TargetMode="External"/><Relationship Id="rId2" Type="http://schemas.openxmlformats.org/officeDocument/2006/relationships/hyperlink" Target="mailto:administrativ@ristorispetto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57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2024-08-27T10:41:00Z</cp:lastPrinted>
  <dcterms:created xsi:type="dcterms:W3CDTF">2025-08-21T08:48:00Z</dcterms:created>
  <dcterms:modified xsi:type="dcterms:W3CDTF">2025-08-21T08:48:00Z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