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573416B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251D1">
        <w:rPr>
          <w:b/>
          <w:bCs/>
          <w:sz w:val="40"/>
        </w:rPr>
        <w:t>23</w:t>
      </w:r>
      <w:r w:rsidR="00211322">
        <w:rPr>
          <w:b/>
          <w:bCs/>
          <w:sz w:val="40"/>
        </w:rPr>
        <w:t>8</w:t>
      </w:r>
      <w:r w:rsidR="00517E71">
        <w:rPr>
          <w:b/>
          <w:bCs/>
          <w:sz w:val="40"/>
        </w:rPr>
        <w:t>M/202</w:t>
      </w:r>
      <w:r w:rsidR="009B57E9">
        <w:rPr>
          <w:b/>
          <w:bCs/>
          <w:sz w:val="40"/>
        </w:rPr>
        <w:t>5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21643A0D" w14:textId="77777777" w:rsidR="00910D00" w:rsidRDefault="00910D00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910D00" w:rsidRPr="00910D00" w14:paraId="5426A0A4" w14:textId="77777777" w:rsidTr="00910D0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EEB1" w14:textId="5AF11852" w:rsidR="00910D00" w:rsidRPr="00910D00" w:rsidRDefault="00E90C61" w:rsidP="00910D00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 po povodni - v</w:t>
            </w:r>
            <w:r w:rsidR="00910D00" w:rsidRPr="00910D00">
              <w:rPr>
                <w:rFonts w:ascii="Calibri" w:hAnsi="Calibri" w:cs="Calibri"/>
                <w:sz w:val="26"/>
                <w:szCs w:val="26"/>
              </w:rPr>
              <w:t>ybudování jímky pod PÚ 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E2BA" w14:textId="77777777" w:rsidR="00910D00" w:rsidRPr="00910D00" w:rsidRDefault="00910D00" w:rsidP="00910D0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DF19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10D00">
              <w:rPr>
                <w:rFonts w:ascii="Calibri" w:hAnsi="Calibri" w:cs="Calibri"/>
                <w:sz w:val="26"/>
                <w:szCs w:val="26"/>
              </w:rPr>
              <w:t>135 619,00 Kč</w:t>
            </w:r>
          </w:p>
        </w:tc>
      </w:tr>
      <w:tr w:rsidR="00910D00" w:rsidRPr="00910D00" w14:paraId="11AA8EB2" w14:textId="77777777" w:rsidTr="00910D0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9642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4447" w14:textId="77777777" w:rsidR="00910D00" w:rsidRPr="00910D00" w:rsidRDefault="00910D00" w:rsidP="00910D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63FD" w14:textId="77777777" w:rsidR="00910D00" w:rsidRPr="00910D00" w:rsidRDefault="00910D00" w:rsidP="00910D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0D00" w:rsidRPr="00910D00" w14:paraId="3C6B587B" w14:textId="77777777" w:rsidTr="00910D0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F577" w14:textId="77777777" w:rsidR="00910D00" w:rsidRPr="00910D00" w:rsidRDefault="00910D00" w:rsidP="00910D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B5EB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10D00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AA1F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10D00">
              <w:rPr>
                <w:rFonts w:ascii="Calibri" w:hAnsi="Calibri" w:cs="Calibri"/>
                <w:sz w:val="26"/>
                <w:szCs w:val="26"/>
              </w:rPr>
              <w:t>135 619,00 Kč</w:t>
            </w:r>
          </w:p>
        </w:tc>
      </w:tr>
      <w:tr w:rsidR="00910D00" w:rsidRPr="00910D00" w14:paraId="4F5F45FF" w14:textId="77777777" w:rsidTr="00910D0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2BC4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EA2C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10D00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9072" w14:textId="77777777" w:rsidR="00910D00" w:rsidRPr="00910D00" w:rsidRDefault="00910D00" w:rsidP="00910D0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910D00">
              <w:rPr>
                <w:rFonts w:ascii="Calibri" w:hAnsi="Calibri" w:cs="Calibri"/>
                <w:sz w:val="26"/>
                <w:szCs w:val="26"/>
              </w:rPr>
              <w:t>151 893,28 Kč</w:t>
            </w:r>
          </w:p>
        </w:tc>
      </w:tr>
    </w:tbl>
    <w:p w14:paraId="19FE13D4" w14:textId="77777777" w:rsidR="00353521" w:rsidRDefault="00353521" w:rsidP="002A6A87"/>
    <w:p w14:paraId="3D84377B" w14:textId="77777777" w:rsidR="00353521" w:rsidRDefault="00353521" w:rsidP="002A6A87"/>
    <w:p w14:paraId="0BB80771" w14:textId="77777777" w:rsidR="00353521" w:rsidRDefault="00353521" w:rsidP="002A6A87"/>
    <w:p w14:paraId="1C5142E1" w14:textId="77777777" w:rsidR="00910D00" w:rsidRDefault="00910D00" w:rsidP="002A6A87"/>
    <w:p w14:paraId="565DA086" w14:textId="77777777" w:rsidR="00910D00" w:rsidRDefault="00910D00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01265BA9" w14:textId="77777777" w:rsidR="00821FC3" w:rsidRDefault="00821FC3" w:rsidP="002A6A87"/>
    <w:p w14:paraId="2B1DAA7C" w14:textId="77777777" w:rsidR="00466FBB" w:rsidRDefault="00466FBB" w:rsidP="002A6A87"/>
    <w:p w14:paraId="34E5BB38" w14:textId="77777777" w:rsidR="00466FBB" w:rsidRDefault="00466FBB" w:rsidP="002A6A87"/>
    <w:p w14:paraId="3E8B76FC" w14:textId="77777777" w:rsidR="00466FBB" w:rsidRDefault="00466FBB" w:rsidP="002A6A87"/>
    <w:p w14:paraId="191A3148" w14:textId="77777777" w:rsidR="00466FBB" w:rsidRDefault="00466FBB" w:rsidP="002A6A87"/>
    <w:p w14:paraId="0AA572C4" w14:textId="77777777" w:rsidR="00466FBB" w:rsidRDefault="00466FBB" w:rsidP="002A6A87"/>
    <w:p w14:paraId="4A4B0CEE" w14:textId="77777777" w:rsidR="00466FBB" w:rsidRDefault="00466FBB" w:rsidP="002A6A87"/>
    <w:p w14:paraId="53B5A008" w14:textId="77777777" w:rsidR="00910D00" w:rsidRDefault="00910D00" w:rsidP="002A6A87"/>
    <w:p w14:paraId="60D0B35E" w14:textId="77777777" w:rsidR="00466FBB" w:rsidRDefault="00466FBB" w:rsidP="002A6A87"/>
    <w:p w14:paraId="191FD215" w14:textId="77777777" w:rsidR="00466FBB" w:rsidRDefault="00466FBB" w:rsidP="002A6A87"/>
    <w:p w14:paraId="0482518C" w14:textId="77777777" w:rsidR="00466FBB" w:rsidRDefault="00466FBB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456F" w14:textId="77777777" w:rsidR="00260FF4" w:rsidRDefault="00260FF4" w:rsidP="008224D6">
      <w:r>
        <w:separator/>
      </w:r>
    </w:p>
  </w:endnote>
  <w:endnote w:type="continuationSeparator" w:id="0">
    <w:p w14:paraId="65410847" w14:textId="77777777" w:rsidR="00260FF4" w:rsidRDefault="00260FF4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439422005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324C" w14:textId="77777777" w:rsidR="00260FF4" w:rsidRDefault="00260FF4" w:rsidP="008224D6">
      <w:r>
        <w:separator/>
      </w:r>
    </w:p>
  </w:footnote>
  <w:footnote w:type="continuationSeparator" w:id="0">
    <w:p w14:paraId="1732C638" w14:textId="77777777" w:rsidR="00260FF4" w:rsidRDefault="00260FF4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3012951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47ACBA2A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3AF3F38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7145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DB2E650" w:rsidR="004D0BB4" w:rsidRDefault="00FD1C26" w:rsidP="004D0BB4">
                          <w:pPr>
                            <w:suppressOverlap/>
                          </w:pPr>
                          <w:r w:rsidRPr="00FD1C26">
                            <w:t>RISTORISPETTO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53FEE5BD" w:rsidR="004D0BB4" w:rsidRDefault="00FD1C26" w:rsidP="004D0BB4">
                          <w:pPr>
                            <w:suppressOverlap/>
                          </w:pPr>
                          <w:r>
                            <w:t>U Stanoviště 57</w:t>
                          </w:r>
                        </w:p>
                        <w:p w14:paraId="1ECA4103" w14:textId="034B78BB" w:rsidR="004D0BB4" w:rsidRDefault="00947801" w:rsidP="004D0BB4">
                          <w:pPr>
                            <w:suppressOverlap/>
                          </w:pPr>
                          <w:r>
                            <w:t>73</w:t>
                          </w:r>
                          <w:r w:rsidR="00FD1C26">
                            <w:t>5</w:t>
                          </w:r>
                          <w:r>
                            <w:t xml:space="preserve">  </w:t>
                          </w:r>
                          <w:r w:rsidR="00FD1C26">
                            <w:t>53</w:t>
                          </w:r>
                          <w:r>
                            <w:t xml:space="preserve">   </w:t>
                          </w:r>
                          <w:r w:rsidR="00FD1C26">
                            <w:t>Dolní Lutyně</w:t>
                          </w:r>
                        </w:p>
                        <w:p w14:paraId="502CC54A" w14:textId="4D82E394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FD1C26">
                            <w:t>05321719</w:t>
                          </w:r>
                        </w:p>
                        <w:p w14:paraId="35C42F66" w14:textId="6E0CFB48" w:rsidR="006D5EB5" w:rsidRDefault="006D5EB5" w:rsidP="004D0BB4">
                          <w:r>
                            <w:t xml:space="preserve">E-mail: </w:t>
                          </w:r>
                          <w:hyperlink r:id="rId2" w:history="1">
                            <w:r w:rsidRPr="0035472D">
                              <w:rPr>
                                <w:rStyle w:val="Hypertextovodkaz"/>
                              </w:rPr>
                              <w:t>administrativ@ristorispetto.cz</w:t>
                            </w:r>
                          </w:hyperlink>
                        </w:p>
                        <w:p w14:paraId="7BDEAA34" w14:textId="4BB7DB3D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774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> 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410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020</w:t>
                          </w:r>
                        </w:p>
                        <w:p w14:paraId="28348A19" w14:textId="34B6E42B" w:rsidR="0019343B" w:rsidRDefault="0019343B" w:rsidP="004D0BB4">
                          <w:r>
                            <w:t xml:space="preserve">Číslo účtu: </w:t>
                          </w:r>
                          <w:r w:rsidR="00FD1C26" w:rsidRPr="00FD1C26">
                            <w:t>259798250/0600</w:t>
                          </w:r>
                        </w:p>
                        <w:p w14:paraId="02A2A8A5" w14:textId="3E2C2BB5" w:rsidR="00947801" w:rsidRDefault="00947801" w:rsidP="004D0BB4">
                          <w:r>
                            <w:t xml:space="preserve">                  </w:t>
                          </w:r>
                          <w:r w:rsidR="00FD1C26" w:rsidRPr="00FD1C26">
                            <w:t>703198711/5500</w:t>
                          </w:r>
                        </w:p>
                        <w:p w14:paraId="3520F463" w14:textId="4446D4D3" w:rsidR="00FD1C26" w:rsidRPr="004D0BB4" w:rsidRDefault="00FD1C26" w:rsidP="004D0BB4">
                          <w:r>
                            <w:t xml:space="preserve">                  </w:t>
                          </w:r>
                          <w:r w:rsidRPr="00FD1C26">
                            <w:t>115-3106980207/0100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" o:allowincell="f" strokecolor="white">
              <v:textbox>
                <w:txbxContent>
                  <w:p w14:paraId="2CDDD848" w14:textId="4DB2E650" w:rsidR="004D0BB4" w:rsidRDefault="00FD1C26" w:rsidP="004D0BB4">
                    <w:pPr>
                      <w:suppressOverlap/>
                    </w:pPr>
                    <w:r w:rsidRPr="00FD1C26">
                      <w:t>RISTORISPETTO</w:t>
                    </w:r>
                    <w:r w:rsidR="00947801">
                      <w:t xml:space="preserve"> s.r.o.</w:t>
                    </w:r>
                  </w:p>
                  <w:p w14:paraId="55BF1660" w14:textId="53FEE5BD" w:rsidR="004D0BB4" w:rsidRDefault="00FD1C26" w:rsidP="004D0BB4">
                    <w:pPr>
                      <w:suppressOverlap/>
                    </w:pPr>
                    <w:r>
                      <w:t>U Stanoviště 57</w:t>
                    </w:r>
                  </w:p>
                  <w:p w14:paraId="1ECA4103" w14:textId="034B78BB" w:rsidR="004D0BB4" w:rsidRDefault="00947801" w:rsidP="004D0BB4">
                    <w:pPr>
                      <w:suppressOverlap/>
                    </w:pPr>
                    <w:r>
                      <w:t>73</w:t>
                    </w:r>
                    <w:r w:rsidR="00FD1C26">
                      <w:t>5</w:t>
                    </w:r>
                    <w:r>
                      <w:t xml:space="preserve">  </w:t>
                    </w:r>
                    <w:r w:rsidR="00FD1C26">
                      <w:t>53</w:t>
                    </w:r>
                    <w:r>
                      <w:t xml:space="preserve">   </w:t>
                    </w:r>
                    <w:r w:rsidR="00FD1C26">
                      <w:t>Dolní Lutyně</w:t>
                    </w:r>
                  </w:p>
                  <w:p w14:paraId="502CC54A" w14:textId="4D82E394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FD1C26">
                      <w:t>05321719</w:t>
                    </w:r>
                  </w:p>
                  <w:p w14:paraId="35C42F66" w14:textId="6E0CFB48" w:rsidR="006D5EB5" w:rsidRDefault="006D5EB5" w:rsidP="004D0BB4">
                    <w:r>
                      <w:t xml:space="preserve">E-mail: </w:t>
                    </w:r>
                    <w:hyperlink r:id="rId3" w:history="1">
                      <w:r w:rsidRPr="0035472D">
                        <w:rPr>
                          <w:rStyle w:val="Hypertextovodkaz"/>
                        </w:rPr>
                        <w:t>administrativ@ristorispetto.cz</w:t>
                      </w:r>
                    </w:hyperlink>
                  </w:p>
                  <w:p w14:paraId="7BDEAA34" w14:textId="4BB7DB3D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774</w:t>
                    </w:r>
                    <w:r w:rsidR="00FD1C26">
                      <w:rPr>
                        <w:bCs/>
                        <w:color w:val="000000"/>
                      </w:rPr>
                      <w:t> </w:t>
                    </w:r>
                    <w:r w:rsidR="00FD1C26" w:rsidRPr="00FD1C26">
                      <w:rPr>
                        <w:bCs/>
                        <w:color w:val="000000"/>
                      </w:rPr>
                      <w:t>410</w:t>
                    </w:r>
                    <w:r w:rsidR="00FD1C26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020</w:t>
                    </w:r>
                  </w:p>
                  <w:p w14:paraId="28348A19" w14:textId="34B6E42B" w:rsidR="0019343B" w:rsidRDefault="0019343B" w:rsidP="004D0BB4">
                    <w:r>
                      <w:t xml:space="preserve">Číslo účtu: </w:t>
                    </w:r>
                    <w:r w:rsidR="00FD1C26" w:rsidRPr="00FD1C26">
                      <w:t>259798250/0600</w:t>
                    </w:r>
                  </w:p>
                  <w:p w14:paraId="02A2A8A5" w14:textId="3E2C2BB5" w:rsidR="00947801" w:rsidRDefault="00947801" w:rsidP="004D0BB4">
                    <w:r>
                      <w:t xml:space="preserve">                  </w:t>
                    </w:r>
                    <w:r w:rsidR="00FD1C26" w:rsidRPr="00FD1C26">
                      <w:t>703198711/5500</w:t>
                    </w:r>
                  </w:p>
                  <w:p w14:paraId="3520F463" w14:textId="4446D4D3" w:rsidR="00FD1C26" w:rsidRPr="004D0BB4" w:rsidRDefault="00FD1C26" w:rsidP="004D0BB4">
                    <w:r>
                      <w:t xml:space="preserve">                  </w:t>
                    </w:r>
                    <w:r w:rsidRPr="00FD1C26">
                      <w:t>115-3106980207/0100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72F5F431" w:rsidR="00E459D1" w:rsidRPr="00A16D0C" w:rsidRDefault="00211322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8B33A1">
                            <w:rPr>
                              <w:sz w:val="20"/>
                            </w:rPr>
                            <w:t>4.</w:t>
                          </w:r>
                          <w:r>
                            <w:rPr>
                              <w:sz w:val="20"/>
                            </w:rPr>
                            <w:t>8</w:t>
                          </w:r>
                          <w:r w:rsidR="009B57E9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72F5F431" w:rsidR="00E459D1" w:rsidRPr="00A16D0C" w:rsidRDefault="00211322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8B33A1">
                      <w:rPr>
                        <w:sz w:val="20"/>
                      </w:rPr>
                      <w:t>4.</w:t>
                    </w:r>
                    <w:r>
                      <w:rPr>
                        <w:sz w:val="20"/>
                      </w:rPr>
                      <w:t>8</w:t>
                    </w:r>
                    <w:r w:rsidR="009B57E9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182E"/>
    <w:rsid w:val="00011941"/>
    <w:rsid w:val="00023E80"/>
    <w:rsid w:val="000251D1"/>
    <w:rsid w:val="00025440"/>
    <w:rsid w:val="00030D7A"/>
    <w:rsid w:val="00030DC1"/>
    <w:rsid w:val="000353AD"/>
    <w:rsid w:val="00040CE7"/>
    <w:rsid w:val="00044125"/>
    <w:rsid w:val="000532D1"/>
    <w:rsid w:val="00061951"/>
    <w:rsid w:val="00062E6C"/>
    <w:rsid w:val="00070BB4"/>
    <w:rsid w:val="000908CD"/>
    <w:rsid w:val="00090BB4"/>
    <w:rsid w:val="000C1F25"/>
    <w:rsid w:val="000D1097"/>
    <w:rsid w:val="000D3D39"/>
    <w:rsid w:val="000D4F22"/>
    <w:rsid w:val="000E4145"/>
    <w:rsid w:val="000E4274"/>
    <w:rsid w:val="00107D63"/>
    <w:rsid w:val="00110054"/>
    <w:rsid w:val="001227FE"/>
    <w:rsid w:val="0012403A"/>
    <w:rsid w:val="001314C7"/>
    <w:rsid w:val="00136435"/>
    <w:rsid w:val="00142786"/>
    <w:rsid w:val="00147752"/>
    <w:rsid w:val="0015300D"/>
    <w:rsid w:val="0017179B"/>
    <w:rsid w:val="00175562"/>
    <w:rsid w:val="00180DF7"/>
    <w:rsid w:val="001930EA"/>
    <w:rsid w:val="0019343B"/>
    <w:rsid w:val="00194D66"/>
    <w:rsid w:val="001975D9"/>
    <w:rsid w:val="00197F3F"/>
    <w:rsid w:val="001A50FC"/>
    <w:rsid w:val="001C57B7"/>
    <w:rsid w:val="001D18AE"/>
    <w:rsid w:val="001E1744"/>
    <w:rsid w:val="001F14E8"/>
    <w:rsid w:val="001F75C6"/>
    <w:rsid w:val="00207E5B"/>
    <w:rsid w:val="00211322"/>
    <w:rsid w:val="00217D2C"/>
    <w:rsid w:val="0024232A"/>
    <w:rsid w:val="00250B08"/>
    <w:rsid w:val="00255E50"/>
    <w:rsid w:val="00260FF4"/>
    <w:rsid w:val="0026393B"/>
    <w:rsid w:val="0028070C"/>
    <w:rsid w:val="00283031"/>
    <w:rsid w:val="00286014"/>
    <w:rsid w:val="002A6A87"/>
    <w:rsid w:val="002B6AB3"/>
    <w:rsid w:val="002C13FA"/>
    <w:rsid w:val="002D5853"/>
    <w:rsid w:val="002F04CF"/>
    <w:rsid w:val="00304863"/>
    <w:rsid w:val="003072A1"/>
    <w:rsid w:val="0031078C"/>
    <w:rsid w:val="00311FDB"/>
    <w:rsid w:val="0031370B"/>
    <w:rsid w:val="003214B3"/>
    <w:rsid w:val="00321A0D"/>
    <w:rsid w:val="00321EE0"/>
    <w:rsid w:val="003475B5"/>
    <w:rsid w:val="00347622"/>
    <w:rsid w:val="00353521"/>
    <w:rsid w:val="0036016B"/>
    <w:rsid w:val="00360D2B"/>
    <w:rsid w:val="0037402F"/>
    <w:rsid w:val="00374908"/>
    <w:rsid w:val="00375DC4"/>
    <w:rsid w:val="003A2303"/>
    <w:rsid w:val="003B29D1"/>
    <w:rsid w:val="003C0C56"/>
    <w:rsid w:val="003E2C98"/>
    <w:rsid w:val="003E4FCB"/>
    <w:rsid w:val="003F3F7C"/>
    <w:rsid w:val="004039D8"/>
    <w:rsid w:val="00405FFB"/>
    <w:rsid w:val="0041479A"/>
    <w:rsid w:val="0041536C"/>
    <w:rsid w:val="004202F1"/>
    <w:rsid w:val="00427660"/>
    <w:rsid w:val="004413E2"/>
    <w:rsid w:val="0044244B"/>
    <w:rsid w:val="0045138C"/>
    <w:rsid w:val="00453D53"/>
    <w:rsid w:val="004564B6"/>
    <w:rsid w:val="00466FBB"/>
    <w:rsid w:val="00467D43"/>
    <w:rsid w:val="00473308"/>
    <w:rsid w:val="00481452"/>
    <w:rsid w:val="0049186F"/>
    <w:rsid w:val="00492622"/>
    <w:rsid w:val="0049790F"/>
    <w:rsid w:val="004A1BFB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3568A"/>
    <w:rsid w:val="005419D6"/>
    <w:rsid w:val="0054310A"/>
    <w:rsid w:val="005552C3"/>
    <w:rsid w:val="0057530D"/>
    <w:rsid w:val="0057746B"/>
    <w:rsid w:val="00581DB7"/>
    <w:rsid w:val="005831AF"/>
    <w:rsid w:val="005A666D"/>
    <w:rsid w:val="005A6CD7"/>
    <w:rsid w:val="005A7AA6"/>
    <w:rsid w:val="005B7588"/>
    <w:rsid w:val="005B7A1D"/>
    <w:rsid w:val="005C53D3"/>
    <w:rsid w:val="005C691B"/>
    <w:rsid w:val="005C72A4"/>
    <w:rsid w:val="005E6519"/>
    <w:rsid w:val="00631D3E"/>
    <w:rsid w:val="00644F35"/>
    <w:rsid w:val="00645758"/>
    <w:rsid w:val="00674E2C"/>
    <w:rsid w:val="006814BB"/>
    <w:rsid w:val="0069047B"/>
    <w:rsid w:val="006927CE"/>
    <w:rsid w:val="006A2F40"/>
    <w:rsid w:val="006A5450"/>
    <w:rsid w:val="006B39D7"/>
    <w:rsid w:val="006D0B82"/>
    <w:rsid w:val="006D5EB5"/>
    <w:rsid w:val="006E7758"/>
    <w:rsid w:val="00700340"/>
    <w:rsid w:val="00703CA7"/>
    <w:rsid w:val="00713235"/>
    <w:rsid w:val="007460FD"/>
    <w:rsid w:val="00750B4B"/>
    <w:rsid w:val="0075141F"/>
    <w:rsid w:val="00754439"/>
    <w:rsid w:val="0075573C"/>
    <w:rsid w:val="007637CA"/>
    <w:rsid w:val="00770EA1"/>
    <w:rsid w:val="00777B4A"/>
    <w:rsid w:val="0078377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12F09"/>
    <w:rsid w:val="00821FC3"/>
    <w:rsid w:val="008224D6"/>
    <w:rsid w:val="0083562D"/>
    <w:rsid w:val="008422F0"/>
    <w:rsid w:val="0084460F"/>
    <w:rsid w:val="00846C9C"/>
    <w:rsid w:val="00866366"/>
    <w:rsid w:val="008728E9"/>
    <w:rsid w:val="0087321F"/>
    <w:rsid w:val="008736CE"/>
    <w:rsid w:val="008756F9"/>
    <w:rsid w:val="00881FB9"/>
    <w:rsid w:val="008830C2"/>
    <w:rsid w:val="00890A47"/>
    <w:rsid w:val="00891626"/>
    <w:rsid w:val="0089209B"/>
    <w:rsid w:val="008A0842"/>
    <w:rsid w:val="008B0091"/>
    <w:rsid w:val="008B33A1"/>
    <w:rsid w:val="008B5158"/>
    <w:rsid w:val="008D258F"/>
    <w:rsid w:val="008F0941"/>
    <w:rsid w:val="00910D00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69B6"/>
    <w:rsid w:val="00997495"/>
    <w:rsid w:val="009B57E9"/>
    <w:rsid w:val="009B680A"/>
    <w:rsid w:val="009C0032"/>
    <w:rsid w:val="009D2F0E"/>
    <w:rsid w:val="009E2875"/>
    <w:rsid w:val="009E5065"/>
    <w:rsid w:val="009E5326"/>
    <w:rsid w:val="009F2649"/>
    <w:rsid w:val="00A01D08"/>
    <w:rsid w:val="00A03591"/>
    <w:rsid w:val="00A120A7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632B1"/>
    <w:rsid w:val="00A66132"/>
    <w:rsid w:val="00A66BD3"/>
    <w:rsid w:val="00A96EDD"/>
    <w:rsid w:val="00AA69A0"/>
    <w:rsid w:val="00AB4060"/>
    <w:rsid w:val="00AB593A"/>
    <w:rsid w:val="00AB62CC"/>
    <w:rsid w:val="00AC09FF"/>
    <w:rsid w:val="00AE3228"/>
    <w:rsid w:val="00AF2C93"/>
    <w:rsid w:val="00B05F4B"/>
    <w:rsid w:val="00B0718C"/>
    <w:rsid w:val="00B1332A"/>
    <w:rsid w:val="00B36F77"/>
    <w:rsid w:val="00B37B9F"/>
    <w:rsid w:val="00B400A7"/>
    <w:rsid w:val="00B46929"/>
    <w:rsid w:val="00B47DA3"/>
    <w:rsid w:val="00B512A4"/>
    <w:rsid w:val="00B65210"/>
    <w:rsid w:val="00BA13D7"/>
    <w:rsid w:val="00BA7A4B"/>
    <w:rsid w:val="00BB00F9"/>
    <w:rsid w:val="00BB1D5D"/>
    <w:rsid w:val="00BB6B55"/>
    <w:rsid w:val="00BC11DE"/>
    <w:rsid w:val="00BC4F86"/>
    <w:rsid w:val="00BE4E89"/>
    <w:rsid w:val="00C019DB"/>
    <w:rsid w:val="00C210AA"/>
    <w:rsid w:val="00C23F19"/>
    <w:rsid w:val="00C26A6F"/>
    <w:rsid w:val="00C30AE0"/>
    <w:rsid w:val="00C31AD6"/>
    <w:rsid w:val="00C354E2"/>
    <w:rsid w:val="00C54466"/>
    <w:rsid w:val="00C54F45"/>
    <w:rsid w:val="00C55542"/>
    <w:rsid w:val="00C74682"/>
    <w:rsid w:val="00C81222"/>
    <w:rsid w:val="00C909B3"/>
    <w:rsid w:val="00C9189F"/>
    <w:rsid w:val="00C943F9"/>
    <w:rsid w:val="00C951B6"/>
    <w:rsid w:val="00C95F2A"/>
    <w:rsid w:val="00CA3099"/>
    <w:rsid w:val="00CA56BD"/>
    <w:rsid w:val="00CA6CE2"/>
    <w:rsid w:val="00CB5FE1"/>
    <w:rsid w:val="00CD182A"/>
    <w:rsid w:val="00CF1AEA"/>
    <w:rsid w:val="00D01E91"/>
    <w:rsid w:val="00D0259E"/>
    <w:rsid w:val="00D173D6"/>
    <w:rsid w:val="00D2084C"/>
    <w:rsid w:val="00D26021"/>
    <w:rsid w:val="00D40FD9"/>
    <w:rsid w:val="00D431F3"/>
    <w:rsid w:val="00D507DC"/>
    <w:rsid w:val="00D977B1"/>
    <w:rsid w:val="00DA5CB8"/>
    <w:rsid w:val="00DB05DB"/>
    <w:rsid w:val="00DC68DB"/>
    <w:rsid w:val="00DD0404"/>
    <w:rsid w:val="00DD2850"/>
    <w:rsid w:val="00DE7772"/>
    <w:rsid w:val="00DE79EE"/>
    <w:rsid w:val="00E41440"/>
    <w:rsid w:val="00E41F8D"/>
    <w:rsid w:val="00E459D1"/>
    <w:rsid w:val="00E47517"/>
    <w:rsid w:val="00E47DD7"/>
    <w:rsid w:val="00E550FC"/>
    <w:rsid w:val="00E647C8"/>
    <w:rsid w:val="00E8602A"/>
    <w:rsid w:val="00E90C61"/>
    <w:rsid w:val="00EB6D73"/>
    <w:rsid w:val="00EB7FC8"/>
    <w:rsid w:val="00EC7851"/>
    <w:rsid w:val="00ED3B0C"/>
    <w:rsid w:val="00ED3C9E"/>
    <w:rsid w:val="00EE422A"/>
    <w:rsid w:val="00EF1286"/>
    <w:rsid w:val="00EF1F8D"/>
    <w:rsid w:val="00EF38D2"/>
    <w:rsid w:val="00EF47A7"/>
    <w:rsid w:val="00EF5455"/>
    <w:rsid w:val="00F041CD"/>
    <w:rsid w:val="00F1288E"/>
    <w:rsid w:val="00F26B85"/>
    <w:rsid w:val="00F3603C"/>
    <w:rsid w:val="00F40D8B"/>
    <w:rsid w:val="00F41914"/>
    <w:rsid w:val="00F46D39"/>
    <w:rsid w:val="00F53E9C"/>
    <w:rsid w:val="00F73423"/>
    <w:rsid w:val="00F74AC1"/>
    <w:rsid w:val="00F812E3"/>
    <w:rsid w:val="00F83D74"/>
    <w:rsid w:val="00FC6BDD"/>
    <w:rsid w:val="00FD1C26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6D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v@ristorispetto.cz" TargetMode="External"/><Relationship Id="rId2" Type="http://schemas.openxmlformats.org/officeDocument/2006/relationships/hyperlink" Target="mailto:administrativ@ristorispetto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60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2024-08-27T10:41:00Z</cp:lastPrinted>
  <dcterms:created xsi:type="dcterms:W3CDTF">2025-08-21T08:33:00Z</dcterms:created>
  <dcterms:modified xsi:type="dcterms:W3CDTF">2025-08-21T08:33:00Z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