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0FF6" w14:textId="77777777" w:rsidR="003A7FD0" w:rsidRDefault="004E34B5" w:rsidP="0032724A">
      <w:pPr>
        <w:pStyle w:val="Zhlav"/>
        <w:tabs>
          <w:tab w:val="clear" w:pos="4536"/>
          <w:tab w:val="clear" w:pos="9072"/>
          <w:tab w:val="left" w:pos="5868"/>
        </w:tabs>
        <w:spacing w:after="360"/>
        <w:rPr>
          <w:rFonts w:ascii="Courier" w:hAnsi="Courie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E9CB53B" wp14:editId="1CE17533">
            <wp:simplePos x="0" y="0"/>
            <wp:positionH relativeFrom="column">
              <wp:posOffset>-4612</wp:posOffset>
            </wp:positionH>
            <wp:positionV relativeFrom="paragraph">
              <wp:posOffset>-508000</wp:posOffset>
            </wp:positionV>
            <wp:extent cx="1276350" cy="72643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2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568">
        <w:rPr>
          <w:rFonts w:ascii="Courier" w:hAnsi="Courier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059D410" wp14:editId="61291592">
                <wp:simplePos x="0" y="0"/>
                <wp:positionH relativeFrom="column">
                  <wp:posOffset>-80010</wp:posOffset>
                </wp:positionH>
                <wp:positionV relativeFrom="paragraph">
                  <wp:posOffset>332740</wp:posOffset>
                </wp:positionV>
                <wp:extent cx="5836920" cy="0"/>
                <wp:effectExtent l="0" t="0" r="0" b="0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81E20" id="Line 1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26.2pt" to="453.3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" o:allowincell="f"/>
            </w:pict>
          </mc:Fallback>
        </mc:AlternateContent>
      </w:r>
      <w:r w:rsidR="00FE5568">
        <w:rPr>
          <w:rFonts w:ascii="Courier" w:hAnsi="Courier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02D5EE1" wp14:editId="679D933C">
                <wp:simplePos x="0" y="0"/>
                <wp:positionH relativeFrom="column">
                  <wp:posOffset>-80010</wp:posOffset>
                </wp:positionH>
                <wp:positionV relativeFrom="paragraph">
                  <wp:posOffset>-577215</wp:posOffset>
                </wp:positionV>
                <wp:extent cx="1612900" cy="909955"/>
                <wp:effectExtent l="0" t="0" r="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238B2" w14:textId="77777777" w:rsidR="00C73350" w:rsidRPr="00570292" w:rsidRDefault="00C73350" w:rsidP="0057029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D5EE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6.3pt;margin-top:-45.45pt;width:127pt;height:71.6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" stroked="f">
                <v:textbox style="mso-fit-shape-to-text:t">
                  <w:txbxContent>
                    <w:p w14:paraId="07C238B2" w14:textId="77777777" w:rsidR="00C73350" w:rsidRPr="00570292" w:rsidRDefault="00C73350" w:rsidP="00570292"/>
                  </w:txbxContent>
                </v:textbox>
              </v:shape>
            </w:pict>
          </mc:Fallback>
        </mc:AlternateContent>
      </w:r>
    </w:p>
    <w:p w14:paraId="37FA3B57" w14:textId="6F20B2D7" w:rsidR="0032724A" w:rsidRDefault="0032724A" w:rsidP="003A7FD0">
      <w:pPr>
        <w:pStyle w:val="Zhlav"/>
        <w:tabs>
          <w:tab w:val="clear" w:pos="4536"/>
          <w:tab w:val="clear" w:pos="9072"/>
          <w:tab w:val="left" w:pos="5868"/>
        </w:tabs>
        <w:spacing w:after="360"/>
        <w:rPr>
          <w:rFonts w:ascii="Courier" w:hAnsi="Courier"/>
        </w:rPr>
      </w:pPr>
    </w:p>
    <w:p w14:paraId="214C8EB8" w14:textId="2B2E1F93" w:rsidR="003A7FD0" w:rsidRDefault="003A7FD0" w:rsidP="003A7FD0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A7FD0">
        <w:rPr>
          <w:rFonts w:ascii="Arial" w:hAnsi="Arial" w:cs="Arial"/>
          <w:b/>
          <w:bCs/>
          <w:color w:val="000000"/>
          <w:sz w:val="22"/>
          <w:szCs w:val="22"/>
        </w:rPr>
        <w:t>Mendelova střední škola, Nový Jičín, příspěvková organizace</w:t>
      </w:r>
      <w:r w:rsidRPr="003A7FD0"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Divadelní 138/4 </w:t>
      </w:r>
    </w:p>
    <w:p w14:paraId="16859CF6" w14:textId="3868A346" w:rsidR="003A7FD0" w:rsidRDefault="003A7FD0" w:rsidP="003A7FD0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741 01 Nový Jičín</w:t>
      </w:r>
      <w:r>
        <w:rPr>
          <w:rFonts w:ascii="Arial" w:hAnsi="Arial" w:cs="Arial"/>
          <w:color w:val="000000"/>
          <w:sz w:val="22"/>
          <w:szCs w:val="22"/>
        </w:rPr>
        <w:br/>
        <w:t>IČO: 00845027</w:t>
      </w:r>
    </w:p>
    <w:p w14:paraId="36898F7E" w14:textId="77777777" w:rsidR="003A7FD0" w:rsidRPr="003A7FD0" w:rsidRDefault="003A7FD0" w:rsidP="003A7FD0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EE34B02" w14:textId="516AC1DB" w:rsidR="003A7FD0" w:rsidRPr="003A7FD0" w:rsidRDefault="003A7FD0" w:rsidP="003A7FD0">
      <w:pPr>
        <w:pStyle w:val="Normln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A7FD0">
        <w:rPr>
          <w:rFonts w:ascii="Arial" w:hAnsi="Arial" w:cs="Arial"/>
          <w:b/>
          <w:bCs/>
          <w:color w:val="000000"/>
          <w:sz w:val="22"/>
          <w:szCs w:val="22"/>
        </w:rPr>
        <w:t>EduSoftware</w:t>
      </w:r>
      <w:proofErr w:type="spellEnd"/>
      <w:r w:rsidRPr="003A7FD0">
        <w:rPr>
          <w:rFonts w:ascii="Arial" w:hAnsi="Arial" w:cs="Arial"/>
          <w:b/>
          <w:bCs/>
          <w:color w:val="000000"/>
          <w:sz w:val="22"/>
          <w:szCs w:val="22"/>
        </w:rPr>
        <w:t xml:space="preserve"> s.r.o.</w:t>
      </w:r>
      <w:r w:rsidRPr="003A7FD0"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Jenečská 1304</w:t>
      </w:r>
      <w:r>
        <w:rPr>
          <w:rFonts w:ascii="Arial" w:hAnsi="Arial" w:cs="Arial"/>
          <w:color w:val="000000"/>
          <w:sz w:val="22"/>
          <w:szCs w:val="22"/>
        </w:rPr>
        <w:br/>
        <w:t>273 51 Unhošť</w:t>
      </w:r>
      <w:r>
        <w:rPr>
          <w:rFonts w:ascii="Arial" w:hAnsi="Arial" w:cs="Arial"/>
          <w:color w:val="000000"/>
          <w:sz w:val="22"/>
          <w:szCs w:val="22"/>
        </w:rPr>
        <w:br/>
        <w:t>IČO: 05744610</w:t>
      </w:r>
    </w:p>
    <w:p w14:paraId="10C143B4" w14:textId="478F7950" w:rsidR="003A7FD0" w:rsidRDefault="003A7FD0" w:rsidP="003A7FD0">
      <w:pPr>
        <w:pStyle w:val="Normln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Novém Jičíně dne 20. 8. 2025</w:t>
      </w:r>
    </w:p>
    <w:p w14:paraId="05FCCE35" w14:textId="77777777" w:rsidR="003A7FD0" w:rsidRDefault="003A7FD0" w:rsidP="003A7FD0">
      <w:pPr>
        <w:pStyle w:val="Normlnweb"/>
        <w:spacing w:before="240" w:beforeAutospacing="0" w:after="240" w:afterAutospacing="0"/>
      </w:pPr>
    </w:p>
    <w:p w14:paraId="614EF7CD" w14:textId="77777777" w:rsidR="003A7FD0" w:rsidRDefault="003A7FD0" w:rsidP="003A7FD0">
      <w:pPr>
        <w:pStyle w:val="Normln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Oznámení o odstoupení od smlouvy č. 1/2025</w:t>
      </w:r>
    </w:p>
    <w:p w14:paraId="2D856225" w14:textId="77777777" w:rsidR="003A7FD0" w:rsidRDefault="003A7FD0" w:rsidP="003A7FD0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Vážený pane jednateli,</w:t>
      </w:r>
    </w:p>
    <w:p w14:paraId="7112E3C7" w14:textId="37360298" w:rsidR="003A7FD0" w:rsidRDefault="003A7FD0" w:rsidP="003A7FD0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dne 15. 8. 2025 jsme obdrželi Vaše oznámení, že nebudete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schopen</w:t>
      </w:r>
      <w:r w:rsidR="00442D93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dokončit plnění podle Smlouvy č. 1/2025 o zhotovení projektové dokumentace, uzavřené dne 16. 6. 2025 mezi Mendelovou střední školou, Nový Jičín, p. o., jako objednatelem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EduSoftware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s.r.o. jako zhotovitelem.</w:t>
      </w:r>
    </w:p>
    <w:p w14:paraId="7CB94E4A" w14:textId="77777777" w:rsidR="003A7FD0" w:rsidRDefault="003A7FD0" w:rsidP="003A7FD0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Vaše oznámení považujeme za oznámení o neschopnosti splnit smluvní závazky. Upozorňujeme, že podle článku II ČÁSTI E smlouvy je zhotovitel oprávněn odstoupit pouze v případě, že objednatel nezaplatí sjednanou cenu ani po opakované výzvě, což v tomto případě nenastalo. Vaše oznámení proto nelze považovat za platné odstoupení podle smlouvy.</w:t>
      </w:r>
    </w:p>
    <w:p w14:paraId="6BFD569B" w14:textId="362C7E0F" w:rsidR="003A7FD0" w:rsidRDefault="003A7FD0" w:rsidP="003A7FD0">
      <w:pPr>
        <w:pStyle w:val="Normln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Z důvodu podstatného porušení smlouvy z Vaší strany, konkrétně neschopnosti dodat dílo ve sjednaném termínu</w:t>
      </w:r>
      <w:r w:rsidR="00442D93">
        <w:rPr>
          <w:rFonts w:ascii="Arial" w:hAnsi="Arial" w:cs="Arial"/>
          <w:color w:val="000000"/>
          <w:sz w:val="22"/>
          <w:szCs w:val="22"/>
        </w:rPr>
        <w:t>, který byl 30. 6. 2025,</w:t>
      </w:r>
      <w:r>
        <w:rPr>
          <w:rFonts w:ascii="Arial" w:hAnsi="Arial" w:cs="Arial"/>
          <w:color w:val="000000"/>
          <w:sz w:val="22"/>
          <w:szCs w:val="22"/>
        </w:rPr>
        <w:t xml:space="preserve"> a rozsahu, Vám tímto v souladu s článkem I ČÁSTI E smlouvy oznamujeme, že Mendelova střední škola odstupuje od smlouvy č. 1/2025 s okamžitou účinností</w:t>
      </w:r>
      <w:r w:rsidR="00687271">
        <w:rPr>
          <w:rFonts w:ascii="Arial" w:hAnsi="Arial" w:cs="Arial"/>
          <w:color w:val="000000"/>
          <w:sz w:val="22"/>
          <w:szCs w:val="22"/>
        </w:rPr>
        <w:t>, bez nároku na peněžní plnění.</w:t>
      </w:r>
    </w:p>
    <w:p w14:paraId="70F05D89" w14:textId="77777777" w:rsidR="003A7FD0" w:rsidRDefault="003A7FD0" w:rsidP="003A7FD0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Část díla již byla ze strany zhotovitele předána.</w:t>
      </w:r>
    </w:p>
    <w:p w14:paraId="721BE89C" w14:textId="77777777" w:rsidR="003A7FD0" w:rsidRDefault="003A7FD0" w:rsidP="003A7FD0">
      <w:pPr>
        <w:pStyle w:val="Normln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504139E5" w14:textId="2B875B89" w:rsidR="003A7FD0" w:rsidRDefault="003A7FD0" w:rsidP="003A7FD0">
      <w:pPr>
        <w:pStyle w:val="Normln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 pozdravem</w:t>
      </w:r>
    </w:p>
    <w:p w14:paraId="37685A5C" w14:textId="77777777" w:rsidR="00442D93" w:rsidRDefault="00442D93" w:rsidP="003A7FD0">
      <w:pPr>
        <w:pStyle w:val="Normlnweb"/>
        <w:spacing w:before="240" w:beforeAutospacing="0" w:after="240" w:afterAutospacing="0"/>
      </w:pPr>
    </w:p>
    <w:p w14:paraId="25C9AE0F" w14:textId="13C99511" w:rsidR="003A7FD0" w:rsidRDefault="00442D93" w:rsidP="003A7FD0">
      <w:pPr>
        <w:pStyle w:val="Normlnweb"/>
        <w:spacing w:before="240" w:beforeAutospacing="0" w:after="240" w:afterAutospacing="0"/>
      </w:pPr>
      <w:r>
        <w:rPr>
          <w:rFonts w:ascii="Courier" w:hAnsi="Courier"/>
          <w:noProof/>
        </w:rPr>
        <w:drawing>
          <wp:anchor distT="0" distB="0" distL="114300" distR="114300" simplePos="0" relativeHeight="251659264" behindDoc="0" locked="0" layoutInCell="1" allowOverlap="1" wp14:anchorId="512076CE" wp14:editId="76422192">
            <wp:simplePos x="0" y="0"/>
            <wp:positionH relativeFrom="column">
              <wp:posOffset>4733925</wp:posOffset>
            </wp:positionH>
            <wp:positionV relativeFrom="paragraph">
              <wp:posOffset>287655</wp:posOffset>
            </wp:positionV>
            <wp:extent cx="1377950" cy="596900"/>
            <wp:effectExtent l="0" t="0" r="0" b="0"/>
            <wp:wrapNone/>
            <wp:docPr id="13" name="obrázek 27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6DA09" w14:textId="52655777" w:rsidR="003A7FD0" w:rsidRDefault="003A7FD0" w:rsidP="003A7FD0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br/>
        <w:t xml:space="preserve"> Ing. Lucie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Haitlová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MBA</w:t>
      </w:r>
      <w:r>
        <w:rPr>
          <w:rFonts w:ascii="Arial" w:hAnsi="Arial" w:cs="Arial"/>
          <w:color w:val="000000"/>
          <w:sz w:val="22"/>
          <w:szCs w:val="22"/>
        </w:rPr>
        <w:br/>
        <w:t xml:space="preserve"> ředitelka školy</w:t>
      </w:r>
    </w:p>
    <w:p w14:paraId="4C3594DD" w14:textId="50A32E5E" w:rsidR="00F65382" w:rsidRPr="00687271" w:rsidRDefault="00FE5568" w:rsidP="00687271">
      <w:pPr>
        <w:pStyle w:val="Zhlav"/>
        <w:tabs>
          <w:tab w:val="clear" w:pos="4536"/>
          <w:tab w:val="clear" w:pos="9072"/>
          <w:tab w:val="left" w:pos="5868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326592A" wp14:editId="1137657F">
                <wp:simplePos x="0" y="0"/>
                <wp:positionH relativeFrom="page">
                  <wp:posOffset>0</wp:posOffset>
                </wp:positionH>
                <wp:positionV relativeFrom="page">
                  <wp:posOffset>7129145</wp:posOffset>
                </wp:positionV>
                <wp:extent cx="360045" cy="0"/>
                <wp:effectExtent l="0" t="0" r="0" b="0"/>
                <wp:wrapNone/>
                <wp:docPr id="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3787F" id="Line 2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1.35pt" to="28.3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" o:allowincell="f">
                <w10:wrap anchorx="page" anchory="page"/>
              </v:lin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53D6652" wp14:editId="6F8B1F91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360045" cy="0"/>
                <wp:effectExtent l="0" t="0" r="0" b="0"/>
                <wp:wrapNone/>
                <wp:docPr id="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5A3AC" id="Line 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" o:allowincell="f">
                <w10:wrap anchorx="page" anchory="page"/>
              </v:lin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746FE54" wp14:editId="0997B1B6">
                <wp:simplePos x="0" y="0"/>
                <wp:positionH relativeFrom="page">
                  <wp:posOffset>0</wp:posOffset>
                </wp:positionH>
                <wp:positionV relativeFrom="page">
                  <wp:posOffset>3564255</wp:posOffset>
                </wp:positionV>
                <wp:extent cx="360045" cy="0"/>
                <wp:effectExtent l="0" t="0" r="0" b="0"/>
                <wp:wrapNone/>
                <wp:docPr id="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42FD8" id="Line 2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" o:allowincell="f">
                <w10:wrap anchorx="page" anchory="page"/>
              </v:lin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B895AC0" wp14:editId="7F6B4419">
                <wp:simplePos x="0" y="0"/>
                <wp:positionH relativeFrom="page">
                  <wp:posOffset>5581015</wp:posOffset>
                </wp:positionH>
                <wp:positionV relativeFrom="page">
                  <wp:posOffset>0</wp:posOffset>
                </wp:positionV>
                <wp:extent cx="0" cy="360045"/>
                <wp:effectExtent l="0" t="0" r="0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B6C9C" id="Line 2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9.45pt,0" to="439.4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" o:allowincell="f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CD626CB" wp14:editId="2E9B1157">
                <wp:simplePos x="0" y="0"/>
                <wp:positionH relativeFrom="page">
                  <wp:posOffset>540385</wp:posOffset>
                </wp:positionH>
                <wp:positionV relativeFrom="page">
                  <wp:posOffset>8893175</wp:posOffset>
                </wp:positionV>
                <wp:extent cx="91440" cy="91440"/>
                <wp:effectExtent l="0" t="0" r="0" b="0"/>
                <wp:wrapNone/>
                <wp:docPr id="6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BE862D" id="Oval 22" o:spid="_x0000_s1026" style="position:absolute;margin-left:42.55pt;margin-top:700.2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" o:allowincell="f" fillcolor="black">
                <w10:wrap anchorx="page" anchory="page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DF4F70C" wp14:editId="09B642EE">
                <wp:simplePos x="0" y="0"/>
                <wp:positionH relativeFrom="column">
                  <wp:posOffset>6301105</wp:posOffset>
                </wp:positionH>
                <wp:positionV relativeFrom="page">
                  <wp:posOffset>1422400</wp:posOffset>
                </wp:positionV>
                <wp:extent cx="0" cy="144145"/>
                <wp:effectExtent l="0" t="0" r="0" b="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DFE4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6.15pt,112pt" to="496.1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" o:allowincell="f" strokeweight=".25pt">
                <w10:wrap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0326773" wp14:editId="18B76917">
                <wp:simplePos x="0" y="0"/>
                <wp:positionH relativeFrom="column">
                  <wp:posOffset>6156960</wp:posOffset>
                </wp:positionH>
                <wp:positionV relativeFrom="page">
                  <wp:posOffset>1422400</wp:posOffset>
                </wp:positionV>
                <wp:extent cx="144145" cy="0"/>
                <wp:effectExtent l="0" t="0" r="0" b="0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F4B31"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84.8pt,112pt" to="496.15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" o:allowincell="f" strokeweight=".25pt">
                <w10:wrap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F4767AE" wp14:editId="01614D44">
                <wp:simplePos x="0" y="0"/>
                <wp:positionH relativeFrom="column">
                  <wp:posOffset>3564255</wp:posOffset>
                </wp:positionH>
                <wp:positionV relativeFrom="page">
                  <wp:posOffset>1422400</wp:posOffset>
                </wp:positionV>
                <wp:extent cx="144145" cy="0"/>
                <wp:effectExtent l="0" t="0" r="0" b="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62871" id="Line 1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80.65pt,112pt" to="292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" o:allowincell="f" strokeweight=".25pt">
                <w10:wrap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0CDDCF05" wp14:editId="345BB7D4">
                <wp:simplePos x="0" y="0"/>
                <wp:positionH relativeFrom="column">
                  <wp:posOffset>3564255</wp:posOffset>
                </wp:positionH>
                <wp:positionV relativeFrom="page">
                  <wp:posOffset>1422400</wp:posOffset>
                </wp:positionV>
                <wp:extent cx="0" cy="144145"/>
                <wp:effectExtent l="0" t="0" r="0" b="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DA10B" id="Line 1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80.65pt,112pt" to="280.6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" o:allowincell="f" strokeweight=".25pt">
                <w10:wrap anchory="page"/>
              </v:line>
            </w:pict>
          </mc:Fallback>
        </mc:AlternateContent>
      </w:r>
    </w:p>
    <w:sectPr w:rsidR="00F65382" w:rsidRPr="00687271" w:rsidSect="001630ED">
      <w:headerReference w:type="default" r:id="rId10"/>
      <w:footerReference w:type="default" r:id="rId11"/>
      <w:pgSz w:w="11906" w:h="16838"/>
      <w:pgMar w:top="1134" w:right="1134" w:bottom="1134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C02CD" w14:textId="77777777" w:rsidR="00143A4B" w:rsidRDefault="00143A4B">
      <w:r>
        <w:separator/>
      </w:r>
    </w:p>
  </w:endnote>
  <w:endnote w:type="continuationSeparator" w:id="0">
    <w:p w14:paraId="177B0204" w14:textId="77777777" w:rsidR="00143A4B" w:rsidRDefault="0014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EE"/>
    <w:family w:val="modern"/>
    <w:pitch w:val="fixed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5E07" w14:textId="77777777" w:rsidR="00C73350" w:rsidRDefault="00A37112">
    <w:pPr>
      <w:pStyle w:val="Zpat"/>
    </w:pPr>
    <w:r>
      <w:t>TEL</w:t>
    </w:r>
    <w:r w:rsidR="00C73350">
      <w:t>: 556</w:t>
    </w:r>
    <w:r w:rsidR="00112B79">
      <w:t> 414 </w:t>
    </w:r>
    <w:r w:rsidR="0023790F">
      <w:t>7</w:t>
    </w:r>
    <w:r w:rsidR="00112B79">
      <w:t>60, 61</w:t>
    </w:r>
    <w:r>
      <w:tab/>
      <w:t>KOMERČNÍ BANKA</w:t>
    </w:r>
    <w:r>
      <w:tab/>
      <w:t>IČ</w:t>
    </w:r>
    <w:r w:rsidR="00C73350">
      <w:t xml:space="preserve">: </w:t>
    </w:r>
    <w:r w:rsidR="007245CF">
      <w:t>00 845027</w:t>
    </w:r>
  </w:p>
  <w:p w14:paraId="08A2EEF0" w14:textId="77777777" w:rsidR="00C73350" w:rsidRDefault="00C73350">
    <w:pPr>
      <w:pStyle w:val="Zpat"/>
    </w:pPr>
    <w:r>
      <w:t xml:space="preserve">FAX: 556 </w:t>
    </w:r>
    <w:r w:rsidR="0023790F">
      <w:t>414 756</w:t>
    </w:r>
    <w:r w:rsidR="007245CF">
      <w:tab/>
      <w:t>POBOČKA NOVÝ JIČÍN</w:t>
    </w:r>
    <w:r w:rsidR="00771709">
      <w:tab/>
      <w:t xml:space="preserve">              IZO SOŠ</w:t>
    </w:r>
    <w:r w:rsidR="00A37112">
      <w:t>:</w:t>
    </w:r>
    <w:r w:rsidR="00771709">
      <w:t xml:space="preserve"> 110010019</w:t>
    </w:r>
    <w:r w:rsidR="00F37537">
      <w:tab/>
    </w:r>
    <w:r w:rsidR="007245CF">
      <w:tab/>
    </w:r>
  </w:p>
  <w:p w14:paraId="6DB53019" w14:textId="77777777" w:rsidR="00C73350" w:rsidRDefault="00C73350">
    <w:pPr>
      <w:pStyle w:val="Zpat"/>
    </w:pPr>
    <w:r>
      <w:tab/>
      <w:t>Č.</w:t>
    </w:r>
    <w:r w:rsidR="00A37112">
      <w:t xml:space="preserve"> </w:t>
    </w:r>
    <w:r>
      <w:t>Ú</w:t>
    </w:r>
    <w:r w:rsidR="00B416A8">
      <w:t>ČTU</w:t>
    </w:r>
    <w:r>
      <w:t>: 1</w:t>
    </w:r>
    <w:r w:rsidR="00112B79">
      <w:t>5739</w:t>
    </w:r>
    <w:r>
      <w:t>801/0100</w:t>
    </w:r>
    <w:r w:rsidR="00771709">
      <w:tab/>
      <w:t>IZO SOU</w:t>
    </w:r>
    <w:r w:rsidR="00A37112">
      <w:t>:</w:t>
    </w:r>
    <w:r w:rsidR="00771709">
      <w:t xml:space="preserve"> 108036138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98BA" w14:textId="77777777" w:rsidR="00143A4B" w:rsidRDefault="00143A4B">
      <w:r>
        <w:separator/>
      </w:r>
    </w:p>
  </w:footnote>
  <w:footnote w:type="continuationSeparator" w:id="0">
    <w:p w14:paraId="7FB8EA13" w14:textId="77777777" w:rsidR="00143A4B" w:rsidRDefault="00143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1803" w14:textId="77777777" w:rsidR="00FE5568" w:rsidRPr="00E26C1E" w:rsidRDefault="001276B5" w:rsidP="00FE5568">
    <w:pPr>
      <w:pStyle w:val="Zhlav"/>
      <w:tabs>
        <w:tab w:val="left" w:pos="2552"/>
      </w:tabs>
      <w:ind w:left="2552"/>
      <w:rPr>
        <w:rFonts w:ascii="Arial" w:hAnsi="Arial"/>
        <w:sz w:val="16"/>
      </w:rPr>
    </w:pPr>
    <w:r>
      <w:rPr>
        <w:b/>
        <w:sz w:val="28"/>
        <w:szCs w:val="28"/>
      </w:rPr>
      <w:t xml:space="preserve">  </w:t>
    </w:r>
    <w:r w:rsidR="00213B7F">
      <w:rPr>
        <w:b/>
        <w:sz w:val="28"/>
        <w:szCs w:val="28"/>
      </w:rPr>
      <w:tab/>
      <w:t xml:space="preserve"> </w:t>
    </w:r>
    <w:r w:rsidR="009B659B">
      <w:rPr>
        <w:b/>
        <w:sz w:val="28"/>
        <w:szCs w:val="28"/>
      </w:rPr>
      <w:tab/>
    </w:r>
    <w:r w:rsidR="009B659B">
      <w:rPr>
        <w:b/>
        <w:sz w:val="28"/>
        <w:szCs w:val="28"/>
      </w:rPr>
      <w:tab/>
    </w:r>
    <w:r w:rsidR="009B659B">
      <w:rPr>
        <w:b/>
        <w:sz w:val="28"/>
        <w:szCs w:val="28"/>
      </w:rPr>
      <w:tab/>
    </w:r>
    <w:r w:rsidR="00FE5568" w:rsidRPr="00E26C1E">
      <w:rPr>
        <w:rFonts w:ascii="Arial" w:hAnsi="Arial"/>
        <w:sz w:val="16"/>
      </w:rPr>
      <w:t>Mendelova střední škola, Nový Jičín, příspěvková organizace</w:t>
    </w:r>
  </w:p>
  <w:p w14:paraId="06F62A19" w14:textId="77777777" w:rsidR="00FE5568" w:rsidRDefault="00FE5568" w:rsidP="00FE5568">
    <w:pPr>
      <w:pStyle w:val="Zhlav"/>
      <w:tabs>
        <w:tab w:val="left" w:pos="2552"/>
      </w:tabs>
      <w:ind w:left="2552"/>
      <w:rPr>
        <w:rFonts w:ascii="Arial" w:hAnsi="Arial"/>
        <w:sz w:val="16"/>
      </w:rPr>
    </w:pPr>
    <w:r>
      <w:rPr>
        <w:rFonts w:ascii="Arial" w:hAnsi="Arial"/>
        <w:sz w:val="16"/>
      </w:rPr>
      <w:t xml:space="preserve">Divadelní </w:t>
    </w:r>
    <w:r w:rsidR="001630ED">
      <w:rPr>
        <w:rFonts w:ascii="Arial" w:hAnsi="Arial"/>
        <w:sz w:val="16"/>
      </w:rPr>
      <w:t>138/</w:t>
    </w:r>
    <w:r>
      <w:rPr>
        <w:rFonts w:ascii="Arial" w:hAnsi="Arial"/>
        <w:sz w:val="16"/>
      </w:rPr>
      <w:t xml:space="preserve">4, </w:t>
    </w:r>
    <w:r w:rsidRPr="00E26C1E">
      <w:rPr>
        <w:rFonts w:ascii="Arial" w:hAnsi="Arial"/>
        <w:sz w:val="16"/>
      </w:rPr>
      <w:t>741 01 NOVÝ JIČÍN</w:t>
    </w:r>
  </w:p>
  <w:p w14:paraId="2CB9AFFD" w14:textId="77777777" w:rsidR="00FE5568" w:rsidRPr="00E26C1E" w:rsidRDefault="00FE5568" w:rsidP="00FE5568">
    <w:pPr>
      <w:pStyle w:val="Zhlav"/>
      <w:tabs>
        <w:tab w:val="left" w:pos="2552"/>
      </w:tabs>
      <w:ind w:left="2552"/>
      <w:rPr>
        <w:rFonts w:ascii="Arial" w:hAnsi="Arial"/>
        <w:sz w:val="16"/>
      </w:rPr>
    </w:pPr>
    <w:r>
      <w:rPr>
        <w:rFonts w:ascii="Arial" w:hAnsi="Arial"/>
        <w:sz w:val="16"/>
      </w:rPr>
      <w:t>skola@mendelova-stredni.cz</w:t>
    </w:r>
  </w:p>
  <w:p w14:paraId="6AA14B82" w14:textId="77777777" w:rsidR="00C73350" w:rsidRDefault="00FE5568" w:rsidP="00FE5568">
    <w:pPr>
      <w:pStyle w:val="Zhlav"/>
      <w:tabs>
        <w:tab w:val="left" w:pos="2552"/>
      </w:tabs>
      <w:ind w:left="2552"/>
    </w:pPr>
    <w:r w:rsidRPr="00E26C1E">
      <w:rPr>
        <w:rFonts w:ascii="Arial" w:hAnsi="Arial"/>
        <w:sz w:val="16"/>
      </w:rPr>
      <w:t>www. mendelova-stredni.cz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F60F6"/>
    <w:multiLevelType w:val="hybridMultilevel"/>
    <w:tmpl w:val="3086F57C"/>
    <w:lvl w:ilvl="0" w:tplc="2EB8CC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62220CF8"/>
    <w:multiLevelType w:val="hybridMultilevel"/>
    <w:tmpl w:val="C5AAA03E"/>
    <w:lvl w:ilvl="0" w:tplc="5EF67B26">
      <w:start w:val="75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615A4"/>
    <w:multiLevelType w:val="hybridMultilevel"/>
    <w:tmpl w:val="39B40E1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F634F"/>
    <w:multiLevelType w:val="hybridMultilevel"/>
    <w:tmpl w:val="39B40E1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8640433">
    <w:abstractNumId w:val="3"/>
  </w:num>
  <w:num w:numId="2" w16cid:durableId="741099265">
    <w:abstractNumId w:val="2"/>
  </w:num>
  <w:num w:numId="3" w16cid:durableId="1020473548">
    <w:abstractNumId w:val="1"/>
  </w:num>
  <w:num w:numId="4" w16cid:durableId="199794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0ED"/>
    <w:rsid w:val="000041AF"/>
    <w:rsid w:val="00012DA9"/>
    <w:rsid w:val="00023455"/>
    <w:rsid w:val="000377C5"/>
    <w:rsid w:val="00042845"/>
    <w:rsid w:val="000528FA"/>
    <w:rsid w:val="00052B21"/>
    <w:rsid w:val="000553BD"/>
    <w:rsid w:val="00056D73"/>
    <w:rsid w:val="00071934"/>
    <w:rsid w:val="00074093"/>
    <w:rsid w:val="00075271"/>
    <w:rsid w:val="0009650D"/>
    <w:rsid w:val="000A25EB"/>
    <w:rsid w:val="000B0DE3"/>
    <w:rsid w:val="000B214D"/>
    <w:rsid w:val="000B613B"/>
    <w:rsid w:val="000C072C"/>
    <w:rsid w:val="000C34B7"/>
    <w:rsid w:val="000D49F6"/>
    <w:rsid w:val="000F23D6"/>
    <w:rsid w:val="000F6BE4"/>
    <w:rsid w:val="00100B96"/>
    <w:rsid w:val="00100BEE"/>
    <w:rsid w:val="001068F7"/>
    <w:rsid w:val="00112B79"/>
    <w:rsid w:val="00117A3B"/>
    <w:rsid w:val="00125061"/>
    <w:rsid w:val="001276B5"/>
    <w:rsid w:val="00140095"/>
    <w:rsid w:val="00143A4B"/>
    <w:rsid w:val="00157744"/>
    <w:rsid w:val="001579A1"/>
    <w:rsid w:val="001630ED"/>
    <w:rsid w:val="00172608"/>
    <w:rsid w:val="001730EB"/>
    <w:rsid w:val="00174BA7"/>
    <w:rsid w:val="00177AB3"/>
    <w:rsid w:val="00197078"/>
    <w:rsid w:val="001979E3"/>
    <w:rsid w:val="001A17C2"/>
    <w:rsid w:val="001A3259"/>
    <w:rsid w:val="001B1CE5"/>
    <w:rsid w:val="001B20F1"/>
    <w:rsid w:val="001B318D"/>
    <w:rsid w:val="001C2266"/>
    <w:rsid w:val="001D346B"/>
    <w:rsid w:val="001E2D64"/>
    <w:rsid w:val="001F6B22"/>
    <w:rsid w:val="00213B7F"/>
    <w:rsid w:val="00225773"/>
    <w:rsid w:val="0023790F"/>
    <w:rsid w:val="00242B4C"/>
    <w:rsid w:val="00262073"/>
    <w:rsid w:val="0026625B"/>
    <w:rsid w:val="002729BC"/>
    <w:rsid w:val="0027372F"/>
    <w:rsid w:val="00273B4C"/>
    <w:rsid w:val="002810E2"/>
    <w:rsid w:val="00287643"/>
    <w:rsid w:val="002963D0"/>
    <w:rsid w:val="002A6125"/>
    <w:rsid w:val="002B5159"/>
    <w:rsid w:val="002B6350"/>
    <w:rsid w:val="002D7740"/>
    <w:rsid w:val="002D7A14"/>
    <w:rsid w:val="002E0BB6"/>
    <w:rsid w:val="002E4B4E"/>
    <w:rsid w:val="002E5286"/>
    <w:rsid w:val="002F0D8E"/>
    <w:rsid w:val="002F5EF5"/>
    <w:rsid w:val="00301C23"/>
    <w:rsid w:val="00305413"/>
    <w:rsid w:val="00312D62"/>
    <w:rsid w:val="0032173E"/>
    <w:rsid w:val="0032724A"/>
    <w:rsid w:val="00335D51"/>
    <w:rsid w:val="003430CB"/>
    <w:rsid w:val="00343560"/>
    <w:rsid w:val="00353BFB"/>
    <w:rsid w:val="0037660F"/>
    <w:rsid w:val="00381C39"/>
    <w:rsid w:val="00382A46"/>
    <w:rsid w:val="0039284E"/>
    <w:rsid w:val="003A7FD0"/>
    <w:rsid w:val="003B1E0F"/>
    <w:rsid w:val="003C2C72"/>
    <w:rsid w:val="003E369F"/>
    <w:rsid w:val="003E6BCC"/>
    <w:rsid w:val="003F492E"/>
    <w:rsid w:val="003F6AFB"/>
    <w:rsid w:val="0040673A"/>
    <w:rsid w:val="00415F30"/>
    <w:rsid w:val="0042207D"/>
    <w:rsid w:val="0043204A"/>
    <w:rsid w:val="00442D93"/>
    <w:rsid w:val="0044473C"/>
    <w:rsid w:val="00450678"/>
    <w:rsid w:val="00463A6A"/>
    <w:rsid w:val="00466C65"/>
    <w:rsid w:val="004A089E"/>
    <w:rsid w:val="004A7454"/>
    <w:rsid w:val="004B1F1D"/>
    <w:rsid w:val="004C09FF"/>
    <w:rsid w:val="004C3EBB"/>
    <w:rsid w:val="004C71F7"/>
    <w:rsid w:val="004D5DFE"/>
    <w:rsid w:val="004E03AA"/>
    <w:rsid w:val="004E1D78"/>
    <w:rsid w:val="004E34B5"/>
    <w:rsid w:val="004E423C"/>
    <w:rsid w:val="004F2BA0"/>
    <w:rsid w:val="004F50F1"/>
    <w:rsid w:val="0050069A"/>
    <w:rsid w:val="0051533F"/>
    <w:rsid w:val="005235CB"/>
    <w:rsid w:val="00530A21"/>
    <w:rsid w:val="0053604C"/>
    <w:rsid w:val="00542AE6"/>
    <w:rsid w:val="00547DE9"/>
    <w:rsid w:val="00560E50"/>
    <w:rsid w:val="00570292"/>
    <w:rsid w:val="0057408F"/>
    <w:rsid w:val="00576743"/>
    <w:rsid w:val="00577A58"/>
    <w:rsid w:val="00577C8A"/>
    <w:rsid w:val="005843D0"/>
    <w:rsid w:val="005854EC"/>
    <w:rsid w:val="005879DD"/>
    <w:rsid w:val="00592248"/>
    <w:rsid w:val="00596A81"/>
    <w:rsid w:val="005A233C"/>
    <w:rsid w:val="005A4065"/>
    <w:rsid w:val="005B3C2F"/>
    <w:rsid w:val="005E68D9"/>
    <w:rsid w:val="005F5361"/>
    <w:rsid w:val="0060577B"/>
    <w:rsid w:val="006100C8"/>
    <w:rsid w:val="00614608"/>
    <w:rsid w:val="00632BA9"/>
    <w:rsid w:val="00634BEF"/>
    <w:rsid w:val="00662B2E"/>
    <w:rsid w:val="00667E41"/>
    <w:rsid w:val="00671114"/>
    <w:rsid w:val="00687271"/>
    <w:rsid w:val="006971A6"/>
    <w:rsid w:val="006A0CD6"/>
    <w:rsid w:val="006E3A13"/>
    <w:rsid w:val="006F02A6"/>
    <w:rsid w:val="006F1B85"/>
    <w:rsid w:val="006F476D"/>
    <w:rsid w:val="007067AD"/>
    <w:rsid w:val="00707105"/>
    <w:rsid w:val="007245CF"/>
    <w:rsid w:val="007469FF"/>
    <w:rsid w:val="0075016B"/>
    <w:rsid w:val="007501F3"/>
    <w:rsid w:val="0076268C"/>
    <w:rsid w:val="00771709"/>
    <w:rsid w:val="007857BE"/>
    <w:rsid w:val="007875C0"/>
    <w:rsid w:val="007A0AC6"/>
    <w:rsid w:val="007E53F7"/>
    <w:rsid w:val="007F0367"/>
    <w:rsid w:val="007F7AB2"/>
    <w:rsid w:val="00800764"/>
    <w:rsid w:val="00801AFC"/>
    <w:rsid w:val="008029C1"/>
    <w:rsid w:val="008153F1"/>
    <w:rsid w:val="008203CE"/>
    <w:rsid w:val="0083509E"/>
    <w:rsid w:val="00844835"/>
    <w:rsid w:val="008515DB"/>
    <w:rsid w:val="00853AFA"/>
    <w:rsid w:val="00855039"/>
    <w:rsid w:val="008657E0"/>
    <w:rsid w:val="008872D4"/>
    <w:rsid w:val="008A0D50"/>
    <w:rsid w:val="008A168E"/>
    <w:rsid w:val="008A74D4"/>
    <w:rsid w:val="008B0521"/>
    <w:rsid w:val="008D7494"/>
    <w:rsid w:val="008E0C91"/>
    <w:rsid w:val="008E3BC0"/>
    <w:rsid w:val="008F3EE8"/>
    <w:rsid w:val="0094585D"/>
    <w:rsid w:val="00945C26"/>
    <w:rsid w:val="00947827"/>
    <w:rsid w:val="00963297"/>
    <w:rsid w:val="00965ABF"/>
    <w:rsid w:val="009A30E8"/>
    <w:rsid w:val="009B2E2B"/>
    <w:rsid w:val="009B659B"/>
    <w:rsid w:val="009D350F"/>
    <w:rsid w:val="009D49CE"/>
    <w:rsid w:val="009E1295"/>
    <w:rsid w:val="009E5EE5"/>
    <w:rsid w:val="009F4678"/>
    <w:rsid w:val="00A13C59"/>
    <w:rsid w:val="00A150A7"/>
    <w:rsid w:val="00A3707D"/>
    <w:rsid w:val="00A37112"/>
    <w:rsid w:val="00A42FB5"/>
    <w:rsid w:val="00A44E5D"/>
    <w:rsid w:val="00A507DA"/>
    <w:rsid w:val="00A85E5E"/>
    <w:rsid w:val="00A95E3B"/>
    <w:rsid w:val="00AA5D98"/>
    <w:rsid w:val="00AA6365"/>
    <w:rsid w:val="00AB0A8C"/>
    <w:rsid w:val="00AB2ABA"/>
    <w:rsid w:val="00AC41CF"/>
    <w:rsid w:val="00AC5820"/>
    <w:rsid w:val="00AD5022"/>
    <w:rsid w:val="00AD535C"/>
    <w:rsid w:val="00AE2B6B"/>
    <w:rsid w:val="00AE394E"/>
    <w:rsid w:val="00B02FE6"/>
    <w:rsid w:val="00B1194A"/>
    <w:rsid w:val="00B1275D"/>
    <w:rsid w:val="00B351E6"/>
    <w:rsid w:val="00B416A8"/>
    <w:rsid w:val="00B461AD"/>
    <w:rsid w:val="00B50E8F"/>
    <w:rsid w:val="00B57641"/>
    <w:rsid w:val="00B74DCD"/>
    <w:rsid w:val="00BA26C9"/>
    <w:rsid w:val="00BB4C8E"/>
    <w:rsid w:val="00BC0771"/>
    <w:rsid w:val="00BC7529"/>
    <w:rsid w:val="00BF14F2"/>
    <w:rsid w:val="00C30AE0"/>
    <w:rsid w:val="00C573FA"/>
    <w:rsid w:val="00C63DB0"/>
    <w:rsid w:val="00C73350"/>
    <w:rsid w:val="00C74D9B"/>
    <w:rsid w:val="00C77A49"/>
    <w:rsid w:val="00C94E2A"/>
    <w:rsid w:val="00C9629B"/>
    <w:rsid w:val="00CD66E9"/>
    <w:rsid w:val="00D1139F"/>
    <w:rsid w:val="00D13B0B"/>
    <w:rsid w:val="00D14707"/>
    <w:rsid w:val="00D2554C"/>
    <w:rsid w:val="00D33BCE"/>
    <w:rsid w:val="00D4776F"/>
    <w:rsid w:val="00D6313B"/>
    <w:rsid w:val="00D676CF"/>
    <w:rsid w:val="00D734A1"/>
    <w:rsid w:val="00D87CA1"/>
    <w:rsid w:val="00D960EB"/>
    <w:rsid w:val="00DB0451"/>
    <w:rsid w:val="00DD4514"/>
    <w:rsid w:val="00DE73AA"/>
    <w:rsid w:val="00E104AB"/>
    <w:rsid w:val="00E22DAE"/>
    <w:rsid w:val="00E23A67"/>
    <w:rsid w:val="00E256C5"/>
    <w:rsid w:val="00E27144"/>
    <w:rsid w:val="00E33BE2"/>
    <w:rsid w:val="00E432F1"/>
    <w:rsid w:val="00E51F91"/>
    <w:rsid w:val="00E70CE2"/>
    <w:rsid w:val="00E74237"/>
    <w:rsid w:val="00E75F32"/>
    <w:rsid w:val="00E84660"/>
    <w:rsid w:val="00E93529"/>
    <w:rsid w:val="00E952FD"/>
    <w:rsid w:val="00EB0ADD"/>
    <w:rsid w:val="00EB1560"/>
    <w:rsid w:val="00EC655B"/>
    <w:rsid w:val="00EC701D"/>
    <w:rsid w:val="00EF3109"/>
    <w:rsid w:val="00F05E09"/>
    <w:rsid w:val="00F172A5"/>
    <w:rsid w:val="00F222A7"/>
    <w:rsid w:val="00F233E3"/>
    <w:rsid w:val="00F2468B"/>
    <w:rsid w:val="00F37537"/>
    <w:rsid w:val="00F4361B"/>
    <w:rsid w:val="00F44FEE"/>
    <w:rsid w:val="00F57D81"/>
    <w:rsid w:val="00F65382"/>
    <w:rsid w:val="00F6692C"/>
    <w:rsid w:val="00F86CAE"/>
    <w:rsid w:val="00FC564C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7D7783"/>
  <w15:docId w15:val="{F048407E-19B0-4A82-B40D-DA26785D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5B3C2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A7FD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konomick&#253;%20&#250;sek\Operativa\&#352;ablona%202015%20-%20nov&#253;%20&#269;ist&#253;%20tisko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9694E-45E0-441B-930B-8F23B3A3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2015 - nový čistý tiskopis</Template>
  <TotalTime>38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MORLOK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Staroňová</dc:creator>
  <cp:lastModifiedBy>alena.bartkova@mendel.local</cp:lastModifiedBy>
  <cp:revision>6</cp:revision>
  <cp:lastPrinted>2025-08-21T07:14:00Z</cp:lastPrinted>
  <dcterms:created xsi:type="dcterms:W3CDTF">2025-08-20T08:03:00Z</dcterms:created>
  <dcterms:modified xsi:type="dcterms:W3CDTF">2025-08-21T07:28:00Z</dcterms:modified>
</cp:coreProperties>
</file>