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52DD" w14:textId="77777777" w:rsidR="009B55DB" w:rsidRDefault="0049634D" w:rsidP="009D5C6D">
      <w:r w:rsidRPr="00EB10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96ED7C5" wp14:editId="296ED7C6">
                <wp:simplePos x="0" y="0"/>
                <wp:positionH relativeFrom="margin">
                  <wp:align>left</wp:align>
                </wp:positionH>
                <wp:positionV relativeFrom="page">
                  <wp:posOffset>533400</wp:posOffset>
                </wp:positionV>
                <wp:extent cx="6286500" cy="1270635"/>
                <wp:effectExtent l="0" t="0" r="0" b="635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00"/>
                              <w:gridCol w:w="2490"/>
                            </w:tblGrid>
                            <w:tr w:rsidR="008E51B6" w14:paraId="296ED7D2" w14:textId="77777777">
                              <w:tc>
                                <w:tcPr>
                                  <w:tcW w:w="3750" w:type="pct"/>
                                </w:tcPr>
                                <w:p w14:paraId="296ED7CC" w14:textId="77777777" w:rsidR="008E51B6" w:rsidRPr="00F01C4E" w:rsidRDefault="00367BB4">
                                  <w:pPr>
                                    <w:pStyle w:val="Zhlav1"/>
                                    <w:rPr>
                                      <w:sz w:val="18"/>
                                    </w:rPr>
                                  </w:pPr>
                                  <w:r w:rsidRPr="00F01C4E">
                                    <w:rPr>
                                      <w:sz w:val="18"/>
                                    </w:rPr>
                                    <w:t xml:space="preserve">Základní umělecká škola, Bohumín – Nový Bohumín, Žižkova 620, </w:t>
                                  </w:r>
                                  <w:proofErr w:type="gramStart"/>
                                  <w:r w:rsidRPr="00F01C4E">
                                    <w:rPr>
                                      <w:sz w:val="18"/>
                                    </w:rPr>
                                    <w:t xml:space="preserve">příspěvková </w:t>
                                  </w:r>
                                  <w:r w:rsidR="003E5DE5" w:rsidRPr="00F01C4E">
                                    <w:rPr>
                                      <w:sz w:val="18"/>
                                    </w:rPr>
                                    <w:t> o</w:t>
                                  </w:r>
                                  <w:r w:rsidRPr="00F01C4E">
                                    <w:rPr>
                                      <w:sz w:val="18"/>
                                    </w:rPr>
                                    <w:t>rganizace</w:t>
                                  </w:r>
                                  <w:proofErr w:type="gramEnd"/>
                                </w:p>
                                <w:p w14:paraId="296ED7CD" w14:textId="5C5D7748" w:rsidR="008E51B6" w:rsidRDefault="000F4466">
                                  <w:pPr>
                                    <w:pStyle w:val="Zhlav1"/>
                                    <w:rPr>
                                      <w:sz w:val="18"/>
                                    </w:rPr>
                                  </w:pPr>
                                  <w:r w:rsidRPr="00F01C4E">
                                    <w:rPr>
                                      <w:sz w:val="18"/>
                                    </w:rPr>
                                    <w:t xml:space="preserve">Žižkova 620, </w:t>
                                  </w:r>
                                  <w:r w:rsidR="00367BB4" w:rsidRPr="00F01C4E">
                                    <w:rPr>
                                      <w:sz w:val="18"/>
                                    </w:rPr>
                                    <w:t>Bohumín – Nový Bohumín 735 81</w:t>
                                  </w:r>
                                </w:p>
                                <w:p w14:paraId="4FBB37EE" w14:textId="08B5EC7C" w:rsidR="00680D2C" w:rsidRPr="00F01C4E" w:rsidRDefault="00680D2C">
                                  <w:pPr>
                                    <w:pStyle w:val="Zhlav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IČO 62331701</w:t>
                                  </w:r>
                                </w:p>
                                <w:p w14:paraId="296ED7CE" w14:textId="7783938C" w:rsidR="00367BB4" w:rsidRPr="00F01C4E" w:rsidRDefault="0049634D">
                                  <w:pPr>
                                    <w:pStyle w:val="Zhlav1"/>
                                    <w:rPr>
                                      <w:sz w:val="18"/>
                                    </w:rPr>
                                  </w:pPr>
                                  <w:r w:rsidRPr="00F01C4E">
                                    <w:rPr>
                                      <w:sz w:val="18"/>
                                    </w:rPr>
                                    <w:t>Telefon</w:t>
                                  </w:r>
                                  <w:r w:rsidR="000F4466" w:rsidRPr="00F01C4E">
                                    <w:rPr>
                                      <w:sz w:val="18"/>
                                    </w:rPr>
                                    <w:t>:</w:t>
                                  </w:r>
                                  <w:r w:rsidRPr="00F01C4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4227D4">
                                    <w:rPr>
                                      <w:sz w:val="18"/>
                                    </w:rPr>
                                    <w:t>596 0</w:t>
                                  </w:r>
                                  <w:r w:rsidR="00367BB4" w:rsidRPr="00F01C4E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4227D4">
                                    <w:rPr>
                                      <w:sz w:val="18"/>
                                    </w:rPr>
                                    <w:t>3</w:t>
                                  </w:r>
                                  <w:r w:rsidR="000F4466" w:rsidRPr="00F01C4E">
                                    <w:rPr>
                                      <w:sz w:val="18"/>
                                    </w:rPr>
                                    <w:t> </w:t>
                                  </w:r>
                                  <w:r w:rsidR="00367BB4" w:rsidRPr="00F01C4E">
                                    <w:rPr>
                                      <w:sz w:val="18"/>
                                    </w:rPr>
                                    <w:t>331</w:t>
                                  </w:r>
                                  <w:r w:rsidR="000F4466" w:rsidRPr="00F01C4E">
                                    <w:rPr>
                                      <w:sz w:val="18"/>
                                    </w:rPr>
                                    <w:t>,</w:t>
                                  </w:r>
                                  <w:r w:rsidRPr="00F01C4E">
                                    <w:rPr>
                                      <w:sz w:val="18"/>
                                    </w:rPr>
                                    <w:t> </w:t>
                                  </w:r>
                                  <w:r w:rsidR="00367BB4" w:rsidRPr="00F01C4E">
                                    <w:rPr>
                                      <w:sz w:val="18"/>
                                    </w:rPr>
                                    <w:t>Mobil</w:t>
                                  </w:r>
                                  <w:r w:rsidR="000F4466" w:rsidRPr="00F01C4E">
                                    <w:rPr>
                                      <w:sz w:val="18"/>
                                    </w:rPr>
                                    <w:t>:</w:t>
                                  </w:r>
                                  <w:r w:rsidRPr="00F01C4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367BB4" w:rsidRPr="00F01C4E">
                                    <w:rPr>
                                      <w:sz w:val="18"/>
                                    </w:rPr>
                                    <w:t>733 691 582</w:t>
                                  </w:r>
                                </w:p>
                                <w:p w14:paraId="296ED7CF" w14:textId="57065A68" w:rsidR="008E51B6" w:rsidRPr="00F01C4E" w:rsidRDefault="00680D2C">
                                  <w:pPr>
                                    <w:pStyle w:val="Zhlav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sekretariat@zusbohumin.cz</w:t>
                                  </w:r>
                                </w:p>
                                <w:p w14:paraId="296ED7D0" w14:textId="77777777" w:rsidR="008E51B6" w:rsidRDefault="00367BB4" w:rsidP="00367BB4">
                                  <w:pPr>
                                    <w:pStyle w:val="Zhlav1"/>
                                  </w:pPr>
                                  <w:r w:rsidRPr="00F01C4E">
                                    <w:rPr>
                                      <w:sz w:val="18"/>
                                    </w:rPr>
                                    <w:t>www.zusbohumin.cz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14:paraId="296ED7D1" w14:textId="77777777" w:rsidR="008E51B6" w:rsidRDefault="00367BB4">
                                  <w:pPr>
                                    <w:pStyle w:val="Zhlav1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6ED7D4" wp14:editId="296ED7D5">
                                        <wp:extent cx="1580559" cy="804982"/>
                                        <wp:effectExtent l="0" t="0" r="635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LOG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3965" cy="8169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6ED7D3" w14:textId="77777777" w:rsidR="008E51B6" w:rsidRDefault="008E51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w14:anchorId="296ED7C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42pt;width:495pt;height:100.05pt;z-index:251659264;visibility:visible;mso-wrap-style:square;mso-width-percent:0;mso-height-percent:15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" o:allowoverlap="f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00"/>
                        <w:gridCol w:w="2490"/>
                      </w:tblGrid>
                      <w:tr w:rsidR="008E51B6" w14:paraId="296ED7D2" w14:textId="77777777">
                        <w:tc>
                          <w:tcPr>
                            <w:tcW w:w="3750" w:type="pct"/>
                          </w:tcPr>
                          <w:p w14:paraId="296ED7CC" w14:textId="77777777" w:rsidR="008E51B6" w:rsidRPr="00F01C4E" w:rsidRDefault="00367BB4">
                            <w:pPr>
                              <w:pStyle w:val="Zhlav1"/>
                              <w:rPr>
                                <w:sz w:val="18"/>
                              </w:rPr>
                            </w:pPr>
                            <w:r w:rsidRPr="00F01C4E">
                              <w:rPr>
                                <w:sz w:val="18"/>
                              </w:rPr>
                              <w:t xml:space="preserve">Základní umělecká škola, Bohumín – Nový Bohumín, Žižkova 620, </w:t>
                            </w:r>
                            <w:proofErr w:type="gramStart"/>
                            <w:r w:rsidRPr="00F01C4E">
                              <w:rPr>
                                <w:sz w:val="18"/>
                              </w:rPr>
                              <w:t xml:space="preserve">příspěvková </w:t>
                            </w:r>
                            <w:r w:rsidR="003E5DE5" w:rsidRPr="00F01C4E">
                              <w:rPr>
                                <w:sz w:val="18"/>
                              </w:rPr>
                              <w:t> o</w:t>
                            </w:r>
                            <w:r w:rsidRPr="00F01C4E">
                              <w:rPr>
                                <w:sz w:val="18"/>
                              </w:rPr>
                              <w:t>rganizace</w:t>
                            </w:r>
                            <w:proofErr w:type="gramEnd"/>
                          </w:p>
                          <w:p w14:paraId="296ED7CD" w14:textId="5C5D7748" w:rsidR="008E51B6" w:rsidRDefault="000F4466">
                            <w:pPr>
                              <w:pStyle w:val="Zhlav1"/>
                              <w:rPr>
                                <w:sz w:val="18"/>
                              </w:rPr>
                            </w:pPr>
                            <w:r w:rsidRPr="00F01C4E">
                              <w:rPr>
                                <w:sz w:val="18"/>
                              </w:rPr>
                              <w:t xml:space="preserve">Žižkova 620, </w:t>
                            </w:r>
                            <w:r w:rsidR="00367BB4" w:rsidRPr="00F01C4E">
                              <w:rPr>
                                <w:sz w:val="18"/>
                              </w:rPr>
                              <w:t>Bohumín – Nový Bohumín 735 81</w:t>
                            </w:r>
                          </w:p>
                          <w:p w14:paraId="4FBB37EE" w14:textId="08B5EC7C" w:rsidR="00680D2C" w:rsidRPr="00F01C4E" w:rsidRDefault="00680D2C">
                            <w:pPr>
                              <w:pStyle w:val="Zhlav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 62331701</w:t>
                            </w:r>
                          </w:p>
                          <w:p w14:paraId="296ED7CE" w14:textId="7783938C" w:rsidR="00367BB4" w:rsidRPr="00F01C4E" w:rsidRDefault="0049634D">
                            <w:pPr>
                              <w:pStyle w:val="Zhlav1"/>
                              <w:rPr>
                                <w:sz w:val="18"/>
                              </w:rPr>
                            </w:pPr>
                            <w:r w:rsidRPr="00F01C4E">
                              <w:rPr>
                                <w:sz w:val="18"/>
                              </w:rPr>
                              <w:t>Telefon</w:t>
                            </w:r>
                            <w:r w:rsidR="000F4466" w:rsidRPr="00F01C4E">
                              <w:rPr>
                                <w:sz w:val="18"/>
                              </w:rPr>
                              <w:t>:</w:t>
                            </w:r>
                            <w:r w:rsidRPr="00F01C4E">
                              <w:rPr>
                                <w:sz w:val="18"/>
                              </w:rPr>
                              <w:t xml:space="preserve"> </w:t>
                            </w:r>
                            <w:r w:rsidR="004227D4">
                              <w:rPr>
                                <w:sz w:val="18"/>
                              </w:rPr>
                              <w:t>596 0</w:t>
                            </w:r>
                            <w:r w:rsidR="00367BB4" w:rsidRPr="00F01C4E">
                              <w:rPr>
                                <w:sz w:val="18"/>
                              </w:rPr>
                              <w:t>1</w:t>
                            </w:r>
                            <w:r w:rsidR="004227D4">
                              <w:rPr>
                                <w:sz w:val="18"/>
                              </w:rPr>
                              <w:t>3</w:t>
                            </w:r>
                            <w:r w:rsidR="000F4466" w:rsidRPr="00F01C4E">
                              <w:rPr>
                                <w:sz w:val="18"/>
                              </w:rPr>
                              <w:t> </w:t>
                            </w:r>
                            <w:r w:rsidR="00367BB4" w:rsidRPr="00F01C4E">
                              <w:rPr>
                                <w:sz w:val="18"/>
                              </w:rPr>
                              <w:t>331</w:t>
                            </w:r>
                            <w:r w:rsidR="000F4466" w:rsidRPr="00F01C4E">
                              <w:rPr>
                                <w:sz w:val="18"/>
                              </w:rPr>
                              <w:t>,</w:t>
                            </w:r>
                            <w:r w:rsidRPr="00F01C4E">
                              <w:rPr>
                                <w:sz w:val="18"/>
                              </w:rPr>
                              <w:t> </w:t>
                            </w:r>
                            <w:r w:rsidR="00367BB4" w:rsidRPr="00F01C4E">
                              <w:rPr>
                                <w:sz w:val="18"/>
                              </w:rPr>
                              <w:t>Mobil</w:t>
                            </w:r>
                            <w:r w:rsidR="000F4466" w:rsidRPr="00F01C4E">
                              <w:rPr>
                                <w:sz w:val="18"/>
                              </w:rPr>
                              <w:t>:</w:t>
                            </w:r>
                            <w:r w:rsidRPr="00F01C4E">
                              <w:rPr>
                                <w:sz w:val="18"/>
                              </w:rPr>
                              <w:t xml:space="preserve"> </w:t>
                            </w:r>
                            <w:r w:rsidR="00367BB4" w:rsidRPr="00F01C4E">
                              <w:rPr>
                                <w:sz w:val="18"/>
                              </w:rPr>
                              <w:t>733 691 582</w:t>
                            </w:r>
                          </w:p>
                          <w:p w14:paraId="296ED7CF" w14:textId="57065A68" w:rsidR="008E51B6" w:rsidRPr="00F01C4E" w:rsidRDefault="00680D2C">
                            <w:pPr>
                              <w:pStyle w:val="Zhlav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sekretariat@zusbohumin.cz</w:t>
                            </w:r>
                          </w:p>
                          <w:p w14:paraId="296ED7D0" w14:textId="77777777" w:rsidR="008E51B6" w:rsidRDefault="00367BB4" w:rsidP="00367BB4">
                            <w:pPr>
                              <w:pStyle w:val="Zhlav1"/>
                            </w:pPr>
                            <w:r w:rsidRPr="00F01C4E">
                              <w:rPr>
                                <w:sz w:val="18"/>
                              </w:rPr>
                              <w:t>www.zusbohumin.cz</w:t>
                            </w:r>
                          </w:p>
                        </w:tc>
                        <w:tc>
                          <w:tcPr>
                            <w:tcW w:w="1250" w:type="pct"/>
                          </w:tcPr>
                          <w:p w14:paraId="296ED7D1" w14:textId="77777777" w:rsidR="008E51B6" w:rsidRDefault="00367BB4">
                            <w:pPr>
                              <w:pStyle w:val="Zhlav1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ED7D4" wp14:editId="296ED7D5">
                                  <wp:extent cx="1580559" cy="804982"/>
                                  <wp:effectExtent l="0" t="0" r="635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3965" cy="816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96ED7D3" w14:textId="77777777" w:rsidR="008E51B6" w:rsidRDefault="008E51B6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B1088">
        <w:t xml:space="preserve"> </w:t>
      </w:r>
      <w:r w:rsidR="00CD35D5">
        <w:tab/>
      </w:r>
    </w:p>
    <w:p w14:paraId="404843E6" w14:textId="77777777" w:rsidR="009B55DB" w:rsidRDefault="009B55DB" w:rsidP="00CD35D5">
      <w:pPr>
        <w:pStyle w:val="Default"/>
        <w:ind w:left="6381" w:firstLine="709"/>
        <w:rPr>
          <w:rFonts w:ascii="Times New Roman" w:hAnsi="Times New Roman" w:cs="Times New Roman"/>
          <w:color w:val="auto"/>
        </w:rPr>
      </w:pPr>
    </w:p>
    <w:p w14:paraId="1490AB10" w14:textId="7003A5B5" w:rsidR="002A7119" w:rsidRDefault="009B55DB" w:rsidP="009D5C6D">
      <w:pPr>
        <w:pStyle w:val="Default"/>
        <w:ind w:left="6381" w:firstLine="709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</w:t>
      </w:r>
      <w:proofErr w:type="spellStart"/>
      <w:r w:rsidR="009D5C6D">
        <w:rPr>
          <w:rFonts w:ascii="Times New Roman" w:hAnsi="Times New Roman" w:cs="Times New Roman"/>
          <w:b/>
          <w:color w:val="auto"/>
        </w:rPr>
        <w:t>Isac</w:t>
      </w:r>
      <w:proofErr w:type="spellEnd"/>
      <w:r w:rsidR="009D5C6D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9D5C6D">
        <w:rPr>
          <w:rFonts w:ascii="Times New Roman" w:hAnsi="Times New Roman" w:cs="Times New Roman"/>
          <w:b/>
          <w:color w:val="auto"/>
        </w:rPr>
        <w:t>corporation</w:t>
      </w:r>
      <w:proofErr w:type="spellEnd"/>
      <w:r w:rsidR="009D5C6D">
        <w:rPr>
          <w:rFonts w:ascii="Times New Roman" w:hAnsi="Times New Roman" w:cs="Times New Roman"/>
          <w:b/>
          <w:color w:val="auto"/>
        </w:rPr>
        <w:t xml:space="preserve"> s.r.o.</w:t>
      </w:r>
    </w:p>
    <w:p w14:paraId="304ADDFB" w14:textId="77777777" w:rsidR="00D81B15" w:rsidRPr="00EB1088" w:rsidRDefault="00D81B15" w:rsidP="009D5C6D">
      <w:pPr>
        <w:pStyle w:val="Default"/>
        <w:ind w:left="6381" w:firstLine="709"/>
        <w:rPr>
          <w:rFonts w:ascii="Times New Roman" w:hAnsi="Times New Roman" w:cs="Times New Roman"/>
          <w:color w:val="auto"/>
        </w:rPr>
      </w:pPr>
    </w:p>
    <w:p w14:paraId="49AF746B" w14:textId="656965B3" w:rsidR="002A7119" w:rsidRDefault="00D81B15" w:rsidP="00D81B15">
      <w:pPr>
        <w:pStyle w:val="Default"/>
        <w:ind w:left="6381" w:firstLine="709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</w:t>
      </w:r>
      <w:r w:rsidR="009D5C6D" w:rsidRPr="00D81B15">
        <w:rPr>
          <w:rFonts w:ascii="Times New Roman" w:hAnsi="Times New Roman" w:cs="Times New Roman"/>
          <w:b/>
          <w:color w:val="auto"/>
        </w:rPr>
        <w:t>Chopinova 562/7</w:t>
      </w:r>
    </w:p>
    <w:p w14:paraId="0B45ABA4" w14:textId="77777777" w:rsidR="00D81B15" w:rsidRPr="00D81B15" w:rsidRDefault="00D81B15" w:rsidP="00D81B15">
      <w:pPr>
        <w:pStyle w:val="Default"/>
        <w:ind w:left="6381" w:firstLine="709"/>
        <w:rPr>
          <w:rFonts w:ascii="Times New Roman" w:hAnsi="Times New Roman" w:cs="Times New Roman"/>
          <w:b/>
          <w:color w:val="auto"/>
        </w:rPr>
      </w:pPr>
    </w:p>
    <w:p w14:paraId="6F15FF6B" w14:textId="3F3654AF" w:rsidR="009D5C6D" w:rsidRPr="00D81B15" w:rsidRDefault="009D5C6D" w:rsidP="00D81B15">
      <w:pPr>
        <w:pStyle w:val="Default"/>
        <w:ind w:left="6381" w:firstLine="709"/>
        <w:rPr>
          <w:rFonts w:ascii="Times New Roman" w:hAnsi="Times New Roman" w:cs="Times New Roman"/>
          <w:b/>
          <w:color w:val="auto"/>
        </w:rPr>
      </w:pPr>
      <w:r w:rsidRPr="00D81B15">
        <w:rPr>
          <w:rFonts w:ascii="Times New Roman" w:hAnsi="Times New Roman" w:cs="Times New Roman"/>
          <w:b/>
          <w:color w:val="auto"/>
        </w:rPr>
        <w:t xml:space="preserve">702 00 </w:t>
      </w:r>
      <w:r w:rsidR="00D81B15">
        <w:rPr>
          <w:rFonts w:ascii="Times New Roman" w:hAnsi="Times New Roman" w:cs="Times New Roman"/>
          <w:b/>
          <w:color w:val="auto"/>
        </w:rPr>
        <w:t xml:space="preserve">   </w:t>
      </w:r>
      <w:proofErr w:type="gramStart"/>
      <w:r w:rsidRPr="00D81B15">
        <w:rPr>
          <w:rFonts w:ascii="Times New Roman" w:hAnsi="Times New Roman" w:cs="Times New Roman"/>
          <w:b/>
          <w:color w:val="auto"/>
        </w:rPr>
        <w:t>Ostrava - Přívoz</w:t>
      </w:r>
      <w:proofErr w:type="gramEnd"/>
    </w:p>
    <w:p w14:paraId="296ED7B4" w14:textId="309176C6" w:rsidR="00F02EC0" w:rsidRPr="00B044B7" w:rsidRDefault="001E00E0" w:rsidP="00B044B7">
      <w:pPr>
        <w:pStyle w:val="Osloven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Věc: Objednávka č. </w:t>
      </w:r>
      <w:r w:rsidR="00D81B1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4E6AE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DC4D8C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D81B1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</w:p>
    <w:p w14:paraId="78789A24" w14:textId="48EC5721" w:rsidR="0037486E" w:rsidRDefault="0015369F" w:rsidP="00CD35D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základě </w:t>
      </w:r>
      <w:r w:rsidR="00DC4D8C">
        <w:rPr>
          <w:rFonts w:ascii="Times New Roman" w:hAnsi="Times New Roman" w:cs="Times New Roman"/>
          <w:color w:val="auto"/>
        </w:rPr>
        <w:t>předložené cenové nabídky</w:t>
      </w:r>
      <w:r>
        <w:rPr>
          <w:rFonts w:ascii="Times New Roman" w:hAnsi="Times New Roman" w:cs="Times New Roman"/>
          <w:color w:val="auto"/>
        </w:rPr>
        <w:t xml:space="preserve"> si </w:t>
      </w:r>
      <w:proofErr w:type="gramStart"/>
      <w:r>
        <w:rPr>
          <w:rFonts w:ascii="Times New Roman" w:hAnsi="Times New Roman" w:cs="Times New Roman"/>
          <w:color w:val="auto"/>
        </w:rPr>
        <w:t>o</w:t>
      </w:r>
      <w:r w:rsidR="001B16E8">
        <w:rPr>
          <w:rFonts w:ascii="Times New Roman" w:hAnsi="Times New Roman" w:cs="Times New Roman"/>
          <w:color w:val="auto"/>
        </w:rPr>
        <w:t>bjednáváme</w:t>
      </w:r>
      <w:r w:rsidR="0037486E">
        <w:rPr>
          <w:rFonts w:ascii="Times New Roman" w:hAnsi="Times New Roman" w:cs="Times New Roman"/>
          <w:color w:val="auto"/>
        </w:rPr>
        <w:t xml:space="preserve">  u</w:t>
      </w:r>
      <w:proofErr w:type="gramEnd"/>
      <w:r w:rsidR="0037486E"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Vaši</w:t>
      </w:r>
      <w:proofErr w:type="gramEnd"/>
      <w:r>
        <w:rPr>
          <w:rFonts w:ascii="Times New Roman" w:hAnsi="Times New Roman" w:cs="Times New Roman"/>
          <w:color w:val="auto"/>
        </w:rPr>
        <w:t xml:space="preserve"> firmy</w:t>
      </w:r>
      <w:r w:rsidR="0037486E">
        <w:rPr>
          <w:rFonts w:ascii="Times New Roman" w:hAnsi="Times New Roman" w:cs="Times New Roman"/>
          <w:color w:val="auto"/>
        </w:rPr>
        <w:t xml:space="preserve"> </w:t>
      </w:r>
      <w:r w:rsidR="004E6AE6">
        <w:rPr>
          <w:rFonts w:ascii="Times New Roman" w:hAnsi="Times New Roman" w:cs="Times New Roman"/>
          <w:color w:val="auto"/>
        </w:rPr>
        <w:t>rekonstrukci předsálí</w:t>
      </w:r>
      <w:r w:rsidR="00A357E2">
        <w:rPr>
          <w:rFonts w:ascii="Times New Roman" w:hAnsi="Times New Roman" w:cs="Times New Roman"/>
          <w:color w:val="auto"/>
        </w:rPr>
        <w:t>.</w:t>
      </w:r>
    </w:p>
    <w:p w14:paraId="18A9FA92" w14:textId="5533DFA7" w:rsidR="00A357E2" w:rsidRDefault="00A357E2" w:rsidP="00CD35D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Celková cena včetně DPH </w:t>
      </w:r>
      <w:r w:rsidR="004E6AE6">
        <w:rPr>
          <w:rFonts w:ascii="Times New Roman" w:hAnsi="Times New Roman" w:cs="Times New Roman"/>
          <w:color w:val="auto"/>
        </w:rPr>
        <w:t>231 794,86</w:t>
      </w:r>
      <w:r>
        <w:rPr>
          <w:rFonts w:ascii="Times New Roman" w:hAnsi="Times New Roman" w:cs="Times New Roman"/>
          <w:color w:val="auto"/>
        </w:rPr>
        <w:t xml:space="preserve"> Kč.</w:t>
      </w:r>
    </w:p>
    <w:p w14:paraId="15D94275" w14:textId="77777777" w:rsidR="001B16E8" w:rsidRDefault="001B16E8" w:rsidP="00AC793B">
      <w:pPr>
        <w:pStyle w:val="Default"/>
        <w:rPr>
          <w:rFonts w:ascii="Times New Roman" w:hAnsi="Times New Roman" w:cs="Times New Roman"/>
          <w:color w:val="auto"/>
        </w:rPr>
      </w:pPr>
    </w:p>
    <w:p w14:paraId="4AD74D5B" w14:textId="77777777" w:rsidR="001B16E8" w:rsidRDefault="001B16E8" w:rsidP="00AC793B">
      <w:pPr>
        <w:pStyle w:val="Default"/>
        <w:rPr>
          <w:rFonts w:ascii="Times New Roman" w:hAnsi="Times New Roman" w:cs="Times New Roman"/>
          <w:color w:val="auto"/>
        </w:rPr>
      </w:pPr>
    </w:p>
    <w:p w14:paraId="296ED7B9" w14:textId="77777777" w:rsidR="00F02EC0" w:rsidRDefault="00F02EC0" w:rsidP="00F02EC0">
      <w:pPr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Fakturujte na adresu:</w:t>
      </w:r>
    </w:p>
    <w:p w14:paraId="296ED7BB" w14:textId="33C796DF" w:rsidR="00F02EC0" w:rsidRDefault="00F02EC0" w:rsidP="001E00E0">
      <w:pPr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Základní umělecká škola, Žižkova 620, 735 81 Bohumín – Nový Bohumín</w:t>
      </w:r>
      <w:r w:rsidR="0056257B">
        <w:rPr>
          <w:rFonts w:ascii="Times New Roman" w:hAnsi="Times New Roman" w:cs="Times New Roman"/>
          <w:color w:val="auto"/>
          <w:sz w:val="24"/>
          <w:szCs w:val="24"/>
        </w:rPr>
        <w:t xml:space="preserve">, číslo bankovního </w:t>
      </w:r>
      <w:r>
        <w:rPr>
          <w:rFonts w:ascii="Times New Roman" w:hAnsi="Times New Roman" w:cs="Times New Roman"/>
          <w:color w:val="auto"/>
          <w:sz w:val="24"/>
          <w:szCs w:val="24"/>
        </w:rPr>
        <w:t>účtu</w:t>
      </w:r>
      <w:r w:rsidR="0056257B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0AF3AD20" w14:textId="41455C5F" w:rsidR="001E00E0" w:rsidRDefault="001E00E0" w:rsidP="001E00E0">
      <w:pPr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41030791/0100</w:t>
      </w:r>
    </w:p>
    <w:p w14:paraId="296ED7BC" w14:textId="77777777" w:rsidR="00F02EC0" w:rsidRDefault="00F02EC0" w:rsidP="00F02EC0">
      <w:pPr>
        <w:pStyle w:val="Zavrn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6ED7BD" w14:textId="77777777" w:rsidR="00F02EC0" w:rsidRDefault="00F02EC0" w:rsidP="00F02EC0">
      <w:pPr>
        <w:pStyle w:val="Zavrn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6ED7BE" w14:textId="77777777" w:rsidR="008E51B6" w:rsidRDefault="0049634D" w:rsidP="00F02EC0">
      <w:pPr>
        <w:pStyle w:val="Zavrn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4A6">
        <w:rPr>
          <w:rFonts w:ascii="Times New Roman" w:hAnsi="Times New Roman" w:cs="Times New Roman"/>
          <w:color w:val="auto"/>
          <w:sz w:val="24"/>
          <w:szCs w:val="24"/>
        </w:rPr>
        <w:t>Se srdečným pozdravem,</w:t>
      </w:r>
    </w:p>
    <w:p w14:paraId="296ED7BF" w14:textId="77777777" w:rsidR="00F02EC0" w:rsidRDefault="00F02EC0" w:rsidP="00F02EC0">
      <w:pPr>
        <w:pStyle w:val="Zavrn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dt>
      <w:sdtPr>
        <w:rPr>
          <w:rFonts w:ascii="Times New Roman" w:hAnsi="Times New Roman" w:cs="Times New Roman"/>
          <w:color w:val="auto"/>
          <w:sz w:val="24"/>
          <w:szCs w:val="24"/>
        </w:rPr>
        <w:alias w:val="Vaše jméno"/>
        <w:tag w:val=""/>
        <w:id w:val="1197042864"/>
        <w:placeholder>
          <w:docPart w:val="4457FA5F6F4A43FE99DEE16D9187823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296ED7C1" w14:textId="4273D464" w:rsidR="008E51B6" w:rsidRPr="008B74A6" w:rsidRDefault="008A34CC">
          <w:pPr>
            <w:pStyle w:val="Podpis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Mgr. Barbora Kachlová</w:t>
          </w:r>
        </w:p>
      </w:sdtContent>
    </w:sdt>
    <w:p w14:paraId="296ED7C2" w14:textId="086C585B" w:rsidR="00F02EC0" w:rsidRDefault="00722AA3">
      <w:pPr>
        <w:pStyle w:val="Titul"/>
        <w:rPr>
          <w:rFonts w:ascii="Times New Roman" w:hAnsi="Times New Roman" w:cs="Times New Roman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>ř</w:t>
      </w:r>
      <w:r w:rsidR="00F02EC0">
        <w:rPr>
          <w:rFonts w:ascii="Times New Roman" w:hAnsi="Times New Roman" w:cs="Times New Roman"/>
          <w:caps w:val="0"/>
          <w:color w:val="auto"/>
          <w:sz w:val="24"/>
          <w:szCs w:val="24"/>
        </w:rPr>
        <w:t>editelka školy</w:t>
      </w:r>
    </w:p>
    <w:p w14:paraId="296ED7C3" w14:textId="77777777" w:rsidR="00F02EC0" w:rsidRDefault="00F02EC0">
      <w:pPr>
        <w:pStyle w:val="Titul"/>
        <w:rPr>
          <w:rFonts w:ascii="Times New Roman" w:hAnsi="Times New Roman" w:cs="Times New Roman"/>
          <w:caps w:val="0"/>
          <w:color w:val="auto"/>
          <w:sz w:val="24"/>
          <w:szCs w:val="24"/>
        </w:rPr>
      </w:pPr>
    </w:p>
    <w:p w14:paraId="296ED7C4" w14:textId="29602553" w:rsidR="008E51B6" w:rsidRPr="0056257B" w:rsidRDefault="00F02EC0" w:rsidP="0056257B">
      <w:pPr>
        <w:rPr>
          <w:rFonts w:ascii="Times New Roman" w:hAnsi="Times New Roman" w:cs="Times New Roman"/>
          <w:color w:val="auto"/>
          <w:sz w:val="24"/>
        </w:rPr>
      </w:pPr>
      <w:r w:rsidRPr="00F02EC0">
        <w:rPr>
          <w:rFonts w:ascii="Times New Roman" w:hAnsi="Times New Roman" w:cs="Times New Roman"/>
          <w:color w:val="auto"/>
          <w:sz w:val="24"/>
        </w:rPr>
        <w:t>V Bohumíně dne</w:t>
      </w:r>
      <w:r w:rsidRPr="00F02EC0">
        <w:rPr>
          <w:rFonts w:ascii="Times New Roman" w:hAnsi="Times New Roman" w:cs="Times New Roman"/>
          <w:caps/>
          <w:color w:val="auto"/>
          <w:sz w:val="24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</w:rPr>
          <w:id w:val="1090121960"/>
          <w:placeholder>
            <w:docPart w:val="1455B292AD974E0B89807430A5A4D912"/>
          </w:placeholder>
          <w:date w:fullDate="2025-08-06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4E6AE6">
            <w:rPr>
              <w:rFonts w:ascii="Times New Roman" w:hAnsi="Times New Roman" w:cs="Times New Roman"/>
              <w:color w:val="auto"/>
              <w:sz w:val="24"/>
            </w:rPr>
            <w:t>6. srpna 2025</w:t>
          </w:r>
        </w:sdtContent>
      </w:sdt>
      <w:r w:rsidR="0037486E">
        <w:rPr>
          <w:rFonts w:ascii="Times New Roman" w:hAnsi="Times New Roman" w:cs="Times New Roman"/>
          <w:color w:val="auto"/>
          <w:sz w:val="24"/>
        </w:rPr>
        <w:t xml:space="preserve"> </w:t>
      </w:r>
    </w:p>
    <w:sectPr w:rsidR="008E51B6" w:rsidRPr="0056257B" w:rsidSect="00112275">
      <w:footerReference w:type="default" r:id="rId9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E588" w14:textId="77777777" w:rsidR="006F7C2D" w:rsidRDefault="006F7C2D">
      <w:pPr>
        <w:spacing w:before="0" w:after="0" w:line="240" w:lineRule="auto"/>
      </w:pPr>
      <w:r>
        <w:separator/>
      </w:r>
    </w:p>
  </w:endnote>
  <w:endnote w:type="continuationSeparator" w:id="0">
    <w:p w14:paraId="07263D45" w14:textId="77777777" w:rsidR="006F7C2D" w:rsidRDefault="006F7C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D7CB" w14:textId="77777777" w:rsidR="008E51B6" w:rsidRDefault="0049634D">
    <w:pPr>
      <w:pStyle w:val="Zpat1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B044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0732" w14:textId="77777777" w:rsidR="006F7C2D" w:rsidRDefault="006F7C2D">
      <w:pPr>
        <w:spacing w:before="0" w:after="0" w:line="240" w:lineRule="auto"/>
      </w:pPr>
      <w:r>
        <w:separator/>
      </w:r>
    </w:p>
  </w:footnote>
  <w:footnote w:type="continuationSeparator" w:id="0">
    <w:p w14:paraId="3A24F49D" w14:textId="77777777" w:rsidR="006F7C2D" w:rsidRDefault="006F7C2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B4"/>
    <w:rsid w:val="000070EA"/>
    <w:rsid w:val="00056AC5"/>
    <w:rsid w:val="000F4466"/>
    <w:rsid w:val="0011130E"/>
    <w:rsid w:val="00112275"/>
    <w:rsid w:val="001216E8"/>
    <w:rsid w:val="0015369F"/>
    <w:rsid w:val="001B16E8"/>
    <w:rsid w:val="001E00E0"/>
    <w:rsid w:val="002442C5"/>
    <w:rsid w:val="0029298D"/>
    <w:rsid w:val="002A1AB9"/>
    <w:rsid w:val="002A6800"/>
    <w:rsid w:val="002A7119"/>
    <w:rsid w:val="00300502"/>
    <w:rsid w:val="0032321A"/>
    <w:rsid w:val="003413FA"/>
    <w:rsid w:val="003536FC"/>
    <w:rsid w:val="00367BB4"/>
    <w:rsid w:val="0037486E"/>
    <w:rsid w:val="0039242F"/>
    <w:rsid w:val="00394989"/>
    <w:rsid w:val="003C23C0"/>
    <w:rsid w:val="003E5DE5"/>
    <w:rsid w:val="004040AD"/>
    <w:rsid w:val="004227D4"/>
    <w:rsid w:val="00434C7A"/>
    <w:rsid w:val="0049634D"/>
    <w:rsid w:val="004C3118"/>
    <w:rsid w:val="004E3CED"/>
    <w:rsid w:val="004E53C1"/>
    <w:rsid w:val="004E6AE6"/>
    <w:rsid w:val="00526E95"/>
    <w:rsid w:val="00533702"/>
    <w:rsid w:val="0055198E"/>
    <w:rsid w:val="0056257B"/>
    <w:rsid w:val="00572A69"/>
    <w:rsid w:val="005A190D"/>
    <w:rsid w:val="005C381E"/>
    <w:rsid w:val="005D46D8"/>
    <w:rsid w:val="005E395E"/>
    <w:rsid w:val="00612109"/>
    <w:rsid w:val="00616FBA"/>
    <w:rsid w:val="00637AA7"/>
    <w:rsid w:val="00665449"/>
    <w:rsid w:val="00680D2C"/>
    <w:rsid w:val="00695678"/>
    <w:rsid w:val="006C1C4D"/>
    <w:rsid w:val="006D1561"/>
    <w:rsid w:val="006E031F"/>
    <w:rsid w:val="006F7C2D"/>
    <w:rsid w:val="00722AA3"/>
    <w:rsid w:val="0076358C"/>
    <w:rsid w:val="00771ECB"/>
    <w:rsid w:val="00815189"/>
    <w:rsid w:val="00844EF4"/>
    <w:rsid w:val="0085192F"/>
    <w:rsid w:val="00871D5D"/>
    <w:rsid w:val="00877DAE"/>
    <w:rsid w:val="008A34CC"/>
    <w:rsid w:val="008B74A6"/>
    <w:rsid w:val="008C397D"/>
    <w:rsid w:val="008D586B"/>
    <w:rsid w:val="008E51B6"/>
    <w:rsid w:val="00926279"/>
    <w:rsid w:val="009707FC"/>
    <w:rsid w:val="0098619C"/>
    <w:rsid w:val="009B55DB"/>
    <w:rsid w:val="009D5C6D"/>
    <w:rsid w:val="00A21DB1"/>
    <w:rsid w:val="00A27584"/>
    <w:rsid w:val="00A357E2"/>
    <w:rsid w:val="00A6751B"/>
    <w:rsid w:val="00A95235"/>
    <w:rsid w:val="00AB25D3"/>
    <w:rsid w:val="00AC793B"/>
    <w:rsid w:val="00B044B7"/>
    <w:rsid w:val="00B12A78"/>
    <w:rsid w:val="00B55675"/>
    <w:rsid w:val="00B822A2"/>
    <w:rsid w:val="00BD717A"/>
    <w:rsid w:val="00C75105"/>
    <w:rsid w:val="00CD35D5"/>
    <w:rsid w:val="00D624A0"/>
    <w:rsid w:val="00D71493"/>
    <w:rsid w:val="00D81B15"/>
    <w:rsid w:val="00D9157F"/>
    <w:rsid w:val="00DC4D8C"/>
    <w:rsid w:val="00DD0782"/>
    <w:rsid w:val="00DD09BA"/>
    <w:rsid w:val="00E42F4E"/>
    <w:rsid w:val="00E532F7"/>
    <w:rsid w:val="00EB1088"/>
    <w:rsid w:val="00F01C4E"/>
    <w:rsid w:val="00F02EC0"/>
    <w:rsid w:val="00F30F9A"/>
    <w:rsid w:val="00F50416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ED7B0"/>
  <w15:docId w15:val="{74E7935F-790A-4768-AA1E-22B84BE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ata">
    <w:name w:val="Znak data"/>
    <w:basedOn w:val="Standardnpsmoodstavc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09"/>
    <w:rPr>
      <w:rFonts w:ascii="Segoe UI" w:hAnsi="Segoe UI" w:cs="Segoe UI"/>
      <w:kern w:val="20"/>
      <w:sz w:val="18"/>
      <w:szCs w:val="18"/>
    </w:rPr>
  </w:style>
  <w:style w:type="character" w:styleId="Siln">
    <w:name w:val="Strong"/>
    <w:basedOn w:val="Standardnpsmoodstavce"/>
    <w:qFormat/>
    <w:rsid w:val="001E00E0"/>
    <w:rPr>
      <w:b/>
      <w:bCs/>
    </w:rPr>
  </w:style>
  <w:style w:type="paragraph" w:customStyle="1" w:styleId="Default">
    <w:name w:val="Default"/>
    <w:rsid w:val="00AC793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S-3\AppData\Roaming\Microsoft\&#352;ablony\Hlavi&#269;ka%20dopisu%20(nad&#269;asov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57FA5F6F4A43FE99DEE16D91878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F4482-354D-4E0A-A0A0-EB87E6AF3603}"/>
      </w:docPartPr>
      <w:docPartBody>
        <w:p w:rsidR="008D77F1" w:rsidRDefault="00AF7C24">
          <w:pPr>
            <w:pStyle w:val="4457FA5F6F4A43FE99DEE16D9187823C"/>
          </w:pPr>
          <w:r>
            <w:t>[Vaše jméno]</w:t>
          </w:r>
        </w:p>
      </w:docPartBody>
    </w:docPart>
    <w:docPart>
      <w:docPartPr>
        <w:name w:val="1455B292AD974E0B89807430A5A4D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18E9B-C10A-440F-A3B9-17059D96A8C4}"/>
      </w:docPartPr>
      <w:docPartBody>
        <w:p w:rsidR="00924D58" w:rsidRDefault="004308BB" w:rsidP="004308BB">
          <w:pPr>
            <w:pStyle w:val="1455B292AD974E0B89807430A5A4D912"/>
          </w:pPr>
          <w:r>
            <w:t>Klikněte sem a 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24"/>
    <w:rsid w:val="000D3FAC"/>
    <w:rsid w:val="00217E17"/>
    <w:rsid w:val="002315B6"/>
    <w:rsid w:val="00245A34"/>
    <w:rsid w:val="002C172D"/>
    <w:rsid w:val="002D2B4A"/>
    <w:rsid w:val="00323B2D"/>
    <w:rsid w:val="00331633"/>
    <w:rsid w:val="003675A0"/>
    <w:rsid w:val="0038473F"/>
    <w:rsid w:val="004040AD"/>
    <w:rsid w:val="004308BB"/>
    <w:rsid w:val="00527E11"/>
    <w:rsid w:val="005301EE"/>
    <w:rsid w:val="005C381E"/>
    <w:rsid w:val="006017F5"/>
    <w:rsid w:val="00630313"/>
    <w:rsid w:val="00637AA7"/>
    <w:rsid w:val="00693608"/>
    <w:rsid w:val="006C1C4D"/>
    <w:rsid w:val="00796676"/>
    <w:rsid w:val="008D77F1"/>
    <w:rsid w:val="0090792B"/>
    <w:rsid w:val="00924D58"/>
    <w:rsid w:val="00946BD7"/>
    <w:rsid w:val="00954CF0"/>
    <w:rsid w:val="00A65B4C"/>
    <w:rsid w:val="00AA1278"/>
    <w:rsid w:val="00AD2E58"/>
    <w:rsid w:val="00AF7C24"/>
    <w:rsid w:val="00B727EE"/>
    <w:rsid w:val="00C527B2"/>
    <w:rsid w:val="00CE56A0"/>
    <w:rsid w:val="00DB7A3F"/>
    <w:rsid w:val="00E312A8"/>
    <w:rsid w:val="00F533C5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57FA5F6F4A43FE99DEE16D9187823C">
    <w:name w:val="4457FA5F6F4A43FE99DEE16D9187823C"/>
  </w:style>
  <w:style w:type="paragraph" w:customStyle="1" w:styleId="1455B292AD974E0B89807430A5A4D912">
    <w:name w:val="1455B292AD974E0B89807430A5A4D912"/>
    <w:rsid w:val="0043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 (nadčasový návrh).dotx</Template>
  <TotalTime>78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Barbora Kachlová</dc:creator>
  <cp:keywords/>
  <cp:lastModifiedBy>Sekretariát</cp:lastModifiedBy>
  <cp:revision>17</cp:revision>
  <cp:lastPrinted>2025-08-13T09:04:00Z</cp:lastPrinted>
  <dcterms:created xsi:type="dcterms:W3CDTF">2019-04-11T10:16:00Z</dcterms:created>
  <dcterms:modified xsi:type="dcterms:W3CDTF">2025-08-13T09:04:00Z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