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c.JH318696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5 x 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1" w:space="25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Set novorozenec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NT 5x5 cm, 1x2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10x20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28311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stáčený z gázy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20x20 cm,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NKU14100S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sondu sterilní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28311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stáčený z gázy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20x20 cm,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Jednorázové 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120x220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2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NKU14100S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sondu sterilní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Souprava plastika boltců JH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42000897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Angiografický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215 459,88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12:44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2025-08-19T11:51:23Z</dcterms:created>
  <dcterms:modified xsi:type="dcterms:W3CDTF">2025-08-19T11:51:23Z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