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c.JH318704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9431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828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Schubert CZ spol. s </w:t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Bělidle 995/8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 00 Praha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41694783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objednavky@schubert24.cz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3.0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na moč PP 10 ml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žlutý uzávěr, nesterilní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306585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PosiFlush SP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ml EMA, nesterilní - klinicky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čistá 1 bal = 30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7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56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56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3.0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300605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injekční Plastipak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3-dílná 100 ml, lavážní, Luer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adapter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45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320933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Stříkačka inzulínová BD 0,5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U100 G30 central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na moč PP 10 ml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žlutý uzávěr, nesterilní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Adaptér LUER - barva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04009001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Škrtidlo modré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320935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inzulínová BD 1 ml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U100 G30 ce mark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32" w:space="37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369032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červená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1538-0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1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 m Náplast hedvábná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DURAPORE 1.25 cm x 9.14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Adaptér LUER - barva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3" w:space="239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800430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Rouška 2-vrstvá 45 x 75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365986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Zkumavka Microtainer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Microgard Li-Hep/Gel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Vacutainer® odb.set Safety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Lok s luer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adapt.bezpeč.21Gx19 mm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cm zelená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3.0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369032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červená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391451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Kanyla intravenózní Venflon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22 g, sterilní, modrá 1 bal =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67" w:space="43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368609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Jehla Vacutainer bezpečnostní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ECLIPSE 21 g, zelená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48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5.0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836409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Kalhoty + halena, vel.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BASIC- modré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0360-02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Lanceta Ergolance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bezpečnostní - 1.8 mm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6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282410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Mepilex Border Sacrum, 22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6" w:space="243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Mepilex Border Heel, 22x23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Jehla Vacutainer bezpečnostní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9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ECLIPSE 22 g, černá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48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08167001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Kopíčko sterilní 1 bal = 200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Mepilex Border Sacrum, 22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282710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Mepilex Border Heel, 22x23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0" w:space="250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753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3346E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553" w:line="200" w:lineRule="exact"/>
              <w:ind w:left="14" w:right="1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Cavilon nedřáždivý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bariérový film - sprej 28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35-0047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Čepelka skalpelová Paramount,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vel. 11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Granudacyn oplachový roztok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360102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Granudacyn oplachový roztok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1000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5" w:space="241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595300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Mepilex Border Flex, 10 x 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cm, vysoce absorpční pěnové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krytí s technologií Safetac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2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320935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inzulínová BD 1 ml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U100 G30 ce mark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3346E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Cavilon nedřáždivý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bariérový film - sprej 28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35-0047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Čepelka skalpelová Paramount,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vel. 11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CM5-200R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CurosTips 3 m dezinf.uzávěr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 konektoty L-L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CSV5-250R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CUROS Stopper - dezinfekční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uzávěr pro otevřené konusy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stripy 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5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na moč PP 10 ml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žlutý uzávěr, nesterilní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Adaptér LUER - barva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3" w:space="239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3346E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Cavilon nedřáždivý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bariérový film - sprej 28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5050G4P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Cavilon 3M Advanced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barierový film bal = 4ks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15" w:space="27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1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obvazová náplast 1,25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9,15 m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0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obvazová náplast 5 cm x 9,15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17" w:line="176" w:lineRule="exact"/>
              <w:ind w:left="-48" w:right="112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17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363097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1.8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364415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Preset s jehlou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368920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Zkumavka Vacutainer šedá 2.0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0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2" w:space="232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800430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Rouška 2-vrstvá 45 x 75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906542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Adhezivní rouška s aperturou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75x90 cm, aper. 6x8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6" w:space="245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CSV5-250R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CUROS Stopper - dezinfekční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uzávěr pro otevřené konusy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stripy 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1538-1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3 m Náplast hedvábná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DURAPORE 2.5 cm x 9.14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6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1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5.0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0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282710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Mepilex Border Heel, 22x23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0" w:space="250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306585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PosiFlush SP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ml EMA, nesterilní - klinicky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čistá 1 bal = 30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581300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Mepilex Border Flex Lite, 10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17" w:line="176" w:lineRule="exact"/>
              <w:ind w:left="-48" w:right="12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 cm (1/5)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1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5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ústenky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STANDARD (Typ II)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1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Květovaná, tkanice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621301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Operační čepice STANDARD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0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PHILIP,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8" w:space="238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Operační čepice SPECIAL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COMMODUS, modro-zeleno-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bílá,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80100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Rouška na pomocný stůl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9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100x150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30" w:space="276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Mepilex Border Sacrum, 16x20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282410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Mepilex Border Sacrum, 22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6" w:space="243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Mepilex Border Heel, 22x23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08167001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Kopíčko sterilní 1 bal = 200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2438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Tubifast, 7,5 x 10 m,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9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fixace krytí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3.0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CSV1-270R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CUROS Stopper - dezinfekční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uzávěr pro otevřené konusy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jednotlivě 1 bal = 270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5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CSV5-250R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CUROS Stopper - dezinfekční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uzávěr pro otevřené konusy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stripy 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 m Tegaderm Roll 10 cm x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 1 role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3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32" w:space="37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3.0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šedá 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359000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Návleky modré, 36 x 15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362795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Plasma preparation tubes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4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K3EDTA, 75x13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18750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Kalhoty, vel. XXL EXTRA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KOMFORT - zelené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153 179,61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2025-08-19 12:54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368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http://r.o.Na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jednavky@schubert24.cz"/><Relationship Id="rId368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2025-08-19T11:50:54Z</dcterms:created>
  <dcterms:modified xsi:type="dcterms:W3CDTF">2025-08-19T11:50:54Z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