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c.JH318714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TRESERVIS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Pekárenská 644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37004 České Budějovice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CZ28114647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obchod.mm@email.cz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v roli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 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28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28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Tácek papírový č. 4 bílý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9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190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9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9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papir 1 vrstvý,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útržků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81 193,44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2025-08-19 13:04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1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.mm@email.cz"/><Relationship Id="rId21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2025-08-19T11:50:46Z</dcterms:created>
  <dcterms:modified xsi:type="dcterms:W3CDTF">2025-08-19T11:50:46Z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