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c.JH318686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MEDISUN profi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Modřická 249/82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61900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+420 727 977 877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4239" w:space="0"/>
          </w:cols>
          <w:docGrid w:linePitch="360"/>
        </w:sectPr>
        <w:spacing w:before="0" w:after="0" w:line="250" w:lineRule="exact"/>
        <w:ind w:left="0" w:right="-40" w:firstLine="0"/>
      </w:pPr>
      <w:r/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objednavky@medisun.cz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,rh@medisun.cz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199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004-HB-400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Sprchový gel 3v1 na vlasy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tělo - nektarinka 400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004-LA-250-P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 ALOE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VERA 250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80" w:space="251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Potah na matrace igelitový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790100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výplachová 100 ml,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6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3-dílná, sterilní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22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606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006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004-HB-400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Sprchový gel 3v1 na vlasy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tělo - nektarinka 400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37" w:space="2563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VERA 250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004-MK-250-P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Ochranný krém na ruce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měsíčkem lékařským 250 ml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9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pumpičkou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8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004-OLS-200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Olej ve spreji 200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662018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CH18,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od MAPO: 1806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CH20,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3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bal. 5-10 ml nahrazeno kódem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 MAPO: 18060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703060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Potah na matrace igelitový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4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8" w:space="237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706200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85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Zubní kartáček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jednorázový s pastou (zubní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pudr), modrý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L7010035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Tyčinka zvlhčující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glycerínem, citron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6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N14862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Teploměr digitální s měřením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0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na 2 desetinná místa,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vodotěsný, flexibilní špička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004-BF-500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MEDI-INN Čistící a ošetřující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3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pěna 500 ml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65544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65544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65544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65544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65544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65544</wp:posOffset>
            </wp:positionV>
            <wp:extent cx="7552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65544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65544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65544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71" w:space="435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004-HB-400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Sprchový gel 3v1 na vlasy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tělo - nektarinka 400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37" w:space="256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VERA 250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N14862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Teploměr digitální s měřením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na 2 desetinná místa,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vodotěsný, flexibilní špička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8" w:space="243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665016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Tiemann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3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bal. 5-10 ml nahrazeno kódem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 MAPO:181305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665018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CH18,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MAPO: 18130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73165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73165</wp:posOffset>
            </wp:positionV>
            <wp:extent cx="2517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73165</wp:posOffset>
            </wp:positionV>
            <wp:extent cx="50349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73165</wp:posOffset>
            </wp:positionV>
            <wp:extent cx="7552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73165</wp:posOffset>
            </wp:positionV>
            <wp:extent cx="25174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73165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73165</wp:posOffset>
            </wp:positionV>
            <wp:extent cx="18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73165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76" w:space="430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BB-05-30-30 -R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Protiskus pro dospělé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gumovou páskou , ústní otvor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3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20 mm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 INN, vel. L 1 karton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3" w:space="2313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N11872-M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5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 INN, vel. M 1 karton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DS-23-30-230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Polypektomická klička oválná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30/230 multifiler, VF konektor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Olympus, bal.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2818" w:space="320"/>
            <w:col w:w="2026" w:space="23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004-BF-500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MEDI-INN Čistící a ošetřující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pěna 500 ml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0" w:space="234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004-HB-400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Sprchový gel 3v1 na vlasy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tělo - nektarinka 400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004-LA-250-P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 ALOE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VERA 250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0" w:space="251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004-OLS-200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Olej ve spreji 200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004-ZM-200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Zinková mast BODYSUN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3" w:space="237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Respirátor 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N10165-STD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Papír na vyšetřovací stoly,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2-vrství, šíře 50 cm, bal= 9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293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353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modrý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N10103-M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N10103-S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0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704027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Holící strojek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dvoubřítý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703021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MEDI-INN CPE- návleky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obuv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44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MEDI-INN CPE- návleky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obuv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78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59" w:space="54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004-WW-80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ProNURSE® vlhčené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80 kusů 180*200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RTEVLB2010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Prostěradlo lamin. jednoráz.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NT, bílé, 90x200 cm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N10165-STD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Papír na vyšetřovací stoly,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2-vrství, šíře 50 cm, bal= 9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293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N10103-L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N18861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MEDI-INN CLASSIC Kalt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WARM komprese 13 x 14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662014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CH14,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od MAPO: S8101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N10103-M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004-HB-400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Sprchový gel 3v1 na vlasy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tělo - nektarinka 400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37" w:space="256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VERA 250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004-LC-250-P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CANNABIS 250 ml 1 bal =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3" w:space="234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199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004-WWA-80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199" w:lineRule="exact"/>
              <w:ind w:left="20" w:right="25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ProNURSE® vlhčené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ubrousky ADULT 80 kusů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180*200 mm 1 bal = 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662014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CH14,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od MAPO: S8101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78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-20816</wp:posOffset>
            </wp:positionV>
            <wp:extent cx="50349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-20816</wp:posOffset>
            </wp:positionV>
            <wp:extent cx="25174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-20816</wp:posOffset>
            </wp:positionV>
            <wp:extent cx="50349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-20816</wp:posOffset>
            </wp:positionV>
            <wp:extent cx="7552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-20816</wp:posOffset>
            </wp:positionV>
            <wp:extent cx="50350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-20816</wp:posOffset>
            </wp:positionV>
            <wp:extent cx="50350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-20816</wp:posOffset>
            </wp:positionV>
            <wp:extent cx="7552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-20816</wp:posOffset>
            </wp:positionV>
            <wp:extent cx="75524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-20816</wp:posOffset>
            </wp:positionV>
            <wp:extent cx="50349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-20816</wp:posOffset>
            </wp:positionV>
            <wp:extent cx="75525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-20816</wp:posOffset>
            </wp:positionV>
            <wp:extent cx="25174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-20816</wp:posOffset>
            </wp:positionV>
            <wp:extent cx="50350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-20816</wp:posOffset>
            </wp:positionV>
            <wp:extent cx="50350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-20816</wp:posOffset>
            </wp:positionV>
            <wp:extent cx="75524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-20816</wp:posOffset>
            </wp:positionV>
            <wp:extent cx="75524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-20816</wp:posOffset>
            </wp:positionV>
            <wp:extent cx="50350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-20816</wp:posOffset>
            </wp:positionV>
            <wp:extent cx="50349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-20816</wp:posOffset>
            </wp:positionV>
            <wp:extent cx="75524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-20816</wp:posOffset>
            </wp:positionV>
            <wp:extent cx="50349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-20816</wp:posOffset>
            </wp:positionV>
            <wp:extent cx="25175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-20816</wp:posOffset>
            </wp:positionV>
            <wp:extent cx="75525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-20816</wp:posOffset>
            </wp:positionV>
            <wp:extent cx="50349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-20816</wp:posOffset>
            </wp:positionV>
            <wp:extent cx="7552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-20816</wp:posOffset>
            </wp:positionV>
            <wp:extent cx="25174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-20816</wp:posOffset>
            </wp:positionV>
            <wp:extent cx="50350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-20816</wp:posOffset>
            </wp:positionV>
            <wp:extent cx="18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-20816</wp:posOffset>
            </wp:positionV>
            <wp:extent cx="180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59" w:space="54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 na vyšetřovací stoly,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2-vrství, šíře 50 cm, bal=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662018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CH18,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od MAPO: 1806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730365-b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Bryndák jednoráz. PE se savou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stranou a kapsou, modrý, vel.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64x37 cm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4" w:space="232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Pohárek na léky, modrý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zelený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4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Stříkačka výplachová, 100 ml,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 dílná, sterilně baleno, 25ks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730365-b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Bryndák jednoráz. PE se savou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stranou a kapsou, modrý, vel.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64x37 cm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-23355</wp:posOffset>
            </wp:positionV>
            <wp:extent cx="50349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-23355</wp:posOffset>
            </wp:positionV>
            <wp:extent cx="25174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-23355</wp:posOffset>
            </wp:positionV>
            <wp:extent cx="50349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-23355</wp:posOffset>
            </wp:positionV>
            <wp:extent cx="75525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-23355</wp:posOffset>
            </wp:positionV>
            <wp:extent cx="50350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-23355</wp:posOffset>
            </wp:positionV>
            <wp:extent cx="50350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-23355</wp:posOffset>
            </wp:positionV>
            <wp:extent cx="75525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-23355</wp:posOffset>
            </wp:positionV>
            <wp:extent cx="75524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-23355</wp:posOffset>
            </wp:positionV>
            <wp:extent cx="50349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-23355</wp:posOffset>
            </wp:positionV>
            <wp:extent cx="75525" cy="19300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-23355</wp:posOffset>
            </wp:positionV>
            <wp:extent cx="25174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-23355</wp:posOffset>
            </wp:positionV>
            <wp:extent cx="50350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-23355</wp:posOffset>
            </wp:positionV>
            <wp:extent cx="50350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-23355</wp:posOffset>
            </wp:positionV>
            <wp:extent cx="75524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-23355</wp:posOffset>
            </wp:positionV>
            <wp:extent cx="75524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-23355</wp:posOffset>
            </wp:positionV>
            <wp:extent cx="50350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-23355</wp:posOffset>
            </wp:positionV>
            <wp:extent cx="50349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-23355</wp:posOffset>
            </wp:positionV>
            <wp:extent cx="75524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-23355</wp:posOffset>
            </wp:positionV>
            <wp:extent cx="50349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-23355</wp:posOffset>
            </wp:positionV>
            <wp:extent cx="25175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-23355</wp:posOffset>
            </wp:positionV>
            <wp:extent cx="75525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-23355</wp:posOffset>
            </wp:positionV>
            <wp:extent cx="50349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-23355</wp:posOffset>
            </wp:positionV>
            <wp:extent cx="75525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-23355</wp:posOffset>
            </wp:positionV>
            <wp:extent cx="25174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-23355</wp:posOffset>
            </wp:positionV>
            <wp:extent cx="50350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-23355</wp:posOffset>
            </wp:positionV>
            <wp:extent cx="180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-23355</wp:posOffset>
            </wp:positionV>
            <wp:extent cx="180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95" w:space="410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703021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MEDI-INN CPE- návleky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obuv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44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RTEK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1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Jednorázový polštář bílý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40x40, balení obsahuje 36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N10191-hb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Plášť návštěvnický modrý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N12378-l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MEDI-INN Tyčinka pro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hygienu dutiny ústní, citronová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0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3" w:space="233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5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153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353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665016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CH16,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MAPO:181305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730365-g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Bryndák jednorázový PE se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s.stranou a kapsou, zelený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3" w:space="230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 na vyšetřovací stoly,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2-vrství, šíře 50 cm, bal=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N18240-g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Ústenka s úvazky, 3-vrstvá,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zelená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 INN, vel. L 1 karton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3" w:space="2313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004-BLC-250-GE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1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ProNURSE® ŤELOVÝ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KRÉM S CANABIDIOLEM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17" w:line="176" w:lineRule="exact"/>
              <w:ind w:left="-48" w:right="84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CBD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17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9/12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004-HB-400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Sprchový gel 3v1 na vlasy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tělo - nektarinka 400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37" w:space="2563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004-LC-250-P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0" w:lineRule="exact"/>
              <w:ind w:left="14" w:right="-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CANNABIS 250 ml 1 bal =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N11872-XL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 INN, vel. XL 1 karton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7" w:space="219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662018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CH18,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od MAPO: 1806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004-BF-500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MEDI-INN Čistící a ošetřující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8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pěna 500 ml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620100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Stříkačka výplachová, 100 ml,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 dílná, sterilně baleno, 25ks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004-CGC-400-GE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ProNURSE® CHLADIVÝ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4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GEL S CANABIDIOLEM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CBD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6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45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45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10/12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N18861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MEDI-INN CLASSIC Kalt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WARM komprese 13 x 14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7" w:space="2352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N18869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MEDI-INN CLASSIC Kalt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WARM komprese 12 x 29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706200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85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Zubní kartáček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jednorázový s pastou (zubní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pudr), modrý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730365-b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Bryndák jednoráz. PE se savou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stranou a kapsou, modrý, vel.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64x37 cm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4" w:space="232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004-WWA-80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20" w:right="25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ProNURSE® vlhčené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ubrousky ADULT 80 kusů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5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180*200 mm 1 bal = 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obchodní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199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ÚKLID - ŘEDITELSTVÍ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703040-w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Zástěra PE, bílá, 75x125 cm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N10103-XL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N17690-M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167391</wp:posOffset>
            </wp:positionV>
            <wp:extent cx="6840006" cy="180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11/12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2025-08-19 12:38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12/12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2149" w:space="0"/>
          </w:cols>
          <w:docGrid w:linePitch="360"/>
        </w:sectPr>
        <w:spacing w:before="135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Celkem vč. DPH: 262 402,62 Kč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515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e-mail:objednavky@medisun.cz"/><Relationship Id="rId515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2025-08-19T11:50:35Z</dcterms:created>
  <dcterms:modified xsi:type="dcterms:W3CDTF">2025-08-19T11:50:35Z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