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54" w:tblpY="-10"/>
        <w:tblOverlap w:val="never"/>
        "
        <w:tblW w:w="11046" w:type="dxa"/>
        <w:tblLook w:val="04A0" w:firstRow="1" w:lastRow="0" w:firstColumn="1" w:lastColumn="0" w:noHBand="0" w:noVBand="1"/>
      </w:tblPr>
      <w:tblGrid>
        <w:gridCol w:w="2323"/>
        <w:gridCol w:w="1426"/>
        <w:gridCol w:w="2366"/>
        <w:gridCol w:w="1447"/>
        <w:gridCol w:w="1433"/>
        <w:gridCol w:w="1437"/>
        <w:gridCol w:w="631"/>
      </w:tblGrid>
      <w:tr>
        <w:trPr>
          <w:trHeight w:hRule="exact" w:val="651"/>
        </w:trPr>
        <w:tc>
          <w:tcPr>
            <w:tcW w:w="232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673" w:type="dxa"/>
            <w:gridSpan w:val="4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174" w:line="240" w:lineRule="auto"/>
              <w:ind w:left="345" w:right="-18" w:firstLine="0"/>
            </w:pPr>
            <w:r/>
            <w:r>
              <w:rPr lang="cs-CZ" sz="28" baseline="0" dirty="0">
                <w:jc w:val="left"/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Soupis stavebních prací, dodávek a služeb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 </w:t>
            </w:r>
            <w:r/>
            <w:r/>
          </w:p>
        </w:tc>
        <w:tc>
          <w:tcPr>
            <w:tcW w:w="143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134"/>
        </w:trPr>
        <w:tc>
          <w:tcPr>
            <w:tcW w:w="3749" w:type="dxa"/>
            <w:gridSpan w:val="2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346"/>
              </w:tabs>
              <w:spacing w:before="215" w:after="668" w:line="240" w:lineRule="auto"/>
              <w:ind w:left="208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Stavba: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Z0382024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813" w:type="dxa"/>
            <w:gridSpan w:val="2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677" w:line="240" w:lineRule="auto"/>
              <w:ind w:left="33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FN Brno - dětská skupina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43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55"/>
        </w:trPr>
        <w:tc>
          <w:tcPr>
            <w:tcW w:w="374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2" w:lineRule="exact"/>
              <w:ind w:left="203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1499871</wp:posOffset>
                  </wp:positionH>
                  <wp:positionV relativeFrom="line">
                    <wp:posOffset>65913</wp:posOffset>
                  </wp:positionV>
                  <wp:extent cx="2011532" cy="694250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1914" y="65913"/>
                            <a:ext cx="1897232" cy="57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86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Fakultní nemocnice Brno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Jihlavská 340/20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222" w:lineRule="exact"/>
                                <w:ind w:left="1435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Brno - Bohunice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Zadavatel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60" w:after="47" w:line="222" w:lineRule="exact"/>
              <w:ind w:left="2341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949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0" w:line="224" w:lineRule="exact"/>
              <w:ind w:left="243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24" w:lineRule="exact"/>
              <w:ind w:left="2364" w:right="862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DIČ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: </w:t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CZ65269705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48"/>
        </w:trPr>
        <w:tc>
          <w:tcPr>
            <w:tcW w:w="2323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Zhotovitel: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paragraph">
                    <wp:posOffset>66882</wp:posOffset>
                  </wp:positionV>
                  <wp:extent cx="1059195" cy="255338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1914" y="66882"/>
                            <a:ext cx="944895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KOMA-STAVOS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366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22" w:lineRule="exact"/>
              <w:ind w:left="98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IČO: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22" w:lineRule="exact"/>
              <w:ind w:left="916" w:right="2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37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09" w:line="240" w:lineRule="auto"/>
              <w:ind w:left="41" w:right="0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46966170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631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4"/>
        </w:trPr>
        <w:tc>
          <w:tcPr>
            <w:tcW w:w="232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paragraph">
                    <wp:posOffset>21162</wp:posOffset>
                  </wp:positionV>
                  <wp:extent cx="984438" cy="255338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851914" y="21162"/>
                            <a:ext cx="870138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Řičanská 1191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39" w:right="1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"/>
                <w:sz w:val="22"/>
                <w:szCs w:val="22"/>
              </w:rPr>
              <w:t>CZ46966170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631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4"/>
        </w:trPr>
        <w:tc>
          <w:tcPr>
            <w:tcW w:w="232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763 12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30480</wp:posOffset>
                  </wp:positionH>
                  <wp:positionV relativeFrom="paragraph">
                    <wp:posOffset>21160</wp:posOffset>
                  </wp:positionV>
                  <wp:extent cx="621912" cy="255338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763647" y="21160"/>
                            <a:ext cx="507612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>Vizovice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7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076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Vypracoval: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15" w:after="25" w:line="222" w:lineRule="exact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Rozpis ceny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0" w:after="0" w:line="240" w:lineRule="auto"/>
              <w:ind w:left="1064" w:right="20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429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1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HSV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" w:after="119" w:line="240" w:lineRule="auto"/>
              <w:ind w:left="332" w:right="20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15 953 688,33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21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" w:after="119" w:line="240" w:lineRule="auto"/>
              <w:ind w:left="332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16 695 868,26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639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599 893,90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2" w:line="240" w:lineRule="auto"/>
              <w:ind w:left="203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Vedlejší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20" w:line="240" w:lineRule="auto"/>
              <w:ind w:left="534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1 431 459,00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21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Ostatní náklady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119" w:line="240" w:lineRule="auto"/>
              <w:ind w:left="639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593 346,00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42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8" w:after="119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117" w:line="240" w:lineRule="auto"/>
              <w:ind w:left="332" w:right="207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35 274 255,49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61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3" w:after="0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Rekapitulace daní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28"/>
        </w:trPr>
        <w:tc>
          <w:tcPr>
            <w:tcW w:w="37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sníženou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612649</wp:posOffset>
                  </wp:positionH>
                  <wp:positionV relativeFrom="line">
                    <wp:posOffset>54262</wp:posOffset>
                  </wp:positionV>
                  <wp:extent cx="387144" cy="270631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77914" y="5426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Snížená DPH 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612649</wp:posOffset>
                  </wp:positionH>
                  <wp:positionV relativeFrom="line">
                    <wp:posOffset>54262</wp:posOffset>
                  </wp:positionV>
                  <wp:extent cx="387144" cy="270631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677914" y="54262"/>
                            <a:ext cx="272844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374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Základ pro základní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899540</wp:posOffset>
                  </wp:positionH>
                  <wp:positionV relativeFrom="paragraph">
                    <wp:posOffset>54467</wp:posOffset>
                  </wp:positionV>
                  <wp:extent cx="1010509" cy="270631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054597" y="54467"/>
                            <a:ext cx="896209" cy="1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6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35 274 255,49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06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147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2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Základní DPH  </w:t>
            </w:r>
            <w:r/>
            <w:r/>
          </w:p>
        </w:tc>
        <w:tc>
          <w:tcPr>
            <w:tcW w:w="1426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86"/>
              </w:tabs>
              <w:spacing w:before="105" w:after="119" w:line="240" w:lineRule="auto"/>
              <w:ind w:left="8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	</w:t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5" w:after="119" w:line="240" w:lineRule="auto"/>
              <w:ind w:left="147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67056</wp:posOffset>
                  </wp:positionH>
                  <wp:positionV relativeFrom="line">
                    <wp:posOffset>54262</wp:posOffset>
                  </wp:positionV>
                  <wp:extent cx="932834" cy="555619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32321" y="54262"/>
                            <a:ext cx="818534" cy="441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448" w:lineRule="exact"/>
                                <w:ind w:left="859" w:right="0" w:hanging="859"/>
                                <w:jc w:val="right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2"/>
                                  <w:szCs w:val="22"/>
                                </w:rPr>
                                <w:t>7 407 593,65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5"/>
                                  <w:sz w:val="22"/>
                                  <w:szCs w:val="22"/>
                                </w:rPr>
                                <w:t>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38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31" w:line="240" w:lineRule="auto"/>
              <w:ind w:left="20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Zaokrouhlení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2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6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68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131" w:line="240" w:lineRule="auto"/>
              <w:ind w:left="1474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CZK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518"/>
        </w:trPr>
        <w:tc>
          <w:tcPr>
            <w:tcW w:w="3749" w:type="dxa"/>
            <w:gridSpan w:val="2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1" w:after="149" w:line="240" w:lineRule="auto"/>
              <w:ind w:left="20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 s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6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741045</wp:posOffset>
                  </wp:positionH>
                  <wp:positionV relativeFrom="paragraph">
                    <wp:posOffset>64405</wp:posOffset>
                  </wp:positionV>
                  <wp:extent cx="1165823" cy="297819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896102" y="64405"/>
                            <a:ext cx="1051523" cy="183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9" w:lineRule="exact"/>
                                <w:ind w:left="0" w:right="0" w:firstLine="0"/>
                              </w:pPr>
                              <w:r>
                                <w:rPr lang="cs-CZ" sz="26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26"/>
                                  <w:szCs w:val="26"/>
                                </w:rPr>
                                <w:t>42 681 849,14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37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22861</wp:posOffset>
                  </wp:positionH>
                  <wp:positionV relativeFrom="paragraph">
                    <wp:posOffset>89741</wp:posOffset>
                  </wp:positionV>
                  <wp:extent cx="374620" cy="255338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7001002" y="89741"/>
                            <a:ext cx="260320" cy="1410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956"/>
        </w:trPr>
        <w:tc>
          <w:tcPr>
            <w:tcW w:w="2323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0" w:after="1873" w:line="240" w:lineRule="auto"/>
              <w:ind w:left="1845" w:right="0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737284</wp:posOffset>
                  </wp:positionV>
                  <wp:extent cx="1594358" cy="12192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1476249</wp:posOffset>
                  </wp:positionH>
                  <wp:positionV relativeFrom="line">
                    <wp:posOffset>738045</wp:posOffset>
                  </wp:positionV>
                  <wp:extent cx="1592961" cy="180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1475486</wp:posOffset>
                  </wp:positionH>
                  <wp:positionV relativeFrom="line">
                    <wp:posOffset>1548051</wp:posOffset>
                  </wp:positionV>
                  <wp:extent cx="1594358" cy="12192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4358" cy="12192"/>
                          </a:xfrm>
                          <a:custGeom>
                            <a:rect l="l" t="t" r="r" b="b"/>
                            <a:pathLst>
                              <a:path w="1594358" h="12192">
                                <a:moveTo>
                                  <a:pt x="0" y="12192"/>
                                </a:moveTo>
                                <a:lnTo>
                                  <a:pt x="1594358" y="12192"/>
                                </a:lnTo>
                                <a:lnTo>
                                  <a:pt x="1594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1476249</wp:posOffset>
                  </wp:positionH>
                  <wp:positionV relativeFrom="line">
                    <wp:posOffset>1548813</wp:posOffset>
                  </wp:positionV>
                  <wp:extent cx="1592961" cy="180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92961" cy="180"/>
                          </a:xfrm>
                          <a:custGeom>
                            <a:rect l="l" t="t" r="r" b="b"/>
                            <a:pathLst>
                              <a:path w="1592961" h="180">
                                <a:moveTo>
                                  <a:pt x="0" y="0"/>
                                </a:moveTo>
                                <a:lnTo>
                                  <a:pt x="1592961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3792" w:type="dxa"/>
            <w:gridSpan w:val="2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0" w:after="0" w:line="222" w:lineRule="exact"/>
              <w:ind w:left="2999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dne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54" w:after="297" w:line="222" w:lineRule="exact"/>
              <w:ind w:left="621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Za zhotovitele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4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paragraph">
                    <wp:posOffset>737617</wp:posOffset>
                  </wp:positionV>
                  <wp:extent cx="2735834" cy="1219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5834" cy="12192"/>
                          </a:xfrm>
                          <a:custGeom>
                            <a:rect l="l" t="t" r="r" b="b"/>
                            <a:pathLst>
                              <a:path w="2735834" h="12192">
                                <a:moveTo>
                                  <a:pt x="0" y="12192"/>
                                </a:moveTo>
                                <a:lnTo>
                                  <a:pt x="2735834" y="12192"/>
                                </a:lnTo>
                                <a:lnTo>
                                  <a:pt x="2735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6858</wp:posOffset>
                  </wp:positionH>
                  <wp:positionV relativeFrom="paragraph">
                    <wp:posOffset>738378</wp:posOffset>
                  </wp:positionV>
                  <wp:extent cx="2734438" cy="180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4438" cy="180"/>
                          </a:xfrm>
                          <a:custGeom>
                            <a:rect l="l" t="t" r="r" b="b"/>
                            <a:pathLst>
                              <a:path w="2734438" h="180">
                                <a:moveTo>
                                  <a:pt x="0" y="0"/>
                                </a:moveTo>
                                <a:lnTo>
                                  <a:pt x="2734438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6096</wp:posOffset>
                  </wp:positionH>
                  <wp:positionV relativeFrom="paragraph">
                    <wp:posOffset>1548384</wp:posOffset>
                  </wp:positionV>
                  <wp:extent cx="2735834" cy="12192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5834" cy="12192"/>
                          </a:xfrm>
                          <a:custGeom>
                            <a:rect l="l" t="t" r="r" b="b"/>
                            <a:pathLst>
                              <a:path w="2735834" h="12192">
                                <a:moveTo>
                                  <a:pt x="0" y="12192"/>
                                </a:moveTo>
                                <a:lnTo>
                                  <a:pt x="2735834" y="12192"/>
                                </a:lnTo>
                                <a:lnTo>
                                  <a:pt x="2735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78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6858</wp:posOffset>
                  </wp:positionH>
                  <wp:positionV relativeFrom="paragraph">
                    <wp:posOffset>1549146</wp:posOffset>
                  </wp:positionV>
                  <wp:extent cx="2734438" cy="180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34438" cy="180"/>
                          </a:xfrm>
                          <a:custGeom>
                            <a:rect l="l" t="t" r="r" b="b"/>
                            <a:pathLst>
                              <a:path w="2734438" h="180">
                                <a:moveTo>
                                  <a:pt x="0" y="0"/>
                                </a:moveTo>
                                <a:lnTo>
                                  <a:pt x="2734438" y="0"/>
                                </a:lnTo>
                              </a:path>
                            </a:pathLst>
                          </a:custGeom>
                          <a:noFill/>
                          <a:ln w="1778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57" w:after="297" w:line="240" w:lineRule="auto"/>
              <w:ind w:left="47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Za objednatele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7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20" w:right="265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5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20" w:right="265" w:bottom="183" w:left="500" w:header="708" w:footer="708" w:gutter="0"/>
          <w:cols w:num="2" w:space="0" w:equalWidth="0">
            <w:col w:w="4950" w:space="4194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1 z 65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4" w:tblpY="-10"/>
        <w:tblOverlap w:val="never"/>
        "
        <w:tblW w:w="11026" w:type="dxa"/>
        <w:tblLook w:val="04A0" w:firstRow="1" w:lastRow="0" w:firstColumn="1" w:lastColumn="0" w:noHBand="0" w:noVBand="1"/>
      </w:tblPr>
      <w:tblGrid>
        <w:gridCol w:w="4813"/>
        <w:gridCol w:w="1293"/>
        <w:gridCol w:w="1435"/>
        <w:gridCol w:w="1435"/>
        <w:gridCol w:w="1435"/>
        <w:gridCol w:w="633"/>
      </w:tblGrid>
      <w:tr>
        <w:trPr>
          <w:trHeight w:hRule="exact" w:val="475"/>
        </w:trPr>
        <w:tc>
          <w:tcPr>
            <w:tcW w:w="4813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28955</wp:posOffset>
                  </wp:positionH>
                  <wp:positionV relativeFrom="paragraph">
                    <wp:posOffset>-241555</wp:posOffset>
                  </wp:positionV>
                  <wp:extent cx="1979676" cy="58254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7095" y="-241555"/>
                            <a:ext cx="1865376" cy="4682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7" w:right="0" w:firstLine="0"/>
                                <w:jc w:val="right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Rekapitulace dílčích částí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83"/>
                                </w:tabs>
                                <w:spacing w:before="26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Číslo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Název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135635</wp:posOffset>
                  </wp:positionH>
                  <wp:positionV relativeFrom="paragraph">
                    <wp:posOffset>57165</wp:posOffset>
                  </wp:positionV>
                  <wp:extent cx="679566" cy="328680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550030" y="57165"/>
                            <a:ext cx="565266" cy="21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2" w:lineRule="exact"/>
                                <w:ind w:left="0" w:right="0" w:firstLine="117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Základ pro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sníženou 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57165</wp:posOffset>
                  </wp:positionV>
                  <wp:extent cx="905496" cy="328680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315333" y="57165"/>
                            <a:ext cx="791196" cy="21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2" w:lineRule="exact"/>
                                <w:ind w:left="455" w:right="0" w:hanging="455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Základ pro základní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6" w:after="138" w:line="240" w:lineRule="auto"/>
              <w:ind w:left="145" w:right="18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DPH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6" w:after="138" w:line="240" w:lineRule="auto"/>
              <w:ind w:left="119" w:right="161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6" w:after="138" w:line="240" w:lineRule="auto"/>
              <w:ind w:left="157" w:right="217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92"/>
        </w:trPr>
        <w:tc>
          <w:tcPr>
            <w:tcW w:w="481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972565</wp:posOffset>
                  </wp:positionH>
                  <wp:positionV relativeFrom="paragraph">
                    <wp:posOffset>87456</wp:posOffset>
                  </wp:positionV>
                  <wp:extent cx="1661929" cy="1197424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87456"/>
                            <a:ext cx="1547629" cy="1083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Ostatní a vedlejší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Ostatní a vedlejší náklady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Stavební objekt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Příprava území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803" w:right="5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168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1 655 879,00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333" w:right="11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347 734,59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167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2 003 613,59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395" w:right="2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1 655 879,00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347 734,59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2 003 613,59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940" w:right="11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2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2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2" w:line="240" w:lineRule="auto"/>
              <w:ind w:left="52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79 440,71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2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16 682,55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2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96 123,26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2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524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79 440,71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16 682,55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96 123,26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2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972565</wp:posOffset>
                  </wp:positionH>
                  <wp:positionV relativeFrom="line">
                    <wp:posOffset>-239649</wp:posOffset>
                  </wp:positionV>
                  <wp:extent cx="1881013" cy="15114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-239649"/>
                            <a:ext cx="1766713" cy="139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Příprava území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Novostavba dětské skupiny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Architektonicko-stavební řešení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Vytápění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Vzduchotechnika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13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27 241 627,32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5 720 741,74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13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32 962 369,06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36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13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20 257 210,14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4 254 014,13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136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24 511 224,27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36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D.1.4.a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1 344 289,49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282 300,79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1 626 590,28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5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45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D.1.4.c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45" w:line="240" w:lineRule="auto"/>
              <w:ind w:left="2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2 040 050,50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428 410,61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45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2 468 461,11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D.1.4.e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865 243,99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181 701,24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1 046 945,23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972565</wp:posOffset>
                  </wp:positionH>
                  <wp:positionV relativeFrom="line">
                    <wp:posOffset>-239395</wp:posOffset>
                  </wp:positionV>
                  <wp:extent cx="1981195" cy="1511114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-239395"/>
                            <a:ext cx="1866895" cy="1396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Zdravotechnika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Silnoproud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Slaboproud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65" w:after="0" w:line="308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Aktivní prvky - Nevyplňovat, není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předmětem zadávacího řízení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FVE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D.1.4.g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1 477 271,40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310 226,99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1 787 498,39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D.1.4.h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662 361,80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139 095,98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801 457,78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D.1.4.h.1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1020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1020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10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D.1.4.ch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595 200,00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124 992,00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720 192,00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2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1 257 984,00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264 176,64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1 522 160,64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972565</wp:posOffset>
                  </wp:positionH>
                  <wp:positionV relativeFrom="line">
                    <wp:posOffset>-237871</wp:posOffset>
                  </wp:positionV>
                  <wp:extent cx="2107181" cy="1509590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-237871"/>
                            <a:ext cx="1992881" cy="139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Interiér vybavení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66" w:after="0" w:line="330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Vestavěné výrobky - dodává stavba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Volné výrobky - Nevyplňovat, není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předmětem zadávacího řízení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Oplocení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Oplocení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1 257 984,00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264 176,64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1 522 160,64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1020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1020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1019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316 559,87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66 477,57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383 037,44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316 559,87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66 477,57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383 037,44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2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1 579 034,38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331 597,22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1 910 631,60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5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972565</wp:posOffset>
                  </wp:positionH>
                  <wp:positionV relativeFrom="line">
                    <wp:posOffset>-238252</wp:posOffset>
                  </wp:positionV>
                  <wp:extent cx="2141840" cy="1595315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-238252"/>
                            <a:ext cx="2027540" cy="148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Zpevněné plochy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Zpevněné plochy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Přípojka vodovodu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Přípojka vodovodu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08" w:after="0" w:line="259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Řešení dešťových a splaškových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vod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1 579 034,38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331 597,22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47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1 910 631,60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318 472,14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66 879,15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385 351,29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318 472,14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66 879,15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385 351,29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571 313,86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119 975,91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691 289,77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972565</wp:posOffset>
                  </wp:positionH>
                  <wp:positionV relativeFrom="line">
                    <wp:posOffset>-3175</wp:posOffset>
                  </wp:positionV>
                  <wp:extent cx="1989670" cy="1589092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-3175"/>
                            <a:ext cx="1875370" cy="14747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9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Řešení dešťových a splaškových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vod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4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Přípojka NN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Přípojka NN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Přípojka slaboproudu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Přípojka slaboproudu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571 313,86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119 975,91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691 289,77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341 266,59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71 665,98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412 932,57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143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341 266,59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71 665,98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412 932,57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293 848,92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61 708,27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355 557,19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293 848,92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61 708,27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355 557,19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20" w:right="275" w:bottom="183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06" w:after="0" w:line="200" w:lineRule="exact"/>
        <w:ind w:left="55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20" w:right="275" w:bottom="183" w:left="500" w:header="708" w:footer="708" w:gutter="0"/>
          <w:cols w:num="2" w:space="0" w:equalWidth="0">
            <w:col w:w="4950" w:space="4194"/>
            <w:col w:w="1204" w:space="0"/>
          </w:cols>
          <w:docGrid w:linePitch="360"/>
        </w:sectPr>
        <w:spacing w:before="92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2 z 65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4" w:tblpY="-10"/>
        <w:tblOverlap w:val="never"/>
        "
        <w:tblW w:w="11026" w:type="dxa"/>
        <w:tblLook w:val="04A0" w:firstRow="1" w:lastRow="0" w:firstColumn="1" w:lastColumn="0" w:noHBand="0" w:noVBand="1"/>
      </w:tblPr>
      <w:tblGrid>
        <w:gridCol w:w="4813"/>
        <w:gridCol w:w="1293"/>
        <w:gridCol w:w="1435"/>
        <w:gridCol w:w="1435"/>
        <w:gridCol w:w="1435"/>
        <w:gridCol w:w="633"/>
      </w:tblGrid>
      <w:tr>
        <w:trPr>
          <w:trHeight w:hRule="exact" w:val="493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706 010,52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148 262,21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854 272,73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8" w:after="143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2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972565</wp:posOffset>
                  </wp:positionH>
                  <wp:positionV relativeFrom="line">
                    <wp:posOffset>-237871</wp:posOffset>
                  </wp:positionV>
                  <wp:extent cx="1838891" cy="1511367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30705" y="-237871"/>
                            <a:ext cx="1724591" cy="13970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Vybavení areálu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Vybavení areálu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Přeložka sdělovacího vedení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Přeložka sdělovacího vedení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Vegetační 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706 010,52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148 262,21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854 272,73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116 047,25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24 369,92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140 417,17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116 047,25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52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24 369,92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140 417,17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28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SO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796 770,93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167 321,90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964 092,83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43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28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line">
                    <wp:posOffset>74549</wp:posOffset>
                  </wp:positionV>
                  <wp:extent cx="2038216" cy="569281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8619" y="74549"/>
                            <a:ext cx="1923916" cy="4549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2" w:lineRule="exact"/>
                                <w:ind w:left="1483" w:right="0" w:firstLine="0"/>
                                <w:jc w:val="right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Vegetační úpravy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60" w:after="0" w:line="222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>Celkem za stavbu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88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796 770,93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3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167 321,90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12" w:right="0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964 092,83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6" w:line="240" w:lineRule="auto"/>
              <w:ind w:left="475" w:right="-18" w:firstLine="0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4813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803" w:right="5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57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35 274 255,49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167" w:right="11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7 407 593,65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56" w:right="10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1"/>
                <w:sz w:val="20"/>
                <w:szCs w:val="20"/>
              </w:rPr>
              <w:t>42 681 849,14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145" w:line="240" w:lineRule="auto"/>
              <w:ind w:left="174" w:right="29" w:firstLine="0"/>
              <w:jc w:val="right"/>
            </w:pPr>
            <w:r/>
            <w:r>
              <w:rPr lang="cs-CZ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47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stavby: Z0382024 - FN Brno - dětská skupina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objektu: OVN - Ostatní a vedlejší náklady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Popis rozpočtu: OVN - Ostatní a vedlejší náklady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00 - Příprava území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1 - Příprava území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01 - Novostavba dětské skupiny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D.1.1 - Architektonicko-stavební řešení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D.1.4.a - Vytápění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D.1.4.c - Vzduchotechnika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D.1.4.e - Zdravotechnika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D.1.4.g - Silnoproud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D.1.4.h - Slaboproud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92" w:right="2982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D.1.4.h.1 - Aktivní prvky - Nevyplňovat, není předmětem zadávacího řízení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D.1.4.ch - FVE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01.1 - Interiér vybavení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1 - Vestavěné výrobky - dodává stavba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2 - Volné výrobky - Nevyplňovat, není předmětem zadávacího řízení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02 - Oplocení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2 - Oplocení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03 - Zpevněné plochy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3 - Zpevněné plochy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04 - Přípojka vodovodu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4 - Přípojka vodovodu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05 - Řešení dešťových a splaškových vod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5 - Řešení dešťových a splaškových vod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06 - Přípojka NN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6 - Přípojka NN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07 - Přípojka slaboproudu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7 - Přípojka slaboproudu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08 - Vybavení areálu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8 - Vybavení areálu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09 - Přeložka sdělovacího vedení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9 - Přeložka sdělovacího vedení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objektu: SO 10 - Vegetační úpravy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20" w:right="275" w:bottom="183" w:left="500" w:header="708" w:footer="708" w:gutter="0"/>
          <w:docGrid w:linePitch="360"/>
        </w:sectPr>
        <w:spacing w:before="20" w:after="0" w:line="222" w:lineRule="exact"/>
        <w:ind w:left="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Popis rozpočtu: 10 - Vegetační úpravy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5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20" w:right="275" w:bottom="183" w:left="500" w:header="708" w:footer="708" w:gutter="0"/>
          <w:cols w:num="2" w:space="0" w:equalWidth="0">
            <w:col w:w="4950" w:space="4194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3 z 65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1"/>
          <w:sz w:val="24"/>
          <w:szCs w:val="24"/>
        </w:rPr>
        <w:t>Rekapitulace dílů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4" w:tblpY="249"/>
        <w:tblOverlap w:val="never"/>
        "
        <w:tblW w:w="11026" w:type="dxa"/>
        <w:tblLook w:val="04A0" w:firstRow="1" w:lastRow="0" w:firstColumn="1" w:lastColumn="0" w:noHBand="0" w:noVBand="1"/>
      </w:tblPr>
      <w:tblGrid>
        <w:gridCol w:w="1483"/>
        <w:gridCol w:w="3329"/>
        <w:gridCol w:w="1293"/>
        <w:gridCol w:w="1435"/>
        <w:gridCol w:w="1435"/>
        <w:gridCol w:w="1435"/>
        <w:gridCol w:w="633"/>
      </w:tblGrid>
      <w:tr>
        <w:trPr>
          <w:trHeight w:hRule="exact" w:val="493"/>
        </w:trPr>
        <w:tc>
          <w:tcPr>
            <w:tcW w:w="148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4" w:line="240" w:lineRule="auto"/>
              <w:ind w:left="51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4" w:line="240" w:lineRule="auto"/>
              <w:ind w:left="16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9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4" w:line="240" w:lineRule="auto"/>
              <w:ind w:left="31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Typ dílu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4" w:line="240" w:lineRule="auto"/>
              <w:ind w:left="407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54" w:line="240" w:lineRule="auto"/>
              <w:ind w:left="24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314564" cy="241743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20026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721 - Vnitřní kanalizace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248 215,83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082192" cy="241743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967892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Aktivní prvky Cisco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105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572871" cy="241743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45857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Část AC: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129 060,00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591845" cy="241743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477545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Kabeláž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368 597,60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907199" cy="241743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7928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SLABOPROUD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107 359,20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6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79439</wp:posOffset>
                  </wp:positionV>
                  <wp:extent cx="1641690" cy="384999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79439"/>
                            <a:ext cx="1527390" cy="270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5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Zdroj tepla - tepelné čerpadlo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vzduch/voda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409 239,40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859650" cy="241743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74535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722 - Vodovod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175 187,62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130998" cy="241743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01669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Aktivní prvky Switch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105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578700" cy="241743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46440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Část DC: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141 900,00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151321</wp:posOffset>
                  </wp:positionV>
                  <wp:extent cx="1388402" cy="241743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321"/>
                            <a:ext cx="1274102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Datové rozvody + WI-FI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55 387,20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004239" cy="241743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88993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Expanzní nádoba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31 775,58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693925" cy="241743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579625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Hlavní rozváděč RH obsahuje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77 081,10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178090" cy="241743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06379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724 - Strojní zařízení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16 666,11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151447</wp:posOffset>
                  </wp:positionV>
                  <wp:extent cx="1778965" cy="241743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447"/>
                            <a:ext cx="1664665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Doplnění stávajícího rozváděče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703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8 879,00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79439</wp:posOffset>
                  </wp:positionV>
                  <wp:extent cx="1957158" cy="384999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79439"/>
                            <a:ext cx="1842858" cy="270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5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Elektronický zabezpečovací systém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(EZS)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198 029,40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051331" cy="241743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93703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Oběhové čerpadlo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14 994,70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008468" cy="241743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89416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Střídače a panely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299 640,00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151320</wp:posOffset>
                  </wp:positionV>
                  <wp:extent cx="1180490" cy="241743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320"/>
                            <a:ext cx="106619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713 - Izolace tepelné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33 566,48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579501" cy="241743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46520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Armatury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120 788,24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20" w:right="275" w:bottom="183" w:left="500" w:header="708" w:footer="708" w:gutter="0"/>
          <w:docGrid w:linePitch="360"/>
        </w:sect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5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20" w:right="275" w:bottom="183" w:left="500" w:header="708" w:footer="708" w:gutter="0"/>
          <w:cols w:num="2" w:space="0" w:equalWidth="0">
            <w:col w:w="4950" w:space="4194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4 z 65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4" w:tblpY="-10"/>
        <w:tblOverlap w:val="never"/>
        "
        <w:tblW w:w="11026" w:type="dxa"/>
        <w:tblLook w:val="04A0" w:firstRow="1" w:lastRow="0" w:firstColumn="1" w:lastColumn="0" w:noHBand="0" w:noVBand="1"/>
      </w:tblPr>
      <w:tblGrid>
        <w:gridCol w:w="1483"/>
        <w:gridCol w:w="3329"/>
        <w:gridCol w:w="1293"/>
        <w:gridCol w:w="1435"/>
        <w:gridCol w:w="1435"/>
        <w:gridCol w:w="1435"/>
        <w:gridCol w:w="633"/>
      </w:tblGrid>
      <w:tr>
        <w:trPr>
          <w:trHeight w:hRule="exact" w:val="711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91631</wp:posOffset>
                  </wp:positionV>
                  <wp:extent cx="1868004" cy="385000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91631"/>
                            <a:ext cx="1753704" cy="27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5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Přístupový systém (SKV) + dveřní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telefon: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225 486,00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536534" cy="241743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42223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Vedlejší rozpočtové položky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79439</wp:posOffset>
                  </wp:positionV>
                  <wp:extent cx="1506359" cy="384999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79439"/>
                            <a:ext cx="1392059" cy="270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5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Zásuvky, spínače, krabice,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elektroinstalační materiál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51 850,80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628317" cy="241743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514017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767 - Konstrukce zámečnícké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38 700,60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975321" cy="241743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86102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náklady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76 100,00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288503" cy="241743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17420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Potrubí, izolace, nátěry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391 288,47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79438</wp:posOffset>
                  </wp:positionV>
                  <wp:extent cx="1756333" cy="384999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79438"/>
                            <a:ext cx="1642033" cy="270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5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Svítidla, stropní vývody, apod…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společných prostor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999 484,80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2,8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151447</wp:posOffset>
                  </wp:positionV>
                  <wp:extent cx="1446466" cy="241743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447"/>
                            <a:ext cx="133216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725 - Zařizovací předměty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352 907,35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267815" cy="241743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153515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Hromosvod, uzemnění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36 917,10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462686" cy="241743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34838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Revize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975321" cy="241743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86102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náklady 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87 000,00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79693</wp:posOffset>
                  </wp:positionV>
                  <wp:extent cx="1982647" cy="384999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79693"/>
                            <a:ext cx="1868347" cy="270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5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Otopná tělesa - koupelnové žebříky,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přímotop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19 235,04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829132" cy="241743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714832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Otopná tělesa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244 798,06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759180" cy="241743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64488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Zemní práce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1 172 050,98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3,3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386344" cy="241743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27204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Povrchové úpravy terénu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790 252,01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2,2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151447</wp:posOffset>
                  </wp:positionV>
                  <wp:extent cx="1555280" cy="241743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447"/>
                            <a:ext cx="144098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Základy a zvláštní zakládání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1 008 396,06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2,9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635861" cy="241743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52156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Svislé a kompletní konstrukce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217 108,31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841372" cy="241743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727072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Stěny obvodové montované lehké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1 014 890,74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2,9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747189" cy="241743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63288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Stěny a příčky montované lehké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307 653,60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256957" cy="241743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142657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Vodorovné konstrukce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15 513,46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2180729" cy="241743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206642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Podhledy a mezistropy montované lehké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139 687,38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20" w:right="275" w:bottom="183" w:left="500" w:header="708" w:footer="708" w:gutter="0"/>
          <w:docGrid w:linePitch="360"/>
        </w:sect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5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20" w:right="275" w:bottom="183" w:left="500" w:header="708" w:footer="708" w:gutter="0"/>
          <w:cols w:num="2" w:space="0" w:equalWidth="0">
            <w:col w:w="4950" w:space="4194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5 z 65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4" w:tblpY="-10"/>
        <w:tblOverlap w:val="never"/>
        "
        <w:tblW w:w="11026" w:type="dxa"/>
        <w:tblLook w:val="04A0" w:firstRow="1" w:lastRow="0" w:firstColumn="1" w:lastColumn="0" w:noHBand="0" w:noVBand="1"/>
      </w:tblPr>
      <w:tblGrid>
        <w:gridCol w:w="1483"/>
        <w:gridCol w:w="3329"/>
        <w:gridCol w:w="1293"/>
        <w:gridCol w:w="1435"/>
        <w:gridCol w:w="1435"/>
        <w:gridCol w:w="1435"/>
        <w:gridCol w:w="633"/>
      </w:tblGrid>
      <w:tr>
        <w:trPr>
          <w:trHeight w:hRule="exact" w:val="711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46.1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163259</wp:posOffset>
                  </wp:positionV>
                  <wp:extent cx="2114778" cy="241743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63259"/>
                            <a:ext cx="200047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Zpevněné plochy - Zatravňovací dlažby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132 794,91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46.2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79439</wp:posOffset>
                  </wp:positionV>
                  <wp:extent cx="1593341" cy="385000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79439"/>
                            <a:ext cx="1479041" cy="27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5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Zpevněné plochy - Asfaltová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komunikace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297 473,28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46.3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868233" cy="241743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75393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Zpevněné plochy - Pochozí plochy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144 636,73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46.4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983562" cy="241743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869262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Zpevněné plochy - Zahradní chodník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444 822,28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246670" cy="241743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13237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Úpravy povrchů vnější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1 913 353,07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5,4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774278" cy="241743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65997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Podlahy a podlahové konstrukce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150 147,57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874509" cy="241743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76020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Suché podlahy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218 108,20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151447</wp:posOffset>
                  </wp:positionV>
                  <wp:extent cx="820216" cy="241743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447"/>
                            <a:ext cx="70591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Trubní vedení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196 049,10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2030196" cy="241743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91589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konstrukce na trubním vedení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192 823,00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526362" cy="241743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412062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konstrukce, bourání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35 275,00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941831" cy="241743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82753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Vybavení areálu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661 000,00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151321</wp:posOffset>
                  </wp:positionV>
                  <wp:extent cx="1713242" cy="241743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321"/>
                            <a:ext cx="1598942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Doplňující práce na komunikaci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281 180,15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382801" cy="241743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26850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Lešení a stavební výtahy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178 276,28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79438</wp:posOffset>
                  </wp:positionV>
                  <wp:extent cx="2152040" cy="384999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79438"/>
                            <a:ext cx="2037740" cy="270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5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Dokončovací konstrukce na pozemních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stavbách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49 699,61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79439</wp:posOffset>
                  </wp:positionV>
                  <wp:extent cx="2132037" cy="384999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79439"/>
                            <a:ext cx="2017737" cy="2706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5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Opláštění konstrukcí sádrokartonovými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deskami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48 506,85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151447</wp:posOffset>
                  </wp:positionV>
                  <wp:extent cx="1352969" cy="241743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447"/>
                            <a:ext cx="123866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Staveništní přesun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377 516,41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EF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632546" cy="241743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51824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Odvětrání - úklidové místnosti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27 675,00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EF 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632546" cy="241743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51824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Odvětrání - úklidové místnosti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17 294,00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EF 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632546" cy="241743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51824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Odvětrání - úklidové místnosti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HSV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16 565,00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013383" cy="241743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89908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Izolace proti vodě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565 789,55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005725" cy="241743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891425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Povlakové krytiny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831 054,08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2,4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20" w:right="275" w:bottom="183" w:left="500" w:header="708" w:footer="708" w:gutter="0"/>
          <w:docGrid w:linePitch="360"/>
        </w:sect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5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20" w:right="275" w:bottom="183" w:left="500" w:header="708" w:footer="708" w:gutter="0"/>
          <w:cols w:num="2" w:space="0" w:equalWidth="0">
            <w:col w:w="4950" w:space="4194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6 z 65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4" w:tblpY="-10"/>
        <w:tblOverlap w:val="never"/>
        "
        <w:tblW w:w="11026" w:type="dxa"/>
        <w:tblLook w:val="04A0" w:firstRow="1" w:lastRow="0" w:firstColumn="1" w:lastColumn="0" w:noHBand="0" w:noVBand="1"/>
      </w:tblPr>
      <w:tblGrid>
        <w:gridCol w:w="1483"/>
        <w:gridCol w:w="3329"/>
        <w:gridCol w:w="1293"/>
        <w:gridCol w:w="1435"/>
        <w:gridCol w:w="1435"/>
        <w:gridCol w:w="1435"/>
        <w:gridCol w:w="633"/>
      </w:tblGrid>
      <w:tr>
        <w:trPr>
          <w:trHeight w:hRule="exact" w:val="711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163259</wp:posOffset>
                  </wp:positionV>
                  <wp:extent cx="886853" cy="241743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63259"/>
                            <a:ext cx="77255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Izolace tepelné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2 044 871,34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5,8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781936" cy="241743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667636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Izolace akustické a protiotřesové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29 770,00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020927" cy="241743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906627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Vnitřní kanalizace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207 997,10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879424" cy="241743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76512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Kabelová trasa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97 028,00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407593" cy="241743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29329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Kabel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61 446,00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932345" cy="241743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818045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Optická kabeláž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104 374,00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484060" cy="241743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36976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Ostatní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67 058,00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151447</wp:posOffset>
                  </wp:positionV>
                  <wp:extent cx="1156487" cy="241743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447"/>
                            <a:ext cx="1042187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Konstrukce tesařské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14 186,00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750150" cy="241743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63585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Dřevostavby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486 909,72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278331" cy="241743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16403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Konstrukce klempířské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127 175,38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953844" cy="241743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83954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Konstrukce truhlářské, okna a dveře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1 646 126,01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4,7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151321</wp:posOffset>
                  </wp:positionV>
                  <wp:extent cx="1375714" cy="241743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321"/>
                            <a:ext cx="126141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Výrobky dodáné stavbou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1 257 984,00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3,6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152829" cy="241743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03852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Zařizovací předměty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1056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328508" cy="241743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21420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Konstrukce zámečnické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7 597 331,09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3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530477" cy="241743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416177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Podlahy z dlaždic a obklady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146 768,32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151447</wp:posOffset>
                  </wp:positionV>
                  <wp:extent cx="1477670" cy="241743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447"/>
                            <a:ext cx="136337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Podlahy a stěny povlakové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292 840,01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090993" cy="241743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97669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Obklady keramické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207 451,36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451599" cy="241743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337299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Nátěry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73 934,70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417995" cy="241743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303695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Malby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116 313,60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100023" cy="241743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985723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Zastiňující technika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158 772,00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ACC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658721" cy="241743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54442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Zdroj chladu pro VZT jednotku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136 209,00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20" w:right="275" w:bottom="183" w:left="500" w:header="708" w:footer="708" w:gutter="0"/>
          <w:docGrid w:linePitch="360"/>
        </w:sect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5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20" w:right="275" w:bottom="183" w:left="500" w:header="708" w:footer="708" w:gutter="0"/>
          <w:cols w:num="2" w:space="0" w:equalWidth="0">
            <w:col w:w="4950" w:space="4194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7 z 65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4" w:tblpY="-10"/>
        <w:tblOverlap w:val="never"/>
        "
        <w:tblW w:w="11026" w:type="dxa"/>
        <w:tblLook w:val="04A0" w:firstRow="1" w:lastRow="0" w:firstColumn="1" w:lastColumn="0" w:noHBand="0" w:noVBand="1"/>
      </w:tblPr>
      <w:tblGrid>
        <w:gridCol w:w="1483"/>
        <w:gridCol w:w="3329"/>
        <w:gridCol w:w="1293"/>
        <w:gridCol w:w="1435"/>
        <w:gridCol w:w="1435"/>
        <w:gridCol w:w="1435"/>
        <w:gridCol w:w="633"/>
      </w:tblGrid>
      <w:tr>
        <w:trPr>
          <w:trHeight w:hRule="exact" w:val="711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ACC 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163259</wp:posOffset>
                  </wp:positionV>
                  <wp:extent cx="969035" cy="241743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63259"/>
                            <a:ext cx="854735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Chlazení objektu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484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424 479,00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6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911428" cy="241743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79712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Elektromontáže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5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48 412,00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480642" cy="241743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366342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Zemní práce při montážích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5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256 504,90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MU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768210" cy="241743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653910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Parní vyvíječ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458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2"/>
                <w:sz w:val="18"/>
                <w:szCs w:val="18"/>
              </w:rPr>
              <w:t>MON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294 977,00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1122768" cy="241743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1008468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Poplatky za skládky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26 371,52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AHU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836561" cy="241743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72226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Větrání školky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866 095,50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2,5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1809711" cy="241743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169541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Přesuny suti a vybouraných hmot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48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60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27 736,65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3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_10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151447</wp:posOffset>
                  </wp:positionV>
                  <wp:extent cx="983094" cy="241743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447"/>
                            <a:ext cx="86879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REKAPITULACE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4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VN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112 170,00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999.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912571" cy="241743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79827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4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VN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256 756,00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4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0,7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VN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151067</wp:posOffset>
                  </wp:positionV>
                  <wp:extent cx="952004" cy="241743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7"/>
                            <a:ext cx="837704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Vedlejší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54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VN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5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1 062 533,00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8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3,0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92"/>
        </w:trPr>
        <w:tc>
          <w:tcPr>
            <w:tcW w:w="14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28957</wp:posOffset>
                  </wp:positionH>
                  <wp:positionV relativeFrom="paragraph">
                    <wp:posOffset>151066</wp:posOffset>
                  </wp:positionV>
                  <wp:extent cx="912571" cy="241743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29182" y="151066"/>
                            <a:ext cx="798271" cy="1274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Ostatní náklady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530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50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593 346,00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7" w:after="265" w:line="240" w:lineRule="auto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1"/>
                <w:sz w:val="18"/>
                <w:szCs w:val="18"/>
              </w:rPr>
              <w:t>1,7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74"/>
        </w:trPr>
        <w:tc>
          <w:tcPr>
            <w:tcW w:w="148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25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29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93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5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249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35 274 255,49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57" w:line="240" w:lineRule="auto"/>
              <w:ind w:left="13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20" w:right="275" w:bottom="183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557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Zpracováno programem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BUILDpower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© RTS, a.s.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20" w:right="275" w:bottom="183" w:left="500" w:header="708" w:footer="708" w:gutter="0"/>
          <w:cols w:num="2" w:space="0" w:equalWidth="0">
            <w:col w:w="4950" w:space="4194"/>
            <w:col w:w="1204" w:space="0"/>
          </w:cols>
          <w:docGrid w:linePitch="360"/>
        </w:sectPr>
        <w:spacing w:before="0" w:after="0" w:line="20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Stránka 8 z 65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459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Soupis vedlejších a ostatních nákladů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OVN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Ostatní a vedlejší náklady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OVN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Ostatní a vedlejší náklady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VN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Vedlejší náklady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1 062 533,00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005111020R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624681" cy="195863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10381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Vytyčení stavby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27432</wp:posOffset>
                  </wp:positionH>
                  <wp:positionV relativeFrom="paragraph">
                    <wp:posOffset>6225</wp:posOffset>
                  </wp:positionV>
                  <wp:extent cx="2686071" cy="19963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77460" y="6225"/>
                            <a:ext cx="2571771" cy="85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56"/>
                                  <w:tab w:val="left" w:pos="1442"/>
                                  <w:tab w:val="left" w:pos="2453"/>
                                  <w:tab w:val="left" w:pos="3567"/>
                                </w:tabs>
                                <w:spacing w:before="0" w:after="0" w:line="134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Soubor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61 214,00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61 214,00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Geodetické zaměření rohů stavby, stabilizace bodů a sestavení laviček.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Vyhotovení protokolu o vytyčení stavby se seznamem souřadnic vytyčených bodů a jejich polohopisnými (S-JTSK) a výškopisnými (Bpv) hodnotami.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1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211999</wp:posOffset>
            </wp:positionV>
            <wp:extent cx="6743445" cy="9144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90" w:after="0" w:line="128" w:lineRule="exact"/>
        <w:ind w:left="519" w:right="0" w:firstLine="0"/>
      </w:pPr>
      <w:r>
        <w:drawing>
          <wp:anchor simplePos="0" relativeHeight="25165914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108366</wp:posOffset>
            </wp:positionV>
            <wp:extent cx="9144" cy="121920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117511</wp:posOffset>
            </wp:positionV>
            <wp:extent cx="9144" cy="103632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005111021R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83" w:after="0" w:line="128" w:lineRule="exact"/>
        <w:ind w:left="0" w:right="0" w:firstLine="0"/>
      </w:pPr>
      <w:r>
        <w:drawing>
          <wp:anchor simplePos="0" relativeHeight="25165914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117638</wp:posOffset>
            </wp:positionV>
            <wp:extent cx="9144" cy="103632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Vytyčení inženýrských sítí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1358" w:space="3682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184" w:after="0" w:line="134" w:lineRule="exact"/>
        <w:ind w:left="0" w:right="0" w:firstLine="0"/>
      </w:pPr>
      <w:r>
        <w:drawing>
          <wp:anchor simplePos="0" relativeHeight="25165914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121283</wp:posOffset>
            </wp:positionV>
            <wp:extent cx="9144" cy="103632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121283</wp:posOffset>
            </wp:positionV>
            <wp:extent cx="9144" cy="103632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121283</wp:posOffset>
            </wp:positionV>
            <wp:extent cx="9144" cy="103632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116711</wp:posOffset>
            </wp:positionV>
            <wp:extent cx="498653" cy="114300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121283</wp:posOffset>
            </wp:positionV>
            <wp:extent cx="9449" cy="103632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121283</wp:posOffset>
            </wp:positionV>
            <wp:extent cx="9144" cy="103632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121283</wp:posOffset>
            </wp:positionV>
            <wp:extent cx="9144" cy="103632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121283</wp:posOffset>
            </wp:positionV>
            <wp:extent cx="9144" cy="103632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34 297,00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34 297,00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519" w:right="0" w:firstLine="0"/>
      </w:pPr>
      <w:r>
        <w:drawing>
          <wp:anchor simplePos="0" relativeHeight="25165941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18450</wp:posOffset>
            </wp:positionV>
            <wp:extent cx="6743445" cy="9144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131227</wp:posOffset>
            </wp:positionV>
            <wp:extent cx="9144" cy="121920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131227</wp:posOffset>
            </wp:positionV>
            <wp:extent cx="6743445" cy="9144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140370</wp:posOffset>
            </wp:positionV>
            <wp:extent cx="9144" cy="103632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00511 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1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Zaměření a vytýčení stávajících inženýrských sítí v místě stavby z hlediska jejich ochrany při provádění stavby.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96"/>
          <w:tab w:val="left" w:pos="6547"/>
          <w:tab w:val="left" w:pos="7493"/>
          <w:tab w:val="left" w:pos="8607"/>
        </w:tabs>
        <w:spacing w:before="17" w:after="0" w:line="187" w:lineRule="exact"/>
        <w:ind w:left="0" w:right="-40" w:firstLine="5040"/>
      </w:pPr>
      <w:r>
        <w:drawing>
          <wp:anchor simplePos="0" relativeHeight="25165915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48892</wp:posOffset>
            </wp:positionV>
            <wp:extent cx="9144" cy="103632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1376425</wp:posOffset>
            </wp:positionH>
            <wp:positionV relativeFrom="line">
              <wp:posOffset>51270</wp:posOffset>
            </wp:positionV>
            <wp:extent cx="708879" cy="195863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76425" y="51270"/>
                      <a:ext cx="594579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Geodetické práce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48892</wp:posOffset>
            </wp:positionV>
            <wp:extent cx="9144" cy="103632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48892</wp:posOffset>
            </wp:positionV>
            <wp:extent cx="9144" cy="103632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48892</wp:posOffset>
            </wp:positionV>
            <wp:extent cx="9144" cy="103632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44321</wp:posOffset>
            </wp:positionV>
            <wp:extent cx="498653" cy="114300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48892</wp:posOffset>
            </wp:positionV>
            <wp:extent cx="9449" cy="103632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48892</wp:posOffset>
            </wp:positionV>
            <wp:extent cx="9144" cy="103632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48892</wp:posOffset>
            </wp:positionV>
            <wp:extent cx="9144" cy="103632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48892</wp:posOffset>
            </wp:positionV>
            <wp:extent cx="9144" cy="103632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1" dirty="0">
          <w:jc w:val="left"/>
          <w:rFonts w:ascii="Arial" w:hAnsi="Arial" w:cs="Arial"/>
          <w:color w:val="000000"/>
          <w:position w:val="1"/>
          <w:sz w:val="10"/>
          <w:szCs w:val="10"/>
        </w:rPr>
        <w:t>Soubor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9 741,00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29 223,00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1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29755</wp:posOffset>
            </wp:positionV>
            <wp:extent cx="6743445" cy="9144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Geodetické práce před výstavbou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Geodetické práce při provádění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34" w:space="532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Geodetické práce po výstavbě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1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126655</wp:posOffset>
            </wp:positionV>
            <wp:extent cx="6743445" cy="9144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916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23278</wp:posOffset>
            </wp:positionV>
            <wp:extent cx="9144" cy="121920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005121010R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8" w:after="0" w:line="128" w:lineRule="exact"/>
        <w:ind w:left="0" w:right="0" w:firstLine="0"/>
      </w:pPr>
      <w:r>
        <w:drawing>
          <wp:anchor simplePos="0" relativeHeight="25165916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31913</wp:posOffset>
            </wp:positionV>
            <wp:extent cx="9144" cy="103632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Vybudování zařízení staveniště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1644" w:space="3396"/>
            <w:col w:w="4090" w:space="0"/>
          </w:cols>
          <w:docGrid w:linePitch="360"/>
        </w:sectPr>
        <w:tabs>
          <w:tab w:val="left" w:pos="756"/>
          <w:tab w:val="left" w:pos="1377"/>
          <w:tab w:val="left" w:pos="2388"/>
          <w:tab w:val="left" w:pos="3567"/>
        </w:tabs>
        <w:spacing w:before="50" w:after="0" w:line="134" w:lineRule="exact"/>
        <w:ind w:left="0" w:right="0" w:firstLine="0"/>
      </w:pPr>
      <w:r>
        <w:drawing>
          <wp:anchor simplePos="0" relativeHeight="25165916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31620</wp:posOffset>
            </wp:positionV>
            <wp:extent cx="498653" cy="11430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36192</wp:posOffset>
            </wp:positionV>
            <wp:extent cx="9449" cy="103632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119 451,00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119 451,00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27" w:after="0" w:line="146" w:lineRule="exact"/>
        <w:ind w:left="1647" w:right="1502" w:firstLine="0"/>
      </w:pPr>
      <w:r>
        <w:drawing>
          <wp:anchor simplePos="0" relativeHeight="25165942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20865</wp:posOffset>
            </wp:positionV>
            <wp:extent cx="6743445" cy="9144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spojené se zřízením přípojek energií k objektům zařízení staveniště, vybudování případných měřících odběrných míst a zřízení, případná příprava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území pro objekty zařízení staveniště a vlastní vybudování objektů zařízení staveniště.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28" w:lineRule="exact"/>
        <w:ind w:left="519" w:right="0" w:firstLine="0"/>
      </w:pPr>
      <w:r>
        <w:drawing>
          <wp:anchor simplePos="0" relativeHeight="25165917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15657</wp:posOffset>
            </wp:positionV>
            <wp:extent cx="9144" cy="121920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15657</wp:posOffset>
            </wp:positionV>
            <wp:extent cx="6743445" cy="9144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24800</wp:posOffset>
            </wp:positionV>
            <wp:extent cx="9144" cy="103632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005121020R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7" w:after="0" w:line="128" w:lineRule="exact"/>
        <w:ind w:left="0" w:right="0" w:firstLine="0"/>
      </w:pPr>
      <w:r>
        <w:drawing>
          <wp:anchor simplePos="0" relativeHeight="25165917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24927</wp:posOffset>
            </wp:positionV>
            <wp:extent cx="9144" cy="103632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Provoz zařízení staveniště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1394" w:space="3646"/>
            <w:col w:w="4090" w:space="0"/>
          </w:cols>
          <w:docGrid w:linePitch="360"/>
        </w:sectPr>
        <w:tabs>
          <w:tab w:val="left" w:pos="756"/>
          <w:tab w:val="left" w:pos="1377"/>
          <w:tab w:val="left" w:pos="2388"/>
          <w:tab w:val="left" w:pos="3567"/>
        </w:tabs>
        <w:spacing w:before="38" w:after="0" w:line="134" w:lineRule="exact"/>
        <w:ind w:left="0" w:right="0" w:firstLine="0"/>
      </w:pPr>
      <w:r>
        <w:drawing>
          <wp:anchor simplePos="0" relativeHeight="25165917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24001</wp:posOffset>
            </wp:positionV>
            <wp:extent cx="498653" cy="114300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28572</wp:posOffset>
            </wp:positionV>
            <wp:extent cx="9449" cy="103632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291 452,00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291 452,00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27" w:after="0" w:line="146" w:lineRule="exact"/>
        <w:ind w:left="1647" w:right="1549" w:firstLine="0"/>
      </w:pPr>
      <w:r>
        <w:drawing>
          <wp:anchor simplePos="0" relativeHeight="25165942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20865</wp:posOffset>
            </wp:positionV>
            <wp:extent cx="6743445" cy="9144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na vybavení objektů zařízení staveniště, ostraha staveniště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,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na energie spotřebované dodavatelem v rámci provozu zařízení staveniště,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na potřebný úklid v prostorách zařízení staveniště, náklady na nutnou údržbu a opravy na objektech zařízení staveniště a na přípojkách energií.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28" w:lineRule="exact"/>
        <w:ind w:left="519" w:right="0" w:firstLine="0"/>
      </w:pPr>
      <w:r>
        <w:drawing>
          <wp:anchor simplePos="0" relativeHeight="25165918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117256</wp:posOffset>
            </wp:positionV>
            <wp:extent cx="9144" cy="121920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117256</wp:posOffset>
            </wp:positionV>
            <wp:extent cx="6743445" cy="9144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126401</wp:posOffset>
            </wp:positionV>
            <wp:extent cx="9144" cy="103632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005121030R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97" w:after="0" w:line="128" w:lineRule="exact"/>
        <w:ind w:left="0" w:right="0" w:firstLine="0"/>
      </w:pPr>
      <w:r>
        <w:drawing>
          <wp:anchor simplePos="0" relativeHeight="25165918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Odstranění zařízení staveniště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1603" w:space="3437"/>
            <w:col w:w="4090" w:space="0"/>
          </w:cols>
          <w:docGrid w:linePitch="360"/>
        </w:sectPr>
        <w:tabs>
          <w:tab w:val="left" w:pos="756"/>
          <w:tab w:val="left" w:pos="1377"/>
          <w:tab w:val="left" w:pos="2388"/>
          <w:tab w:val="left" w:pos="3567"/>
        </w:tabs>
        <w:spacing w:before="198" w:after="0" w:line="134" w:lineRule="exact"/>
        <w:ind w:left="0" w:right="0" w:firstLine="0"/>
      </w:pPr>
      <w:r>
        <w:drawing>
          <wp:anchor simplePos="0" relativeHeight="25165918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130173</wp:posOffset>
            </wp:positionV>
            <wp:extent cx="9144" cy="103632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130173</wp:posOffset>
            </wp:positionV>
            <wp:extent cx="9144" cy="103632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130173</wp:posOffset>
            </wp:positionV>
            <wp:extent cx="9144" cy="103632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125601</wp:posOffset>
            </wp:positionV>
            <wp:extent cx="498653" cy="114300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130173</wp:posOffset>
            </wp:positionV>
            <wp:extent cx="9449" cy="103632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130173</wp:posOffset>
            </wp:positionV>
            <wp:extent cx="9144" cy="103632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130173</wp:posOffset>
            </wp:positionV>
            <wp:extent cx="9144" cy="103632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130173</wp:posOffset>
            </wp:positionV>
            <wp:extent cx="9144" cy="103632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119 451,00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119 451,00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28" w:after="0" w:line="146" w:lineRule="exact"/>
        <w:ind w:left="1647" w:right="1890" w:firstLine="0"/>
      </w:pPr>
      <w:r>
        <w:drawing>
          <wp:anchor simplePos="0" relativeHeight="25165942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21498</wp:posOffset>
            </wp:positionV>
            <wp:extent cx="6743445" cy="9144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Odstranění objektů zařízení staveniště včetně přípojek energií a jejich odvoz. Položka zahrnuje i náklady na úpravu povrchů po odstranění zařízení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staveniště a úklid ploch, na kterých bylo zařízení staveniště provozováno.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519" w:right="0" w:firstLine="0"/>
      </w:pPr>
      <w:r>
        <w:drawing>
          <wp:anchor simplePos="0" relativeHeight="25165919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15022</wp:posOffset>
            </wp:positionV>
            <wp:extent cx="9144" cy="121920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15022</wp:posOffset>
            </wp:positionV>
            <wp:extent cx="6743445" cy="9144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24166</wp:posOffset>
            </wp:positionV>
            <wp:extent cx="9144" cy="103632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005122010R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6" w:after="0" w:line="128" w:lineRule="exact"/>
        <w:ind w:left="0" w:right="0" w:firstLine="0"/>
      </w:pPr>
      <w:r>
        <w:drawing>
          <wp:anchor simplePos="0" relativeHeight="25165919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24293</wp:posOffset>
            </wp:positionV>
            <wp:extent cx="9144" cy="103632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Provoz objednatele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1029" w:space="4011"/>
            <w:col w:w="4090" w:space="0"/>
          </w:cols>
          <w:docGrid w:linePitch="360"/>
        </w:sectPr>
        <w:tabs>
          <w:tab w:val="left" w:pos="756"/>
          <w:tab w:val="left" w:pos="1377"/>
          <w:tab w:val="left" w:pos="2388"/>
          <w:tab w:val="left" w:pos="3567"/>
        </w:tabs>
        <w:spacing w:before="38" w:after="0" w:line="134" w:lineRule="exact"/>
        <w:ind w:left="0" w:right="0" w:firstLine="0"/>
      </w:pPr>
      <w:r>
        <w:drawing>
          <wp:anchor simplePos="0" relativeHeight="25165919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24000</wp:posOffset>
            </wp:positionV>
            <wp:extent cx="498653" cy="11430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28573</wp:posOffset>
            </wp:positionV>
            <wp:extent cx="9449" cy="103632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192 000,00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192 000,00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27" w:after="0" w:line="146" w:lineRule="exact"/>
        <w:ind w:left="1647" w:right="1574" w:firstLine="0"/>
      </w:pPr>
      <w:r>
        <w:drawing>
          <wp:anchor simplePos="0" relativeHeight="25165942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20864</wp:posOffset>
            </wp:positionV>
            <wp:extent cx="6743445" cy="9144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na ztížené provádění stavebních prací v důsledku nepřerušeného provozu na staveništi nebo v případech nepřerušeného provozu v objektech 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nichž se stavební práce provádí.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519" w:right="0" w:firstLine="0"/>
      </w:pPr>
      <w:r>
        <w:drawing>
          <wp:anchor simplePos="0" relativeHeight="25165920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15021</wp:posOffset>
            </wp:positionV>
            <wp:extent cx="9144" cy="121920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15021</wp:posOffset>
            </wp:positionV>
            <wp:extent cx="6743445" cy="9144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24165</wp:posOffset>
            </wp:positionV>
            <wp:extent cx="9144" cy="103632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005124010R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6" w:after="0" w:line="128" w:lineRule="exact"/>
        <w:ind w:left="0" w:right="0" w:firstLine="0"/>
      </w:pPr>
      <w:r>
        <w:drawing>
          <wp:anchor simplePos="0" relativeHeight="25165920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24292</wp:posOffset>
            </wp:positionV>
            <wp:extent cx="9144" cy="103632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Koordinační činnost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>
        <w:drawing>
          <wp:anchor simplePos="0" relativeHeight="25165942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23403</wp:posOffset>
            </wp:positionV>
            <wp:extent cx="6743445" cy="9144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Koordinace stavebních a technologických dodávek stavby.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3034" w:space="2006"/>
            <w:col w:w="4090" w:space="0"/>
          </w:cols>
          <w:docGrid w:linePitch="360"/>
        </w:sectPr>
        <w:tabs>
          <w:tab w:val="left" w:pos="756"/>
          <w:tab w:val="left" w:pos="1377"/>
          <w:tab w:val="left" w:pos="2388"/>
          <w:tab w:val="left" w:pos="3567"/>
        </w:tabs>
        <w:spacing w:before="37" w:after="0" w:line="134" w:lineRule="exact"/>
        <w:ind w:left="0" w:right="0" w:firstLine="0"/>
      </w:pPr>
      <w:r>
        <w:drawing>
          <wp:anchor simplePos="0" relativeHeight="25165920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27937</wp:posOffset>
            </wp:positionV>
            <wp:extent cx="9144" cy="103632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27937</wp:posOffset>
            </wp:positionV>
            <wp:extent cx="9144" cy="103632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27937</wp:posOffset>
            </wp:positionV>
            <wp:extent cx="9144" cy="103632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23366</wp:posOffset>
            </wp:positionV>
            <wp:extent cx="498653" cy="114300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27937</wp:posOffset>
            </wp:positionV>
            <wp:extent cx="9449" cy="103632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27937</wp:posOffset>
            </wp:positionV>
            <wp:extent cx="9144" cy="103632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27937</wp:posOffset>
            </wp:positionV>
            <wp:extent cx="9144" cy="103632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27937</wp:posOffset>
            </wp:positionV>
            <wp:extent cx="9144" cy="103632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149 000,00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149 000,00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00511014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Pasportizace před zahájením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1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Soubor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24 974,00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24 974,00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00511015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Pasportizace po dokončení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1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Soubor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16 471,00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16 471,00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653267" cy="195863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53896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005124015R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11521</wp:posOffset>
                  </wp:positionV>
                  <wp:extent cx="772814" cy="195863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11521"/>
                            <a:ext cx="658514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Kompletační činnost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3" w:right="-1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Soubor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ON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Ostatní náklady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593 346,00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005211010R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1064325" cy="195863"/>
                  <wp:effectExtent l="0" t="0" r="0" b="0"/>
                  <wp:wrapNone/>
                  <wp:docPr id="318" name="Freeform 3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950025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Předání a převzetí staveniště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27432</wp:posOffset>
                  </wp:positionH>
                  <wp:positionV relativeFrom="paragraph">
                    <wp:posOffset>6226</wp:posOffset>
                  </wp:positionV>
                  <wp:extent cx="2686071" cy="199635"/>
                  <wp:effectExtent l="0" t="0" r="0" b="0"/>
                  <wp:wrapNone/>
                  <wp:docPr id="319" name="Freeform 3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77460" y="6226"/>
                            <a:ext cx="2571771" cy="8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56"/>
                                  <w:tab w:val="left" w:pos="1507"/>
                                  <w:tab w:val="left" w:pos="2518"/>
                                  <w:tab w:val="left" w:pos="3567"/>
                                </w:tabs>
                                <w:spacing w:before="0" w:after="0" w:line="134" w:lineRule="exact"/>
                                <w:ind w:left="0" w:right="0" w:firstLine="0"/>
                              </w:pPr>
                              <w:r>
                                <w:rPr lang="cs-CZ" sz="10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Soubor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9 000,00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9 000,00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spojené s účastí zhotovitele na předání a převzetí staveniště.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3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4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25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005211020R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>
        <w:drawing>
          <wp:anchor simplePos="0" relativeHeight="25165925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32547</wp:posOffset>
            </wp:positionV>
            <wp:extent cx="9144" cy="103632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Ochrana stávaj. inženýrských sítí na staveništi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2402" w:space="2638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50" w:after="0" w:line="134" w:lineRule="exact"/>
        <w:ind w:left="0" w:right="0" w:firstLine="0"/>
      </w:pPr>
      <w:r>
        <w:drawing>
          <wp:anchor simplePos="0" relativeHeight="25165925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31621</wp:posOffset>
            </wp:positionV>
            <wp:extent cx="498653" cy="114300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36192</wp:posOffset>
            </wp:positionV>
            <wp:extent cx="9449" cy="103632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45 982,00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45 982,00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27" w:after="0" w:line="146" w:lineRule="exact"/>
        <w:ind w:left="1647" w:right="1779" w:firstLine="0"/>
      </w:pPr>
      <w:r>
        <w:drawing>
          <wp:anchor simplePos="0" relativeHeight="25165943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20863</wp:posOffset>
            </wp:positionV>
            <wp:extent cx="6743445" cy="9144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na přezkoumání podkladů objednatele o stavu inženýrských sítí probíhajících staveništěm nebo dotčenými stavbou i mimo území staveniště,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kontrola vytýčení jejich skutečné trasy a provedení ochranných opatření pro zabezpečení stávajících inženýrských sítí.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28" w:lineRule="exact"/>
        <w:ind w:left="454" w:right="0" w:firstLine="0"/>
      </w:pPr>
      <w:r>
        <w:drawing>
          <wp:anchor simplePos="0" relativeHeight="25165926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15656</wp:posOffset>
            </wp:positionV>
            <wp:extent cx="9144" cy="12192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15656</wp:posOffset>
            </wp:positionV>
            <wp:extent cx="6743445" cy="9144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24800</wp:posOffset>
            </wp:positionV>
            <wp:extent cx="9144" cy="103632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005211030R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7" w:after="0" w:line="128" w:lineRule="exact"/>
        <w:ind w:left="0" w:right="0" w:firstLine="0"/>
      </w:pPr>
      <w:r>
        <w:drawing>
          <wp:anchor simplePos="0" relativeHeight="25165926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24927</wp:posOffset>
            </wp:positionV>
            <wp:extent cx="9144" cy="103632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Dočasná dopravní opatření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1438" w:space="3602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38" w:after="0" w:line="134" w:lineRule="exact"/>
        <w:ind w:left="0" w:right="0" w:firstLine="0"/>
      </w:pPr>
      <w:r>
        <w:drawing>
          <wp:anchor simplePos="0" relativeHeight="25165926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24001</wp:posOffset>
            </wp:positionV>
            <wp:extent cx="498653" cy="114300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28572</wp:posOffset>
            </wp:positionV>
            <wp:extent cx="9449" cy="103632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28572</wp:posOffset>
            </wp:positionV>
            <wp:extent cx="9144" cy="103632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45 121,00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45 121,00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27" w:after="0" w:line="146" w:lineRule="exact"/>
        <w:ind w:left="1647" w:right="1503" w:firstLine="0"/>
      </w:pPr>
      <w:r>
        <w:drawing>
          <wp:anchor simplePos="0" relativeHeight="25165943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20863</wp:posOffset>
            </wp:positionV>
            <wp:extent cx="6743445" cy="9144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na vyhotovení návrhu dočasného dopravního značení, jeho projednání s dotčenými orgány a organizacemi, dodání dopravních značek a světelné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signalizace, jejich rozmístění a přemísťování a jejich údržba v průběhu výstavby včetně následného odstranění po ukončení stavebních prací.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2" w:after="0" w:line="128" w:lineRule="exact"/>
        <w:ind w:left="454" w:right="0" w:firstLine="0"/>
      </w:pPr>
      <w:r>
        <w:drawing>
          <wp:anchor simplePos="0" relativeHeight="25165927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115986</wp:posOffset>
            </wp:positionV>
            <wp:extent cx="9144" cy="121920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115986</wp:posOffset>
            </wp:positionV>
            <wp:extent cx="6743445" cy="9144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125130</wp:posOffset>
            </wp:positionV>
            <wp:extent cx="9144" cy="103632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005211040R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95" w:after="0" w:line="128" w:lineRule="exact"/>
        <w:ind w:left="0" w:right="0" w:firstLine="0"/>
      </w:pPr>
      <w:r>
        <w:drawing>
          <wp:anchor simplePos="0" relativeHeight="25165927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125257</wp:posOffset>
            </wp:positionV>
            <wp:extent cx="9144" cy="103632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Užívání veřejných ploch a prostranství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2000" w:space="3040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196" w:after="0" w:line="134" w:lineRule="exact"/>
        <w:ind w:left="0" w:right="0" w:firstLine="0"/>
      </w:pPr>
      <w:r>
        <w:drawing>
          <wp:anchor simplePos="0" relativeHeight="25165927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128902</wp:posOffset>
            </wp:positionV>
            <wp:extent cx="9144" cy="103632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128902</wp:posOffset>
            </wp:positionV>
            <wp:extent cx="9144" cy="103632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128902</wp:posOffset>
            </wp:positionV>
            <wp:extent cx="9144" cy="103632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124331</wp:posOffset>
            </wp:positionV>
            <wp:extent cx="498653" cy="114300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128902</wp:posOffset>
            </wp:positionV>
            <wp:extent cx="9449" cy="103632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128902</wp:posOffset>
            </wp:positionV>
            <wp:extent cx="9144" cy="103632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128902</wp:posOffset>
            </wp:positionV>
            <wp:extent cx="9144" cy="103632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128902</wp:posOffset>
            </wp:positionV>
            <wp:extent cx="9144" cy="103632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19 000,00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19 000,00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28" w:after="0" w:line="146" w:lineRule="exact"/>
        <w:ind w:left="1647" w:right="1620" w:firstLine="0"/>
      </w:pPr>
      <w:r>
        <w:drawing>
          <wp:anchor simplePos="0" relativeHeight="25165944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21498</wp:posOffset>
            </wp:positionV>
            <wp:extent cx="6743445" cy="9144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a poplatky spojené s užíváním veřejných ploch a prostranství, pokud jsou stavebními pracemi nebo souvisejícími činnostmi dotčeny, a to včetně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užívání ploch v souvislosti s uložením stavebního materiálu nebo stavebního odpadu.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454" w:right="0" w:firstLine="0"/>
      </w:pPr>
      <w:r>
        <w:drawing>
          <wp:anchor simplePos="0" relativeHeight="25165928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15022</wp:posOffset>
            </wp:positionV>
            <wp:extent cx="9144" cy="121920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15021</wp:posOffset>
            </wp:positionV>
            <wp:extent cx="6743445" cy="9144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24166</wp:posOffset>
            </wp:positionV>
            <wp:extent cx="9144" cy="103632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005211080R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6" w:after="0" w:line="128" w:lineRule="exact"/>
        <w:ind w:left="0" w:right="0" w:firstLine="0"/>
      </w:pPr>
      <w:r>
        <w:drawing>
          <wp:anchor simplePos="0" relativeHeight="25165928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24293</wp:posOffset>
            </wp:positionV>
            <wp:extent cx="9144" cy="103632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Bezpečnostní a hygienická opatření na staveništi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2538" w:space="2502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38" w:after="0" w:line="134" w:lineRule="exact"/>
        <w:ind w:left="0" w:right="0" w:firstLine="0"/>
      </w:pPr>
      <w:r>
        <w:drawing>
          <wp:anchor simplePos="0" relativeHeight="25165928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24001</wp:posOffset>
            </wp:positionV>
            <wp:extent cx="498653" cy="114300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28573</wp:posOffset>
            </wp:positionV>
            <wp:extent cx="9449" cy="103632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59 874,00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59 874,00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28" w:after="0" w:line="146" w:lineRule="exact"/>
        <w:ind w:left="1647" w:right="1575" w:firstLine="0"/>
      </w:pPr>
      <w:r>
        <w:drawing>
          <wp:anchor simplePos="0" relativeHeight="25165944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21499</wp:posOffset>
            </wp:positionV>
            <wp:extent cx="6743445" cy="9144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na ochranu staveniště před vstupem nepovolaných osob, včetně příslušného značení, náklady na osvětlení staveniště, náklady na vypracování 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potřebné dokumentace pro provoz staveniště z hlediska požární ochrany (požární řád a poplachová směrnice) a z hlediska provozu staveniště (provozně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dopravní řád).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29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23276</wp:posOffset>
            </wp:positionV>
            <wp:extent cx="6743445" cy="9144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>
        <w:drawing>
          <wp:anchor simplePos="0" relativeHeight="25165929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32547</wp:posOffset>
            </wp:positionV>
            <wp:extent cx="9144" cy="103632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Zkoušky a revize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166" w:space="501"/>
            <w:col w:w="902" w:space="4138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51" w:after="0" w:line="134" w:lineRule="exact"/>
        <w:ind w:left="0" w:right="0" w:firstLine="0"/>
      </w:pPr>
      <w:r>
        <w:drawing>
          <wp:anchor simplePos="0" relativeHeight="25165929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36827</wp:posOffset>
            </wp:positionV>
            <wp:extent cx="9144" cy="103632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36827</wp:posOffset>
            </wp:positionV>
            <wp:extent cx="9144" cy="103632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36827</wp:posOffset>
            </wp:positionV>
            <wp:extent cx="9144" cy="103632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32256</wp:posOffset>
            </wp:positionV>
            <wp:extent cx="498653" cy="114300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36827</wp:posOffset>
            </wp:positionV>
            <wp:extent cx="9449" cy="103632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36827</wp:posOffset>
            </wp:positionV>
            <wp:extent cx="9144" cy="103632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36827</wp:posOffset>
            </wp:positionV>
            <wp:extent cx="9144" cy="103632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36827</wp:posOffset>
            </wp:positionV>
            <wp:extent cx="9144" cy="103632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29 515,00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29 515,00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28" w:after="0" w:line="146" w:lineRule="exact"/>
        <w:ind w:left="1647" w:right="1726" w:firstLine="0"/>
      </w:pPr>
      <w:r>
        <w:drawing>
          <wp:anchor simplePos="0" relativeHeight="25165944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21498</wp:posOffset>
            </wp:positionV>
            <wp:extent cx="6743445" cy="9144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zhotovitele, související s prováděním zkoušek a revizí předepsaných technickými normami nebo objednatelem a které jsou pro provedení díla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nezbytné.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28" w:lineRule="exact"/>
        <w:ind w:left="454" w:right="0" w:firstLine="0"/>
      </w:pPr>
      <w:r>
        <w:drawing>
          <wp:anchor simplePos="0" relativeHeight="25165930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15657</wp:posOffset>
            </wp:positionV>
            <wp:extent cx="9144" cy="121920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15657</wp:posOffset>
            </wp:positionV>
            <wp:extent cx="6743445" cy="9144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24801</wp:posOffset>
            </wp:positionV>
            <wp:extent cx="9144" cy="103632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00524 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7" w:after="0" w:line="128" w:lineRule="exact"/>
        <w:ind w:left="0" w:right="0" w:firstLine="0"/>
      </w:pPr>
      <w:r>
        <w:drawing>
          <wp:anchor simplePos="0" relativeHeight="25165930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24928</wp:posOffset>
            </wp:positionV>
            <wp:extent cx="9144" cy="103632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Předání a převzetí díla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134" w:space="532"/>
            <w:col w:w="1200" w:space="3840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38" w:after="0" w:line="134" w:lineRule="exact"/>
        <w:ind w:left="0" w:right="0" w:firstLine="0"/>
      </w:pPr>
      <w:r>
        <w:drawing>
          <wp:anchor simplePos="0" relativeHeight="25165930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24000</wp:posOffset>
            </wp:positionV>
            <wp:extent cx="498653" cy="114300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28573</wp:posOffset>
            </wp:positionV>
            <wp:extent cx="9449" cy="103632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28573</wp:posOffset>
            </wp:positionV>
            <wp:extent cx="9144" cy="103632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18 000,00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18 000,00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1" w:after="0" w:line="128" w:lineRule="exact"/>
        <w:ind w:left="1647" w:right="0" w:firstLine="0"/>
      </w:pPr>
      <w:r>
        <w:drawing>
          <wp:anchor simplePos="0" relativeHeight="25165944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18323</wp:posOffset>
            </wp:positionV>
            <wp:extent cx="6743445" cy="9145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zhotovitele, které vzniknou v souvislosti s povinnostmi zhotovitele při předání a převzetí díla.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31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23276</wp:posOffset>
            </wp:positionV>
            <wp:extent cx="6743445" cy="9145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005241010R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>
        <w:drawing>
          <wp:anchor simplePos="0" relativeHeight="25165931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32548</wp:posOffset>
            </wp:positionV>
            <wp:extent cx="9144" cy="103632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Dokumentace skutečného provedení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1928" w:space="3112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50" w:after="0" w:line="134" w:lineRule="exact"/>
        <w:ind w:left="0" w:right="0" w:firstLine="0"/>
      </w:pPr>
      <w:r>
        <w:drawing>
          <wp:anchor simplePos="0" relativeHeight="25165931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31620</wp:posOffset>
            </wp:positionV>
            <wp:extent cx="498653" cy="114300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36193</wp:posOffset>
            </wp:positionV>
            <wp:extent cx="9449" cy="103632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71 412,00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71 412,00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2" w:after="0" w:line="128" w:lineRule="exact"/>
        <w:ind w:left="1647" w:right="0" w:firstLine="0"/>
      </w:pPr>
      <w:r>
        <w:drawing>
          <wp:anchor simplePos="0" relativeHeight="25165944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18577</wp:posOffset>
            </wp:positionV>
            <wp:extent cx="6743445" cy="9145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na vyhotovení dokumentace skutečného provedení stavby a její předání objednateli v požadované formě a požadovaném počtu.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32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23276</wp:posOffset>
            </wp:positionV>
            <wp:extent cx="6743445" cy="9144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005241020R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>
        <w:drawing>
          <wp:anchor simplePos="0" relativeHeight="25165932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32547</wp:posOffset>
            </wp:positionV>
            <wp:extent cx="9144" cy="103632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Geodetické zaměření skutečného provedení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2309" w:space="2731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50" w:after="0" w:line="134" w:lineRule="exact"/>
        <w:ind w:left="0" w:right="0" w:firstLine="0"/>
      </w:pPr>
      <w:r>
        <w:drawing>
          <wp:anchor simplePos="0" relativeHeight="25165932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31621</wp:posOffset>
            </wp:positionV>
            <wp:extent cx="498653" cy="114300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36192</wp:posOffset>
            </wp:positionV>
            <wp:extent cx="9449" cy="103632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36192</wp:posOffset>
            </wp:positionV>
            <wp:extent cx="9144" cy="103632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39 478,00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39 478,00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2" w:after="0" w:line="128" w:lineRule="exact"/>
        <w:ind w:left="1647" w:right="0" w:firstLine="0"/>
      </w:pPr>
      <w:r>
        <w:drawing>
          <wp:anchor simplePos="0" relativeHeight="25165945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na provedení skutečného zaměření stavby v rozsahu nezbytném pro zápis změny do katastru nemovitostí.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33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23276</wp:posOffset>
            </wp:positionV>
            <wp:extent cx="6743445" cy="9145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005261010R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>
        <w:drawing>
          <wp:anchor simplePos="0" relativeHeight="25165933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32548</wp:posOffset>
            </wp:positionV>
            <wp:extent cx="9144" cy="103632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Pojištění dodavatele a pojištění díla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363" w:space="304"/>
            <w:col w:w="1847" w:space="3193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50" w:after="0" w:line="134" w:lineRule="exact"/>
        <w:ind w:left="0" w:right="0" w:firstLine="0"/>
      </w:pPr>
      <w:r>
        <w:drawing>
          <wp:anchor simplePos="0" relativeHeight="25165933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31621</wp:posOffset>
            </wp:positionV>
            <wp:extent cx="498653" cy="114300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36193</wp:posOffset>
            </wp:positionV>
            <wp:extent cx="9449" cy="103632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36193</wp:posOffset>
            </wp:positionV>
            <wp:extent cx="9144" cy="103632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Soubor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1,00000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45 000,00	</w:t>
      </w:r>
      <w:r>
        <w:rPr lang="cs-CZ" sz="11" baseline="-1" dirty="0">
          <w:jc w:val="left"/>
          <w:rFonts w:ascii="Arial" w:hAnsi="Arial" w:cs="Arial"/>
          <w:color w:val="000000"/>
          <w:position w:val="-1"/>
          <w:sz w:val="11"/>
          <w:szCs w:val="11"/>
        </w:rPr>
        <w:t>45 000,00	</w:t>
      </w:r>
      <w:r>
        <w:rPr lang="cs-CZ" sz="11" baseline="-1" dirty="0">
          <w:jc w:val="left"/>
          <w:rFonts w:ascii="Arial" w:hAnsi="Arial" w:cs="Arial"/>
          <w:color w:val="000000"/>
          <w:spacing w:val="-1"/>
          <w:position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1647" w:right="0" w:firstLine="0"/>
      </w:pPr>
      <w:r>
        <w:drawing>
          <wp:anchor simplePos="0" relativeHeight="25165945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5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Náklady spojené s povinným pojištěním dodavatele nebo stavebního díla či jeho části, v rozsahu obchodních podmínek.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0052401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Geometrický plán po dokončení stavby – odsouhlasené KÚ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1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Soubor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19 441,00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19 441,00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005261R1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Fotodokumentace průběžná a z realizace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1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Soubor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5 978,00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5 978,00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005265R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Informační tabule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1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Soubor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4 971,00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4 971,00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005269R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Oplocení staveniště, dočasná staveniště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52 375,00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005271R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66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Trvalé staveniště, dočasné krátkodobé pro např.výkopy přípojek, dopravní značky apod.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159" w:line="240" w:lineRule="auto"/>
              <w:ind w:left="23" w:right="-1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Soubor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159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23 415,00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159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23 415,00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0053551R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Náklady vzniklé v souvislosti s předáním stavby – kolaudace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1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Soubor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69 784,00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69 784,00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0054550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45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Veškeré výrobní a dílenské dokumentace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3" w:right="-10" w:firstLine="0"/>
            </w:pPr>
            <w:r/>
            <w:r>
              <w:rPr lang="cs-CZ" sz="10" baseline="0" dirty="0">
                <w:jc w:val="left"/>
                <w:rFonts w:ascii="Arial" w:hAnsi="Arial" w:cs="Arial"/>
                <w:color w:val="000000"/>
                <w:sz w:val="10"/>
                <w:szCs w:val="10"/>
              </w:rPr>
              <w:t>Soubor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817"/>
        </w:tabs>
        <w:spacing w:before="189" w:after="0" w:line="160" w:lineRule="exact"/>
        <w:ind w:left="641" w:right="0" w:firstLine="0"/>
      </w:pPr>
      <w:r>
        <w:drawing>
          <wp:anchor simplePos="0" relativeHeight="25165939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106248</wp:posOffset>
            </wp:positionV>
            <wp:extent cx="9144" cy="121920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106249</wp:posOffset>
            </wp:positionV>
            <wp:extent cx="5935726" cy="9144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110820</wp:posOffset>
            </wp:positionV>
            <wp:extent cx="5937250" cy="114300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115392</wp:posOffset>
            </wp:positionV>
            <wp:extent cx="9144" cy="112776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219025</wp:posOffset>
            </wp:positionV>
            <wp:extent cx="5935726" cy="9143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3"/>
                    </a:xfrm>
                    <a:custGeom>
                      <a:rect l="l" t="t" r="r" b="b"/>
                      <a:pathLst>
                        <a:path w="5935726" h="9143">
                          <a:moveTo>
                            <a:pt x="0" y="9143"/>
                          </a:moveTo>
                          <a:lnTo>
                            <a:pt x="5935726" y="9143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1 655 879,00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161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9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Příprava území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Příprava území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Zemní práce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30 134,40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113107310R00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116970" cy="288828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002670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Odstranění podkladů nebo krytů z kameniva těženého, v ploše jednotlivě do 50 m2, tloušťka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vrstvy 100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9997</wp:posOffset>
                  </wp:positionV>
                  <wp:extent cx="2631207" cy="195863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7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4"/>
                                  <w:tab w:val="left" w:pos="1516"/>
                                  <w:tab w:val="left" w:pos="2431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57,70000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8 481,9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822-1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viz. situace bouracích prací : 57,7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57,70000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113108310R00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Odstranění podkladů nebo krytů živičných, v ploše jednotlivě do 50 m2, tloušťka vrstvy 100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57,70000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16 444,50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viz. situace bouracích prací : 57,7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57,70000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81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202856</wp:posOffset>
            </wp:positionV>
            <wp:extent cx="6743445" cy="9144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872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113202111R00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72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36994</wp:posOffset>
            </wp:positionV>
            <wp:extent cx="9449" cy="103632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Vytrhání obrub z krajníků nebo obrubníků stojatých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5 208,0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>
        <w:drawing>
          <wp:anchor simplePos="0" relativeHeight="25165881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vybouráním lože, s přemístěním hmot na skládku na vzdálenost do 3 m nebo naložením na dopravní prostředek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563880</wp:posOffset>
            </wp:positionH>
            <wp:positionV relativeFrom="paragraph">
              <wp:posOffset>139446</wp:posOffset>
            </wp:positionV>
            <wp:extent cx="6010706" cy="425987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3880" y="139446"/>
                      <a:ext cx="5896406" cy="3116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016"/>
                          </w:tabs>
                          <w:spacing w:before="0" w:after="0" w:line="128" w:lineRule="exact"/>
                          <w:ind w:left="1279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42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42,00000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284"/>
                            <w:tab w:val="left" w:pos="8728"/>
                          </w:tabs>
                          <w:spacing w:before="40" w:after="0" w:line="160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Díl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: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9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Ostatní konstrukce, bourání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"/>
                            <w:sz w:val="14"/>
                            <w:szCs w:val="14"/>
                          </w:rPr>
                          <w:t>7 411,00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151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4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90001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99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27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259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Přesunutí stávaj. informační tabule vč. základu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7 411,00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7 411,00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334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6315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Poplatky za skládky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20 005,42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979999973R00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308639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19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92"/>
                                  <w:tab w:val="left" w:pos="5732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Poplatek za uložení, zemina a kamení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,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, skupina 17 05 04 z Katalogu odpadů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12,69400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424,00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5 382,2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12,694	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12,69400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4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4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4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979999982R00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4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Poplatek za recyklaci, betonu, kusovost nad 1600 cm2, skupina 17 01 01 z Katalogu odpadů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4" w:line="240" w:lineRule="auto"/>
              <w:ind w:left="1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4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11,34000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4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4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4 467,96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4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4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11,34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11,34000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979999996R00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-2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Poplatek za recyklaci, asfaltu, kusovost nad 1600 cm, kusovost nad 1600 cm2, skupina 17 03 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 Katalogu odpadů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7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12,69400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10 155,20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12,694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12,69400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D96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Přesuny suti a vybouraných hmot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21 889,89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979081111R00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92"/>
                                  <w:tab w:val="left" w:pos="5732"/>
                                  <w:tab w:val="left" w:pos="6644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Odvoz suti a vybouraných hmot na skládku do 1 km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36,72800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330,00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12 120,2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naložení na dopravní prostředek a složení na skládku, bez poplatku za skládku.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979081121R00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Odvoz suti a vybouraných hmot na skládku příplatek za každý další 1 km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330,55200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9 255,46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979093111R00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Uložení suti na skládku bez zhutnění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36,72800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514,19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hrubým urovnáním,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016"/>
        </w:tabs>
        <w:spacing w:before="234" w:after="0" w:line="160" w:lineRule="exact"/>
        <w:ind w:left="641" w:right="0" w:firstLine="0"/>
      </w:pPr>
      <w:r>
        <w:drawing>
          <wp:anchor simplePos="0" relativeHeight="25165879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134824</wp:posOffset>
            </wp:positionV>
            <wp:extent cx="9144" cy="121920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134824</wp:posOffset>
            </wp:positionV>
            <wp:extent cx="5935726" cy="9144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139395</wp:posOffset>
            </wp:positionV>
            <wp:extent cx="5937250" cy="114300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143968</wp:posOffset>
            </wp:positionV>
            <wp:extent cx="9144" cy="112776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247600</wp:posOffset>
            </wp:positionV>
            <wp:extent cx="5935726" cy="9144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79 440,71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10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Zemní práce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512 441,06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121101101R00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32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Sejmutí ornice s přemístěním na vzdálenost do 50 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44,00000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102,00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4 488,0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nebo lesní půdy, s vodorovným přemístěním na hromady v místě upotřebení nebo na dočasné či trvalé skládky se složením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Skrývka ornice : 20*7*0,1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20*15*0,1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30,00000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2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126656</wp:posOffset>
            </wp:positionV>
            <wp:extent cx="6743445" cy="9144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897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122201101R00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98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36994</wp:posOffset>
            </wp:positionV>
            <wp:extent cx="9449" cy="10363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1"/>
                    </a:xfrm>
                    <a:custGeom>
                      <a:rect l="l" t="t" r="r" b="b"/>
                      <a:pathLst>
                        <a:path w="9449" h="103631">
                          <a:moveTo>
                            <a:pt x="0" y="103631"/>
                          </a:moveTo>
                          <a:lnTo>
                            <a:pt x="9449" y="103631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Odkopávky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prokopávky nezapažené v hornině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 100 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118,36260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262,00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31 011,0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12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přehozením výkopku na vzdálenost do 3 m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Odkop pro zákl.desku vč. podsypu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na k - 0,625 : 19,55*6*0,36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42,22800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7,05*10,7*0,36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27,15660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16*3,8*0,36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21,88800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18,5*3,8*0,36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25,30800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3,3*1,5*0,36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1,78200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122201109R00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Odkopávky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prokopávky nezapažené v hornině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příplatek k cenám za lepivost horniny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118,36260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6 036,49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přehozením výkopku na vzdálenost do 3 m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118,36260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118,36260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3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133006</wp:posOffset>
            </wp:positionV>
            <wp:extent cx="6743445" cy="9144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519" w:right="0" w:firstLine="0"/>
      </w:pPr>
      <w:r>
        <w:drawing>
          <wp:anchor simplePos="0" relativeHeight="25165899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131201110R00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14987</wp:posOffset>
            </wp:positionV>
            <wp:extent cx="6743445" cy="9144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0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131201119R00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14859</wp:posOffset>
            </wp:positionV>
            <wp:extent cx="6743445" cy="9144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1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132201110R00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2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-12334</wp:posOffset>
            </wp:positionV>
            <wp:extent cx="9144" cy="122225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5"/>
                    </a:xfrm>
                    <a:custGeom>
                      <a:rect l="l" t="t" r="r" b="b"/>
                      <a:pathLst>
                        <a:path w="9144" h="122225">
                          <a:moveTo>
                            <a:pt x="0" y="122225"/>
                          </a:moveTo>
                          <a:lnTo>
                            <a:pt x="9144" y="12222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132201119R00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14681</wp:posOffset>
            </wp:positionV>
            <wp:extent cx="6743445" cy="9449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449"/>
                    </a:xfrm>
                    <a:custGeom>
                      <a:rect l="l" t="t" r="r" b="b"/>
                      <a:pathLst>
                        <a:path w="6743445" h="9449">
                          <a:moveTo>
                            <a:pt x="0" y="9449"/>
                          </a:moveTo>
                          <a:lnTo>
                            <a:pt x="6743445" y="9449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4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3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132201211R00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3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4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00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nezapažených jam a zářezů do 50 m3, v hornině 3, hloubení strojně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43,84800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478,00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20 959,3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04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kromě zářezů se šikmými stěnami pro podzemní vedení, s urovnáním dna do předepsaného profilu a spádu, s případným nutným přemístěním ve výkopišti 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dále buď s přemístěním výkopku na přilehlém terénu na vzdálenost do 3 m od okraje jámy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Pro základové patky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na - 1,525 : 1,6*1,6*0,9*12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27,64800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1,5*1,5*0,9*8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16,20000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1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nezapažených jam a zářezů příplatek za lepivost, v hornině 3,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43,84800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1 446,9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04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kromě zářezů se šikmými stěnami pro podzemní vedení, s urovnáním dna do předepsaného profilu a spádu, s případným nutným přemístěním ve výkopišti 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dále buď s přemístěním výkopku na přilehlém terénu na vzdálenost do 3 m od okraje jámy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195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43,848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43,84800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2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1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1"/>
                    </a:xfrm>
                    <a:custGeom>
                      <a:rect l="l" t="t" r="r" b="b"/>
                      <a:pathLst>
                        <a:path w="9449" h="103631">
                          <a:moveTo>
                            <a:pt x="0" y="103631"/>
                          </a:moveTo>
                          <a:lnTo>
                            <a:pt x="9449" y="103631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rýh šířky do 60 cm do 50 m3, v hornině 3, hloubení strojně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17,12000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657,00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11 247,8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45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zapažených i nezapažených s urovnáním dna do předepsaného profilu a spádu, s přehozením výkopku na přilehlém terénu na vzdálenost do 3 m od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podélné osy rýhy nebo s naložením výkopku na dopravní prostředek.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8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Kanalizace v základech : 107*0,4*0,4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17,12000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3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rýh šířky do 60 cm příplatek za lepivost, v hornině 3,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17,12000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4 125,9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45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zapažených i nezapažených s urovnáním dna do předepsaného profilu a spádu, s přehozením výkopku na přilehlém terénu na vzdálenost do 3 m od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podélné osy rýhy nebo s naložením výkopku na dopravní prostředek.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17,12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17,12000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4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rýh šířky přes 60 do 200 cm do 100 m3, v hornině 3, hloubení strojně 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113,85783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350,00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39 850,2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526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zapažených i nezapažených, s urovnáním dna do předepsaného profilu a spádu, s případně nutným přehozením výkopku na vzdálenost do 3 m ve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výkopišti, s přehozením výkopku na přilehlém terénu na vzdálenost do 5 m od podélné osy rýhy nebo s naložením výkopku na dopravní prostředek.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19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Monolitický základ : 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na k - 1,525 : 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(18,55+4,39+3,29+7,048+5,594+5,38+17,488+2,39+2,84+8,97+6,201+5,458)*1,3*0,9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6093" w:space="1246"/>
            <w:col w:w="588" w:space="0"/>
          </w:cols>
          <w:docGrid w:linePitch="360"/>
        </w:sectPr>
        <w:spacing w:before="48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102,49083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4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5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132201219R00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4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14985</wp:posOffset>
            </wp:positionV>
            <wp:extent cx="6743445" cy="9145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5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-12207</wp:posOffset>
            </wp:positionV>
            <wp:extent cx="9144" cy="122225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5"/>
                    </a:xfrm>
                    <a:custGeom>
                      <a:rect l="l" t="t" r="r" b="b"/>
                      <a:pathLst>
                        <a:path w="9144" h="122225">
                          <a:moveTo>
                            <a:pt x="0" y="122225"/>
                          </a:moveTo>
                          <a:lnTo>
                            <a:pt x="9144" y="12222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3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161101101R00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4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14809</wp:posOffset>
            </wp:positionV>
            <wp:extent cx="6743445" cy="9449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449"/>
                    </a:xfrm>
                    <a:custGeom>
                      <a:rect l="l" t="t" r="r" b="b"/>
                      <a:pathLst>
                        <a:path w="6743445" h="9449">
                          <a:moveTo>
                            <a:pt x="0" y="9449"/>
                          </a:moveTo>
                          <a:lnTo>
                            <a:pt x="6743445" y="9449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4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6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3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162201102R00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4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4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3,3*1,5*0,9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4,45500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vnitřní : 4,8*1,6*0,9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6,91200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05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rýh šířky přes 60 do 200 cm příplatek za lepivost, v hornině 3,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113,85783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5 123,6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526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zapažených i nezapažených, s urovnáním dna do předepsaného profilu a spádu, s případně nutným přehozením výkopku na vzdálenost do 3 m ve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výkopišti, s přehozením výkopku na přilehlém terénu na vzdálenost do 5 m od podélné osy rýhy nebo s naložením výkopku na dopravní prostředek.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19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113,85783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113,85783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6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32497</wp:posOffset>
            </wp:positionV>
            <wp:extent cx="498653" cy="114604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4"/>
                    </a:xfrm>
                    <a:custGeom>
                      <a:rect l="l" t="t" r="r" b="b"/>
                      <a:pathLst>
                        <a:path w="498653" h="114604">
                          <a:moveTo>
                            <a:pt x="0" y="114604"/>
                          </a:moveTo>
                          <a:lnTo>
                            <a:pt x="498653" y="114604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4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Svislé přemístění výkopku z horniny 1 až 4, při hloubce výkopu přes 1 do 2,5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174,82583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31 993,1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naložení do dopravní nádoby, ale s vyprázdněním dopravní nádoby na hromadu nebo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113,85783+43,848+17,12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174,82583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07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Vodorovné přemístění výkopku z horniny 1 až 4, na vzdálenost přes 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 50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104,54050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6 376,9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 suchu, bez naložení výkopku, avšak se složením bez rozhrnutí, zpáteční cesta vozidla.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Vnitrostaveništní přesun zeminy 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zpětné zásypy : 67,64050+36,9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104,54050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162701105R00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Vodorovné přemístění výkopku z horniny 1 až 4, na vzdálenost přes 9 00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 10 000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206,64793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66 333,99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 suchu, bez naložení výkopku, avšak se složením bez rozhrnutí, zpáteční cesta vozidla.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157,70583+118,36260+44+17,12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337,18843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80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a terénní val : -(67,64050+36,9+26)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-130,54050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167101102R00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Nakládání, skládání, překládání neulehlého výkopku nakládání výkopk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 100 m3, z horniny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>
              <w:br w:type="textWrapping" w:clear="all"/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až 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222,90310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20 061,28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118,36260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118,36260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Mezisoučet	</w:t>
      </w:r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118,36260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zpětné zásypy : 67,64050+36,9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104,54050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5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126655</wp:posOffset>
            </wp:positionV>
            <wp:extent cx="6743445" cy="9143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09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171201101R00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0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Uložení sypaniny do násypů nezhutněných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206,64793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7 439,3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0" w:right="0" w:firstLine="0"/>
      </w:pPr>
      <w:r>
        <w:drawing>
          <wp:anchor simplePos="0" relativeHeight="25165915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19340</wp:posOffset>
            </wp:positionV>
            <wp:extent cx="6743445" cy="9144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Uložení sypaniny do násypů nebo na skládku s rozprostřením sypaniny ve vrstvách a s hrubým urovnáním.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157,70583+118,36260+44+17,12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337,18843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633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a terénní val : -(67,64050+36,9+26)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-130,54050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171201201R00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Uložení sypaniny na dočasnou skládku tak, že na 1 m2 plochy připadá přes 2 m3 výkopku nebo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ornice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130,54050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2 741,35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11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Provizorní uložení zeminy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zpětné zásypy : 67,64050+36,9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104,54050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pro terénní val - SO 08 : 26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174101101R00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Zásyp sypaninou se zhutněním jam, šachet, rýh nebo kolem objektů v těchto vykopávkách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67,64050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11 363,60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jakékoliv horniny s uložením výkopku po vrstvách,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strojního přemístění materiálu pro zásyp ze vzdálenosti do 10 m od okraje zásypu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Zásypy základy z vnější strany - zemina : 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(19,5+6+2,97+7,048+5,294+6,3+18,5+3,8+2,536+8,97+5,902+6,4)*0,5*1,05+10,45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5966" w:space="1438"/>
            <w:col w:w="523" w:space="0"/>
          </w:cols>
          <w:docGrid w:linePitch="360"/>
        </w:sectPr>
        <w:spacing w:before="48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59,39050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6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základy : 8,25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8,25000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174101102R00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Zásyp sypaninou se zhutněním v uzavřených prostorách s urovnáním povrchu zásypu s ručním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zhutněním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73,60980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49 981,05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jakékoliv horniny s uložením výkopku po vrstvách,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Zásypy základy z vnitřní strany - recyklát : 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(17,95+4,39+2,97+7,648+5,294+5,38+16,888+2,39+2,536+9,57+5,902+5,458)*0,5*0,85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6222" w:space="1181"/>
            <w:col w:w="523" w:space="0"/>
          </w:cols>
          <w:docGrid w:linePitch="360"/>
        </w:sectPr>
        <w:spacing w:before="48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36,70980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898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-12588</wp:posOffset>
            </wp:positionV>
            <wp:extent cx="9144" cy="122225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5"/>
                    </a:xfrm>
                    <a:custGeom>
                      <a:rect l="l" t="t" r="r" b="b"/>
                      <a:pathLst>
                        <a:path w="9144" h="122225">
                          <a:moveTo>
                            <a:pt x="0" y="122225"/>
                          </a:moveTo>
                          <a:lnTo>
                            <a:pt x="9144" y="12222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-12588</wp:posOffset>
            </wp:positionV>
            <wp:extent cx="6743445" cy="9449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449"/>
                    </a:xfrm>
                    <a:custGeom>
                      <a:rect l="l" t="t" r="r" b="b"/>
                      <a:pathLst>
                        <a:path w="6743445" h="9449">
                          <a:moveTo>
                            <a:pt x="0" y="9449"/>
                          </a:moveTo>
                          <a:lnTo>
                            <a:pt x="6743445" y="9449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4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-3138</wp:posOffset>
            </wp:positionV>
            <wp:extent cx="9144" cy="103632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175101101RT2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0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899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181101102R00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0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14731</wp:posOffset>
            </wp:positionV>
            <wp:extent cx="6743445" cy="9144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0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165607</wp:posOffset>
            </wp:positionV>
            <wp:extent cx="6743445" cy="9144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0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181101111R00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0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14859</wp:posOffset>
            </wp:positionV>
            <wp:extent cx="6743445" cy="9144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1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199000002R00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0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14985</wp:posOffset>
            </wp:positionV>
            <wp:extent cx="6743445" cy="9144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2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451572111R00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0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4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322234</wp:posOffset>
            </wp:positionV>
            <wp:extent cx="6743445" cy="9144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Mezisoučet	</w:t>
      </w:r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36,70980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Zásyp patky zeminou : 36,9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36,90000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898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32751</wp:posOffset>
            </wp:positionV>
            <wp:extent cx="498653" cy="114604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4"/>
                    </a:xfrm>
                    <a:custGeom>
                      <a:rect l="l" t="t" r="r" b="b"/>
                      <a:pathLst>
                        <a:path w="498653" h="114604">
                          <a:moveTo>
                            <a:pt x="0" y="114604"/>
                          </a:moveTo>
                          <a:lnTo>
                            <a:pt x="498653" y="114604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4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Obsyp potrubí bez prohození sypaniny, s dodáním štěrkopísku frakce 0 - 22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12,84000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1 638,00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21 031,9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348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sypaninou z vhodných hornin tř. 1 - 4 nebo materiálem připraveným podél výkopu ve vzdálenosti do 3 m od jeho kraje, pro jakoukoliv hloubku výkopu 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jakoukoliv míru zhutnění,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8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Kanalizace v základech : 107*0,4*0,3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12,84000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99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32422</wp:posOffset>
            </wp:positionV>
            <wp:extent cx="498653" cy="114300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Úprava pláně v zářezech v hornině 1 až 4, se zhutněním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249,96789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4 499,4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vyrovnáním výškových rozdílů, ploch vodorovných a ploch do sklonu 1 : 5.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(17,95*4,39-0,4*0,4*5)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78,00050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(7,648*9,058-0,4*0,4*4-3,6*0,4)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67,19558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(14,351*2,99-0,4*0,4*3)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42,42949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16,888*2,39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40,36232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21,98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21,98000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0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Úprava pláně v zářezech bez rozlišení horniny, se zhutněním - ručně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218,02870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16 352,1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vyrovnáním výškových rozdílů, ploch vodorovných a ploch do sklonu 1 : 5.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1,6*1,6*12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30,72000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1,5*1,5*8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(18,55+4,39+3,29+7,048+5,594+5,38+17,488+2,39+2,84+8,97+6,201+5,458)*1,3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113,87870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3,3*1,5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4,95000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4,8*1,6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7,68000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107*0,4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42,80000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29"/>
          <w:tab w:val="left" w:pos="8608"/>
        </w:tabs>
        <w:spacing w:before="17" w:after="0" w:line="177" w:lineRule="exact"/>
        <w:ind w:left="0" w:right="-40" w:firstLine="0"/>
      </w:pPr>
      <w:r>
        <w:drawing>
          <wp:anchor simplePos="0" relativeHeight="25165901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38771</wp:posOffset>
            </wp:positionV>
            <wp:extent cx="498653" cy="114300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43342</wp:posOffset>
            </wp:positionV>
            <wp:extent cx="9449" cy="103632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Poplatky za skládku horniny 1- 4, skupina 17 05 04 z Katalogu odpadů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206,64793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116 549,4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157,70583+118,36260+44+17,12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337,18843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33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a terénní val : -(67,64050+36,9+26)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-130,54050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2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Lože pod potrubí, stoky a drobné objekty z kameniva drobného těženého 0÷4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4,28000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1 712,00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7 327,3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827-1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otevřeném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801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Kanalizace v základech : 107*0,4*0,1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4,28000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9"/>
          <w:tab w:val="left" w:pos="7299"/>
          <w:tab w:val="left" w:pos="8211"/>
          <w:tab w:val="left" w:pos="9061"/>
          <w:tab w:val="left" w:pos="10175"/>
        </w:tabs>
        <w:spacing w:before="49" w:after="0" w:line="135" w:lineRule="exact"/>
        <w:ind w:left="1567" w:right="380" w:firstLine="0"/>
        <w:jc w:val="right"/>
      </w:pPr>
      <w:r>
        <w:drawing>
          <wp:anchor simplePos="0" relativeHeight="25165903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27848</wp:posOffset>
            </wp:positionV>
            <wp:extent cx="9144" cy="121920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618744</wp:posOffset>
            </wp:positionH>
            <wp:positionV relativeFrom="line">
              <wp:posOffset>43942</wp:posOffset>
            </wp:positionV>
            <wp:extent cx="680662" cy="195863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18744" y="43942"/>
                      <a:ext cx="566362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3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59691002.AR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Recyklát betonový; frakce 16,0 až 32,0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66,07764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395,00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26 100,6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>
        <w:drawing>
          <wp:anchor simplePos="0" relativeHeight="25165911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17688</wp:posOffset>
            </wp:positionV>
            <wp:extent cx="6743445" cy="9144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36,70980*1,8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66,07764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Základy a zvláštní zakládání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984 889,87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215901101RT5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2929701" cy="288828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2815401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Zhutnění podloží z rostlé horniny 1 až 4 pod násypy z hornin soudržných do 92% PS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nesoudržnýc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sypkých relativní ulehlosti l(d) do 0,8 vibrační deskou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9998</wp:posOffset>
                  </wp:positionV>
                  <wp:extent cx="2631207" cy="195863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8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16"/>
                                  <w:tab w:val="left" w:pos="236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227,98789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245,00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55 857,0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rostlé horniny tř.1 - 4 pod násypy z hornin soudržných do 92% PS a hornin nesoudržných sypkých relativní ulehlosti I(d) do 0,8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Podsyp pod desku : (17,95*4,39-0,4*0,4*5)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78,00050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(7,648*9,058-0,4*0,4*4-3,6*0,4)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67,19558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(14,351*2,99-0,4*0,4*3)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42,42949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16,888*2,39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40,36232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1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4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05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271531113R00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1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14732</wp:posOffset>
            </wp:positionV>
            <wp:extent cx="6743445" cy="9145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6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3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273321321R00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1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15114</wp:posOffset>
            </wp:positionV>
            <wp:extent cx="6743445" cy="9144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7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273351215R00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1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4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05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Polštáře zhutněné pod základy kamenivo hrubé, drcené, frakce 16 - 32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34,19818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2 095,00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71 645,1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800-2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Podsyp pod desku : (17,95*4,39-0,4*0,4*5)*0,15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11,70008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(7,648*9,058-0,4*0,4*4-3,6*0,4)*0,15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10,07934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(14,351*2,99-0,4*0,4*3)*0,15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6,36442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16,888*2,39*0,15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6,05435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2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6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Beton základových desek železový třídy C 20/25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52,80000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4 275,00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225 720,0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dodávky a uložení výztuže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Základová deska : 52,8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52,80000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07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Bednění stěn základových desek zřízení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17,75520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1 375,00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24 413,4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162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svislé nebo šikmé (odkloněné) , půdorysně přímé nebo zalomené, stěn základových desek ve volných nebo zapažených jámách, rýhách, šachtách, včetně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případných vzpěr,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 : 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Základová deska : 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(18,55+4,99+2,97+7,048+5,294+5,98+17,488+2,99+2,536+8,97+5,902+6,058)*0,2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5951" w:space="1452"/>
            <w:col w:w="523" w:space="0"/>
          </w:cols>
          <w:docGrid w:linePitch="360"/>
        </w:sect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17,75520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4" w:after="0" w:line="128" w:lineRule="exact"/>
        <w:ind w:left="454" w:right="0" w:firstLine="0"/>
      </w:pPr>
      <w:r>
        <w:drawing>
          <wp:anchor simplePos="0" relativeHeight="25165908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15352</wp:posOffset>
            </wp:positionV>
            <wp:extent cx="9144" cy="122225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5"/>
                    </a:xfrm>
                    <a:custGeom>
                      <a:rect l="l" t="t" r="r" b="b"/>
                      <a:pathLst>
                        <a:path w="9144" h="122225">
                          <a:moveTo>
                            <a:pt x="0" y="122225"/>
                          </a:moveTo>
                          <a:lnTo>
                            <a:pt x="9144" y="12222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15402</wp:posOffset>
            </wp:positionV>
            <wp:extent cx="6743445" cy="9145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24496</wp:posOffset>
            </wp:positionV>
            <wp:extent cx="9144" cy="103937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273351216R00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37" w:after="0" w:line="135" w:lineRule="exact"/>
        <w:ind w:left="0" w:right="0" w:firstLine="0"/>
      </w:pPr>
      <w:r>
        <w:drawing>
          <wp:anchor simplePos="0" relativeHeight="25165908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29068</wp:posOffset>
            </wp:positionV>
            <wp:extent cx="9144" cy="103937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29068</wp:posOffset>
            </wp:positionV>
            <wp:extent cx="9144" cy="103937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29068</wp:posOffset>
            </wp:positionV>
            <wp:extent cx="9144" cy="103937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29068</wp:posOffset>
            </wp:positionV>
            <wp:extent cx="9144" cy="103937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24496</wp:posOffset>
            </wp:positionV>
            <wp:extent cx="498653" cy="114604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4"/>
                    </a:xfrm>
                    <a:custGeom>
                      <a:rect l="l" t="t" r="r" b="b"/>
                      <a:pathLst>
                        <a:path w="498653" h="114604">
                          <a:moveTo>
                            <a:pt x="0" y="114604"/>
                          </a:moveTo>
                          <a:lnTo>
                            <a:pt x="498653" y="114604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4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29068</wp:posOffset>
            </wp:positionV>
            <wp:extent cx="9449" cy="103937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937"/>
                    </a:xfrm>
                    <a:custGeom>
                      <a:rect l="l" t="t" r="r" b="b"/>
                      <a:pathLst>
                        <a:path w="9449" h="103937">
                          <a:moveTo>
                            <a:pt x="0" y="103937"/>
                          </a:moveTo>
                          <a:lnTo>
                            <a:pt x="9449" y="103937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29068</wp:posOffset>
            </wp:positionV>
            <wp:extent cx="9144" cy="103937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29068</wp:posOffset>
            </wp:positionV>
            <wp:extent cx="9144" cy="103937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29068</wp:posOffset>
            </wp:positionV>
            <wp:extent cx="9144" cy="103937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Bednění stěn základových desek odstranění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17,75520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3 994,9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162" w:firstLine="0"/>
      </w:pPr>
      <w:r>
        <w:drawing>
          <wp:anchor simplePos="0" relativeHeight="25165912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21498</wp:posOffset>
            </wp:positionV>
            <wp:extent cx="6743445" cy="9145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svislé nebo šikmé (odkloněné) , půdorysně přímé nebo zalomené, stěn základových desek ve volných nebo zapažených jámách, rýhách, šachtách, včetně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případných vzpěr,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očištění, vytřídění a uložení bednicího materiálu.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17,75520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17,75520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12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273361214R00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Výztuž základových desek mostů z ocelo B500B, průměru do 12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2,11200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93"/>
              </w:tabs>
              <w:spacing w:before="1" w:after="0" w:line="240" w:lineRule="auto"/>
              <w:ind w:left="247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59 125,00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124 87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viz PD statika výkaz výztuže : 2,112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2,11200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5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216571</wp:posOffset>
            </wp:positionV>
            <wp:extent cx="6743445" cy="9144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>
        <w:drawing>
          <wp:anchor simplePos="0" relativeHeight="25165900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22642</wp:posOffset>
            </wp:positionV>
            <wp:extent cx="9144" cy="121920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31785</wp:posOffset>
            </wp:positionV>
            <wp:extent cx="9144" cy="103632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274272140RT4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2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00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31787</wp:posOffset>
            </wp:positionV>
            <wp:extent cx="498653" cy="114300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Zdivo základové z bednicích tvárnic tloušťky 300 mm, výplň betonem C 20/25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45,97450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2 280,00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104 821,8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>
        <w:drawing>
          <wp:anchor simplePos="0" relativeHeight="25165915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18960</wp:posOffset>
            </wp:positionV>
            <wp:extent cx="6743445" cy="9144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výplní betonem, bez výztuže,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Monolitický základ : 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(18,55+4,39+3,29+7,048+5,594+5,38+17,488+2,39+2,84+8,97+6,201+5,458)*0,5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5887" w:space="1517"/>
            <w:col w:w="523" w:space="0"/>
          </w:cols>
          <w:docGrid w:linePitch="360"/>
        </w:sectPr>
        <w:spacing w:before="48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43,79950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1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274272150RT4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5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14732</wp:posOffset>
            </wp:positionV>
            <wp:extent cx="6743445" cy="9144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2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-3138</wp:posOffset>
            </wp:positionV>
            <wp:extent cx="9144" cy="103632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274313621R00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5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15112</wp:posOffset>
            </wp:positionV>
            <wp:extent cx="6743445" cy="9144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3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-12282</wp:posOffset>
            </wp:positionV>
            <wp:extent cx="9144" cy="121920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-12282</wp:posOffset>
            </wp:positionV>
            <wp:extent cx="6743445" cy="9144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274351215R00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5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14732</wp:posOffset>
            </wp:positionV>
            <wp:extent cx="6743445" cy="9144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4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274351216R00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6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4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3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2,1*0,5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Mezisoučet	</w:t>
      </w:r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44,84950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Patky : 0,3*0,75*5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1,12500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1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32422</wp:posOffset>
            </wp:positionV>
            <wp:extent cx="498653" cy="114300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Zdivo základové z bednicích tvárnic tloušťky 400 mm, výplň betonem C 20/25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3,40000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2 720,00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9 248,0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výplní betonem, bez výztuže,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Monolitický základ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vnitřní : 3,6*0,5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Mezisoučet	</w:t>
      </w:r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1,80000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Patky : 0,4*0,5*8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1,60000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2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2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Beton základových pasů prostý třídy C 20/25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28,50000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4 275,00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121 837,5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dodávky a uložení betonu a kamene.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Monolitický základ : 28,5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3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Bednění stěn základových pasů zřízení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99,50000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925,00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92 037,5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251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svislé nebo šikmé (odkloněné), půdorysně přímé nebo zalomené, stěn základových pasů ve volných nebo zapažených jámách, rýhách, šachtách, včetně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případných vzpěr,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Monolitický základ : 99,5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99,50000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4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87" name="Freeform 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Bednění stěn základových pasů odstranění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99,50000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18 407,5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251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svislé nebo šikmé (odkloněné), půdorysně přímé nebo zalomené, stěn základových pasů ve volných nebo zapažených jámách, rýhách, šachtách, včetně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případných vzpěr,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očištění, vytřídění a uložení bednicího materiálu.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737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99,5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99,50000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274354042R00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-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Bednění stěn základových pasů Bednění prostupu základy průřezu do 0,1 m2, délky prostupu do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0,5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1 717,00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5 151,00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591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svislé nebo šikmé (odkloněné), půdorysně přímé nebo zalomené, stěn základových pasů ve volných nebo zapažených jámách, rýhách, šachtách, včetně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případných vzpěr, úprava trouby na potřebný rozměr, uložení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ukotvení trouby v bednění. Včetně dodávky trouby.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37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6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124749</wp:posOffset>
            </wp:positionV>
            <wp:extent cx="6743445" cy="9144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>
        <w:drawing>
          <wp:anchor simplePos="0" relativeHeight="25165906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22641</wp:posOffset>
            </wp:positionV>
            <wp:extent cx="9144" cy="121920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31785</wp:posOffset>
            </wp:positionV>
            <wp:extent cx="9144" cy="103632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275313621R00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128" w:lineRule="exact"/>
        <w:ind w:left="454" w:right="0" w:firstLine="0"/>
      </w:pPr>
      <w:r>
        <w:drawing>
          <wp:anchor simplePos="0" relativeHeight="25165916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19466</wp:posOffset>
            </wp:positionV>
            <wp:extent cx="6743445" cy="9144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132192</wp:posOffset>
            </wp:positionV>
            <wp:extent cx="9144" cy="122224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4"/>
                    </a:xfrm>
                    <a:custGeom>
                      <a:rect l="l" t="t" r="r" b="b"/>
                      <a:pathLst>
                        <a:path w="9144" h="122224">
                          <a:moveTo>
                            <a:pt x="0" y="122224"/>
                          </a:moveTo>
                          <a:lnTo>
                            <a:pt x="9144" y="1222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132242</wp:posOffset>
            </wp:positionV>
            <wp:extent cx="6743445" cy="9144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141336</wp:posOffset>
            </wp:positionV>
            <wp:extent cx="9144" cy="103936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275351215R00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6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14858</wp:posOffset>
            </wp:positionV>
            <wp:extent cx="6743445" cy="9144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8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275351216R00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6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14986</wp:posOffset>
            </wp:positionV>
            <wp:extent cx="6743445" cy="9144"/>
            <wp:effectExtent l="0" t="0" r="0" b="0"/>
            <wp:wrapNone/>
            <wp:docPr id="805" name="Freeform 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9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806" name="Freeform 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808" name="Freeform 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279361821R00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7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4"/>
            <wp:effectExtent l="0" t="0" r="0" b="0"/>
            <wp:wrapNone/>
            <wp:docPr id="809" name="Freeform 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494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06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810" name="Freeform 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811" name="Freeform 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812" name="Freeform 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31786</wp:posOffset>
            </wp:positionV>
            <wp:extent cx="498653" cy="114300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36357</wp:posOffset>
            </wp:positionV>
            <wp:extent cx="9449" cy="103632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Beton základových patek prostý třídy C 20/25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3,70000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4 250,00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15 725,0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Monolitické patky : 3,7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3,70000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7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822" name="Freeform 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32116</wp:posOffset>
            </wp:positionV>
            <wp:extent cx="498653" cy="114604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4"/>
                    </a:xfrm>
                    <a:custGeom>
                      <a:rect l="l" t="t" r="r" b="b"/>
                      <a:pathLst>
                        <a:path w="498653" h="114604">
                          <a:moveTo>
                            <a:pt x="0" y="114604"/>
                          </a:moveTo>
                          <a:lnTo>
                            <a:pt x="498653" y="114604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4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36688</wp:posOffset>
            </wp:positionV>
            <wp:extent cx="9449" cy="103936"/>
            <wp:effectExtent l="0" t="0" r="0" b="0"/>
            <wp:wrapNone/>
            <wp:docPr id="824" name="Freeform 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936"/>
                    </a:xfrm>
                    <a:custGeom>
                      <a:rect l="l" t="t" r="r" b="b"/>
                      <a:pathLst>
                        <a:path w="9449" h="103936">
                          <a:moveTo>
                            <a:pt x="0" y="103936"/>
                          </a:moveTo>
                          <a:lnTo>
                            <a:pt x="9449" y="103936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Bednění stěn základových patek zřízení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845,00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20 280,0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142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bednění svislé nebo šikmé (odkloněné), půdorysně přímé nebo zalomené, stěn základových patek ve volných nebo zapažených jámách, rýhách, šachtách,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případných vzpěr,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Monolitické patky : 24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08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Bednění stěn základových patek odstranění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6 120,0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142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bednění svislé nebo šikmé (odkloněné), půdorysně přímé nebo zalomené, stěn základových patek ve volných nebo zapažených jámách, rýhách, šachtách,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případných vzpěr,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očištění, vytřídění a uložení bednícího materiálu.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92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9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Výztuž základových zdí z betonářské oceli 10 505(R)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1,26586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59 125,00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74 843,9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distančních prvků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viz PD statika výkaz výztuže : 1,26586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1,26586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394238" cy="195863"/>
                  <wp:effectExtent l="0" t="0" r="0" b="0"/>
                  <wp:wrapNone/>
                  <wp:docPr id="846" name="Freeform 8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279938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2"/>
                                  <w:sz w:val="11"/>
                                  <w:szCs w:val="11"/>
                                </w:rPr>
                                <w:t>2101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2400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 Chráničky DN 110 mm pro vodovod, dl. 10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9 915,00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9 915,00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6315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Stěny obvodové montované lehké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1 014 890,74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55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342090321R00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152887" cy="288827"/>
                  <wp:effectExtent l="0" t="0" r="0" b="0"/>
                  <wp:wrapNone/>
                  <wp:docPr id="847" name="Freeform 8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038587" cy="174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Úprava nosné konstrukce a opláštění SDK příčky pro zřízení otvoru pro dveře jednokřídlé, při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hmotnosti jednoho křídla od 50 kg do 75 kg, v SDK příčce z UA profilů š.75 mm, 1 x opláštěné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76200</wp:posOffset>
                  </wp:positionH>
                  <wp:positionV relativeFrom="paragraph">
                    <wp:posOffset>9998</wp:posOffset>
                  </wp:positionV>
                  <wp:extent cx="2637303" cy="195863"/>
                  <wp:effectExtent l="0" t="0" r="0" b="0"/>
                  <wp:wrapNone/>
                  <wp:docPr id="848" name="Freeform 8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26228" y="9998"/>
                            <a:ext cx="2523003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14"/>
                                  <w:tab w:val="left" w:pos="1430"/>
                                  <w:tab w:val="left" w:pos="2376"/>
                                  <w:tab w:val="left" w:pos="349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24,00000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1 974,00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47 376,0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Otvory : 24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7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104176</wp:posOffset>
            </wp:positionV>
            <wp:extent cx="6743445" cy="9143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12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31100001R01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548"/>
          <w:tab w:val="left" w:pos="742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2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Stěna sádrovláknitá - 2x deska 12,5 mm + 2x CW 75 + 1x deska 12,5 bez izolace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254,88960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3 385,00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862 801,30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938" w:firstLine="0"/>
      </w:pPr>
      <w:r>
        <w:drawing>
          <wp:anchor simplePos="0" relativeHeight="25165917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21499</wp:posOffset>
            </wp:positionV>
            <wp:extent cx="6743445" cy="9143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Položka je použita jako vlastní z důvodu, že se jedná o obvodovou nosnou konstrukci ze sádrovláknitých desek, včetně ocelové konstrukce a v položce není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obsažena izolace - specifikována v díle 713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27" w:space="239"/>
            <w:col w:w="8999" w:space="0"/>
          </w:cols>
          <w:docGrid w:linePitch="360"/>
        </w:sectPr>
        <w:tabs>
          <w:tab w:val="left" w:pos="5672"/>
        </w:tabs>
        <w:spacing w:before="38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S4 - fasáda : 3,45*(18,85+6,358+5,902+8,67+2,536+3,29+17,778+6,28+5,294+6,75+3,02+5,29)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310,56210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0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-otvory : -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(1*2,25+1*1,8*4+2,25*1,8*3+2*2,25*3+0,9*2,25+4*0,6+0,9*0,6+1,9*0,6+0,8*1,8+2*1,8+1,55*2,2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5+0,8*0,6*3+1*2,25*2)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6627" w:space="738"/>
            <w:col w:w="562" w:space="0"/>
          </w:cols>
          <w:docGrid w:linePitch="360"/>
        </w:sectPr>
        <w:spacing w:before="184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-55,67250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13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23276</wp:posOffset>
            </wp:positionV>
            <wp:extent cx="6743445" cy="9144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31100001R02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2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3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868" name="Freeform 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869" name="Freeform 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Stěna sádrovláknitá - 1x deska 12,5 mm + CW + 1x deska 12,5 bez izolace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49,50990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2 115,00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104 713,44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27" w:space="239"/>
            <w:col w:w="8999" w:space="0"/>
          </w:cols>
          <w:docGrid w:linePitch="360"/>
        </w:sectPr>
        <w:spacing w:before="28" w:after="0" w:line="146" w:lineRule="exact"/>
        <w:ind w:left="0" w:right="932" w:firstLine="0"/>
      </w:pPr>
      <w:r>
        <w:drawing>
          <wp:anchor simplePos="0" relativeHeight="25165917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21498</wp:posOffset>
            </wp:positionV>
            <wp:extent cx="6743445" cy="9145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Položka je použita jako vlastní z důvodu, že se jedná o obvodovou nosnou konstrukci ze sádrovláknitých desek atiky, včetně ocelové konstrukce a v položce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není obsažena izolace - specifikována v díle 713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38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S8 atika : 0,55*(18,85+6,358+5,902+8,67+2,536+3,29+17,778+6,28+5,294+6,75+3,02+5,29)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49,50990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Stěny a příčky montované lehké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307 653,60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55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342012221R00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249521" cy="381791"/>
                  <wp:effectExtent l="0" t="0" r="0" b="0"/>
                  <wp:wrapNone/>
                  <wp:docPr id="875" name="Freeform 8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135221" cy="2674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Příčky z desek sádrokartonových jednoduché opláštění, jednoduchá konstrukce CW 75 tloušťka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příčky 100 mm, desky standard, tloušťky 12,5 mm, tloušťka izolace 50 mm, požární odolnost EI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9997</wp:posOffset>
                  </wp:positionV>
                  <wp:extent cx="2631207" cy="195863"/>
                  <wp:effectExtent l="0" t="0" r="0" b="0"/>
                  <wp:wrapNone/>
                  <wp:docPr id="876" name="Freeform 8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7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420"/>
                                  <w:tab w:val="left" w:pos="2302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112,96690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1 335,00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150 810,8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zřízení nosné konstrukce příčky, vložení tepelné izolace tl. do 5 cm, montáž desek, tmelení spár Q2 a úprava rohů. Včetně dodávek materiálu.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0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1.NP : 3,15*(1,665+2,665+1,675+1+0,8+3,6+0,96+3,4+3,275*2+5,75)-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(0,9*2,02*2+0,8*2,02*2+1,8*1,97+1*2,02)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5317" w:space="2087"/>
            <w:col w:w="523" w:space="0"/>
          </w:cols>
          <w:docGrid w:linePitch="360"/>
        </w:sectPr>
        <w:spacing w:before="184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75,97075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7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2,4*1,5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3,60000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3,15*(2,665*2+1,86+2,54+2,411)-(0,8*2,02*3)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33,39615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13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455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342013321R00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146" w:lineRule="exact"/>
              <w:ind w:left="14" w:right="6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Příčky z desek sádrokartonových dvojité opláštění, jednoduchá konstrukce CW 100 tloušťka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příčky 150 mm, desky standard, tloušťky 12,5 mm, tloušťka izolace 80 mm, požární odolnost EI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8,39475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1 950,0016 36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zřízení nosné konstrukce příčky, vložení tepelné izolace tl. do 5 cm, montáž desek, tmelení spár Q2 a úprava rohů. Včetně dodávek materiálu.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18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1.NP : 3,15*2,665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8,39475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342090211R00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8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Úprava nosné konstrukce a opláštění SDK příčky pro zřízení otvoru pro dveře jednokřídlé, při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hmotnosti jednoho křídla od 25 kg do 50 kg, v SDK příčce z UA profilů š. 50 mm, 1 x opláštěné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347081243R00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46" w:line="146" w:lineRule="exact"/>
              <w:ind w:left="14" w:right="-5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Bezpečnostní předstěny opláštěné sádrokartonovými deskami BT 3 předstěny spřažené, ocelová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konstrukce CD, 2 x opláštěné, tl.150 mm tloušťka desky 12,5 mm, impregnovaná , tl. izolace 40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mm, požární odolnost EI 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8,32500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3 525,00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29 345,63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úpravou rohů, koutů a hran konstrukcí, přebroušení a tmelení spár,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0,96*1,5*2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2,88000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3,63*1,5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5,44500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1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4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06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342001R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6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81" name="Freeform 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82" name="Freeform 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83" name="Freeform 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884" name="Freeform 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87" name="Freeform 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888" name="Freeform 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Opláštění regulačních světlíků a výlezů na střechu SDK deskami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1 100,00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2 200,00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21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18578</wp:posOffset>
            </wp:positionV>
            <wp:extent cx="6743445" cy="9144"/>
            <wp:effectExtent l="0" t="0" r="0" b="0"/>
            <wp:wrapNone/>
            <wp:docPr id="889" name="Freeform 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Položka je použita jako vlastní z důvodu jednoduchého opláštění výstupu u světlíku s jednoduchou OK a 1x deskou SDK RF 12,5 mm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68" w:space="498"/>
            <w:col w:w="8999" w:space="0"/>
          </w:cols>
          <w:docGrid w:linePitch="360"/>
        </w:sect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342003R01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44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Příčka zdvojená sádrokartonová tl. 100 mm, 1x ocelová konstrukce CW 100, izolace,1x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opláštěná, desky diamant tl. 12,5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75,76970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76 527,40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Položka je použita jako vlastní z důvodu, že se jedná o zdvojenou konstrukci SDK příček s 2x ocelových roštem a 1x opláštěnou SDK deskami.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Tento typ položky neexistuje v položkách RTS.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1.NP : 3,15*(2,02+17,568+8,57)-(0,9*2,02*6+1*2,02)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75,76970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Podhledy a mezistropy montované lehké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139 687,38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342264021RT2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273661" cy="288828"/>
                  <wp:effectExtent l="0" t="0" r="0" b="0"/>
                  <wp:wrapNone/>
                  <wp:docPr id="890" name="Freeform 8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159361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Podhledy na dřevěné konstrukci opláštěné deskami sádrokartonovými zavěšený podhled, dvojitá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konstrukce 1x deska, tloušťky 12,5 mm, protipožární, bez izolace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9998</wp:posOffset>
                  </wp:positionV>
                  <wp:extent cx="2631207" cy="195863"/>
                  <wp:effectExtent l="0" t="0" r="0" b="0"/>
                  <wp:wrapNone/>
                  <wp:docPr id="891" name="Freeform 8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8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16"/>
                                  <w:tab w:val="left" w:pos="2302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133,50000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950,00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126 825,0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133,5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133,50000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416093122R00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Doplňkové práce čelo podhledu SDK výšky od 200 do 500 mm, z protipožárních desek, tloušťky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12,5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10,76350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12 862,38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bez dodávky izolace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Kastl : 0,275*(5,58+4,6+11,65+5,77*3)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10,76350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Úpravy povrchů vnější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1 913 353,07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620001R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308893"/>
                  <wp:effectExtent l="0" t="0" r="0" b="0"/>
                  <wp:wrapNone/>
                  <wp:docPr id="892" name="Freeform 8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1945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667"/>
                                  <w:tab w:val="left" w:pos="6548"/>
                                  <w:tab w:val="left" w:pos="7333"/>
                                  <w:tab w:val="left" w:pos="860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Fasáda z vláknocementových fasádních desek tl. 8 mm, 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299,89860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6 380,00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1 913 353,07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S4 - fasáda : 3,95*(18,85+6,358+5,902+8,67+2,536+3,29+17,778+6,28+5,294+6,75+3,02+5,29)	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355,57110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-otvory : -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(1*2,25+1*1,8*4+2,25*1,8*3+2*2,25*3+0,9*2,25+4*0,6+0,9*0,6+1,9*0,6+0,8*1,8+2*1,8+1,55*2,2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5+0,8*0,6*3+1*2,25*2)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6627" w:space="738"/>
            <w:col w:w="562" w:space="0"/>
          </w:cols>
          <w:docGrid w:linePitch="360"/>
        </w:sectPr>
        <w:spacing w:before="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-55,67250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27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paragraph">
                    <wp:posOffset>16307</wp:posOffset>
                  </wp:positionV>
                  <wp:extent cx="6010706" cy="308427"/>
                  <wp:effectExtent l="0" t="0" r="0" b="0"/>
                  <wp:wrapNone/>
                  <wp:docPr id="893" name="Freeform 8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3880" y="16307"/>
                            <a:ext cx="5896406" cy="1941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84"/>
                                  <w:tab w:val="left" w:pos="8570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Díl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: 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63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Podlahy a podlahové konstrukce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4"/>
                                  <w:szCs w:val="14"/>
                                </w:rPr>
                                <w:t>150 147,57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86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568111111R00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Vyztužení podkladní vrstvy z geotextilie, sklon povrchu do 1:5, role šířky 3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21,98000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1 230,88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S13 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Terasa : 21,98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21,98000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2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4"/>
            <wp:effectExtent l="0" t="0" r="0" b="0"/>
            <wp:wrapNone/>
            <wp:docPr id="894" name="Freeform 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12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631571010R00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2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904" name="Freeform 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905" name="Freeform 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Násy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dodávky materiál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určení tloušťky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3,95640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1 057,00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4 181,9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22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906" name="Freeform 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pod mazaniny a dlažby, popř. na plochých střechách, vodorovný nebo ve spádu, s udusáním a urovnáním povrchu,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S13 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Terasa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16-32 : 21,98*0,15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3,29700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4-8 : 21,98*0,03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0,65940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632411105R00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6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Potěr ze suchých směsí samonivelační polymercementová stěrka, pevnost v tlaku 20 MPa,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tloušťka 5 mm, bez penetrace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232,03000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121 815,75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rozprostřením a uhlazením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S1, S2 : 232,03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232,03000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3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132369</wp:posOffset>
            </wp:positionV>
            <wp:extent cx="6743445" cy="9145"/>
            <wp:effectExtent l="0" t="0" r="0" b="0"/>
            <wp:wrapNone/>
            <wp:docPr id="907" name="Freeform 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14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908" name="Freeform 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953921114R00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5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5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3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1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583324801R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23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18451</wp:posOffset>
            </wp:positionV>
            <wp:extent cx="6743445" cy="9144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131226</wp:posOffset>
            </wp:positionV>
            <wp:extent cx="9144" cy="121920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131227</wp:posOffset>
            </wp:positionV>
            <wp:extent cx="6743445" cy="9144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140370</wp:posOffset>
            </wp:positionV>
            <wp:extent cx="9144" cy="103632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583326881R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3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240193</wp:posOffset>
            </wp:positionV>
            <wp:extent cx="6743445" cy="9143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4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920" name="Freeform 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922" name="Freeform 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923" name="Freeform 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924" name="Freeform 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925" name="Freeform 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Dlaždice betonové na ploché střechy o rozměru 500 x 500 x 50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18 000,0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kladené jednotlivě volně s mezerami nasucho (např. pro schůdnost po měkké krytině, pro trvalé zatížení krytiny)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Položka obsahuje dodávka + montáž dlaždic 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S13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Terasa : 15*6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92"/>
          <w:tab w:val="left" w:pos="5797"/>
          <w:tab w:val="left" w:pos="6644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5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932" name="Freeform 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1"/>
            <wp:effectExtent l="0" t="0" r="0" b="0"/>
            <wp:wrapNone/>
            <wp:docPr id="933" name="Freeform 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1"/>
                    </a:xfrm>
                    <a:custGeom>
                      <a:rect l="l" t="t" r="r" b="b"/>
                      <a:pathLst>
                        <a:path w="9449" h="103631">
                          <a:moveTo>
                            <a:pt x="0" y="103631"/>
                          </a:moveTo>
                          <a:lnTo>
                            <a:pt x="9449" y="103631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Kamenivo nestanovené těžené; frakce 4,0 až 8,0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1,18692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538,8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4-8 : 0,6594*1,8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1,18692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92"/>
          <w:tab w:val="left" w:pos="5797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6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45" name="Freeform 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Kamenivo nestanovené těžené; frakce 16,0 až 32,0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5,93460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624,00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3 703,1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16-32 : 3,297*1,8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5,93460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67352002R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5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Geosyntetika typ: geotextilie; netkaná; materiál: PET; plošná hmotnost = 200 g/m2; Pevnost 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tahu podélně = 8,0 kN/m; Pevnost v tahu příčně = 10,0 kN/m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24,17800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676,98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21,98*1,1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24,17800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635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Suché podlahy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218 108,20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635111022R00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5"/>
                  <wp:effectExtent l="0" t="0" r="0" b="0"/>
                  <wp:wrapNone/>
                  <wp:docPr id="946" name="Freeform 9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667"/>
                                  <w:tab w:val="left" w:pos="6644"/>
                                  <w:tab w:val="left" w:pos="742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Suché podlahy ze sádrovláknitých desek podlahový sádrovláknitý dílec tl. 25 mm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232,03000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940,00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218 108,2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Umístění okrajových pásků, úprava dílců na potřebný rozměr, položení dílců, lepení spojů, sešroubování v místě spojů, zatmelení spár.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S1, S2 : 232,03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232,03000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Lešení a stavební výtahy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178 276,28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941941032R00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264810" cy="288827"/>
                  <wp:effectExtent l="0" t="0" r="0" b="0"/>
                  <wp:wrapNone/>
                  <wp:docPr id="947" name="Freeform 9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150510" cy="174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lešení lehkého pracovního řadového s podlahami šířky od 0,80 do 1,00 m, výšky přes 10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do 30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9998</wp:posOffset>
                  </wp:positionV>
                  <wp:extent cx="2631207" cy="195863"/>
                  <wp:effectExtent l="0" t="0" r="0" b="0"/>
                  <wp:wrapNone/>
                  <wp:docPr id="948" name="Freeform 9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8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81"/>
                                  <w:tab w:val="left" w:pos="236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368,00000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81,00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29 808,0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kotvení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14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kotvení lešení.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4*(19+6,6+6,1+8,9+2,9+3,3+18+6,5+5,3+6,9+3+5,5)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368,00000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941941192R00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8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lešení lehkého pracovního řadového s podlahami příplatek za každý další i započatý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měsíc použití lešen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í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šířky šířky od 0,80 do 1,00 m a výšky přes 10 do 30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41 952,00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kotvení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368*2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736,00000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941941832R00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Demontáž lešení lehkého řadového s podlahami šířky od 0,8 do 1 m, výšky přes 10 do 30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25 760,00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368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368,00000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0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202854</wp:posOffset>
            </wp:positionV>
            <wp:extent cx="6743445" cy="9144"/>
            <wp:effectExtent l="0" t="0" r="0" b="0"/>
            <wp:wrapNone/>
            <wp:docPr id="949" name="Freeform 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04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951" name="Freeform 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941955002R00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20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18450</wp:posOffset>
            </wp:positionV>
            <wp:extent cx="6743445" cy="9144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131226</wp:posOffset>
            </wp:positionV>
            <wp:extent cx="9144" cy="121920"/>
            <wp:effectExtent l="0" t="0" r="0" b="0"/>
            <wp:wrapNone/>
            <wp:docPr id="953" name="Freeform 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131226</wp:posOffset>
            </wp:positionV>
            <wp:extent cx="6743445" cy="9144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140371</wp:posOffset>
            </wp:positionV>
            <wp:extent cx="9144" cy="103632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941955003R00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20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171156461200R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0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240828</wp:posOffset>
            </wp:positionV>
            <wp:extent cx="6743445" cy="9144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05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61" name="Freeform 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62" name="Freeform 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63" name="Freeform 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64" name="Freeform 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965" name="Freeform 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966" name="Freeform 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67" name="Freeform 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68" name="Freeform 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69" name="Freeform 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Lešení lehké pracovní pomocné pomocné, o výšce lešeňové podlahy přes 1,2 do 1,9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232,04000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42 231,2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232,04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232,04000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06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70" name="Freeform 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71" name="Freeform 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72" name="Freeform 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73" name="Freeform 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974" name="Freeform 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975" name="Freeform 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76" name="Freeform 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Lešení lehké pracovní pomocné pomocné, o výšce lešeňové podlahy přes 1,9 do 2,5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5 275,0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3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7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86" name="Freeform 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987" name="Freeform 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Jeřáb automobilní Tatra 815 AD 28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95,00000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350,00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33 250,0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STROJ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557" w:space="110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Nosnost 28 t při vyložení 3 m od středu otoče jeřábu.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Manipulace s kontejnery a materiál na střechu : 95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95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Dokončovací konstrukce na pozemních stavbách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49 699,61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769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646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646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952901111R00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243742" cy="474755"/>
                  <wp:effectExtent l="0" t="0" r="0" b="0"/>
                  <wp:wrapNone/>
                  <wp:docPr id="988" name="Freeform 9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129442" cy="36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Vyčištění budov a ostatních objektů budov bytové nebo občanské výstavby - zametení a umytí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podlah, dlažeb, obkladů, schodů v místnostech, chodbách a schodištích, vyčištění a umytí oken,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dveří s rámy, zárubněmi, umytí a vyčištění jiných zasklených a natíraných ploch a zařizovacích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předmětů před předáním do užívání světlá výška podlaží do 4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9998</wp:posOffset>
                  </wp:positionV>
                  <wp:extent cx="2631207" cy="195863"/>
                  <wp:effectExtent l="0" t="0" r="0" b="0"/>
                  <wp:wrapNone/>
                  <wp:docPr id="989" name="Freeform 98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8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16"/>
                                  <w:tab w:val="left" w:pos="236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232,03000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142,00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32 948,2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232,03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232,03000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952901411R00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45" w:line="146" w:lineRule="exact"/>
              <w:ind w:left="14" w:right="1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Vyčištění budov a ostatních objektů ostatních objektů (např. kanálů, zásobníků, kůlen apod.) -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vynesení zbytků stavebního rumu, kropení a 2 x zametení podlah, oprášení stěn a výplní otvorů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jakékoliv výšky podlaží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6 615,00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105,00000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1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103795</wp:posOffset>
            </wp:positionV>
            <wp:extent cx="6743445" cy="9144"/>
            <wp:effectExtent l="0" t="0" r="0" b="0"/>
            <wp:wrapNone/>
            <wp:docPr id="990" name="Freeform 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09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991" name="Freeform 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952901110R00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1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15113</wp:posOffset>
            </wp:positionV>
            <wp:extent cx="6743445" cy="9144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0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953941312R00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21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953941391R00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1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240828</wp:posOffset>
            </wp:positionV>
            <wp:extent cx="6743445" cy="9144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0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002" name="Freeform 1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003" name="Freeform 1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004" name="Freeform 1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005" name="Freeform 1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006" name="Freeform 1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007" name="Freeform 1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008" name="Freeform 1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009" name="Freeform 1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010" name="Freeform 1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Čištění budov mytím vnějších ploch oken a dveří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55,67250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3 340,3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801-4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46" w:lineRule="exact"/>
        <w:ind w:left="0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5019421</wp:posOffset>
            </wp:positionH>
            <wp:positionV relativeFrom="line">
              <wp:posOffset>31750</wp:posOffset>
            </wp:positionV>
            <wp:extent cx="421465" cy="195863"/>
            <wp:effectExtent l="0" t="0" r="0" b="0"/>
            <wp:wrapNone/>
            <wp:docPr id="1011" name="Freeform 10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19421" y="31750"/>
                      <a:ext cx="307165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55,67250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Otvory : 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(1*2,25+1*1,8*4+2,25*1,8*3+2*2,25*3+0,9*2,25+4*0,6+0,9*0,6+1,9*0,6+0,8*1,8+2*1,8+1,55*2,2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5+0,8*0,6*3+1*2,25*2)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708"/>
          <w:tab w:val="left" w:pos="7655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1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12" name="Freeform 1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13" name="Freeform 1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14" name="Freeform 1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15" name="Freeform 1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016" name="Freeform 1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017" name="Freeform 1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Osazení předmětů na hmoždinky osazení hasicího přístroje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380,0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117"/>
          <w:tab w:val="left" w:pos="5797"/>
          <w:tab w:val="left" w:pos="6644"/>
          <w:tab w:val="left" w:pos="7655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2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27" name="Freeform 1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28" name="Freeform 1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29" name="Freeform 1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Zkoušky a revize revize požárního hasicího přístroje do 5 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416,0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44984102R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33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přístoj hasicí práškový; PG2LE; třída hašení A,B,C; výtlačný prostředek dusík; náplň 2 kg;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provozní schopnost od -20 do + 60°C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954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Opláštění konstrukcí sádrokartonovými deskami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48 506,85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55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33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33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954111202R00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257348" cy="288828"/>
                  <wp:effectExtent l="0" t="0" r="0" b="0"/>
                  <wp:wrapNone/>
                  <wp:docPr id="1030" name="Freeform 103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143048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89"/>
                                </w:tabs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Obklady konstrukcí sádrokartonovými deskami obklady ocelových konstrukc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í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obklady ocelových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sloupů do 500 x 500 mm.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x opláštění, třístranný, deska protipožární tloušťky 12,5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102108</wp:posOffset>
                  </wp:positionH>
                  <wp:positionV relativeFrom="paragraph">
                    <wp:posOffset>9997</wp:posOffset>
                  </wp:positionV>
                  <wp:extent cx="2611395" cy="195863"/>
                  <wp:effectExtent l="0" t="0" r="0" b="0"/>
                  <wp:wrapNone/>
                  <wp:docPr id="1031" name="Freeform 10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52136" y="9997"/>
                            <a:ext cx="2497095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3"/>
                                  <w:tab w:val="left" w:pos="1389"/>
                                  <w:tab w:val="left" w:pos="2335"/>
                                  <w:tab w:val="left" w:pos="3449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18,90000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1 279,00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24 173,1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nezbytné úpravy desek na příslušný rozměr,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úpravy rohů, koutů a hran konstrukcí ze sádrokartonu,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standardního tmelení Q2, to je: základní tmelení Q1+ dodatečné tmelení (tmelení najemno) a případné přebroušení.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3,15*6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18,90000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954111350R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0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Sádrokartonový obklad ocelového sloupu, dvoustranný, ocelová konstrukce, 1x opláštěná, RF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tl.12,5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15,75000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1 545,00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24 333,75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nezbytné úpravy desek na příslušný rozměr,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úpravy rohů, koutů a hran konstrukcí ze sádrokartonu,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standardního tmelení Q2, to je: základní tmelení Q1+ dodatečné tmelení (tmelení najemno) a případné přebroušení.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3,15*5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15,75000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Staveništní přesun hmot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217 788,35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998012021R00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5"/>
                  <wp:effectExtent l="0" t="0" r="0" b="0"/>
                  <wp:wrapNone/>
                  <wp:docPr id="1032" name="Freeform 10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92"/>
                                  <w:tab w:val="left" w:pos="5667"/>
                                  <w:tab w:val="left" w:pos="6644"/>
                                  <w:tab w:val="left" w:pos="742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Přesun hmot pro budovy s nosnou konstr. monolit. výšky do 6 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483,97410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450,00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217 788,3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876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budovy občanské výstavby (JKSO 801), budovy pro bydlení (JKSO 803) budovy pro výrobu a služby (JKSO 812) s nosnou svislou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konstrukcí monolitickou betonovou tyčovou nebo plošnou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9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711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Izolace proti vodě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565 789,55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711111001RZ1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014703" cy="288827"/>
                  <wp:effectExtent l="0" t="0" r="0" b="0"/>
                  <wp:wrapNone/>
                  <wp:docPr id="1033" name="Freeform 10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2900403" cy="174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Provedení izolace proti zemní vlhkosti natěradly za studena na ploše vodorovné nátěrem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penetračním, 1 x nátěr, včetně dodávky penetračního laku ALP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9997</wp:posOffset>
                  </wp:positionV>
                  <wp:extent cx="2631207" cy="195863"/>
                  <wp:effectExtent l="0" t="0" r="0" b="0"/>
                  <wp:wrapNone/>
                  <wp:docPr id="1034" name="Freeform 103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7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81"/>
                                  <w:tab w:val="left" w:pos="236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257,62968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14 942,5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800-711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Základová deska : 18,55*4,99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92,56450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7,048*9,658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68,06958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14,952*2,99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44,70648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17,488*2,99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52,28912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711112001RZ1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45" w:line="146" w:lineRule="exact"/>
              <w:ind w:left="14" w:right="3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Provedení izolace proti zemní vlhkosti natěradly za studena na ploše svislé, včetně pomocného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lešení o výšce podlahy do 1900 mm a pro zatížení do 1,5 kPa. nátěrem penetračním, 1x nátěr,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včetně dodávky penetračního laku ALP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124,28640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9 818,63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S9 : 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Izolace základy : 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(18,55+4,99+2,97+7,048+5,294+5,98+17,488+2,99+2,536+8,97+5,902+6,058)*1,4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5951" w:space="1387"/>
            <w:col w:w="588" w:space="0"/>
          </w:cols>
          <w:docGrid w:linePitch="360"/>
        </w:sectPr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124,28640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9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711141559RT2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36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Provedení izolace proti zemní vlhkosti pásy přitavením vodorovná, 2 vrstvy, bez dodávky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izolačních pásů,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257,62968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81 410,98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pacing w:val="-3"/>
          <w:sz w:val="11"/>
          <w:szCs w:val="11"/>
        </w:rPr>
        <w:t>S1 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15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Základová deska : 18,55*4,99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92,56450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7,048*9,658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68,06958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14,952*2,99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44,70648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17,488*2,99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52,28912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711142559RT2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8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Provedení izolace proti zemní vlhkosti pásy přitavením svislá, 2 vrstvy, bez dodávky izolačních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pásů,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150,91920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55 236,43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S9 : 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Izolace základy : 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(18,55+4,99+2,97+7,048+5,294+5,98+17,488+2,99+2,536+8,97+5,902+6,058)*1,4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5951" w:space="1387"/>
            <w:col w:w="588" w:space="0"/>
          </w:cols>
          <w:docGrid w:linePitch="360"/>
        </w:sectPr>
        <w:spacing w:before="48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124,28640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0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711212000R00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1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-12282</wp:posOffset>
            </wp:positionV>
            <wp:extent cx="6743445" cy="9144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-3138</wp:posOffset>
            </wp:positionV>
            <wp:extent cx="9144" cy="103632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711212002R00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15113</wp:posOffset>
            </wp:positionV>
            <wp:extent cx="6743445" cy="9144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2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044" name="Freeform 1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045" name="Freeform 1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711212601R00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15114</wp:posOffset>
            </wp:positionV>
            <wp:extent cx="6743445" cy="9144"/>
            <wp:effectExtent l="0" t="0" r="0" b="0"/>
            <wp:wrapNone/>
            <wp:docPr id="1046" name="Freeform 1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3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047" name="Freeform 1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1048" name="Freeform 1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049" name="Freeform 1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711212602R00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3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14858</wp:posOffset>
            </wp:positionV>
            <wp:extent cx="6743445" cy="9144"/>
            <wp:effectExtent l="0" t="0" r="0" b="0"/>
            <wp:wrapNone/>
            <wp:docPr id="1050" name="Freeform 1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4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051" name="Freeform 1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052" name="Freeform 1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053" name="Freeform 1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711823121RT2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4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14604</wp:posOffset>
            </wp:positionV>
            <wp:extent cx="6743445" cy="9144"/>
            <wp:effectExtent l="0" t="0" r="0" b="0"/>
            <wp:wrapNone/>
            <wp:docPr id="1054" name="Freeform 1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5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055" name="Freeform 1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1056" name="Freeform 1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057" name="Freeform 1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711823129RT2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4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4"/>
            <wp:effectExtent l="0" t="0" r="0" b="0"/>
            <wp:wrapNone/>
            <wp:docPr id="1058" name="Freeform 1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zpětný spoj : (18,55+4,99+2,97+7,048+5,294+5,98+17,488+2,99+2,536+8,97+5,902+6,058)*0,3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26,63280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151" w:after="0" w:line="177" w:lineRule="exact"/>
        <w:ind w:left="0" w:right="-40" w:firstLine="0"/>
      </w:pPr>
      <w:r>
        <w:drawing>
          <wp:anchor simplePos="0" relativeHeight="25165900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128433</wp:posOffset>
            </wp:positionV>
            <wp:extent cx="9144" cy="103632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128433</wp:posOffset>
            </wp:positionV>
            <wp:extent cx="9144" cy="103632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128433</wp:posOffset>
            </wp:positionV>
            <wp:extent cx="9144" cy="103632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128433</wp:posOffset>
            </wp:positionV>
            <wp:extent cx="9144" cy="103632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123862</wp:posOffset>
            </wp:positionV>
            <wp:extent cx="498653" cy="114300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128433</wp:posOffset>
            </wp:positionV>
            <wp:extent cx="9449" cy="103632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128433</wp:posOffset>
            </wp:positionV>
            <wp:extent cx="9144" cy="103632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128433</wp:posOffset>
            </wp:positionV>
            <wp:extent cx="9144" cy="103632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128433</wp:posOffset>
            </wp:positionV>
            <wp:extent cx="9144" cy="103632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Izolace proti vodě nátěr podkladní pod hydroizolační stěrky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52,63000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3 947,2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Podlahy 1.NP : 4,72+4,62+2,17+3,56+14,36+3,1+9,55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42,08000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vytažení na stěny v hygienách : 10,55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10,55000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1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068" name="Freeform 1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069" name="Freeform 1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070" name="Freeform 1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071" name="Freeform 1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072" name="Freeform 1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36994</wp:posOffset>
            </wp:positionV>
            <wp:extent cx="9449" cy="103632"/>
            <wp:effectExtent l="0" t="0" r="0" b="0"/>
            <wp:wrapNone/>
            <wp:docPr id="1073" name="Freeform 1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074" name="Freeform 1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075" name="Freeform 1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076" name="Freeform 1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Izolace proti vodě stěrka hydroizolačn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í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proti zemní vlhkosti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52,63000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38 104,1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dvouvrstvá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Podlahy 1.NP : 4,72+4,62+2,17+3,56+14,36+3,1+9,55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42,08000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vytažení na stěny v hygienách : 10,55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10,55000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02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84" name="Freeform 1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085" name="Freeform 1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Izolace proti vodě doplňk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y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těsnicí pás š.120 mm do spoje podlaha-stěna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50,39600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10 331,1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105 : 1,605*2+1,86*4+1,605*2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13,86000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106 : 2,665*2+1,734*2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8,79800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110 : 2,261*2+0,96*2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6,44200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112 : 3,7*2+4,588*2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16,57600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113 : 1,4*2+0,96*2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4,72000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32"/>
          <w:tab w:val="left" w:pos="5801"/>
          <w:tab w:val="left" w:pos="6644"/>
          <w:tab w:val="left" w:pos="755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03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86" name="Freeform 1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87" name="Freeform 1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88" name="Freeform 1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89" name="Freeform 1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1090" name="Freeform 1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091" name="Freeform 1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92" name="Freeform 1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93" name="Freeform 1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94" name="Freeform 1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Izolace proti vodě doplňk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y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těsnicí roh do spoje podlaha stěna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268,00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6 700,0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105 : 8	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106 : 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110 : 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112 : 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113 : 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04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95" name="Freeform 1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96" name="Freeform 1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97" name="Freeform 1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098" name="Freeform 1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1099" name="Freeform 1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Ochrana konstrukcí nopovou fólií svisle, výška nopu 4 mm, včetně dodávky fólie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124,28640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234,00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29 083,0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S9 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4978272</wp:posOffset>
            </wp:positionH>
            <wp:positionV relativeFrom="line">
              <wp:posOffset>29210</wp:posOffset>
            </wp:positionV>
            <wp:extent cx="462576" cy="195863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78272" y="29210"/>
                      <a:ext cx="348276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124,28640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Izolace základy 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(18,55+4,99+2,97+7,048+5,294+5,98+17,488+2,99+2,536+8,97+5,902+6,058)*1,4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158"/>
          <w:tab w:val="left" w:pos="5732"/>
          <w:tab w:val="left" w:pos="6644"/>
          <w:tab w:val="left" w:pos="7494"/>
          <w:tab w:val="left" w:pos="8608"/>
        </w:tabs>
        <w:spacing w:before="5" w:after="0" w:line="177" w:lineRule="exact"/>
        <w:ind w:left="0" w:right="-40" w:firstLine="0"/>
      </w:pPr>
      <w:r>
        <w:drawing>
          <wp:anchor simplePos="0" relativeHeight="25165905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35722</wp:posOffset>
            </wp:positionV>
            <wp:extent cx="9144" cy="103632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35722</wp:posOffset>
            </wp:positionV>
            <wp:extent cx="9144" cy="103632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35722</wp:posOffset>
            </wp:positionV>
            <wp:extent cx="9144" cy="103632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35722</wp:posOffset>
            </wp:positionV>
            <wp:extent cx="9144" cy="103632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31151</wp:posOffset>
            </wp:positionV>
            <wp:extent cx="498653" cy="114300"/>
            <wp:effectExtent l="0" t="0" r="0" b="0"/>
            <wp:wrapNone/>
            <wp:docPr id="1109" name="Freeform 1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35722</wp:posOffset>
            </wp:positionV>
            <wp:extent cx="9449" cy="103632"/>
            <wp:effectExtent l="0" t="0" r="0" b="0"/>
            <wp:wrapNone/>
            <wp:docPr id="1110" name="Freeform 1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35722</wp:posOffset>
            </wp:positionV>
            <wp:extent cx="9144" cy="103632"/>
            <wp:effectExtent l="0" t="0" r="0" b="0"/>
            <wp:wrapNone/>
            <wp:docPr id="1111" name="Freeform 1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35722</wp:posOffset>
            </wp:positionV>
            <wp:extent cx="9144" cy="103632"/>
            <wp:effectExtent l="0" t="0" r="0" b="0"/>
            <wp:wrapNone/>
            <wp:docPr id="1112" name="Freeform 1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35722</wp:posOffset>
            </wp:positionV>
            <wp:extent cx="9144" cy="103632"/>
            <wp:effectExtent l="0" t="0" r="0" b="0"/>
            <wp:wrapNone/>
            <wp:docPr id="1113" name="Freeform 1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Ochrana konstrukcí nopovou fólií ukončovací lišta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včetně dodávky lišty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88,77600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18 820,5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Izolace základy : 18,55+4,99+2,97+7,048+5,294+5,98+17,488+2,99+2,536+8,97+5,902+6,058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88,77600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5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62852251R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4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Pás hydroizolační asfaltový tl = 4,0 mm; funkce: protiradonová, parobrzdná; nosná vložka: PES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rohož; asfalt: modifikovaný; horní strana: minerální posyp; spodní strana: spalitelná fólie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449,40377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147 404,44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283,39265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124,28640*1,1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136,71504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zpětný spoj : 26,63280*1,1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29,29608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62852265R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-5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Pás hydroizolační asfaltový tl = 4,0 mm; funkce: protiradonová, parobrzdná; nosná vložka: skelná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tkanina; asfalt: modifikovaný; horní strana: minerální posyp; spodní strana: spalitelná fólie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449,40377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125 833,06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283,39265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124,28640*1,1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136,71504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zpětný spoj : 26,63280*1,1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29,29608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998711201R00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571"/>
          <w:tab w:val="left" w:pos="6773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8334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33055</wp:posOffset>
            </wp:positionV>
            <wp:extent cx="1039672" cy="114300"/>
            <wp:effectExtent l="0" t="0" r="0" b="0"/>
            <wp:wrapNone/>
            <wp:docPr id="1114" name="Freeform 1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izolace proti vodě svisle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4 831,48140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24 157,4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 měřeno od těžiště půdorysné plochy skládky do těžiště půdorysné plochy objektu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712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Povlakové krytiny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831 054,08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712371801RZ4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211482" cy="288828"/>
                  <wp:effectExtent l="0" t="0" r="0" b="0"/>
                  <wp:wrapNone/>
                  <wp:docPr id="1115" name="Freeform 1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097182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Povlakové krytiny střech do 10° z termoplastické fólie volně položené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,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,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, včetně dodávky fólie,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tloušťky 1,5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9998</wp:posOffset>
                  </wp:positionV>
                  <wp:extent cx="2631207" cy="195863"/>
                  <wp:effectExtent l="0" t="0" r="0" b="0"/>
                  <wp:wrapNone/>
                  <wp:docPr id="1116" name="Freeform 1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8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16"/>
                                  <w:tab w:val="left" w:pos="2302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280,00000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667,00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186 760,0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800-711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Skladba střech : 280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712373121R00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4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Povlakové krytiny střech do 10° z termoplastické fólie kotvené do profilovaného plechu nebo do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bednění, 6 kotev/m2, při tl. izolace do 160 mm, bez dodávky fólie,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188 160,00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ukotvení k podkladu hmoždinkami, svaření všech spojů a překrytí kotev fólií.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Skladba střech : 280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712378006R00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-3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Povlakové krytiny střech do 10° z termoplastické fólie Klempířské doplňky k povlakovým krytinám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 fólií rohová lišta vnější, RŠ 100 mm, z pozinkovaného plechu s povrchovou úpravou PVC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26 317,50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 včetně dodávek výrobků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Úprava délky a připevnění rohové lišty natloukacími hmoždinkami včetně dodávky lišty.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82,5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82,50000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712378007R00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-3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Povlakové krytiny střech do 10° z termoplastické fólie Klempířské doplňky k povlakovým krytinám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 fólií rohová lišta vnitřní, RŠ 100 mm, z pozinkovaného plechu s povrchovou úpravou PVC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26 317,50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71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včetně dodávek výrobků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Úprava délky a připevnění rohové lišty natloukacími hmoždinkami včetně dodávky lišty.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82,5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82,50000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712378101RT2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92" w:line="146" w:lineRule="exact"/>
              <w:ind w:left="14" w:right="-3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Povlakové krytiny střech do 10° z termoplastické fólie Klempířské doplňky k povlakovým krytinám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 fólií odvětrání kanalizace, průměr 75 mm, s manžetou z fólie z měkčeného PVC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16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 včetně dodávek výrobků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Osazení a ukotvení komínku, přitavení těsnicí manžety.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712378101RT3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1" w:line="146" w:lineRule="exact"/>
              <w:ind w:left="14" w:right="-3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Povlakové krytiny střech do 10° z termoplastické fólie Klempířské doplňky k povlakovým krytinám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 fólií odvětrání kanalizace, průměr 110 mm, s manžetou z fólie z měkčeného PVC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2 054,00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8 216,00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 včetně dodávek výrobků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Osazení a ukotvení komínku, přitavení těsnicí manžety.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5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132369</wp:posOffset>
            </wp:positionV>
            <wp:extent cx="6743445" cy="9144"/>
            <wp:effectExtent l="0" t="0" r="0" b="0"/>
            <wp:wrapNone/>
            <wp:docPr id="1117" name="Freeform 1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01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1118" name="Freeform 1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712491171RT1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15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18450</wp:posOffset>
            </wp:positionV>
            <wp:extent cx="6743445" cy="9144"/>
            <wp:effectExtent l="0" t="0" r="0" b="0"/>
            <wp:wrapNone/>
            <wp:docPr id="1120" name="Freeform 1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131227</wp:posOffset>
            </wp:positionV>
            <wp:extent cx="9144" cy="121920"/>
            <wp:effectExtent l="0" t="0" r="0" b="0"/>
            <wp:wrapNone/>
            <wp:docPr id="1121" name="Freeform 1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131226</wp:posOffset>
            </wp:positionV>
            <wp:extent cx="6743445" cy="9144"/>
            <wp:effectExtent l="0" t="0" r="0" b="0"/>
            <wp:wrapNone/>
            <wp:docPr id="1122" name="Freeform 1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140370</wp:posOffset>
            </wp:positionV>
            <wp:extent cx="9144" cy="103632"/>
            <wp:effectExtent l="0" t="0" r="0" b="0"/>
            <wp:wrapNone/>
            <wp:docPr id="1123" name="Freeform 1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712491172RT1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6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240193</wp:posOffset>
            </wp:positionV>
            <wp:extent cx="6743445" cy="9144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01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125" name="Freeform 1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126" name="Freeform 1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127" name="Freeform 1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128" name="Freeform 1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129" name="Freeform 1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130" name="Freeform 1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131" name="Freeform 1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132" name="Freeform 1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133" name="Freeform 1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Povlaková krytina střech do 30° ostatní textilie podkladní, 1 vrstva, bez dodávky textílie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18 760,0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Skladba střech : 280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02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134" name="Freeform 1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135" name="Freeform 1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136" name="Freeform 1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137" name="Freeform 1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138" name="Freeform 1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139" name="Freeform 1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140" name="Freeform 1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141" name="Freeform 1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142" name="Freeform 1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Povlaková krytina střech do 30° ostatní textilie ochranná, 1 vrstva, bez dodávky textílie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44 240,0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Skladba střech : 280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 vrstva : 280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712861703RT1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Samostatné vytažení izolačního povlaku pryžemi fólií přilepenou v plné ploše, fólie ve specifikaci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57,75000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27 027,00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5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na konstrukce převyšující úroveň střechy,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82,5*0,7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57,75000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6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132371</wp:posOffset>
            </wp:positionV>
            <wp:extent cx="6743445" cy="9144"/>
            <wp:effectExtent l="0" t="0" r="0" b="0"/>
            <wp:wrapNone/>
            <wp:docPr id="1143" name="Freeform 1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04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1144" name="Freeform 1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283220013R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2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04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42709</wp:posOffset>
            </wp:positionV>
            <wp:extent cx="9144" cy="103632"/>
            <wp:effectExtent l="0" t="0" r="0" b="0"/>
            <wp:wrapNone/>
            <wp:docPr id="1146" name="Freeform 1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42709</wp:posOffset>
            </wp:positionV>
            <wp:extent cx="9144" cy="103632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42709</wp:posOffset>
            </wp:positionV>
            <wp:extent cx="9144" cy="103632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42709</wp:posOffset>
            </wp:positionV>
            <wp:extent cx="9144" cy="103632"/>
            <wp:effectExtent l="0" t="0" r="0" b="0"/>
            <wp:wrapNone/>
            <wp:docPr id="1149" name="Freeform 1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150" name="Freeform 1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42709</wp:posOffset>
            </wp:positionV>
            <wp:extent cx="9449" cy="103632"/>
            <wp:effectExtent l="0" t="0" r="0" b="0"/>
            <wp:wrapNone/>
            <wp:docPr id="1151" name="Freeform 1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42709</wp:posOffset>
            </wp:positionV>
            <wp:extent cx="9144" cy="103632"/>
            <wp:effectExtent l="0" t="0" r="0" b="0"/>
            <wp:wrapNone/>
            <wp:docPr id="1152" name="Freeform 1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42709</wp:posOffset>
            </wp:positionV>
            <wp:extent cx="9144" cy="103632"/>
            <wp:effectExtent l="0" t="0" r="0" b="0"/>
            <wp:wrapNone/>
            <wp:docPr id="1153" name="Freeform 1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42709</wp:posOffset>
            </wp:positionV>
            <wp:extent cx="9144" cy="103632"/>
            <wp:effectExtent l="0" t="0" r="0" b="0"/>
            <wp:wrapNone/>
            <wp:docPr id="1154" name="Freeform 1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Fólie hladká hydroizolační tl = 1,80 mm; materiál: PVC-P; nosná vložka: PES tkanina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371,52500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543,00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201 738,0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6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23403</wp:posOffset>
            </wp:positionV>
            <wp:extent cx="6743445" cy="9144"/>
            <wp:effectExtent l="0" t="0" r="0" b="0"/>
            <wp:wrapNone/>
            <wp:docPr id="1155" name="Freeform 1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280*1,1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308,00000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363" w:space="30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57,75*1,1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63,52500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69366199R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4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Geosyntetika typ: geotextilie; netkaná; materiál: PP; tl (2 kPa) = 4,0 mm; plošná hmotnost = 500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g/m2; Pevnost v tahu podélně = 33,0 kN/m; Pevnost v tahu příčně = 19,0 kN/m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98 868,00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280*2*1,1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616,00000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308,00000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998712201R00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797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331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32421</wp:posOffset>
            </wp:positionV>
            <wp:extent cx="1039672" cy="114300"/>
            <wp:effectExtent l="0" t="0" r="0" b="0"/>
            <wp:wrapNone/>
            <wp:docPr id="1156" name="Freeform 1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povlakové krytiny objektů výšky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2 700,0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27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paragraph">
                    <wp:posOffset>16307</wp:posOffset>
                  </wp:positionV>
                  <wp:extent cx="6010584" cy="308426"/>
                  <wp:effectExtent l="0" t="0" r="0" b="0"/>
                  <wp:wrapNone/>
                  <wp:docPr id="1157" name="Freeform 11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3880" y="16307"/>
                            <a:ext cx="5896284" cy="1941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84"/>
                                  <w:tab w:val="left" w:pos="8450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Díl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: 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713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Izolace tepelné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4"/>
                                  <w:szCs w:val="14"/>
                                </w:rPr>
                                <w:t>2 044 871,34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21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713111121RT1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tepelné izolace stropů rovných, spodem, uchycení drátem,   </w:t>
            </w: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295,88200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47 045,24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Skladba stropu : 245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Mezisoučet	</w:t>
      </w:r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245,00000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S3a : 1,3*(5,58+4,6+11,65+5,77*3)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50,88200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713111221RK2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8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tepelné izolace stropů parotěsná zábrana zavěšených podhledů s přelepením spojů,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včetně dodávky fólie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29 645,00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dodávky fólie a spojovacích prostředků.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Skladba stropu : 245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245,00000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7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132370</wp:posOffset>
            </wp:positionV>
            <wp:extent cx="6743445" cy="9144"/>
            <wp:effectExtent l="0" t="0" r="0" b="0"/>
            <wp:wrapNone/>
            <wp:docPr id="1158" name="Freeform 1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389" w:right="0" w:firstLine="0"/>
      </w:pPr>
      <w:r>
        <w:drawing>
          <wp:anchor simplePos="0" relativeHeight="25165908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1159" name="Freeform 1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33056</wp:posOffset>
            </wp:positionV>
            <wp:extent cx="9144" cy="103632"/>
            <wp:effectExtent l="0" t="0" r="0" b="0"/>
            <wp:wrapNone/>
            <wp:docPr id="1160" name="Freeform 1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713121111RT1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17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1161" name="Freeform 1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1162" name="Freeform 1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1164" name="Freeform 1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713121121RT1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15112</wp:posOffset>
            </wp:positionV>
            <wp:extent cx="6743445" cy="9144"/>
            <wp:effectExtent l="0" t="0" r="0" b="0"/>
            <wp:wrapNone/>
            <wp:docPr id="1165" name="Freeform 1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0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1166" name="Freeform 1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167" name="Freeform 1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1168" name="Freeform 1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713131130R00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7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5"/>
            <wp:effectExtent l="0" t="0" r="0" b="0"/>
            <wp:wrapNone/>
            <wp:docPr id="1169" name="Freeform 1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494"/>
          <w:tab w:val="left" w:pos="8608"/>
        </w:tabs>
        <w:spacing w:before="17" w:after="0" w:line="177" w:lineRule="exact"/>
        <w:ind w:left="0" w:right="-40" w:firstLine="0"/>
      </w:pPr>
      <w:r>
        <w:drawing>
          <wp:anchor simplePos="0" relativeHeight="25165908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1170" name="Freeform 1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1171" name="Freeform 1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1172" name="Freeform 1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1173" name="Freeform 1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38770</wp:posOffset>
            </wp:positionV>
            <wp:extent cx="498653" cy="114300"/>
            <wp:effectExtent l="0" t="0" r="0" b="0"/>
            <wp:wrapNone/>
            <wp:docPr id="1174" name="Freeform 1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43343</wp:posOffset>
            </wp:positionV>
            <wp:extent cx="9449" cy="103632"/>
            <wp:effectExtent l="0" t="0" r="0" b="0"/>
            <wp:wrapNone/>
            <wp:docPr id="1175" name="Freeform 1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1176" name="Freeform 1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1177" name="Freeform 1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1178" name="Freeform 1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tepelné izolace podla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jednovrstvá, bez dodávky materiálu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232,03000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10 441,3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S1, S2 : 232,03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232,03000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9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179" name="Freeform 1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180" name="Freeform 1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181" name="Freeform 1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182" name="Freeform 1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184" name="Freeform 1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185" name="Freeform 1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186" name="Freeform 1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187" name="Freeform 1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tepelné izolace podla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dvouvrstvá, bez dodávky materiálu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257,62968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22 156,1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Nařezání izolace na potřebný rozměr a položení na podklad ve dvou vrstvách bez dodávky izolace.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S1, S2 : 257,62968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0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191" name="Freeform 1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1192" name="Freeform 1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1193" name="Freeform 1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194" name="Freeform 1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195" name="Freeform 1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196" name="Freeform 1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tepelné izolace stěn vložením do nosné rámové konstrukce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604,29810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58 616,9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4282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Nařezání izolace na potřebný rouzměr. Vložení izolace do stěny bez dodávky tepelné izolace.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pomocného lešení o výšce podlahy do 1900 mm a pro zatížení do 1,5 kPa.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672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S4 - fasáda : 3,45*(18,85+6,358+5,902+8,67+2,536+3,29+17,778+6,28+5,294+6,75+3,02+5,29)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310,56210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9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-otvory : -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(1*2,25+1*1,8*4+2,25*1,8*3+2*2,25*3+0,9*2,25+4*0,6+0,9*0,6+1,9*0,6+0,8*1,8+2*1,8+1,55*2,2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5+0,8*0,6*3+1*2,25*2)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6627" w:space="738"/>
            <w:col w:w="562" w:space="0"/>
          </w:cols>
          <w:docGrid w:linePitch="360"/>
        </w:sectPr>
        <w:spacing w:before="183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-55,67250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Mezisoučet	</w:t>
      </w:r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254,88960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S8 atika : 0,55*(18,85+6,358+5,902+8,67+2,536+3,29+17,778+6,28+5,294+6,75+3,02+5,29)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49,50990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18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Mezisoučet	</w:t>
      </w:r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49,50990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S4 - fasáda : 3,95*(18,85+6,358+5,902+8,67+2,536+3,29+17,778+6,28+5,294+6,75+3,02+5,29)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355,57110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0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-otvory : -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(1*2,25+1*1,8*4+2,25*1,8*3+2*2,25*3+0,9*2,25+4*0,6+0,9*0,6+1,9*0,6+0,8*1,8+2*1,8+1,55*2,2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5+0,8*0,6*3+1*2,25*2)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6627" w:space="738"/>
            <w:col w:w="562" w:space="0"/>
          </w:cols>
          <w:docGrid w:linePitch="360"/>
        </w:sectPr>
        <w:spacing w:before="184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-55,67250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11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1197" name="Freeform 1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23277</wp:posOffset>
            </wp:positionV>
            <wp:extent cx="6743445" cy="9144"/>
            <wp:effectExtent l="0" t="0" r="0" b="0"/>
            <wp:wrapNone/>
            <wp:docPr id="1198" name="Freeform 1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1199" name="Freeform 1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713131131R00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1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200" name="Freeform 1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201" name="Freeform 1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202" name="Freeform 1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203" name="Freeform 1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204" name="Freeform 1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205" name="Freeform 1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206" name="Freeform 1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207" name="Freeform 1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208" name="Freeform 1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tepelné izolace stěn lepením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124,28640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37 285,9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17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1209" name="Freeform 1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Očištění povrchu stěny od prachu, nařezání izolačních desek na požadovaný rozměr, nanesení lepicího tmelu, osazení desek.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S9 : 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Izolace základy : 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(18,55+4,99+2,97+7,048+5,294+5,98+17,488+2,99+2,536+8,97+5,902+6,058)*1,4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5951" w:space="1387"/>
            <w:col w:w="588" w:space="0"/>
          </w:cols>
          <w:docGrid w:linePitch="360"/>
        </w:sect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124,28640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8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713135114RU2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3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tepelné izolace stěn Montáž difúzní fólie do stěn (dřevostaveb) se samolepicím spojem,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včetně dodávky fólie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299,89860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73 175,26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S4 - fasáda : 3,95*(18,85+6,358+5,902+8,67+2,536+3,29+17,778+6,28+5,294+6,75+3,02+5,29)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355,57110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0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-otvory : -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(1*2,25+1*1,8*4+2,25*1,8*3+2*2,25*3+0,9*2,25+4*0,6+0,9*0,6+1,9*0,6+0,8*1,8+2*1,8+1,55*2,2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5+0,8*0,6*3+1*2,25*2)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6627" w:space="738"/>
            <w:col w:w="562" w:space="0"/>
          </w:cols>
          <w:docGrid w:linePitch="360"/>
        </w:sectPr>
        <w:spacing w:before="184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-55,67250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389" w:right="0" w:firstLine="0"/>
      </w:pPr>
      <w:r>
        <w:drawing>
          <wp:anchor simplePos="0" relativeHeight="25165913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23607</wp:posOffset>
            </wp:positionV>
            <wp:extent cx="9144" cy="122224"/>
            <wp:effectExtent l="0" t="0" r="0" b="0"/>
            <wp:wrapNone/>
            <wp:docPr id="1210" name="Freeform 1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4"/>
                    </a:xfrm>
                    <a:custGeom>
                      <a:rect l="l" t="t" r="r" b="b"/>
                      <a:pathLst>
                        <a:path w="9144" h="122224">
                          <a:moveTo>
                            <a:pt x="0" y="122224"/>
                          </a:moveTo>
                          <a:lnTo>
                            <a:pt x="9144" y="1222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23606</wp:posOffset>
            </wp:positionV>
            <wp:extent cx="6743445" cy="9450"/>
            <wp:effectExtent l="0" t="0" r="0" b="0"/>
            <wp:wrapNone/>
            <wp:docPr id="1211" name="Freeform 1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450"/>
                    </a:xfrm>
                    <a:custGeom>
                      <a:rect l="l" t="t" r="r" b="b"/>
                      <a:pathLst>
                        <a:path w="6743445" h="9450">
                          <a:moveTo>
                            <a:pt x="0" y="9450"/>
                          </a:moveTo>
                          <a:lnTo>
                            <a:pt x="6743445" y="9450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1212" name="Freeform 1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713141124R00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18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1213" name="Freeform 1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1214" name="Freeform 1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5"/>
            <wp:effectExtent l="0" t="0" r="0" b="0"/>
            <wp:wrapNone/>
            <wp:docPr id="1215" name="Freeform 1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1216" name="Freeform 1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713141714R00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8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240827</wp:posOffset>
            </wp:positionV>
            <wp:extent cx="6743445" cy="9145"/>
            <wp:effectExtent l="0" t="0" r="0" b="0"/>
            <wp:wrapNone/>
            <wp:docPr id="1217" name="Freeform 1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17" w:after="0" w:line="177" w:lineRule="exact"/>
        <w:ind w:left="0" w:right="-40" w:firstLine="0"/>
      </w:pPr>
      <w:r>
        <w:drawing>
          <wp:anchor simplePos="0" relativeHeight="25165913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218" name="Freeform 1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219" name="Freeform 1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220" name="Freeform 1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221" name="Freeform 1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38466</wp:posOffset>
            </wp:positionV>
            <wp:extent cx="498653" cy="114605"/>
            <wp:effectExtent l="0" t="0" r="0" b="0"/>
            <wp:wrapNone/>
            <wp:docPr id="1222" name="Freeform 1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5"/>
                    </a:xfrm>
                    <a:custGeom>
                      <a:rect l="l" t="t" r="r" b="b"/>
                      <a:pathLst>
                        <a:path w="498653" h="114605">
                          <a:moveTo>
                            <a:pt x="0" y="114605"/>
                          </a:moveTo>
                          <a:lnTo>
                            <a:pt x="498653" y="114605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5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43342</wp:posOffset>
            </wp:positionV>
            <wp:extent cx="9449" cy="103632"/>
            <wp:effectExtent l="0" t="0" r="0" b="0"/>
            <wp:wrapNone/>
            <wp:docPr id="1223" name="Freeform 1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225" name="Freeform 1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226" name="Freeform 1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tepelné izolace plochých střech lepená na pruhy z PU lepidla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42 840,0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Skladba střech : 280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4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227" name="Freeform 1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228" name="Freeform 1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229" name="Freeform 1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230" name="Freeform 1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231" name="Freeform 1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232" name="Freeform 1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233" name="Freeform 1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234" name="Freeform 1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235" name="Freeform 1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Pokládka střešních spádových klínů na pruhy lepidla, jedné vrstvy desek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57 400,0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Skladba střech : 280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17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96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713191100RT9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Izolace tepelné běžných konstrukcí - doplňky položení separační fólie, včetně dodávky PE fólie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257,62968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50,0012 88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S1, S2 : 257,62968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28375463R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-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budovy z extrudovaného polystyrenu (XPS) tvar: deska; tl = 80 mm; OH =  </w:t>
            </w:r>
            <w:r>
              <w:br w:type="textWrapping" w:clear="all"/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kg/m3; lambda = 0,035 W/(m.K); pevnost v tlaku = 300 kPa; povrchová úprava: strukturovaná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130,50072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52 200,29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124,28640*1,05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130,50072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283754903R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-2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budovy z extrudovaného polystyrenu (XPS) tvar: deska; tl = 60 mm; lambda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= 0,034 W/(m.K); pevnost v tlaku = 300 kPa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270,51116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60 865,01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270,51116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283757080R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0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budovy z pěnového polystyrenu (EPS) tvar: deska; tl = 100 mm; OH = 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kg/m3; lambda = 0,037 W/(m.K); pevnost v tlaku = 100 kPa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743 820,00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294,00000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283757115R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7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budovy z pěnového polystyrenu (EPS) tvar: deska; tl = 50 mm; OH = 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kg/m3; lambda = 0,035 W/(m.K); pevnost v tlaku = 150 kPa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243,63150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174 927,42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232,03*1,05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243,63150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283757124R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33" w:line="147" w:lineRule="exact"/>
              <w:ind w:left="14" w:right="10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budovy z pěnového polystyrenu (EPS) tvar: deska; tl = 140 mm; OH = 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kg/m3; lambda = 0,035 W/(m.K); pevnost v tlaku = 150 kPa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270,51116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193 685,99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270,51116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28375971R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-7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budovy z pěnového polystyrenu (EPS) tvar: spádová deska; OH = 20 kg/m3;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lambda = 0,037 W/(m.K); pevnost v tlaku = 100 kPa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44,10000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3 240,00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142 884,00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280*0,15*1,05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44,10000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631508591R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5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budovy z minerální vlny (MW) tvar: rohož; tl = 50 mm; OH = 21 kg/m3;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lambda = 0,033 W/(m.K)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53,42610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8 013,92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S3a : 50,882*1,05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53,42610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631508592R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9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budovy z minerální vlny (MW) tvar: rohož; tl = 100 mm; OH = 21 kg/m3;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lambda = 0,033 W/(m.K)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309,23540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77 308,85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49,5099*1,05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51,98540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245*1,05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257,25000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631508593R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9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budovy z minerální vlny (MW) tvar: rohož; tl = 120 mm; OH = 21 kg/m3;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lambda = 0,033 W/(m.K)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314,89353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93 208,48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299,89860*1,05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314,89353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6315085951R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9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budovy z minerální vlny (MW) tvar: rohož; tl = 160 mm; OH = 21 kg/m3;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lambda = 0,033 W/(m.K)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267,63408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104 912,56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254,88960*1,05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267,63408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389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998713201R00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667"/>
          <w:tab w:val="left" w:pos="6773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8336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32751</wp:posOffset>
            </wp:positionV>
            <wp:extent cx="1039672" cy="114604"/>
            <wp:effectExtent l="0" t="0" r="0" b="0"/>
            <wp:wrapNone/>
            <wp:docPr id="1236" name="Freeform 1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604"/>
                    </a:xfrm>
                    <a:custGeom>
                      <a:rect l="l" t="t" r="r" b="b"/>
                      <a:pathLst>
                        <a:path w="1039672" h="114604">
                          <a:moveTo>
                            <a:pt x="0" y="114604"/>
                          </a:moveTo>
                          <a:lnTo>
                            <a:pt x="1039672" y="114604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604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izolace tepelné v objektech výšky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778,74750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1 557,5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714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Izolace akustické a protiotřesové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29 770,00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714211111RT2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284634" cy="288828"/>
                  <wp:effectExtent l="0" t="0" r="0" b="0"/>
                  <wp:wrapNone/>
                  <wp:docPr id="1237" name="Freeform 12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170334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akustických podhledů z panelů, ze skelné vlny, připevněné ke stropní konstrukci lepením,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včetně dodávky materiálu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9997</wp:posOffset>
                  </wp:positionV>
                  <wp:extent cx="2631207" cy="195863"/>
                  <wp:effectExtent l="0" t="0" r="0" b="0"/>
                  <wp:wrapNone/>
                  <wp:docPr id="1238" name="Freeform 12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7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16"/>
                                  <w:tab w:val="left" w:pos="236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106,45000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10 645,0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800-714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98,95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98,95000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Zavěšené akustické podhledy : 7,5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767586101RT1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5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podhledů lamelových a kazetových Podhledy nosný rošt pro podhled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y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rošt pro rovnou,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částečně zapuštěnou a poloskrytou hranu desek, v modulu 600 x 600 mm,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13 125,00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Dodávka a montáž hlavního profilu, příčných profilů, obvodového profilu a zavěšovacího prvku.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Zavěšené akustické podhledy : 7,5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389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998714201R00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797"/>
          <w:tab w:val="left" w:pos="6548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8340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31786</wp:posOffset>
            </wp:positionV>
            <wp:extent cx="1039672" cy="114300"/>
            <wp:effectExtent l="0" t="0" r="0" b="0"/>
            <wp:wrapNone/>
            <wp:docPr id="1239" name="Freeform 1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v objektech výšky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6 000,0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800-714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 měřeno od těžiště půdorysné plochy skládky do těžiště půdorysné plochy objektu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721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Vnitřní kanalizace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207 997,10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721176212R00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1240" name="Freeform 12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797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Potrubí KG odpadní svislé vnější průměr D 110 mm, tloušťka stěny 3,2 mm, DN 100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889,00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4 445,0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800-721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objímek.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4914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tvarovek, objímek a vložek pro tlumení hluku.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zřízení a demontáže pomocného lešení.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1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133004</wp:posOffset>
            </wp:positionV>
            <wp:extent cx="6743445" cy="9144"/>
            <wp:effectExtent l="0" t="0" r="0" b="0"/>
            <wp:wrapNone/>
            <wp:docPr id="1241" name="Freeform 1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24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1242" name="Freeform 1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1243" name="Freeform 1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721176213R00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97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4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44" name="Freeform 1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45" name="Freeform 1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46" name="Freeform 1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47" name="Freeform 1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248" name="Freeform 1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249" name="Freeform 1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50" name="Freeform 1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51" name="Freeform 1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52" name="Freeform 1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Potrubí KG odpadní svislé vnější průměr D 125 mm, tloušťka stěny 3,2 mm, DN 125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938,00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2 814,0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31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5"/>
            <wp:effectExtent l="0" t="0" r="0" b="0"/>
            <wp:wrapNone/>
            <wp:docPr id="1253" name="Freeform 1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objímek.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4574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tvarovek, objímek a vložek pro tlumení hluku.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zřízení a demontáže pomocného lešení.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721176222R00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KG svodné (ležaté) v zemi vnější průměr D 110 mm, tloušťka stěny 3,2 mm, DN 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66 092,00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668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objímek.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9,5+5,5+7,5+25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47,50000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3+1,5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721176223R00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KG svodné (ležaté) v zemi vnější průměr D 125 mm, tloušťka stěny 3,2 mm, DN 125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1 377,00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75 735,00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objímek.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6,5+5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10,5+5,5+4+6+1+4+3,5+1+4*2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43,50000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1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5"/>
            <wp:effectExtent l="0" t="0" r="0" b="0"/>
            <wp:wrapNone/>
            <wp:docPr id="1254" name="Freeform 1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27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1255" name="Freeform 1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1256" name="Freeform 1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721194109R00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644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27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1257" name="Freeform 1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1258" name="Freeform 1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1259" name="Freeform 1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1260" name="Freeform 1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31786</wp:posOffset>
            </wp:positionV>
            <wp:extent cx="498653" cy="114300"/>
            <wp:effectExtent l="0" t="0" r="0" b="0"/>
            <wp:wrapNone/>
            <wp:docPr id="1261" name="Freeform 1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36357</wp:posOffset>
            </wp:positionV>
            <wp:extent cx="9449" cy="103632"/>
            <wp:effectExtent l="0" t="0" r="0" b="0"/>
            <wp:wrapNone/>
            <wp:docPr id="1262" name="Freeform 1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1263" name="Freeform 1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1264" name="Freeform 1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1265" name="Freeform 1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Zřízení přípojek na potrubí D 11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1 629,0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31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5"/>
            <wp:effectExtent l="0" t="0" r="0" b="0"/>
            <wp:wrapNone/>
            <wp:docPr id="1266" name="Freeform 1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vyvedení a upevnění odpadních výpustek,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18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96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721231114RT4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146" w:lineRule="exact"/>
              <w:ind w:left="14" w:right="13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Střešní vtoky vtok pro střechu s povlakovou krytinou, střecha zateplená, výška izolace do 300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mm, D 75, 110, 125 mm,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4 785,0033 49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PL-1 : 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721231331R00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35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Střešní vtoky Doplňky pro střešní vtoky vyhřívací sada pro střešní vtoky , včetně dodávky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1 267,00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8 869,00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0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103796</wp:posOffset>
            </wp:positionV>
            <wp:extent cx="6743445" cy="9144"/>
            <wp:effectExtent l="0" t="0" r="0" b="0"/>
            <wp:wrapNone/>
            <wp:docPr id="1267" name="Freeform 1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389" w:right="0" w:firstLine="0"/>
      </w:pPr>
      <w:r>
        <w:drawing>
          <wp:anchor simplePos="0" relativeHeight="25165923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22643</wp:posOffset>
            </wp:positionV>
            <wp:extent cx="9144" cy="121920"/>
            <wp:effectExtent l="0" t="0" r="0" b="0"/>
            <wp:wrapNone/>
            <wp:docPr id="1268" name="Freeform 1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31786</wp:posOffset>
            </wp:positionV>
            <wp:extent cx="9144" cy="103632"/>
            <wp:effectExtent l="0" t="0" r="0" b="0"/>
            <wp:wrapNone/>
            <wp:docPr id="1269" name="Freeform 1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721290112R00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40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19087</wp:posOffset>
            </wp:positionV>
            <wp:extent cx="6743445" cy="9144"/>
            <wp:effectExtent l="0" t="0" r="0" b="0"/>
            <wp:wrapNone/>
            <wp:docPr id="1270" name="Freeform 1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1271" name="Freeform 1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1272" name="Freeform 1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141007</wp:posOffset>
            </wp:positionV>
            <wp:extent cx="9144" cy="103632"/>
            <wp:effectExtent l="0" t="0" r="0" b="0"/>
            <wp:wrapNone/>
            <wp:docPr id="1273" name="Freeform 1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721194555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40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1274" name="Freeform 1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998721201R00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667"/>
          <w:tab w:val="left" w:pos="6708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23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1275" name="Freeform 1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1276" name="Freeform 1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1277" name="Freeform 1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1278" name="Freeform 1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31786</wp:posOffset>
            </wp:positionV>
            <wp:extent cx="498653" cy="114300"/>
            <wp:effectExtent l="0" t="0" r="0" b="0"/>
            <wp:wrapNone/>
            <wp:docPr id="1279" name="Freeform 1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1280" name="Freeform 1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1281" name="Freeform 1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1282" name="Freeform 1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1283" name="Freeform 1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Zkouška těsnosti kanalizace v objektech vodou, DN 200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107,00000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4 815,0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52+55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107,00000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4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84" name="Freeform 1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85" name="Freeform 1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86" name="Freeform 1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87" name="Freeform 1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288" name="Freeform 1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289" name="Freeform 1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90" name="Freeform 1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91" name="Freeform 1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292" name="Freeform 1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Vyvedení odpadních výpustek, D 125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1 294,00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6 470,00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571"/>
          <w:tab w:val="left" w:pos="6773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33055</wp:posOffset>
            </wp:positionV>
            <wp:extent cx="1039672" cy="114300"/>
            <wp:effectExtent l="0" t="0" r="0" b="0"/>
            <wp:wrapNone/>
            <wp:docPr id="1293" name="Freeform 1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vnitřní kanalizaci v objektech výšky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1 579,60700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2,30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3 633,1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vodorovně, měřeno od těžiště půdorysné plochy skládky do těžiště půdorysné plochy objektu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27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paragraph">
                    <wp:posOffset>16307</wp:posOffset>
                  </wp:positionV>
                  <wp:extent cx="6010706" cy="308426"/>
                  <wp:effectExtent l="0" t="0" r="0" b="0"/>
                  <wp:wrapNone/>
                  <wp:docPr id="1294" name="Freeform 12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3880" y="16307"/>
                            <a:ext cx="5896406" cy="1941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84"/>
                                  <w:tab w:val="left" w:pos="8649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Díl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: 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762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Konstrukce tesařské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4"/>
                                  <w:szCs w:val="14"/>
                                </w:rPr>
                                <w:t>14 186,00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21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13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762441113R00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Obložení atiky montáž z dřevoštěpkových desek, 1 vrstva, připevnění hmoždinkami a šrouby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9 016,00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Atika pod plech : 28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76249001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Spojovací a ochranné prostř. obložení atiky, kotvení do věnce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60725016R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Deska z plochých třísek (OSB) typ: 3; tl = 22,0 mm; povrch: nebroušený; hrana: rovná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30,80000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2 926,00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30,80000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998762203R00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797"/>
          <w:tab w:val="left" w:pos="6548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8334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31786</wp:posOffset>
            </wp:positionV>
            <wp:extent cx="1039672" cy="114300"/>
            <wp:effectExtent l="0" t="0" r="0" b="0"/>
            <wp:wrapNone/>
            <wp:docPr id="1295" name="Freeform 1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konstrukce tesařské v objektech výšky do 24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0,50000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3 200,00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1 600,0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800-762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763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Dřevostavby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486 909,72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762395000R00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308639"/>
                  <wp:effectExtent l="0" t="0" r="0" b="0"/>
                  <wp:wrapNone/>
                  <wp:docPr id="1296" name="Freeform 12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19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97"/>
                                  <w:tab w:val="left" w:pos="6548"/>
                                  <w:tab w:val="left" w:pos="7494"/>
                                  <w:tab w:val="left" w:pos="860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Spojovací a ochranné prostředky svory, prkna, hřebíky, pásová ocel, vruty, impregnace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6,16000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1 724,00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10 619,8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800-762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280*0,022	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6,16000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89" w:after="0" w:line="128" w:lineRule="exact"/>
        <w:ind w:left="389" w:right="0" w:firstLine="0"/>
      </w:pPr>
      <w:r>
        <w:drawing>
          <wp:anchor simplePos="0" relativeHeight="25165929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107731</wp:posOffset>
            </wp:positionV>
            <wp:extent cx="9144" cy="121920"/>
            <wp:effectExtent l="0" t="0" r="0" b="0"/>
            <wp:wrapNone/>
            <wp:docPr id="1297" name="Freeform 1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107731</wp:posOffset>
            </wp:positionV>
            <wp:extent cx="6743445" cy="9144"/>
            <wp:effectExtent l="0" t="0" r="0" b="0"/>
            <wp:wrapNone/>
            <wp:docPr id="1298" name="Freeform 1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116875</wp:posOffset>
            </wp:positionV>
            <wp:extent cx="9144" cy="103632"/>
            <wp:effectExtent l="0" t="0" r="0" b="0"/>
            <wp:wrapNone/>
            <wp:docPr id="1299" name="Freeform 1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762595000R00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42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1300" name="Freeform 1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1301" name="Freeform 1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1302" name="Freeform 1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1303" name="Freeform 1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763611232R00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2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14985</wp:posOffset>
            </wp:positionV>
            <wp:extent cx="6743445" cy="9144"/>
            <wp:effectExtent l="0" t="0" r="0" b="0"/>
            <wp:wrapNone/>
            <wp:docPr id="1304" name="Freeform 1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31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1305" name="Freeform 1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306" name="Freeform 1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1307" name="Freeform 1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763614232RT1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2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14860</wp:posOffset>
            </wp:positionV>
            <wp:extent cx="6743445" cy="9144"/>
            <wp:effectExtent l="0" t="0" r="0" b="0"/>
            <wp:wrapNone/>
            <wp:docPr id="1308" name="Freeform 1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32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309" name="Freeform 1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1310" name="Freeform 1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311" name="Freeform 1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59590742R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42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18831</wp:posOffset>
            </wp:positionV>
            <wp:extent cx="6743445" cy="9144"/>
            <wp:effectExtent l="0" t="0" r="0" b="0"/>
            <wp:wrapNone/>
            <wp:docPr id="1312" name="Freeform 1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1313" name="Freeform 1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3"/>
            <wp:effectExtent l="0" t="0" r="0" b="0"/>
            <wp:wrapNone/>
            <wp:docPr id="1314" name="Freeform 1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1315" name="Freeform 1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60725016R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42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1316" name="Freeform 1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998763201R00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644"/>
          <w:tab w:val="left" w:pos="7559"/>
          <w:tab w:val="left" w:pos="8608"/>
        </w:tabs>
        <w:spacing w:before="148" w:after="0" w:line="177" w:lineRule="exact"/>
        <w:ind w:left="0" w:right="-40" w:firstLine="0"/>
      </w:pPr>
      <w:r>
        <w:drawing>
          <wp:anchor simplePos="0" relativeHeight="25165929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126527</wp:posOffset>
            </wp:positionV>
            <wp:extent cx="9144" cy="103632"/>
            <wp:effectExtent l="0" t="0" r="0" b="0"/>
            <wp:wrapNone/>
            <wp:docPr id="1317" name="Freeform 1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126527</wp:posOffset>
            </wp:positionV>
            <wp:extent cx="9144" cy="103632"/>
            <wp:effectExtent l="0" t="0" r="0" b="0"/>
            <wp:wrapNone/>
            <wp:docPr id="1318" name="Freeform 1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126527</wp:posOffset>
            </wp:positionV>
            <wp:extent cx="9144" cy="103632"/>
            <wp:effectExtent l="0" t="0" r="0" b="0"/>
            <wp:wrapNone/>
            <wp:docPr id="1319" name="Freeform 1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126527</wp:posOffset>
            </wp:positionV>
            <wp:extent cx="9144" cy="103632"/>
            <wp:effectExtent l="0" t="0" r="0" b="0"/>
            <wp:wrapNone/>
            <wp:docPr id="1320" name="Freeform 1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121955</wp:posOffset>
            </wp:positionV>
            <wp:extent cx="498653" cy="114300"/>
            <wp:effectExtent l="0" t="0" r="0" b="0"/>
            <wp:wrapNone/>
            <wp:docPr id="1321" name="Freeform 1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126527</wp:posOffset>
            </wp:positionV>
            <wp:extent cx="9449" cy="103632"/>
            <wp:effectExtent l="0" t="0" r="0" b="0"/>
            <wp:wrapNone/>
            <wp:docPr id="1322" name="Freeform 1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126527</wp:posOffset>
            </wp:positionV>
            <wp:extent cx="9144" cy="103632"/>
            <wp:effectExtent l="0" t="0" r="0" b="0"/>
            <wp:wrapNone/>
            <wp:docPr id="1323" name="Freeform 1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126527</wp:posOffset>
            </wp:positionV>
            <wp:extent cx="9144" cy="103632"/>
            <wp:effectExtent l="0" t="0" r="0" b="0"/>
            <wp:wrapNone/>
            <wp:docPr id="1324" name="Freeform 1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126527</wp:posOffset>
            </wp:positionV>
            <wp:extent cx="9144" cy="103632"/>
            <wp:effectExtent l="0" t="0" r="0" b="0"/>
            <wp:wrapNone/>
            <wp:docPr id="1325" name="Freeform 1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Spojovací a ochranné prostředky hřebíky, vruty, impregnace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5,66785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305,00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1 728,6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800-762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257,62968*0,022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5,66785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30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326" name="Freeform 1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327" name="Freeform 1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328" name="Freeform 1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329" name="Freeform 1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1330" name="Freeform 1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1331" name="Freeform 1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332" name="Freeform 1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333" name="Freeform 1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334" name="Freeform 1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bednění střech, z desek tl. nad 18 mm, na P+D, šroubováním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81 480,0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vč. dodávky a montáže spojovacího materiálu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Skladba střech : 280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1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335" name="Freeform 1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336" name="Freeform 1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337" name="Freeform 1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338" name="Freeform 1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339" name="Freeform 1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340" name="Freeform 1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341" name="Freeform 1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342" name="Freeform 1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343" name="Freeform 1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podlahy, z desek tl. nad 18 mm, na P+D, šroubováním, bez dodávky desky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257,62968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268,00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69 044,7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vč. dodávky a montáže spojovacího materiálu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S1, S2 : 257,62968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29"/>
          <w:tab w:val="left" w:pos="8608"/>
        </w:tabs>
        <w:spacing w:before="15" w:after="0" w:line="178" w:lineRule="exact"/>
        <w:ind w:left="0" w:right="-40" w:firstLine="0"/>
      </w:pPr>
      <w:r>
        <w:drawing>
          <wp:anchor simplePos="0" relativeHeight="25165932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44" name="Freeform 1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45" name="Freeform 1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46" name="Freeform 1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47" name="Freeform 1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348" name="Freeform 1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349" name="Freeform 1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50" name="Freeform 1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51" name="Freeform 1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52" name="Freeform 1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deska cementotřísková l = 3 350 mm; š = 1 250 mm; tl. 22,0 mm; povrch hladký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283,39265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783,00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221 896,4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257,62968*1,1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283,39265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2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33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53" name="Freeform 1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54" name="Freeform 1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55" name="Freeform 1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56" name="Freeform 1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357" name="Freeform 1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358" name="Freeform 1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59" name="Freeform 1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60" name="Freeform 1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61" name="Freeform 1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Deska z plochých třísek (OSB) typ: 3; tl = 22,0 mm; povrch: nebroušený; hrana: rovná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308,00000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330,00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101 640,0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280*1,1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308,00000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797"/>
          <w:tab w:val="left" w:pos="6644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342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32420</wp:posOffset>
            </wp:positionV>
            <wp:extent cx="1039672" cy="114300"/>
            <wp:effectExtent l="0" t="0" r="0" b="0"/>
            <wp:wrapNone/>
            <wp:docPr id="1362" name="Freeform 1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dřevostaveb v objektech výšky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764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Konstrukce klempířské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127 175,38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764918331R00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255446" cy="288827"/>
                  <wp:effectExtent l="0" t="0" r="0" b="0"/>
                  <wp:wrapNone/>
                  <wp:docPr id="1363" name="Freeform 13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141146" cy="174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Lemování na plochých střechách včetně spojů, rohů, lišt a dilatací, z lakovaného pozinkovaného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plechu, rš 250 mm, výroba (zhotovení) a montáž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102108</wp:posOffset>
                  </wp:positionH>
                  <wp:positionV relativeFrom="paragraph">
                    <wp:posOffset>9998</wp:posOffset>
                  </wp:positionV>
                  <wp:extent cx="2611395" cy="195863"/>
                  <wp:effectExtent l="0" t="0" r="0" b="0"/>
                  <wp:wrapNone/>
                  <wp:docPr id="1364" name="Freeform 13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52136" y="9998"/>
                            <a:ext cx="2497095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3"/>
                                  <w:tab w:val="left" w:pos="1485"/>
                                  <w:tab w:val="left" w:pos="2400"/>
                                  <w:tab w:val="left" w:pos="3449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10,80000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356,00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3 844,8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800-764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zednické výpomoci.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K-9 : 10,8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764918912R00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Závětrná lišt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z lakovaného pozinkovaného plechu, rš 400 mm, výroba (zhotovení) a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143,28000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60 894,00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zednické výpomoci.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K-10 : 143,28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143,28000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3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133005</wp:posOffset>
            </wp:positionV>
            <wp:extent cx="6743445" cy="9143"/>
            <wp:effectExtent l="0" t="0" r="0" b="0"/>
            <wp:wrapNone/>
            <wp:docPr id="1365" name="Freeform 1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36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1366" name="Freeform 1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1367" name="Freeform 1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764903318R00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158"/>
          <w:tab w:val="left" w:pos="5667"/>
          <w:tab w:val="left" w:pos="6644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36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68" name="Freeform 1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69" name="Freeform 1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70" name="Freeform 1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71" name="Freeform 1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372" name="Freeform 1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373" name="Freeform 1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74" name="Freeform 1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75" name="Freeform 1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376" name="Freeform 1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Ostatní prvky ke střechám větrací mřížka ochranná 60x1000 mm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dodávka a montáž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143,28000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14 901,1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800-764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3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23404</wp:posOffset>
            </wp:positionV>
            <wp:extent cx="6743445" cy="9143"/>
            <wp:effectExtent l="0" t="0" r="0" b="0"/>
            <wp:wrapNone/>
            <wp:docPr id="1377" name="Freeform 1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143,28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143,28000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764718301R00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8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Oplechování parapetů z hliníkového plechu s povrchovou pravou z polyesteru, rš 210 mm,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dodávka a montáž, včetně bočních krytek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18 009,00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rohů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spojovacích prostředků a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viz. výpis klempířských výrobků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K-1 : 1*4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K-2 : 2,25*2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K-3 : 2,5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K-4 : 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K-5 : 0,9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0,90000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K-6 : 1,9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1,90000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K-7 : 0,8*4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3,20000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K-8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13851070R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15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plochý ocelový s povlakem - plech; hladký; tl = 0,50 mm; povrchová úprava: přírodní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pozink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56,98836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27 126,46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10,8*0,22*1,1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2,61360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143,28*0,345*1,1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54,37476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998764201R00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349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32421</wp:posOffset>
            </wp:positionV>
            <wp:extent cx="1039672" cy="114300"/>
            <wp:effectExtent l="0" t="0" r="0" b="0"/>
            <wp:wrapNone/>
            <wp:docPr id="1378" name="Freeform 1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konstrukce klempířské v objektech výšky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1 200,00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2 400,0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800-764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766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Konstrukce truhlářské, okna a dveře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1 646 126,01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766441111R00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5"/>
                  <wp:effectExtent l="0" t="0" r="0" b="0"/>
                  <wp:wrapNone/>
                  <wp:docPr id="1379" name="Freeform 13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32"/>
                                  <w:tab w:val="left" w:pos="6548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dřevěných a kompozitních podlah teras z prken, včetně podkladního roštu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21,98000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2 890,00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63 522,2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800-766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483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položení podkladního roštu do štěrkového lože, nebo na rovný pevný povrch, položení palubek a upevnění nerezovými šrouby skrytým spojem. Bez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povrchové úpravy nátěrem.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8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pacing w:val="-2"/>
          <w:sz w:val="11"/>
          <w:szCs w:val="11"/>
        </w:rPr>
        <w:t>S13 :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19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Terasa : 21,98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21,98000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766666112R00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28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dveřních křídel kompletizovaných posuvných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do předem osazeného stavebního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pouzdra, jednokřídlových,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Bez osazení madla a zámku.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T-7P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766666114R00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8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dveřních křídel kompletizovaných posuvných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do předem osazeného stavebního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pouzdra, dvoukřídlových,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Bez osazení madla a zámku.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T-8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4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132369</wp:posOffset>
            </wp:positionV>
            <wp:extent cx="6743445" cy="9144"/>
            <wp:effectExtent l="0" t="0" r="0" b="0"/>
            <wp:wrapNone/>
            <wp:docPr id="1380" name="Freeform 1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07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1381" name="Freeform 1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1382" name="Freeform 1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766670011R00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4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1383" name="Freeform 1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08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1384" name="Freeform 1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385" name="Freeform 1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1386" name="Freeform 1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766670021R00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4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4"/>
            <wp:effectExtent l="0" t="0" r="0" b="0"/>
            <wp:wrapNone/>
            <wp:docPr id="1387" name="Freeform 1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32"/>
          <w:tab w:val="left" w:pos="5801"/>
          <w:tab w:val="left" w:pos="6548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08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388" name="Freeform 1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389" name="Freeform 1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390" name="Freeform 1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391" name="Freeform 1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1392" name="Freeform 1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393" name="Freeform 1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394" name="Freeform 1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395" name="Freeform 1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396" name="Freeform 1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obložkové nebo rámové zárubně a dveřního křídla jednokřídlového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2 914,00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40 796,0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T-9P : 2	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T-22P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T-23P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T-23L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T-9L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T-11P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T-13P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T-15P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T-15L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T-17L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T-17P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9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397" name="Freeform 1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398" name="Freeform 1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399" name="Freeform 1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00" name="Freeform 1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401" name="Freeform 1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402" name="Freeform 1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03" name="Freeform 1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04" name="Freeform 1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05" name="Freeform 1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Doplňky ke dveřním křídlům - montáž 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545,00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8 720,0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14+2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766694111R00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21"/>
              </w:tabs>
              <w:spacing w:before="4" w:after="33" w:line="146" w:lineRule="exact"/>
              <w:ind w:left="14" w:right="-4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Ostatní montáž parapetních desek dřevěných pro jakékoliv upevnění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šířky do 300 mm, délky do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 : 1*2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T-3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T-5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766694113R00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21"/>
              </w:tabs>
              <w:spacing w:before="4" w:after="33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Ostatní montáž parapetních desek dřevěných pro jakékoliv upevnění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šířky do 300 mm, délky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 1600 do 2600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T-4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T-6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766694114R00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21"/>
              </w:tabs>
              <w:spacing w:before="4" w:after="33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Ostatní montáž parapetních desek dřevěných pro jakékoliv upevnění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šířky do 300 mm, délky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 2600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T-2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5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4"/>
            <wp:effectExtent l="0" t="0" r="0" b="0"/>
            <wp:wrapNone/>
            <wp:docPr id="1406" name="Freeform 1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12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1407" name="Freeform 1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1408" name="Freeform 1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76601R01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5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1409" name="Freeform 1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3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1410" name="Freeform 1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411" name="Freeform 1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1412" name="Freeform 1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76602R01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5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15113</wp:posOffset>
            </wp:positionV>
            <wp:extent cx="6743445" cy="9144"/>
            <wp:effectExtent l="0" t="0" r="0" b="0"/>
            <wp:wrapNone/>
            <wp:docPr id="1413" name="Freeform 1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4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414" name="Freeform 1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3"/>
            <wp:effectExtent l="0" t="0" r="0" b="0"/>
            <wp:wrapNone/>
            <wp:docPr id="1415" name="Freeform 1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416" name="Freeform 1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76602R02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25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3"/>
            <wp:effectExtent l="0" t="0" r="0" b="0"/>
            <wp:wrapNone/>
            <wp:docPr id="1417" name="Freeform 1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1418" name="Freeform 1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3"/>
            <wp:effectExtent l="0" t="0" r="0" b="0"/>
            <wp:wrapNone/>
            <wp:docPr id="1419" name="Freeform 1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1420" name="Freeform 1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R-766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26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18705</wp:posOffset>
            </wp:positionV>
            <wp:extent cx="6743445" cy="9144"/>
            <wp:effectExtent l="0" t="0" r="0" b="0"/>
            <wp:wrapNone/>
            <wp:docPr id="1421" name="Freeform 1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1422" name="Freeform 1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1423" name="Freeform 1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1424" name="Freeform 1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6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14733</wp:posOffset>
            </wp:positionV>
            <wp:extent cx="6743445" cy="9143"/>
            <wp:effectExtent l="0" t="0" r="0" b="0"/>
            <wp:wrapNone/>
            <wp:docPr id="1425" name="Freeform 1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7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426" name="Freeform 1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427" name="Freeform 1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428" name="Freeform 1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R-76602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6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1429" name="Freeform 1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8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430" name="Freeform 1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5"/>
            <wp:effectExtent l="0" t="0" r="0" b="0"/>
            <wp:wrapNone/>
            <wp:docPr id="1431" name="Freeform 1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432" name="Freeform 1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R-76603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6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15113</wp:posOffset>
            </wp:positionV>
            <wp:extent cx="6743445" cy="9144"/>
            <wp:effectExtent l="0" t="0" r="0" b="0"/>
            <wp:wrapNone/>
            <wp:docPr id="1433" name="Freeform 1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9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434" name="Freeform 1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5"/>
            <wp:effectExtent l="0" t="0" r="0" b="0"/>
            <wp:wrapNone/>
            <wp:docPr id="1435" name="Freeform 1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436" name="Freeform 1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R-76604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6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14987</wp:posOffset>
            </wp:positionV>
            <wp:extent cx="6743445" cy="9143"/>
            <wp:effectExtent l="0" t="0" r="0" b="0"/>
            <wp:wrapNone/>
            <wp:docPr id="1437" name="Freeform 1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20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438" name="Freeform 1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439" name="Freeform 1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1440" name="Freeform 1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R-76605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14860</wp:posOffset>
            </wp:positionV>
            <wp:extent cx="6743445" cy="9143"/>
            <wp:effectExtent l="0" t="0" r="0" b="0"/>
            <wp:wrapNone/>
            <wp:docPr id="1441" name="Freeform 1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21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1"/>
            <wp:effectExtent l="0" t="0" r="0" b="0"/>
            <wp:wrapNone/>
            <wp:docPr id="1442" name="Freeform 1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1"/>
                    </a:xfrm>
                    <a:custGeom>
                      <a:rect l="l" t="t" r="r" b="b"/>
                      <a:pathLst>
                        <a:path w="9144" h="121921">
                          <a:moveTo>
                            <a:pt x="0" y="121921"/>
                          </a:moveTo>
                          <a:lnTo>
                            <a:pt x="9144" y="1219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443" name="Freeform 1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444" name="Freeform 1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R-76606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14732</wp:posOffset>
            </wp:positionV>
            <wp:extent cx="6743445" cy="9145"/>
            <wp:effectExtent l="0" t="0" r="0" b="0"/>
            <wp:wrapNone/>
            <wp:docPr id="1445" name="Freeform 1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22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446" name="Freeform 1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3"/>
            <wp:effectExtent l="0" t="0" r="0" b="0"/>
            <wp:wrapNone/>
            <wp:docPr id="1447" name="Freeform 1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1448" name="Freeform 1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R-76607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7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4"/>
            <wp:effectExtent l="0" t="0" r="0" b="0"/>
            <wp:wrapNone/>
            <wp:docPr id="1449" name="Freeform 1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3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50" name="Freeform 1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51" name="Freeform 1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52" name="Freeform 1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53" name="Freeform 1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454" name="Freeform 1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455" name="Freeform 1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56" name="Freeform 1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57" name="Freeform 1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58" name="Freeform 1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Panikové kování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447,00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2 682,00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Není obsaženo v položkách RTS.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4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59" name="Freeform 1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60" name="Freeform 1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61" name="Freeform 1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62" name="Freeform 1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463" name="Freeform 1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464" name="Freeform 1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65" name="Freeform 1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66" name="Freeform 1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467" name="Freeform 1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Systém generálního klíče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650,00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4 550,00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Není obsaženo v položkách RTS.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Interiér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O-14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T-22P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Exteriér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O-12L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O-1P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O-6P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5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468" name="Freeform 1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469" name="Freeform 1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470" name="Freeform 1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471" name="Freeform 1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472" name="Freeform 1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473" name="Freeform 1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474" name="Freeform 1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475" name="Freeform 1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476" name="Freeform 1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T-21 D+M Konstrukce sanitárních příček, DTD desky oboustraně potažené laminátem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60 000,00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548"/>
          <w:tab w:val="left" w:pos="755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6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477" name="Freeform 1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478" name="Freeform 1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479" name="Freeform 1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480" name="Freeform 1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1481" name="Freeform 1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482" name="Freeform 1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483" name="Freeform 1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484" name="Freeform 1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485" name="Freeform 1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O7, 8, 9, 13 - D+M Mechanická souprava souprava pro otvírání oken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1 500,00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2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7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486" name="Freeform 1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487" name="Freeform 1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488" name="Freeform 1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489" name="Freeform 1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1490" name="Freeform 1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1491" name="Freeform 1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492" name="Freeform 1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493" name="Freeform 1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494" name="Freeform 1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O-1P - Hliníkové dveře, rozměr 900x2100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40 000,00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120 000,00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2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8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95" name="Freeform 1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96" name="Freeform 1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97" name="Freeform 1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498" name="Freeform 1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499" name="Freeform 1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500" name="Freeform 1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01" name="Freeform 1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02" name="Freeform 1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03" name="Freeform 1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O-2 - Hliníkové okno, rozměr 1000x1800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100 000,00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9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04" name="Freeform 1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05" name="Freeform 1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06" name="Freeform 1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07" name="Freeform 1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508" name="Freeform 1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509" name="Freeform 1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10" name="Freeform 1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11" name="Freeform 1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12" name="Freeform 1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O-3 - Hliníkové okno, rozměr 2250x1800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41 000,00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20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513" name="Freeform 1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514" name="Freeform 1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515" name="Freeform 1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516" name="Freeform 1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1517" name="Freeform 1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1518" name="Freeform 1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519" name="Freeform 1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520" name="Freeform 1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521" name="Freeform 1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O-4 - Hliníkové okno, rozměr 2500x1800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43 000,00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43 000,00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1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22" name="Freeform 1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23" name="Freeform 1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24" name="Freeform 1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25" name="Freeform 1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526" name="Freeform 1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527" name="Freeform 1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28" name="Freeform 1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29" name="Freeform 1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30" name="Freeform 1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O-5P - Hliníkové francouzské okno, rozměr 2000x2250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85 000,00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85 000,00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2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2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31" name="Freeform 1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32" name="Freeform 1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33" name="Freeform 1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34" name="Freeform 1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535" name="Freeform 1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536" name="Freeform 1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37" name="Freeform 1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38" name="Freeform 1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39" name="Freeform 1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O-5L - Hliníkové francouzské okno, rozměr 2000x2250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85 000,00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170 000,00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3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40" name="Freeform 1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41" name="Freeform 1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42" name="Freeform 1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43" name="Freeform 1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544" name="Freeform 1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545" name="Freeform 1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46" name="Freeform 1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47" name="Freeform 1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48" name="Freeform 1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O-6P - Hliníkové dveře, rozměr 900x2250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233" w:space="434"/>
            <w:col w:w="8999" w:space="0"/>
          </w:cols>
          <w:docGrid w:linePitch="360"/>
        </w:sectPr>
        <w:tabs>
          <w:tab w:val="left" w:pos="5801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20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R-76608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O-7 - Hliníkové okno, rozměr 4000x600 mm, viz. výpis ostatních výrobků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1" w:after="0" w:line="240" w:lineRule="auto"/>
              <w:ind w:left="247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38 000,00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38 00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7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132371</wp:posOffset>
            </wp:positionV>
            <wp:extent cx="6743445" cy="9144"/>
            <wp:effectExtent l="0" t="0" r="0" b="0"/>
            <wp:wrapNone/>
            <wp:docPr id="1549" name="Freeform 1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08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1550" name="Freeform 1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1551" name="Freeform 1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R-76609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15114</wp:posOffset>
            </wp:positionV>
            <wp:extent cx="6743445" cy="9144"/>
            <wp:effectExtent l="0" t="0" r="0" b="0"/>
            <wp:wrapNone/>
            <wp:docPr id="1552" name="Freeform 1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09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1553" name="Freeform 1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1554" name="Freeform 1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-3138</wp:posOffset>
            </wp:positionV>
            <wp:extent cx="9144" cy="103632"/>
            <wp:effectExtent l="0" t="0" r="0" b="0"/>
            <wp:wrapNone/>
            <wp:docPr id="1555" name="Freeform 1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R-76610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14985</wp:posOffset>
            </wp:positionV>
            <wp:extent cx="6743445" cy="9144"/>
            <wp:effectExtent l="0" t="0" r="0" b="0"/>
            <wp:wrapNone/>
            <wp:docPr id="1556" name="Freeform 1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0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557" name="Freeform 1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1558" name="Freeform 1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1559" name="Freeform 1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R-76611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14858</wp:posOffset>
            </wp:positionV>
            <wp:extent cx="6743445" cy="9144"/>
            <wp:effectExtent l="0" t="0" r="0" b="0"/>
            <wp:wrapNone/>
            <wp:docPr id="1560" name="Freeform 1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1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1561" name="Freeform 1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1562" name="Freeform 1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563" name="Freeform 1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R-76612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7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4"/>
            <wp:effectExtent l="0" t="0" r="0" b="0"/>
            <wp:wrapNone/>
            <wp:docPr id="1564" name="Freeform 1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8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65" name="Freeform 1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66" name="Freeform 1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67" name="Freeform 1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68" name="Freeform 1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569" name="Freeform 1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570" name="Freeform 1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71" name="Freeform 1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72" name="Freeform 1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73" name="Freeform 1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O-8 - Hliníkové okno, rozměr 900x600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09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574" name="Freeform 1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575" name="Freeform 1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576" name="Freeform 1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577" name="Freeform 1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1578" name="Freeform 1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1579" name="Freeform 1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580" name="Freeform 1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581" name="Freeform 1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582" name="Freeform 1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O-9 - Hliníkové okno, rozměr 1900x600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0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83" name="Freeform 1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84" name="Freeform 1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85" name="Freeform 1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86" name="Freeform 1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587" name="Freeform 1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588" name="Freeform 1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89" name="Freeform 1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90" name="Freeform 1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591" name="Freeform 1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O-10 - Hliníkové okno, rozměr 800x1800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1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92" name="Freeform 1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93" name="Freeform 1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94" name="Freeform 1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95" name="Freeform 1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596" name="Freeform 1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597" name="Freeform 1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98" name="Freeform 1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599" name="Freeform 1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600" name="Freeform 1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O-11 - Hliníkové okno fixní, rozměr 2000x1800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42" w:space="525"/>
            <w:col w:w="8999" w:space="0"/>
          </w:cols>
          <w:docGrid w:linePitch="360"/>
        </w:sect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R-76613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O-12L - Hliníkové dveře se světlíkem, rozměr 1550x2250 mm, viz. výpis ostatních výrobků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8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132371</wp:posOffset>
            </wp:positionV>
            <wp:extent cx="6743445" cy="9144"/>
            <wp:effectExtent l="0" t="0" r="0" b="0"/>
            <wp:wrapNone/>
            <wp:docPr id="1601" name="Freeform 1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13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1602" name="Freeform 1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1603" name="Freeform 1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R-76614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3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604" name="Freeform 1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605" name="Freeform 1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606" name="Freeform 1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607" name="Freeform 1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608" name="Freeform 1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36994</wp:posOffset>
            </wp:positionV>
            <wp:extent cx="9449" cy="103632"/>
            <wp:effectExtent l="0" t="0" r="0" b="0"/>
            <wp:wrapNone/>
            <wp:docPr id="1609" name="Freeform 1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610" name="Freeform 1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611" name="Freeform 1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36994</wp:posOffset>
            </wp:positionV>
            <wp:extent cx="9144" cy="103632"/>
            <wp:effectExtent l="0" t="0" r="0" b="0"/>
            <wp:wrapNone/>
            <wp:docPr id="1612" name="Freeform 1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O-13 - Hliníkové okno, rozměr 800x600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51 000,00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28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1613" name="Freeform 1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42" w:space="525"/>
            <w:col w:w="8999" w:space="0"/>
          </w:cols>
          <w:docGrid w:linePitch="360"/>
        </w:sect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R-76615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O-14 - Hliníkové interiérové prosklené dveře, rozměr 2665x2590 mm, viz. výpis ostatních výrobků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8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8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132369</wp:posOffset>
            </wp:positionV>
            <wp:extent cx="6743445" cy="9144"/>
            <wp:effectExtent l="0" t="0" r="0" b="0"/>
            <wp:wrapNone/>
            <wp:docPr id="1614" name="Freeform 1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15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1615" name="Freeform 1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1616" name="Freeform 1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R-76616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42" w:space="525"/>
            <w:col w:w="8999" w:space="0"/>
          </w:cols>
          <w:docGrid w:linePitch="360"/>
        </w:sectPr>
        <w:tabs>
          <w:tab w:val="left" w:pos="5117"/>
          <w:tab w:val="left" w:pos="5797"/>
          <w:tab w:val="left" w:pos="6483"/>
          <w:tab w:val="left" w:pos="742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5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17" name="Freeform 1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18" name="Freeform 1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19" name="Freeform 1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20" name="Freeform 1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621" name="Freeform 1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622" name="Freeform 1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23" name="Freeform 1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24" name="Freeform 1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25" name="Freeform 1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O-15 - Plastový světlík s kopulí, rozměr 1200x1200 mm, viz. výpis ostatních výrobků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52 000,00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104 000,00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8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23404</wp:posOffset>
            </wp:positionV>
            <wp:extent cx="6743445" cy="9144"/>
            <wp:effectExtent l="0" t="0" r="0" b="0"/>
            <wp:wrapNone/>
            <wp:docPr id="1626" name="Freeform 1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R-76617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O-16 - Nosná konstrukce pro FVE panely, rozměr 1075x1000 mm, viz. výpis ostatních výrobků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38,06000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83 732,00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38,06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38,06000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54914624R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19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kování interiérové kliky s kruhovými štíty pro klíč; povrch - kliky pochromované; povrch - štíty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leštěná nerez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13 356,00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2+1+1+1+1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9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126655</wp:posOffset>
            </wp:positionV>
            <wp:extent cx="6743445" cy="9144"/>
            <wp:effectExtent l="0" t="0" r="0" b="0"/>
            <wp:wrapNone/>
            <wp:docPr id="1627" name="Freeform 1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389" w:right="0" w:firstLine="0"/>
      </w:pPr>
      <w:r>
        <w:drawing>
          <wp:anchor simplePos="0" relativeHeight="25165918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1628" name="Freeform 1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33056</wp:posOffset>
            </wp:positionV>
            <wp:extent cx="9144" cy="103632"/>
            <wp:effectExtent l="0" t="0" r="0" b="0"/>
            <wp:wrapNone/>
            <wp:docPr id="1629" name="Freeform 1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549146695R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8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630" name="Freeform 1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631" name="Freeform 1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632" name="Freeform 1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633" name="Freeform 1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634" name="Freeform 1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635" name="Freeform 1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636" name="Freeform 1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637" name="Freeform 1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638" name="Freeform 1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Kování dveřní pro posuvné dveře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363" w:space="304"/>
            <w:col w:w="8999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>
        <w:drawing>
          <wp:anchor simplePos="0" relativeHeight="25165929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17689</wp:posOffset>
            </wp:positionV>
            <wp:extent cx="6743445" cy="9144"/>
            <wp:effectExtent l="0" t="0" r="0" b="0"/>
            <wp:wrapNone/>
            <wp:docPr id="1639" name="Freeform 1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60775430R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8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parapet vnitřní š = 150 mm; materiál - povrch laminátová fólie; materiál - jádro voděodolá DTD;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dekor bílý, mramor, imitace dřeva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13,20000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5 253,60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 : 1*2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T-2 : 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T-3 : 0,9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0,90000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T-4 : 1,9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1,90000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T-5 : 0,8*3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2,40000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T-6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61165002R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24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Dveře dřevěné jednostranně otevíravé; šířka = 700 mm; výška = 1 970 mm; počet křídel: 1;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povrchová úprava: CPL; struktura povrchu: oboustranně hladká; míra zasklení: plné křídlo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4 470,00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17 880,00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5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61165003R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91" w:line="146" w:lineRule="exact"/>
              <w:ind w:left="14" w:right="24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Dveře dřevěné jednostranně otevíravé; šířka = 800 mm; výška = 1 970 mm; počet křídel: 1;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povrchová úprava: CPL; struktura povrchu: oboustranně hladká; míra zasklení: plné křídlo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4 470,00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35 760,00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2+1+1+1+1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61165004R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24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Dveře dřevěné jednostranně otevíravé; šířka = 900 mm; výška = 1 970 mm; počet křídel: 1;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povrchová úprava: CPL; struktura povrchu: oboustranně hladká; míra zasklení: plné křídlo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4 470,00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8 940,00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61169702R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10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Dveře dřevěné posuvné uvnitř; šířka = 700 mm; výška = 1 970 mm; počet křídel: 1; povrchová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úprava: fólie; struktura povrchu: oboustranně hladká; míra zasklení: plné křídlo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8 700,00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8 700,00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0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4"/>
            <wp:effectExtent l="0" t="0" r="0" b="0"/>
            <wp:wrapNone/>
            <wp:docPr id="1640" name="Freeform 1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24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1641" name="Freeform 1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1642" name="Freeform 1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61169750R01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27" w:space="239"/>
            <w:col w:w="8999" w:space="0"/>
          </w:cols>
          <w:docGrid w:linePitch="360"/>
        </w:sect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15" w:after="0" w:line="177" w:lineRule="exact"/>
        <w:ind w:left="0" w:right="-40" w:firstLine="0"/>
      </w:pPr>
      <w:r>
        <w:drawing>
          <wp:anchor simplePos="0" relativeHeight="25165924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1643" name="Freeform 1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1644" name="Freeform 1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1645" name="Freeform 1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1646" name="Freeform 1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37500</wp:posOffset>
            </wp:positionV>
            <wp:extent cx="498653" cy="114300"/>
            <wp:effectExtent l="0" t="0" r="0" b="0"/>
            <wp:wrapNone/>
            <wp:docPr id="1647" name="Freeform 1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42073</wp:posOffset>
            </wp:positionV>
            <wp:extent cx="9449" cy="103632"/>
            <wp:effectExtent l="0" t="0" r="0" b="0"/>
            <wp:wrapNone/>
            <wp:docPr id="1648" name="Freeform 1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1649" name="Freeform 1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1650" name="Freeform 1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1651" name="Freeform 1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Dveře dřevěné posuvné do pouzdra, rozměr 1800x1970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0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23403</wp:posOffset>
            </wp:positionV>
            <wp:extent cx="6743445" cy="9145"/>
            <wp:effectExtent l="0" t="0" r="0" b="0"/>
            <wp:wrapNone/>
            <wp:docPr id="1652" name="Freeform 1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61181506R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Zárubeň dřevěná obložková, polodrážková (klasická); průchozí š. = 700 mm; průchozí v. = 1970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mm; tl. stěny 60 až 170 mm; povrchová úprava: dýha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6 690,00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26 760,00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T-16P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T-16L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61181507R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Zárubeň dřevěná obložková, polodrážková (klasická); průchozí š. = 800 mm; průchozí v. = 1970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mm; tl. stěny 60 až 170 mm; povrchová úprava: dýha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6 890,00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13 780,00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T-18P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T-18L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21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96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61181508R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146" w:lineRule="exact"/>
              <w:ind w:left="14" w:right="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Zárubeň dřevěná obložková, polodrážková (klasická); průchozí š. = 900 mm; průchozí v. = 1970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mm; tl. stěny 60 až 170 mm; povrchová úprava: dýha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6 690,006 69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T-14P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61181527R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Zárubeň dřevěná obložková, polodrážková (klasická); průchozí š. = 800 mm; průchozí v. = 1970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mm; tl. stěny 180 až 250 mm; povrchová úprava: dýha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7 320,00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43 920,00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T-10P : 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T-10L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61181528R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Zárubeň dřevěná obložková, polodrážková (klasická); průchozí š. = 900 mm; průchozí v. = 1970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mm; tl. stěny 180 až 250 mm; povrchová úprava: dýha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6 920,00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6 920,00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T-12P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611981855R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32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prkno terasové dřevěné; borovice; tl = 26 mm; š = 140,0 mm; l = 4 200 mm; povrch jemně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drážkovaný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24,17800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1 554,00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37 572,61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21,98*1,1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24,17800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4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103159</wp:posOffset>
            </wp:positionV>
            <wp:extent cx="6743445" cy="9144"/>
            <wp:effectExtent l="0" t="0" r="0" b="0"/>
            <wp:wrapNone/>
            <wp:docPr id="1653" name="Freeform 1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10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1654" name="Freeform 1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1655" name="Freeform 1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611981893R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389" w:right="0" w:firstLine="0"/>
      </w:pPr>
      <w:r>
        <w:drawing>
          <wp:anchor simplePos="0" relativeHeight="25165925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18450</wp:posOffset>
            </wp:positionV>
            <wp:extent cx="6743445" cy="9144"/>
            <wp:effectExtent l="0" t="0" r="0" b="0"/>
            <wp:wrapNone/>
            <wp:docPr id="1656" name="Freeform 1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998766201R00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0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57" name="Freeform 1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58" name="Freeform 1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59" name="Freeform 1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60" name="Freeform 1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661" name="Freeform 1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662" name="Freeform 1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63" name="Freeform 1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64" name="Freeform 1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665" name="Freeform 1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Hranolek truhlářský dřevina: BO; opracování: vysušené; tl = 42 mm; š = 68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59,40000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9 741,6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9*6*1,1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59,40000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797"/>
          <w:tab w:val="left" w:pos="6548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330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32421</wp:posOffset>
            </wp:positionV>
            <wp:extent cx="1039672" cy="114300"/>
            <wp:effectExtent l="0" t="0" r="0" b="0"/>
            <wp:wrapNone/>
            <wp:docPr id="1666" name="Freeform 1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konstrukce truhlářské v objektech výšky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6 500,00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19 500,0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27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paragraph">
                    <wp:posOffset>16611</wp:posOffset>
                  </wp:positionV>
                  <wp:extent cx="6010584" cy="308426"/>
                  <wp:effectExtent l="0" t="0" r="0" b="0"/>
                  <wp:wrapNone/>
                  <wp:docPr id="1667" name="Freeform 166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3880" y="16611"/>
                            <a:ext cx="5896284" cy="1941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84"/>
                                  <w:tab w:val="left" w:pos="8450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Díl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: 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767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Konstrukce zámečnické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4"/>
                                  <w:szCs w:val="14"/>
                                </w:rPr>
                                <w:t>7 597 331,09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21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19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642941220R00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08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89" w:line="146" w:lineRule="exact"/>
              <w:ind w:left="14" w:right="-5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Stavební pouzdra pro posuvné dveře osazené do sádrokartonové příčky, sestavení pouzdra,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vložení do stavebního otvoru, vyrovnání do vodorovné a svislé polohy, ukotvení pouzdra k nosné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konstrukci příčky pomocí vrutů M 2 x 20, odstranění zaslepení pouzdra tj. víka a polystyrenu z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vnitřku pouzdra, upevnění vodícího trnu, vsazení vozíků do kolejnice, upevnění závěsných prvků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 vozíky, vsazení brzdy a seřízení dojezdu, připevnění úchytů na horní hranu dveřního křídla,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našroubování gumových dorazů na křídlo, zavěšení dveří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protilehl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é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osazení pouzdra bez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dodávky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960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96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96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96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96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96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pozinkovaného ocelového profilovaného plechu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Z-1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Z-2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5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126655</wp:posOffset>
            </wp:positionV>
            <wp:extent cx="6743445" cy="9143"/>
            <wp:effectExtent l="0" t="0" r="0" b="0"/>
            <wp:wrapNone/>
            <wp:docPr id="1668" name="Freeform 1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389" w:right="0" w:firstLine="0"/>
      </w:pPr>
      <w:r>
        <w:drawing>
          <wp:anchor simplePos="0" relativeHeight="25165912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1669" name="Freeform 1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28484</wp:posOffset>
            </wp:positionV>
            <wp:extent cx="6744969" cy="114300"/>
            <wp:effectExtent l="0" t="0" r="0" b="0"/>
            <wp:wrapNone/>
            <wp:docPr id="1670" name="Freeform 1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4969" cy="114300"/>
                    </a:xfrm>
                    <a:custGeom>
                      <a:rect l="l" t="t" r="r" b="b"/>
                      <a:pathLst>
                        <a:path w="6744969" h="114300">
                          <a:moveTo>
                            <a:pt x="0" y="114300"/>
                          </a:moveTo>
                          <a:lnTo>
                            <a:pt x="6744969" y="114300"/>
                          </a:lnTo>
                          <a:lnTo>
                            <a:pt x="6744969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00B0F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1671" name="Freeform 1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767951114R00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5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14986</wp:posOffset>
            </wp:positionV>
            <wp:extent cx="6743445" cy="9144"/>
            <wp:effectExtent l="0" t="0" r="0" b="0"/>
            <wp:wrapNone/>
            <wp:docPr id="1672" name="Freeform 1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132335</wp:posOffset>
            </wp:positionV>
            <wp:extent cx="6744969" cy="114300"/>
            <wp:effectExtent l="0" t="0" r="0" b="0"/>
            <wp:wrapNone/>
            <wp:docPr id="1673" name="Freeform 1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4969" cy="114300"/>
                    </a:xfrm>
                    <a:custGeom>
                      <a:rect l="l" t="t" r="r" b="b"/>
                      <a:pathLst>
                        <a:path w="6744969" h="114300">
                          <a:moveTo>
                            <a:pt x="0" y="114300"/>
                          </a:moveTo>
                          <a:lnTo>
                            <a:pt x="6744969" y="114300"/>
                          </a:lnTo>
                          <a:lnTo>
                            <a:pt x="6744969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00B0F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3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674" name="Freeform 1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1675" name="Freeform 1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-7711</wp:posOffset>
            </wp:positionV>
            <wp:extent cx="6744969" cy="114300"/>
            <wp:effectExtent l="0" t="0" r="0" b="0"/>
            <wp:wrapNone/>
            <wp:docPr id="1676" name="Freeform 1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4969" cy="114300"/>
                    </a:xfrm>
                    <a:custGeom>
                      <a:rect l="l" t="t" r="r" b="b"/>
                      <a:pathLst>
                        <a:path w="6744969" h="114300">
                          <a:moveTo>
                            <a:pt x="0" y="114300"/>
                          </a:moveTo>
                          <a:lnTo>
                            <a:pt x="6744969" y="114300"/>
                          </a:lnTo>
                          <a:lnTo>
                            <a:pt x="6744969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00B0F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677" name="Freeform 1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767995106R00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5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15112</wp:posOffset>
            </wp:positionV>
            <wp:extent cx="6743445" cy="9144"/>
            <wp:effectExtent l="0" t="0" r="0" b="0"/>
            <wp:wrapNone/>
            <wp:docPr id="1678" name="Freeform 1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132461</wp:posOffset>
            </wp:positionV>
            <wp:extent cx="6744969" cy="114300"/>
            <wp:effectExtent l="0" t="0" r="0" b="0"/>
            <wp:wrapNone/>
            <wp:docPr id="1679" name="Freeform 1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4969" cy="114300"/>
                    </a:xfrm>
                    <a:custGeom>
                      <a:rect l="l" t="t" r="r" b="b"/>
                      <a:pathLst>
                        <a:path w="6744969" h="114300">
                          <a:moveTo>
                            <a:pt x="0" y="114300"/>
                          </a:moveTo>
                          <a:lnTo>
                            <a:pt x="6744969" y="114300"/>
                          </a:lnTo>
                          <a:lnTo>
                            <a:pt x="6744969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00B0F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4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680" name="Freeform 1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3"/>
            <wp:effectExtent l="0" t="0" r="0" b="0"/>
            <wp:wrapNone/>
            <wp:docPr id="1681" name="Freeform 1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682" name="Freeform 1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pacing w:val="-4"/>
          <w:sz w:val="11"/>
          <w:szCs w:val="11"/>
        </w:rPr>
        <w:t>767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25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3"/>
            <wp:effectExtent l="0" t="0" r="0" b="0"/>
            <wp:wrapNone/>
            <wp:docPr id="1683" name="Freeform 1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1684" name="Freeform 1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1685" name="Freeform 1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1686" name="Freeform 1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R-767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26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5"/>
            <wp:effectExtent l="0" t="0" r="0" b="0"/>
            <wp:wrapNone/>
            <wp:docPr id="1687" name="Freeform 1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1688" name="Freeform 1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5"/>
            <wp:effectExtent l="0" t="0" r="0" b="0"/>
            <wp:wrapNone/>
            <wp:docPr id="1689" name="Freeform 1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1690" name="Freeform 1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R-767.1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389" w:right="0" w:firstLine="0"/>
      </w:pPr>
      <w:r>
        <w:drawing>
          <wp:anchor simplePos="0" relativeHeight="25165926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18450</wp:posOffset>
            </wp:positionV>
            <wp:extent cx="6743445" cy="9144"/>
            <wp:effectExtent l="0" t="0" r="0" b="0"/>
            <wp:wrapNone/>
            <wp:docPr id="1691" name="Freeform 1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131226</wp:posOffset>
            </wp:positionV>
            <wp:extent cx="9144" cy="121920"/>
            <wp:effectExtent l="0" t="0" r="0" b="0"/>
            <wp:wrapNone/>
            <wp:docPr id="1692" name="Freeform 1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131226</wp:posOffset>
            </wp:positionV>
            <wp:extent cx="6743445" cy="9144"/>
            <wp:effectExtent l="0" t="0" r="0" b="0"/>
            <wp:wrapNone/>
            <wp:docPr id="1693" name="Freeform 1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140370</wp:posOffset>
            </wp:positionV>
            <wp:extent cx="9144" cy="103632"/>
            <wp:effectExtent l="0" t="0" r="0" b="0"/>
            <wp:wrapNone/>
            <wp:docPr id="1694" name="Freeform 1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R-767.2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6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240192</wp:posOffset>
            </wp:positionV>
            <wp:extent cx="6743445" cy="9144"/>
            <wp:effectExtent l="0" t="0" r="0" b="0"/>
            <wp:wrapNone/>
            <wp:docPr id="1695" name="Freeform 1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6"/>
          <w:tab w:val="left" w:pos="5506"/>
          <w:tab w:val="left" w:pos="6708"/>
          <w:tab w:val="left" w:pos="7429"/>
          <w:tab w:val="left" w:pos="8608"/>
        </w:tabs>
        <w:spacing w:before="17" w:after="0" w:line="177" w:lineRule="exact"/>
        <w:ind w:left="0" w:right="-40" w:firstLine="0"/>
      </w:pPr>
      <w:r>
        <w:drawing>
          <wp:anchor simplePos="0" relativeHeight="25165912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696" name="Freeform 1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697" name="Freeform 1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698" name="Freeform 1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699" name="Freeform 1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43342</wp:posOffset>
            </wp:positionV>
            <wp:extent cx="9449" cy="103632"/>
            <wp:effectExtent l="0" t="0" r="0" b="0"/>
            <wp:wrapNone/>
            <wp:docPr id="1700" name="Freeform 1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701" name="Freeform 1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702" name="Freeform 1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703" name="Freeform 1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Pozinkování ocelových výrobků objem zakázky od 100 do 300 kg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28 410,00000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596 610,0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800-767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Nosná konstrukce kontejnerů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K1 - 2990 x 4990 mm : 2250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2 250,00000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K2 - 3600 x 7738 mm : 3100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3 100,00000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K3 - 2990 x 6058 mm : 1740*7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12 180,00000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K4 - 3600 x 4300 mm : 2020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2 020,00000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K5 - 2990 x 4594 mm : 2860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2 860,00000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K6 - 2990 x 8894 mm : 3000*2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6 000,00000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46"/>
          <w:tab w:val="left" w:pos="5506"/>
          <w:tab w:val="left" w:pos="6708"/>
          <w:tab w:val="left" w:pos="7333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3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04" name="Freeform 1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05" name="Freeform 1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06" name="Freeform 1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07" name="Freeform 1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708" name="Freeform 1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09" name="Freeform 1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10" name="Freeform 1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11" name="Freeform 1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Výroba a montáž atypických kovovových doplňků staveb hmotnosti přes 100 do 250 kg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28 410,00000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2 443 260,0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800-767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Nosná konstrukce kontejnerů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K1 - 2990 x 4990 mm : 2250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2 250,00000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K2 - 3600 x 7738 mm : 3100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3 100,00000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K3 - 2990 x 6058 mm : 1740*7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12 180,00000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K4 - 3600 x 4300 mm : 2020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2 020,00000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K5 - 2990 x 4594 mm : 2860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2 860,00000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K6 - 2990 x 8894 mm : 3000*2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6 000,00000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494"/>
          <w:tab w:val="left" w:pos="8608"/>
        </w:tabs>
        <w:spacing w:before="17" w:after="0" w:line="177" w:lineRule="exact"/>
        <w:ind w:left="0" w:right="92" w:firstLine="0"/>
      </w:pPr>
      <w:r>
        <w:drawing>
          <wp:anchor simplePos="0" relativeHeight="25165914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712" name="Freeform 1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713" name="Freeform 1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714" name="Freeform 1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715" name="Freeform 1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38771</wp:posOffset>
            </wp:positionV>
            <wp:extent cx="498653" cy="114300"/>
            <wp:effectExtent l="0" t="0" r="0" b="0"/>
            <wp:wrapNone/>
            <wp:docPr id="1716" name="Freeform 1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43342</wp:posOffset>
            </wp:positionV>
            <wp:extent cx="9449" cy="103632"/>
            <wp:effectExtent l="0" t="0" r="0" b="0"/>
            <wp:wrapNone/>
            <wp:docPr id="1717" name="Freeform 1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718" name="Freeform 1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719" name="Freeform 1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720" name="Freeform 1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Plotna pod podlahový nosník tl. 10 mm vč. povrchové úpravy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95,00000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750,00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71 250,00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95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29"/>
          <w:tab w:val="left" w:pos="8608"/>
        </w:tabs>
        <w:spacing w:before="16" w:after="0" w:line="177" w:lineRule="exact"/>
        <w:ind w:left="0" w:right="92" w:firstLine="0"/>
      </w:pPr>
      <w:r>
        <w:drawing>
          <wp:anchor simplePos="0" relativeHeight="25165915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721" name="Freeform 1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722" name="Freeform 1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723" name="Freeform 1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724" name="Freeform 1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1725" name="Freeform 1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726" name="Freeform 1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727" name="Freeform 1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728" name="Freeform 1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729" name="Freeform 1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Uzavírací spodní plech (kazeta) tl. 10 mm, vč. povrchové úpravy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257,62968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750,00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193 222,26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S1, S2 : 257,62968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29"/>
          <w:tab w:val="left" w:pos="8608"/>
        </w:tabs>
        <w:spacing w:before="16" w:after="0" w:line="177" w:lineRule="exact"/>
        <w:ind w:left="0" w:right="92" w:firstLine="0"/>
      </w:pPr>
      <w:r>
        <w:drawing>
          <wp:anchor simplePos="0" relativeHeight="25165916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30" name="Freeform 1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31" name="Freeform 1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32" name="Freeform 1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33" name="Freeform 1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1734" name="Freeform 1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735" name="Freeform 1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36" name="Freeform 1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37" name="Freeform 1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38" name="Freeform 1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Příčné nosníky G profil 120x90 mm, vč. povrchové úpravy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257,62968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154 577,81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S1, S2 : 257,62968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257,62968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2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7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39" name="Freeform 1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40" name="Freeform 1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41" name="Freeform 1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42" name="Freeform 1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743" name="Freeform 1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744" name="Freeform 1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45" name="Freeform 1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46" name="Freeform 1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47" name="Freeform 1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Fasádní plech profilovaný, vč. povrchové úpravy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254,88960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812,00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206 970,36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S4 - fasáda : 3,45*(18,85+6,358+5,902+8,67+2,536+3,29+17,778+6,28+5,294+6,75+3,02+5,29)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310,56210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9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-otvory : -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(1*2,25+1*1,8*4+2,25*1,8*3+2*2,25*3+0,9*2,25+4*0,6+0,9*0,6+1,9*0,6+0,8*1,8+2*1,8+1,55*2,2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5+0,8*0,6*3+1*2,25*2)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6627" w:space="738"/>
            <w:col w:w="562" w:space="0"/>
          </w:cols>
          <w:docGrid w:linePitch="360"/>
        </w:sectPr>
        <w:spacing w:before="183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-55,67250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18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1748" name="Freeform 1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23276</wp:posOffset>
            </wp:positionV>
            <wp:extent cx="6743445" cy="9144"/>
            <wp:effectExtent l="0" t="0" r="0" b="0"/>
            <wp:wrapNone/>
            <wp:docPr id="1749" name="Freeform 1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1750" name="Freeform 1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R-767.3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2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8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51" name="Freeform 1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52" name="Freeform 1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53" name="Freeform 1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54" name="Freeform 1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755" name="Freeform 1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1756" name="Freeform 1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57" name="Freeform 1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58" name="Freeform 1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1759" name="Freeform 1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Plechová nosná konstrukce stěn, vč. povchové úpravy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299,89860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812,00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243 517,66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6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23403</wp:posOffset>
            </wp:positionV>
            <wp:extent cx="6743445" cy="9144"/>
            <wp:effectExtent l="0" t="0" r="0" b="0"/>
            <wp:wrapNone/>
            <wp:docPr id="1760" name="Freeform 1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4978272</wp:posOffset>
            </wp:positionH>
            <wp:positionV relativeFrom="line">
              <wp:posOffset>34925</wp:posOffset>
            </wp:positionV>
            <wp:extent cx="462576" cy="195863"/>
            <wp:effectExtent l="0" t="0" r="0" b="0"/>
            <wp:wrapNone/>
            <wp:docPr id="1761" name="Freeform 17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78272" y="34925"/>
                      <a:ext cx="348276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355,57110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S4, S8 - fasáda 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08" w:space="559"/>
            <w:col w:w="8999" w:space="0"/>
          </w:cols>
          <w:docGrid w:linePitch="360"/>
        </w:sectPr>
        <w:spacing w:before="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3,95*(18,85+6,358+5,902+8,67+2,536+3,29+17,778+6,28+5,294+6,75+3,02+5,29)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" w:after="0" w:line="146" w:lineRule="exact"/>
        <w:ind w:left="1647" w:right="-4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-otvory : -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(1*2,25+1*1,8*4+2,25*1,8*3+2*2,25*3+0,9*2,25+4*0,6+0,9*0,6+1,9*0,6+0,8*1,8+2*1,8+1,55*2,2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5+0,8*0,6*3+1*2,25*2)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6627" w:space="738"/>
            <w:col w:w="562" w:space="0"/>
          </w:cols>
          <w:docGrid w:linePitch="360"/>
        </w:sectPr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-55,67250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19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1762" name="Freeform 1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23276</wp:posOffset>
            </wp:positionV>
            <wp:extent cx="6743445" cy="9144"/>
            <wp:effectExtent l="0" t="0" r="0" b="0"/>
            <wp:wrapNone/>
            <wp:docPr id="1763" name="Freeform 1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1764" name="Freeform 1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R-7670.2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6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15113</wp:posOffset>
            </wp:positionV>
            <wp:extent cx="6743445" cy="9144"/>
            <wp:effectExtent l="0" t="0" r="0" b="0"/>
            <wp:wrapNone/>
            <wp:docPr id="1765" name="Freeform 1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20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1766" name="Freeform 1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5"/>
            <wp:effectExtent l="0" t="0" r="0" b="0"/>
            <wp:wrapNone/>
            <wp:docPr id="1767" name="Freeform 1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1768" name="Freeform 1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R-7670.3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27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1769" name="Freeform 1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1770" name="Freeform 1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5"/>
            <wp:effectExtent l="0" t="0" r="0" b="0"/>
            <wp:wrapNone/>
            <wp:docPr id="1771" name="Freeform 1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1772" name="Freeform 1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R-7670.4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7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240828</wp:posOffset>
            </wp:positionV>
            <wp:extent cx="6743445" cy="9143"/>
            <wp:effectExtent l="0" t="0" r="0" b="0"/>
            <wp:wrapNone/>
            <wp:docPr id="1773" name="Freeform 1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9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74" name="Freeform 1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75" name="Freeform 1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76" name="Freeform 1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77" name="Freeform 1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778" name="Freeform 1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779" name="Freeform 1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80" name="Freeform 1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81" name="Freeform 1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82" name="Freeform 1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Z-2 Dodávka Ocelové pouzdro pro zásuvné dvoukřídlé dveře, rozměr 3600x2020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2 300,00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2 300,00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Požadovaný rozměr není v položkách RTS.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32"/>
          <w:tab w:val="left" w:pos="6548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20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783" name="Freeform 1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784" name="Freeform 1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785" name="Freeform 1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786" name="Freeform 1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1787" name="Freeform 1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1788" name="Freeform 1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789" name="Freeform 1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790" name="Freeform 1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1791" name="Freeform 1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Z-3 D+M Kotvící bod, sloupek o d= 48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2 600,00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62 400,00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548"/>
          <w:tab w:val="left" w:pos="742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1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92" name="Freeform 1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93" name="Freeform 1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94" name="Freeform 1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95" name="Freeform 1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796" name="Freeform 1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797" name="Freeform 1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98" name="Freeform 1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799" name="Freeform 1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800" name="Freeform 1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Z-4 D+M Ocelové lano nerezová ocel d= 4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58,00000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1 800,00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104 400,00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73" w:space="494"/>
            <w:col w:w="8999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R-76701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Z-5 D+M Výstupový žebřík s přímým výstupem, ochraným košem v. 4900 mm, š. 600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R-76702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Z-11 D+M Konstrukce sloupků z ocel. jeklových profilů, jekl 50x50 mm, žár. zinkovaná ocel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325 000,00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22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1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103795</wp:posOffset>
            </wp:positionV>
            <wp:extent cx="6743445" cy="9144"/>
            <wp:effectExtent l="0" t="0" r="0" b="0"/>
            <wp:wrapNone/>
            <wp:docPr id="1801" name="Freeform 1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389" w:right="0" w:firstLine="0"/>
      </w:pPr>
      <w:r>
        <w:drawing>
          <wp:anchor simplePos="0" relativeHeight="25165914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1802" name="Freeform 1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1803" name="Freeform 1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R-76702.1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1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14987</wp:posOffset>
            </wp:positionV>
            <wp:extent cx="6743445" cy="9144"/>
            <wp:effectExtent l="0" t="0" r="0" b="0"/>
            <wp:wrapNone/>
            <wp:docPr id="1804" name="Freeform 1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>
        <w:drawing>
          <wp:anchor simplePos="0" relativeHeight="25165915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-12282</wp:posOffset>
            </wp:positionV>
            <wp:extent cx="9144" cy="121920"/>
            <wp:effectExtent l="0" t="0" r="0" b="0"/>
            <wp:wrapNone/>
            <wp:docPr id="1805" name="Freeform 1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-12282</wp:posOffset>
            </wp:positionV>
            <wp:extent cx="6743445" cy="9144"/>
            <wp:effectExtent l="0" t="0" r="0" b="0"/>
            <wp:wrapNone/>
            <wp:docPr id="1806" name="Freeform 1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1807" name="Freeform 1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553353521R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31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19087</wp:posOffset>
            </wp:positionV>
            <wp:extent cx="6743445" cy="9144"/>
            <wp:effectExtent l="0" t="0" r="0" b="0"/>
            <wp:wrapNone/>
            <wp:docPr id="1808" name="Freeform 1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1809" name="Freeform 1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1810" name="Freeform 1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136434</wp:posOffset>
            </wp:positionV>
            <wp:extent cx="6744969" cy="114300"/>
            <wp:effectExtent l="0" t="0" r="0" b="0"/>
            <wp:wrapNone/>
            <wp:docPr id="1811" name="Freeform 1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4969" cy="114300"/>
                    </a:xfrm>
                    <a:custGeom>
                      <a:rect l="l" t="t" r="r" b="b"/>
                      <a:pathLst>
                        <a:path w="6744969" h="114300">
                          <a:moveTo>
                            <a:pt x="0" y="114300"/>
                          </a:moveTo>
                          <a:lnTo>
                            <a:pt x="6744969" y="114300"/>
                          </a:lnTo>
                          <a:lnTo>
                            <a:pt x="6744969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00B0F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141007</wp:posOffset>
            </wp:positionV>
            <wp:extent cx="9144" cy="103632"/>
            <wp:effectExtent l="0" t="0" r="0" b="0"/>
            <wp:wrapNone/>
            <wp:docPr id="1812" name="Freeform 1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55399992.AR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1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240828</wp:posOffset>
            </wp:positionV>
            <wp:extent cx="6743445" cy="9144"/>
            <wp:effectExtent l="0" t="0" r="0" b="0"/>
            <wp:wrapNone/>
            <wp:docPr id="1813" name="Freeform 1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358176</wp:posOffset>
            </wp:positionV>
            <wp:extent cx="6744969" cy="114300"/>
            <wp:effectExtent l="0" t="0" r="0" b="0"/>
            <wp:wrapNone/>
            <wp:docPr id="1814" name="Freeform 1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4969" cy="114300"/>
                    </a:xfrm>
                    <a:custGeom>
                      <a:rect l="l" t="t" r="r" b="b"/>
                      <a:pathLst>
                        <a:path w="6744969" h="114300">
                          <a:moveTo>
                            <a:pt x="0" y="114300"/>
                          </a:moveTo>
                          <a:lnTo>
                            <a:pt x="6744969" y="114300"/>
                          </a:lnTo>
                          <a:lnTo>
                            <a:pt x="6744969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00B0F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18"/>
          <w:tab w:val="left" w:pos="742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4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15" name="Freeform 1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16" name="Freeform 1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17" name="Freeform 1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18" name="Freeform 1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33057</wp:posOffset>
            </wp:positionV>
            <wp:extent cx="498653" cy="114300"/>
            <wp:effectExtent l="0" t="0" r="0" b="0"/>
            <wp:wrapNone/>
            <wp:docPr id="1819" name="Freeform 1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1820" name="Freeform 1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21" name="Freeform 1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22" name="Freeform 1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23" name="Freeform 1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Z-12 D+M Volně stojící bioklimatická pergola, rozměr 8670x2536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560 000,00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560 000,00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dle CN od subdodavatele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548"/>
          <w:tab w:val="left" w:pos="755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5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24" name="Freeform 1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25" name="Freeform 1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26" name="Freeform 1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27" name="Freeform 1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1828" name="Freeform 1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829" name="Freeform 1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30" name="Freeform 1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31" name="Freeform 1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32" name="Freeform 1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pouzdro pro posuvné dveře protilehlé; š průchodu 1 450 mm; h průchodu 1 970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2 300,00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2 300,0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Z-1 : 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46"/>
          <w:tab w:val="left" w:pos="5506"/>
          <w:tab w:val="left" w:pos="6708"/>
          <w:tab w:val="left" w:pos="7333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6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33" name="Freeform 1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34" name="Freeform 1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35" name="Freeform 1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36" name="Freeform 1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1837" name="Freeform 1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38" name="Freeform 1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39" name="Freeform 1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1840" name="Freeform 1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výrobek kovový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kg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29 830,50000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2 565 423,0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Nosná konstrukce kontejnerů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K1 - 2990 x 4990 mm : 2250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2 250,00000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K2 - 3600 x 7738 mm : 3100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3 100,00000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1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K3 - 2990 x 6058 mm : 1740*7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12 180,00000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K4 - 3600 x 4300 mm : 2020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2 020,00000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K5 - 2990 x 4594 mm : 2860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2 860,00000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06" w:space="261"/>
            <w:col w:w="9131" w:space="0"/>
          </w:cols>
          <w:docGrid w:linePitch="360"/>
        </w:sect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K6 - 2990 x 8894 mm : 3000*2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6 000,00000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56" w:tblpY="-10"/>
        <w:tblOverlap w:val="never"/>
        "
        <w:tblW w:w="10601" w:type="dxa"/>
        <w:tblLook w:val="04A0" w:firstRow="1" w:lastRow="0" w:firstColumn="1" w:lastColumn="0" w:noHBand="0" w:noVBand="1"/>
      </w:tblPr>
      <w:tblGrid>
        <w:gridCol w:w="1203"/>
        <w:gridCol w:w="5498"/>
        <w:gridCol w:w="1637"/>
        <w:gridCol w:w="2282"/>
      </w:tblGrid>
      <w:tr>
        <w:trPr>
          <w:trHeight w:hRule="exact" w:val="18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663"/>
              </w:tabs>
              <w:spacing w:before="9" w:after="0" w:line="240" w:lineRule="auto"/>
              <w:ind w:left="8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FF00FF"/>
                <w:sz w:val="11"/>
                <w:szCs w:val="11"/>
              </w:rPr>
              <w:t>Koeficient : 0,05	</w:t>
            </w:r>
            <w:r>
              <w:rPr lang="cs-CZ" sz="11" baseline="0" dirty="0">
                <w:jc w:val="left"/>
                <w:rFonts w:ascii="Arial" w:hAnsi="Arial" w:cs="Arial"/>
                <w:color w:val="FF00FF"/>
                <w:sz w:val="11"/>
                <w:szCs w:val="11"/>
              </w:rPr>
              <w:t>1 420,50000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7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998767201R00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43"/>
              </w:tabs>
              <w:spacing w:before="0" w:after="0" w:line="240" w:lineRule="auto"/>
              <w:ind w:left="8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Přesun hmot pro kovové stavební doplňk. konstrukce v objektech výšky do 6 m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%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6"/>
              </w:tabs>
              <w:spacing w:before="0" w:after="0" w:line="240" w:lineRule="auto"/>
              <w:ind w:left="4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0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1 500,0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800-767RTS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771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Podlahy z dlaždic a obklady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146 768,32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771101101R00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2958449" cy="288828"/>
                  <wp:effectExtent l="0" t="0" r="0" b="0"/>
                  <wp:wrapNone/>
                  <wp:docPr id="1841" name="Freeform 18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2844149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Příprava podkladu pod dlažby vysávání podkladů pod keramickou dlažbu průmyslovým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vysavačem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9997</wp:posOffset>
                  </wp:positionV>
                  <wp:extent cx="2631207" cy="195863"/>
                  <wp:effectExtent l="0" t="0" r="0" b="0"/>
                  <wp:wrapNone/>
                  <wp:docPr id="1842" name="Freeform 18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7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4"/>
                                  <w:tab w:val="left" w:pos="1581"/>
                                  <w:tab w:val="left" w:pos="252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54,15000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812,2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800-771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54,15000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2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103160</wp:posOffset>
            </wp:positionV>
            <wp:extent cx="6743445" cy="9144"/>
            <wp:effectExtent l="0" t="0" r="0" b="0"/>
            <wp:wrapNone/>
            <wp:docPr id="1843" name="Freeform 1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18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1844" name="Freeform 1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1845" name="Freeform 1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771101210R00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8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46" name="Freeform 1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47" name="Freeform 1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48" name="Freeform 1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49" name="Freeform 1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1850" name="Freeform 1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1851" name="Freeform 1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52" name="Freeform 1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53" name="Freeform 1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1854" name="Freeform 1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Příprava podkladu pod dlažby penetrace podkladu pod dlažby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54,15000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3 682,2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800-771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2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23404</wp:posOffset>
            </wp:positionV>
            <wp:extent cx="6743445" cy="9144"/>
            <wp:effectExtent l="0" t="0" r="0" b="0"/>
            <wp:wrapNone/>
            <wp:docPr id="1855" name="Freeform 1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54,15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54,15000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771475014R00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36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soklíků z dlaždic keramických výšky 100 mm, soklíků vodorovných, kladených do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flexibilního tmele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43,83200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9 599,21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104 : 2,665*2+1,6*2-0,9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7,63000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111 : 2,411*2+1,48*2-0,9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6,88200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114 : 5,065*2+1,665*2-0,9*2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11,66000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115 : 1,1*2+1,665*2-0,9-1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3,63000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 : 1*2+1,575*2-1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4,15000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117 : 2,665*2+2,775*2-1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9,88000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2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4"/>
            <wp:effectExtent l="0" t="0" r="0" b="0"/>
            <wp:wrapNone/>
            <wp:docPr id="1856" name="Freeform 1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389" w:right="0" w:firstLine="0"/>
      </w:pPr>
      <w:r>
        <w:drawing>
          <wp:anchor simplePos="0" relativeHeight="25165920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22641</wp:posOffset>
            </wp:positionV>
            <wp:extent cx="9144" cy="121920"/>
            <wp:effectExtent l="0" t="0" r="0" b="0"/>
            <wp:wrapNone/>
            <wp:docPr id="1857" name="Freeform 1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31785</wp:posOffset>
            </wp:positionV>
            <wp:extent cx="9144" cy="103632"/>
            <wp:effectExtent l="0" t="0" r="0" b="0"/>
            <wp:wrapNone/>
            <wp:docPr id="1858" name="Freeform 1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771479001R00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5801"/>
          <w:tab w:val="left" w:pos="6644"/>
          <w:tab w:val="left" w:pos="7559"/>
          <w:tab w:val="left" w:pos="8608"/>
        </w:tabs>
        <w:spacing w:before="15" w:after="0" w:line="177" w:lineRule="exact"/>
        <w:ind w:left="0" w:right="-40" w:firstLine="0"/>
      </w:pPr>
      <w:r>
        <w:drawing>
          <wp:anchor simplePos="0" relativeHeight="25165920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59" name="Freeform 1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60" name="Freeform 1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61" name="Freeform 1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62" name="Freeform 1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37501</wp:posOffset>
            </wp:positionV>
            <wp:extent cx="498653" cy="114300"/>
            <wp:effectExtent l="0" t="0" r="0" b="0"/>
            <wp:wrapNone/>
            <wp:docPr id="1863" name="Freeform 1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42072</wp:posOffset>
            </wp:positionV>
            <wp:extent cx="9449" cy="103632"/>
            <wp:effectExtent l="0" t="0" r="0" b="0"/>
            <wp:wrapNone/>
            <wp:docPr id="1864" name="Freeform 1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65" name="Freeform 1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66" name="Freeform 1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67" name="Freeform 1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soklíků z dlaždic keramických Řezání dlaždic pro soklíky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43,83200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8 108,9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800-771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2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23403</wp:posOffset>
            </wp:positionV>
            <wp:extent cx="6743445" cy="9144"/>
            <wp:effectExtent l="0" t="0" r="0" b="0"/>
            <wp:wrapNone/>
            <wp:docPr id="1868" name="Freeform 1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104 : 2,665*2+1,6*2-0,9	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7,63000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111 : 2,411*2+1,48*2-0,9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6,88200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114 : 5,065*2+1,665*2-0,9*2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11,66000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115 : 1,1*2+1,665*2-0,9-1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3,63000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 : 1*2+1,575*2-1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4,15000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117 : 2,665*2+2,775*2-1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9,88000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771575118R00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4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podlah z dlaždic keramických 600 x 600 mm, režných nebo glazovaných, hladkých,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kladených do flexibilního tmele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54,15000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53 879,25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S2 - podlahy 1.NP : 4,25+4,72+4,62+2,17+3,56+14,36+3,1+8,43+1,83+1,78+5,33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54,15000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2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103159</wp:posOffset>
            </wp:positionV>
            <wp:extent cx="6743445" cy="9144"/>
            <wp:effectExtent l="0" t="0" r="0" b="0"/>
            <wp:wrapNone/>
            <wp:docPr id="1869" name="Freeform 1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389" w:right="0" w:firstLine="0"/>
      </w:pPr>
      <w:r>
        <w:drawing>
          <wp:anchor simplePos="0" relativeHeight="25165922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22642</wp:posOffset>
            </wp:positionV>
            <wp:extent cx="9144" cy="121920"/>
            <wp:effectExtent l="0" t="0" r="0" b="0"/>
            <wp:wrapNone/>
            <wp:docPr id="1870" name="Freeform 1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31786</wp:posOffset>
            </wp:positionV>
            <wp:extent cx="9144" cy="103631"/>
            <wp:effectExtent l="0" t="0" r="0" b="0"/>
            <wp:wrapNone/>
            <wp:docPr id="1871" name="Freeform 1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771578011R00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08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22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1872" name="Freeform 1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1873" name="Freeform 1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1874" name="Freeform 1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1875" name="Freeform 1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31786</wp:posOffset>
            </wp:positionV>
            <wp:extent cx="498653" cy="114300"/>
            <wp:effectExtent l="0" t="0" r="0" b="0"/>
            <wp:wrapNone/>
            <wp:docPr id="1876" name="Freeform 1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1"/>
            <wp:effectExtent l="0" t="0" r="0" b="0"/>
            <wp:wrapNone/>
            <wp:docPr id="1877" name="Freeform 1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1"/>
                    </a:xfrm>
                    <a:custGeom>
                      <a:rect l="l" t="t" r="r" b="b"/>
                      <a:pathLst>
                        <a:path w="9449" h="103631">
                          <a:moveTo>
                            <a:pt x="0" y="103631"/>
                          </a:moveTo>
                          <a:lnTo>
                            <a:pt x="9449" y="103631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1878" name="Freeform 1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1879" name="Freeform 1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1880" name="Freeform 1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Zvláštní úpravy spár spára podlaha-stěna silikonem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43,83200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4 295,5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800-771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>
        <w:drawing>
          <wp:anchor simplePos="0" relativeHeight="25165933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17688</wp:posOffset>
            </wp:positionV>
            <wp:extent cx="6743445" cy="9145"/>
            <wp:effectExtent l="0" t="0" r="0" b="0"/>
            <wp:wrapNone/>
            <wp:docPr id="1881" name="Freeform 1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43,832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43,83200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771579791R00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Příplatky k položkám montáže podlah keramických příplatek za plochu podlah keramických do 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 jednotlivě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26,03000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754,87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S2 - podlahy 1.NP : 4,25+4,72+4,62+2,17+3,56+3,1+1,83+1,78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26,03000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3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103159</wp:posOffset>
            </wp:positionV>
            <wp:extent cx="6743445" cy="9144"/>
            <wp:effectExtent l="0" t="0" r="0" b="0"/>
            <wp:wrapNone/>
            <wp:docPr id="1882" name="Freeform 1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389" w:right="0" w:firstLine="0"/>
      </w:pPr>
      <w:r>
        <w:drawing>
          <wp:anchor simplePos="0" relativeHeight="25165924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22641</wp:posOffset>
            </wp:positionV>
            <wp:extent cx="9144" cy="121920"/>
            <wp:effectExtent l="0" t="0" r="0" b="0"/>
            <wp:wrapNone/>
            <wp:docPr id="1883" name="Freeform 1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31785</wp:posOffset>
            </wp:positionV>
            <wp:extent cx="9144" cy="103632"/>
            <wp:effectExtent l="0" t="0" r="0" b="0"/>
            <wp:wrapNone/>
            <wp:docPr id="1884" name="Freeform 1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771579793RT3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15" w:after="0" w:line="177" w:lineRule="exact"/>
        <w:ind w:left="0" w:right="-40" w:firstLine="0"/>
      </w:pPr>
      <w:r>
        <w:drawing>
          <wp:anchor simplePos="0" relativeHeight="25165924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85" name="Freeform 1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86" name="Freeform 1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87" name="Freeform 1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88" name="Freeform 1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37501</wp:posOffset>
            </wp:positionV>
            <wp:extent cx="498653" cy="114300"/>
            <wp:effectExtent l="0" t="0" r="0" b="0"/>
            <wp:wrapNone/>
            <wp:docPr id="1889" name="Freeform 1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42072</wp:posOffset>
            </wp:positionV>
            <wp:extent cx="9449" cy="103632"/>
            <wp:effectExtent l="0" t="0" r="0" b="0"/>
            <wp:wrapNone/>
            <wp:docPr id="1890" name="Freeform 1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91" name="Freeform 1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92" name="Freeform 1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893" name="Freeform 1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Příplatky k položkám montáže podlah keramických příplatek za spárovací hmotu - plošně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54,15000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1 462,0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800-771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3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23403</wp:posOffset>
            </wp:positionV>
            <wp:extent cx="6743445" cy="9144"/>
            <wp:effectExtent l="0" t="0" r="0" b="0"/>
            <wp:wrapNone/>
            <wp:docPr id="1894" name="Freeform 1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54,15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54,15000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59761005R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9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Dlažba keramická typ: čtvercový; s glazurou (GL); dl = 598 mm; š = 598 mm; tl = 10,0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nasákavost = 0,5 %; mrazuvzdorná; protiskluznost: R10; barva: dle vzorníku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64,38652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60 974,03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54,15*1,1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59,56500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43,832*0,1*1,1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4,82152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998771201R00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341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32420</wp:posOffset>
            </wp:positionV>
            <wp:extent cx="1039672" cy="114300"/>
            <wp:effectExtent l="0" t="0" r="0" b="0"/>
            <wp:wrapNone/>
            <wp:docPr id="1895" name="Freeform 1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podlahy z dlaždic v objektech výšky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3 200,00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3 200,0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800-771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776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Podlahy a stěny povlakové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292 840,01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776101101R00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5"/>
                  <wp:effectExtent l="0" t="0" r="0" b="0"/>
                  <wp:wrapNone/>
                  <wp:docPr id="1896" name="Freeform 18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667"/>
                                  <w:tab w:val="left" w:pos="670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Přípravné práce vysávání povlakových podlah průmyslovým vysavačem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177,87000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2 668,0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800-775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položky neobsahují žádný materiál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177,87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177,87000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4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132369</wp:posOffset>
            </wp:positionV>
            <wp:extent cx="6743445" cy="9144"/>
            <wp:effectExtent l="0" t="0" r="0" b="0"/>
            <wp:wrapNone/>
            <wp:docPr id="1897" name="Freeform 1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389" w:right="0" w:firstLine="0"/>
      </w:pPr>
      <w:r>
        <w:drawing>
          <wp:anchor simplePos="0" relativeHeight="25165927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1898" name="Freeform 1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1899" name="Freeform 1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776101121R00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7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00" name="Freeform 1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01" name="Freeform 1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02" name="Freeform 1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03" name="Freeform 1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1904" name="Freeform 1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905" name="Freeform 1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06" name="Freeform 1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07" name="Freeform 1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08" name="Freeform 1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Přípravné práce penetrace podkladu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177,87000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6 225,4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800-775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34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1909" name="Freeform 1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položky neobsahují žádný materiál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672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177,87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177,87000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776421100RT1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Lepení soklíků PVC a napojení krytiny na stěnu lepení podlahových soklíků z PVC a vinylu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101,85000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9 370,20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101 : 3,625*2+2,665*2-1-1,55-0,9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9,13000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102 : 3,025*2+2,665*2-0,9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10,48000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103 : 4,844*2+2,79*2-1-0,9*3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11,56800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107 : 4,3*2+3,275*2-0,9*3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12,45000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108 : 11,635*2+8,698*2-0,9*4-2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35,06600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109 : 8,745*2+5,733*2-0,9*2-2*2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23,15600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4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5"/>
            <wp:effectExtent l="0" t="0" r="0" b="0"/>
            <wp:wrapNone/>
            <wp:docPr id="1910" name="Freeform 1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389" w:right="0" w:firstLine="0"/>
      </w:pPr>
      <w:r>
        <w:drawing>
          <wp:anchor simplePos="0" relativeHeight="25165929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22641</wp:posOffset>
            </wp:positionV>
            <wp:extent cx="9144" cy="121921"/>
            <wp:effectExtent l="0" t="0" r="0" b="0"/>
            <wp:wrapNone/>
            <wp:docPr id="1911" name="Freeform 1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1"/>
                    </a:xfrm>
                    <a:custGeom>
                      <a:rect l="l" t="t" r="r" b="b"/>
                      <a:pathLst>
                        <a:path w="9144" h="121921">
                          <a:moveTo>
                            <a:pt x="0" y="121921"/>
                          </a:moveTo>
                          <a:lnTo>
                            <a:pt x="9144" y="1219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31785</wp:posOffset>
            </wp:positionV>
            <wp:extent cx="9144" cy="103632"/>
            <wp:effectExtent l="0" t="0" r="0" b="0"/>
            <wp:wrapNone/>
            <wp:docPr id="1912" name="Freeform 1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776521200RT1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389" w:right="0" w:firstLine="0"/>
      </w:pPr>
      <w:r>
        <w:drawing>
          <wp:anchor simplePos="0" relativeHeight="25165934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5"/>
            <wp:effectExtent l="0" t="0" r="0" b="0"/>
            <wp:wrapNone/>
            <wp:docPr id="1913" name="Freeform 1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1914" name="Freeform 1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3"/>
            <wp:effectExtent l="0" t="0" r="0" b="0"/>
            <wp:wrapNone/>
            <wp:docPr id="1915" name="Freeform 1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1916" name="Freeform 1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776994111R00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4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240828</wp:posOffset>
            </wp:positionV>
            <wp:extent cx="6743445" cy="9143"/>
            <wp:effectExtent l="0" t="0" r="0" b="0"/>
            <wp:wrapNone/>
            <wp:docPr id="1917" name="Freeform 1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15" w:after="0" w:line="177" w:lineRule="exact"/>
        <w:ind w:left="0" w:right="-40" w:firstLine="0"/>
      </w:pPr>
      <w:r>
        <w:drawing>
          <wp:anchor simplePos="0" relativeHeight="25165929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918" name="Freeform 1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919" name="Freeform 1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920" name="Freeform 1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921" name="Freeform 1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37501</wp:posOffset>
            </wp:positionV>
            <wp:extent cx="498653" cy="114300"/>
            <wp:effectExtent l="0" t="0" r="0" b="0"/>
            <wp:wrapNone/>
            <wp:docPr id="1922" name="Freeform 1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42072</wp:posOffset>
            </wp:positionV>
            <wp:extent cx="9449" cy="103632"/>
            <wp:effectExtent l="0" t="0" r="0" b="0"/>
            <wp:wrapNone/>
            <wp:docPr id="1923" name="Freeform 1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924" name="Freeform 1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925" name="Freeform 1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1926" name="Freeform 1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Lepení povlakových podlah z plast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ů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 formě čtverců z PVC nebo vinylu, montáž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177,87000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80 397,2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800-775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S1 - podlahy 1.NP : 9,66+8,06+13,32+14,06+82,71+50,06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177,87000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158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0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927" name="Freeform 1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928" name="Freeform 1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929" name="Freeform 1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930" name="Freeform 1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931" name="Freeform 1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1932" name="Freeform 1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933" name="Freeform 1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934" name="Freeform 1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1935" name="Freeform 1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Ostatní práce svařování povlakových podla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pásů nebo čtverců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88,93500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8 093,0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800-775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23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177,87*0,5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88,93500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24696906.AR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3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Penetrace epoxidová (EP); funkce: zpevnění povrchu, úprava savosti, adhezní můstek; ředidlo: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voda (disperzní)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29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26,68050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122,50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3 268,36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177,87*0,15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26,68050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28342459R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lišta soklová; pro vinylové podlahy; materiál měkké PVC; š = 30,0 mm; h = 30,0 mm; samolepicí;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ořech, buk, světlý buk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112,03500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5 041,58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101,85*1,1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112,03500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284122075R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45" w:line="146" w:lineRule="exact"/>
              <w:ind w:left="14" w:right="15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Krytina podlahová vinylová heterogenní; lamely; tl = 2,50 mm; š = 180 mm; nášlapná vrstva =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0,55 mm; zatížení: 23, 33, 42; protiskluznost: R10; Lw = 4 dB; trvalá deformace do 0,10 mm;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rozměrová stálost do 0,15 %; RtF: Bfl; - s1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195,65700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174 526,04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177,87*1,1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195,65700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389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998776201R00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797"/>
          <w:tab w:val="left" w:pos="6548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8328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31786</wp:posOffset>
            </wp:positionV>
            <wp:extent cx="1039672" cy="114300"/>
            <wp:effectExtent l="0" t="0" r="0" b="0"/>
            <wp:wrapNone/>
            <wp:docPr id="1936" name="Freeform 1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podlahy povlakové v objektech výšky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0,50000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6 500,00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3 250,0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800-775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vodorovně do 50 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781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Obklady keramické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207 451,36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781101210RT1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1937" name="Freeform 19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32"/>
                                  <w:tab w:val="left" w:pos="670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Příprava podkladu pod obklady penetrace podkladu pod obklady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98,90972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4 747,6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800-771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dodávky materiálu.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98,90972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98,90972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781419706R00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20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obkladů vnitřních z obkládaček pórovinových příplatky k položkám montáže obkladů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vnitřních z obkladaček pórovinových příplatek za spárovací vodotěsnou hmotu - plošně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98,90972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5 044,40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98,90972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98,90972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781475120R00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obkladů vnitřních z dlaždic keramických kladených do tmele 300 x 600 mm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kladených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 flexibilního tmele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98,90972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93 370,78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105 : 2,7*(1,605*2+1,86*4+1,605*2)-(0,95*0,6+0,8*2,02*3)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32,00400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106 : 2,02*(2,665*2+1,734*2)-(0,9*0,6+0,9*2,02)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15,41396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110 : 2,02*(2,261*2+0,96*2)-(0,8*2,02)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11,39684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112 : 2,02*(3,7*2+4,588*2)-(0,9*2,02*2+0,8*0,6+0,8*2,02)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27,75152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113 : 2,02*(1,4*2+0,96*2)-(0,8*2,02)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7,91840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114 : 0,6*(3,6+0,76+1,465+1,55)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4,42500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9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126655</wp:posOffset>
            </wp:positionV>
            <wp:extent cx="6743445" cy="9143"/>
            <wp:effectExtent l="0" t="0" r="0" b="0"/>
            <wp:wrapNone/>
            <wp:docPr id="1938" name="Freeform 1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389" w:right="0" w:firstLine="0"/>
      </w:pPr>
      <w:r>
        <w:drawing>
          <wp:anchor simplePos="0" relativeHeight="25165912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1939" name="Freeform 1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1940" name="Freeform 1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781497121R00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5801"/>
          <w:tab w:val="left" w:pos="6644"/>
          <w:tab w:val="left" w:pos="7559"/>
          <w:tab w:val="left" w:pos="8608"/>
        </w:tabs>
        <w:spacing w:before="17" w:after="0" w:line="177" w:lineRule="exact"/>
        <w:ind w:left="0" w:right="-40" w:firstLine="0"/>
      </w:pPr>
      <w:r>
        <w:drawing>
          <wp:anchor simplePos="0" relativeHeight="25165912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941" name="Freeform 1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942" name="Freeform 1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943" name="Freeform 1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944" name="Freeform 1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38771</wp:posOffset>
            </wp:positionV>
            <wp:extent cx="498653" cy="114300"/>
            <wp:effectExtent l="0" t="0" r="0" b="0"/>
            <wp:wrapNone/>
            <wp:docPr id="1945" name="Freeform 1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43342</wp:posOffset>
            </wp:positionV>
            <wp:extent cx="9449" cy="103632"/>
            <wp:effectExtent l="0" t="0" r="0" b="0"/>
            <wp:wrapNone/>
            <wp:docPr id="1946" name="Freeform 1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947" name="Freeform 1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948" name="Freeform 1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1949" name="Freeform 1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Lišty k obkladům profil rohový eloxovaný hliník, uložení do tmele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výška profilu 6 mm,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16,12000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4 497,4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800-771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>
        <w:drawing>
          <wp:anchor simplePos="0" relativeHeight="25165919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23403</wp:posOffset>
            </wp:positionV>
            <wp:extent cx="6743445" cy="9144"/>
            <wp:effectExtent l="0" t="0" r="0" b="0"/>
            <wp:wrapNone/>
            <wp:docPr id="1950" name="Freeform 1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110 : 0,96	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0,96000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112 : 2,7*3+5,5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13,60000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113 : 0,96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0,96000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114 : 0,6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0,60000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59761001R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Obklad keramický s glazurou (GL); dl = 598 mm; š = 298 mm; tl = 8,0 mm; barva: dle vzorníku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2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108,80069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98 791,03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98,90972*1,1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108,80069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9"/>
        <w:tblOverlap w:val="never"/>
        "
        <w:tblW w:w="10601" w:type="dxa"/>
        <w:tblLook w:val="04A0" w:firstRow="1" w:lastRow="0" w:firstColumn="1" w:lastColumn="0" w:noHBand="0" w:noVBand="1"/>
      </w:tblPr>
      <w:tblGrid>
        <w:gridCol w:w="266"/>
        <w:gridCol w:w="1010"/>
        <w:gridCol w:w="5031"/>
        <w:gridCol w:w="393"/>
        <w:gridCol w:w="844"/>
        <w:gridCol w:w="792"/>
        <w:gridCol w:w="1000"/>
        <w:gridCol w:w="544"/>
        <w:gridCol w:w="736"/>
      </w:tblGrid>
      <w:tr>
        <w:trPr>
          <w:trHeight w:hRule="exact" w:val="170"/>
        </w:trPr>
        <w:tc>
          <w:tcPr>
            <w:tcW w:w="266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33527</wp:posOffset>
                  </wp:positionH>
                  <wp:positionV relativeFrom="paragraph">
                    <wp:posOffset>11522</wp:posOffset>
                  </wp:positionV>
                  <wp:extent cx="776710" cy="195863"/>
                  <wp:effectExtent l="0" t="0" r="0" b="0"/>
                  <wp:wrapNone/>
                  <wp:docPr id="1951" name="Freeform 19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7595" y="11522"/>
                            <a:ext cx="662410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23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998781201R00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2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190"/>
              </w:tabs>
              <w:spacing w:before="0" w:after="0" w:line="240" w:lineRule="auto"/>
              <w:ind w:left="3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Přesun hmot pro obklady keramické v objektech výšky do 6 m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%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637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56"/>
              </w:tabs>
              <w:spacing w:before="0" w:after="0" w:line="240" w:lineRule="auto"/>
              <w:ind w:left="4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0,50000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228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0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1 000,0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800-771RTS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57"/>
        </w:trPr>
        <w:tc>
          <w:tcPr>
            <w:tcW w:w="6308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96"/>
              </w:tabs>
              <w:spacing w:before="0" w:after="0" w:line="240" w:lineRule="auto"/>
              <w:ind w:left="12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784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Malby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93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38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9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116 313,60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66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784161401R00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308639"/>
                  <wp:effectExtent l="0" t="0" r="0" b="0"/>
                  <wp:wrapNone/>
                  <wp:docPr id="1952" name="Freeform 19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19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667"/>
                                  <w:tab w:val="left" w:pos="6708"/>
                                  <w:tab w:val="left" w:pos="7494"/>
                                  <w:tab w:val="left" w:pos="860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Příprava povrchu Penetrace (napouštění) podkladu disperzní, jednonásobná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713,58042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24 975,3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800-784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713,58042	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713,58042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93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9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0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6774"/>
          <w:tab w:val="left" w:pos="7314"/>
          <w:tab w:val="left" w:pos="7384"/>
          <w:tab w:val="left" w:pos="8291"/>
          <w:tab w:val="left" w:pos="9141"/>
          <w:tab w:val="left" w:pos="10255"/>
        </w:tabs>
        <w:spacing w:before="148" w:after="0" w:line="177" w:lineRule="exact"/>
        <w:ind w:left="1647" w:right="300" w:firstLine="0"/>
      </w:pPr>
      <w:r>
        <w:drawing>
          <wp:anchor simplePos="0" relativeHeight="25165915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117384</wp:posOffset>
            </wp:positionV>
            <wp:extent cx="9144" cy="121920"/>
            <wp:effectExtent l="0" t="0" r="0" b="0"/>
            <wp:wrapNone/>
            <wp:docPr id="1953" name="Freeform 1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117384</wp:posOffset>
            </wp:positionV>
            <wp:extent cx="6743445" cy="9144"/>
            <wp:effectExtent l="0" t="0" r="0" b="0"/>
            <wp:wrapNone/>
            <wp:docPr id="1954" name="Freeform 1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1955" name="Freeform 1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1956" name="Freeform 1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1957" name="Freeform 1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1958" name="Freeform 1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1959" name="Freeform 1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121955</wp:posOffset>
            </wp:positionV>
            <wp:extent cx="498653" cy="114300"/>
            <wp:effectExtent l="0" t="0" r="0" b="0"/>
            <wp:wrapNone/>
            <wp:docPr id="1960" name="Freeform 1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126528</wp:posOffset>
            </wp:positionV>
            <wp:extent cx="9449" cy="103632"/>
            <wp:effectExtent l="0" t="0" r="0" b="0"/>
            <wp:wrapNone/>
            <wp:docPr id="1961" name="Freeform 1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1962" name="Freeform 1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1963" name="Freeform 1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1964" name="Freeform 1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577595</wp:posOffset>
            </wp:positionH>
            <wp:positionV relativeFrom="line">
              <wp:posOffset>133477</wp:posOffset>
            </wp:positionV>
            <wp:extent cx="776710" cy="195863"/>
            <wp:effectExtent l="0" t="0" r="0" b="0"/>
            <wp:wrapNone/>
            <wp:docPr id="1965" name="Freeform 19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7595" y="133477"/>
                      <a:ext cx="662410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24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0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784165522R00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Malby z malířských směsí disperzních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, barevné, dvojnásobné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713,58042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91 338,2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800-784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0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23404</wp:posOffset>
            </wp:positionV>
            <wp:extent cx="6743445" cy="9144"/>
            <wp:effectExtent l="0" t="0" r="0" b="0"/>
            <wp:wrapNone/>
            <wp:docPr id="1966" name="Freeform 1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101 : 2,98*(3,625*2+2,665*2)-(2*1,8+1,55*2,25+0,9*2,02)	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28,58290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102 : 2,98*(3,025*2+2,665*2)-(0,9*2,02+0,8*0,8)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31,45440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103 : 2,98*(4,844*2+2,79*2)-(1*2,02*2-0,9*2,02*2)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45,09464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104 : 2,98*(2,665*2+1,6*2)-(0,9*2,02+0,85*0,9)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22,83640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106 : 0,96*(2,665*2+1,734*2)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8,44608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107 : 2,98*(4,3*2+3,275*2)-(0,9*2,02*3+0,8*0,6*2)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38,73300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108 : 2,98*(11,635*2+8,698*2)-(0,9*2,02*4+1*1,8*2+2,25*1,8*2+2,5*1,8)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97,71268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109 : 2,98*(8,745*2+5,733*2)-(0,9*2,02*2+2*2,25*2+4*0,6)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71,25288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110 : 0,96*(2,261*2+0,96*2)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6,18432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111 : 2,98*(2,411*2+1,48*2)-(0,9*2,25+0,8*2,02)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19,54936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112 : 0,96*(3,7*2+4,588*2)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15,91296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113 : 0,96*(1,4*2+0,96*2)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4,53120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114 : 2,98*(5,065*2+2,375*2)-(0,9*2,02*2+1*1,8)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38,90640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115 : 2,98*(2,425*2+1,1*2)-(0,9*2,02+1*2,25)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16,94100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 : 2,98*(2,015*2+1,1*2)-1*2,25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16,31540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117 : 2,98*(1,565*2+2,015*2)-1*2,25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19,08680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Mezisoučet	</w:t>
      </w:r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481,54042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Strop : 232,04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232,04000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786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Zastiňující 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158 772,00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786623111R00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389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998786201R00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1376425</wp:posOffset>
            </wp:positionH>
            <wp:positionV relativeFrom="paragraph">
              <wp:posOffset>-110398</wp:posOffset>
            </wp:positionV>
            <wp:extent cx="5887106" cy="872519"/>
            <wp:effectExtent l="0" t="0" r="0" b="0"/>
            <wp:wrapNone/>
            <wp:docPr id="1967" name="Freeform 19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76425" y="-110398"/>
                      <a:ext cx="5772806" cy="7582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127"/>
                            <w:tab w:val="left" w:pos="5732"/>
                            <w:tab w:val="left" w:pos="6548"/>
                            <w:tab w:val="left" w:pos="7429"/>
                            <w:tab w:val="left" w:pos="8608"/>
                          </w:tabs>
                          <w:spacing w:before="0" w:after="0" w:line="177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Zastiňující zařízení lamelové žaluzie venkovní, pro okna dřevěná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m2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27,90000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5 680,00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158 472,0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0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800-786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RTS 25/ I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viz. výpis zámečnických výrobků :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01"/>
                          </w:tabs>
                          <w:spacing w:before="4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Z-6 : 1*1,8*3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5,40000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01"/>
                          </w:tabs>
                          <w:spacing w:before="4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Z-7 : 2,25*1,8*2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8,10000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01"/>
                          </w:tabs>
                          <w:spacing w:before="4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Z-8 : 2,5*1,8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4,50000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01"/>
                          </w:tabs>
                          <w:spacing w:before="4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Z-9 : 1*1,8*3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5,40000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01"/>
                          </w:tabs>
                          <w:spacing w:before="4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Z-10 : 2*2,25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4,50000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797"/>
          <w:tab w:val="left" w:pos="6548"/>
          <w:tab w:val="left" w:pos="7655"/>
          <w:tab w:val="left" w:pos="8608"/>
        </w:tabs>
        <w:spacing w:before="0" w:after="0" w:line="135" w:lineRule="exact"/>
        <w:ind w:left="0" w:right="0" w:firstLine="0"/>
      </w:pPr>
      <w:r>
        <w:drawing>
          <wp:anchor simplePos="0" relativeHeight="251658341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1001</wp:posOffset>
            </wp:positionV>
            <wp:extent cx="1039672" cy="114604"/>
            <wp:effectExtent l="0" t="0" r="0" b="0"/>
            <wp:wrapNone/>
            <wp:docPr id="1968" name="Freeform 1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604"/>
                    </a:xfrm>
                    <a:custGeom>
                      <a:rect l="l" t="t" r="r" b="b"/>
                      <a:pathLst>
                        <a:path w="1039672" h="114604">
                          <a:moveTo>
                            <a:pt x="0" y="114604"/>
                          </a:moveTo>
                          <a:lnTo>
                            <a:pt x="1039672" y="114604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604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čalounické úpravy v objektech výšky do 6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0,20000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1 500,00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300,0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800-786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M21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Elektromontáže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48 412,00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210220021RT1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2984418" cy="288827"/>
                  <wp:effectExtent l="0" t="0" r="0" b="0"/>
                  <wp:wrapNone/>
                  <wp:docPr id="1969" name="Freeform 19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2870118" cy="174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uzemňovacího vedení v zemi, včetně svorek, propojení a izolace spojů, z profilů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ocelových pozinkovanýc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(FeZn)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,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, včetně dodávky pásku 30 x 4 mm, bez nátěru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102108</wp:posOffset>
                  </wp:positionH>
                  <wp:positionV relativeFrom="paragraph">
                    <wp:posOffset>9997</wp:posOffset>
                  </wp:positionV>
                  <wp:extent cx="2611395" cy="195863"/>
                  <wp:effectExtent l="0" t="0" r="0" b="0"/>
                  <wp:wrapNone/>
                  <wp:docPr id="1970" name="Freeform 19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52136" y="9997"/>
                            <a:ext cx="2497095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3"/>
                                  <w:tab w:val="left" w:pos="1485"/>
                                  <w:tab w:val="left" w:pos="2335"/>
                                  <w:tab w:val="left" w:pos="3449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98,00000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494,00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48 412,0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24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Architektonicko-stavební řešení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montáže svorek spojovacích, odbočných, upevňovacích a spojovacího materiálu.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 základech : 98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738"/>
        </w:tabs>
        <w:spacing w:before="234" w:after="0" w:line="160" w:lineRule="exact"/>
        <w:ind w:left="641" w:right="0" w:firstLine="0"/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134824</wp:posOffset>
            </wp:positionV>
            <wp:extent cx="9144" cy="121920"/>
            <wp:effectExtent l="0" t="0" r="0" b="0"/>
            <wp:wrapNone/>
            <wp:docPr id="1971" name="Freeform 1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134824</wp:posOffset>
            </wp:positionV>
            <wp:extent cx="5935726" cy="9144"/>
            <wp:effectExtent l="0" t="0" r="0" b="0"/>
            <wp:wrapNone/>
            <wp:docPr id="1972" name="Freeform 1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139395</wp:posOffset>
            </wp:positionV>
            <wp:extent cx="5937250" cy="114300"/>
            <wp:effectExtent l="0" t="0" r="0" b="0"/>
            <wp:wrapNone/>
            <wp:docPr id="1973" name="Freeform 1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143968</wp:posOffset>
            </wp:positionV>
            <wp:extent cx="9144" cy="112776"/>
            <wp:effectExtent l="0" t="0" r="0" b="0"/>
            <wp:wrapNone/>
            <wp:docPr id="1974" name="Freeform 1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247600</wp:posOffset>
            </wp:positionV>
            <wp:extent cx="5935726" cy="9144"/>
            <wp:effectExtent l="0" t="0" r="0" b="0"/>
            <wp:wrapNone/>
            <wp:docPr id="1975" name="Freeform 1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20 257 210,14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25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Vytápění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Zdroj tepla - tepelné čerpadlo vzduch/voda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409 239,40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731303111R00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1976" name="Freeform 19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7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tepelného čerpadla vzduch-voda, monoblokových, vnitřní jednotka, o výkonu do 20 kW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12 566,40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12 566,4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800-731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441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tepelného čerpadla, montáž elektro rozvaděče pro tepelné čerpadlo, zřízení prostupů pro propojovací potrubí a kabely, napojení tepelného čerpadla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na vnitřní instalace (bez dodávky materiálu) a zprovoznění čerpadla po dokončení montážních prací.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8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Položky neobsahují základ, zemní kolektor, vrty nebo zdroje vody, revizi elektroinstalace, topnou zkoušku a volitelné příslušenství tepelného čerpadla.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venkovní kondenzační jednotka splitová jednotka.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nominální výkon: Qtop 12,00kW + 6,00 kW - ele ohřev.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referenční el. příkon pro návrh kabeláže Pel=3,10kW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napájení 400V, MCA=16A,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typ chladiva R32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rozměry (šířka x výška x hloubka): 940 x 1420 x 330mm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hmotnost jednotky 120kg.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provozní rozsah chlazení/vytápění -5~50°C/-25~24°C.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karty pro napojení na nadřazenou MaR - komunikační protokol Modbuss.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4847631112R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46" w:line="146" w:lineRule="exact"/>
              <w:ind w:left="14" w:right="18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Čerpadlo tepelné vzduch-voda (MONOBLOK); tepelný výkon (+7/+35 °C) = 6,00 kW; COP =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4,83; chladicí výkon (+35/+18 °C) = 6,00 kW; EER = 4,26; chladivo: R410a; příslušenství: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elektrokotel 9 kW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8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126 474,00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126 474,00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6581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venkovní kondenzační jednotka splitová jednotka.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nominální výkon: Qtop 12,00kW + 6,00 kW - ele ohřev.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referenční el. příkon pro návrh kabeláže Pel=3,10kW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napájení 400V, MCA=16A,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typ chladiva R32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rozměry (šířka x výška x hloubka): 940 x 1420 x 330mm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hmotnost jednotky 120kg.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provozní rozsah chlazení/vytápění -5~50°C/-25~24°C.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karty pro napojení na nadřazenou MaR - komunikační protokol Modbuss.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dle PD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731303111R00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tepelného čerpadla vzduch-voda, monoblokových, vnitřní jednotka, o výkonu do 20 kW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12 566,40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12 566,40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441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tepelného čerpadla, montáž elektro rozvaděče pro tepelné čerpadlo, zřízení prostupů pro propojovací potrubí a kabely, napojení tepelného čerpadla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na vnitřní instalace (bez dodávky materiálu) a zprovoznění čerpadla po dokončení montážních prací.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Položky neobsahují základ, zemní kolektor, vrty nebo zdroje vody, revizi elektroinstalace, topnou zkoušku a volitelné příslušenství tepelného čerpadla.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Vnitřn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í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jednotka.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8023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- 6,00 kW - ele ohřev.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napájení 400V, MCA=16A,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typ chladiva R32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rozměry (šířka x výška x hloubka): 510 x 850 x 315mm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hmotnost jednotky 50kg.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včetně čerpadla,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včetně autonomní MaR - spínání a ovldání 2 separátních čerpadel + dvakrát 3 cestný ventil.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4847621101R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4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Čerpadlo tepelné vzduch-voda (SPLIT); tepelný výkon (+7/+35 °C) = 4,60 kW; COP = 5,20;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chladicí výkon (+35/+18 °C) = 7,10 kW; EER = 3,60; chladivo: R32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8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138 290,40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138 290,40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Vnitřn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í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jednotka.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- 6,00 kW - ele ohřev.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napájení 400V, MCA=16A,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typ chladiva R32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1647" w:right="6598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rozměry (šířka x výška x hloubka): 510 x 850 x 315mm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hmotnost jednotky 50kg.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včetně čerpadla,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včetně autonomní MaR - spínání a ovldání 2 separátních čerpadel + dvakrát 3 cestný ventil.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dle PD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79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132369</wp:posOffset>
            </wp:positionV>
            <wp:extent cx="6743445" cy="9144"/>
            <wp:effectExtent l="0" t="0" r="0" b="0"/>
            <wp:wrapNone/>
            <wp:docPr id="1977" name="Freeform 1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875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1978" name="Freeform 1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1979" name="Freeform 1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724251101R00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8" w:after="0" w:line="128" w:lineRule="exact"/>
        <w:ind w:left="0" w:right="0" w:firstLine="0"/>
      </w:pPr>
      <w:r>
        <w:drawing>
          <wp:anchor simplePos="0" relativeHeight="25165875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31913</wp:posOffset>
            </wp:positionV>
            <wp:extent cx="9144" cy="103632"/>
            <wp:effectExtent l="0" t="0" r="0" b="0"/>
            <wp:wrapNone/>
            <wp:docPr id="1980" name="Freeform 1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akumulačního zásobníku teplé vody ocelového, o objemu do 500 l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3" w:space="0" w:equalWidth="0">
            <w:col w:w="1492" w:space="174"/>
            <w:col w:w="3824" w:space="1216"/>
            <w:col w:w="4090" w:space="0"/>
          </w:cols>
          <w:docGrid w:linePitch="360"/>
        </w:sectPr>
        <w:tabs>
          <w:tab w:val="left" w:pos="756"/>
          <w:tab w:val="left" w:pos="1442"/>
          <w:tab w:val="left" w:pos="2453"/>
          <w:tab w:val="left" w:pos="3567"/>
        </w:tabs>
        <w:spacing w:before="48" w:after="0" w:line="136" w:lineRule="exact"/>
        <w:ind w:left="0" w:right="0" w:firstLine="0"/>
      </w:pPr>
      <w:r>
        <w:drawing>
          <wp:anchor simplePos="0" relativeHeight="25165875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37427</wp:posOffset>
            </wp:positionV>
            <wp:extent cx="9144" cy="103632"/>
            <wp:effectExtent l="0" t="0" r="0" b="0"/>
            <wp:wrapNone/>
            <wp:docPr id="1981" name="Freeform 1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37427</wp:posOffset>
            </wp:positionV>
            <wp:extent cx="9144" cy="103632"/>
            <wp:effectExtent l="0" t="0" r="0" b="0"/>
            <wp:wrapNone/>
            <wp:docPr id="1982" name="Freeform 1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37427</wp:posOffset>
            </wp:positionV>
            <wp:extent cx="9144" cy="103632"/>
            <wp:effectExtent l="0" t="0" r="0" b="0"/>
            <wp:wrapNone/>
            <wp:docPr id="1983" name="Freeform 1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32854</wp:posOffset>
            </wp:positionV>
            <wp:extent cx="498653" cy="114300"/>
            <wp:effectExtent l="0" t="0" r="0" b="0"/>
            <wp:wrapNone/>
            <wp:docPr id="1984" name="Freeform 1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37427</wp:posOffset>
            </wp:positionV>
            <wp:extent cx="9449" cy="103632"/>
            <wp:effectExtent l="0" t="0" r="0" b="0"/>
            <wp:wrapNone/>
            <wp:docPr id="1985" name="Freeform 1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37427</wp:posOffset>
            </wp:positionV>
            <wp:extent cx="9144" cy="103632"/>
            <wp:effectExtent l="0" t="0" r="0" b="0"/>
            <wp:wrapNone/>
            <wp:docPr id="1986" name="Freeform 1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37427</wp:posOffset>
            </wp:positionV>
            <wp:extent cx="9144" cy="103632"/>
            <wp:effectExtent l="0" t="0" r="0" b="0"/>
            <wp:wrapNone/>
            <wp:docPr id="1987" name="Freeform 1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37427</wp:posOffset>
            </wp:positionV>
            <wp:extent cx="9144" cy="103632"/>
            <wp:effectExtent l="0" t="0" r="0" b="0"/>
            <wp:wrapNone/>
            <wp:docPr id="1988" name="Freeform 1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1" dirty="0">
          <w:jc w:val="left"/>
          <w:rFonts w:ascii="Arial" w:hAnsi="Arial" w:cs="Arial"/>
          <w:color w:val="000000"/>
          <w:position w:val="1"/>
          <w:sz w:val="11"/>
          <w:szCs w:val="11"/>
        </w:rPr>
        <w:t>soubor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15 880,00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15 880,0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1" w:after="0" w:line="128" w:lineRule="exact"/>
        <w:ind w:left="1647" w:right="0" w:firstLine="0"/>
      </w:pPr>
      <w:r>
        <w:drawing>
          <wp:anchor simplePos="0" relativeHeight="25165879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18323</wp:posOffset>
            </wp:positionV>
            <wp:extent cx="6743445" cy="9145"/>
            <wp:effectExtent l="0" t="0" r="0" b="0"/>
            <wp:wrapNone/>
            <wp:docPr id="1989" name="Freeform 1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osazení zásobníku na betonový základ s napojením na potrubní rozvody, bez dodávky zásobníku, beznákladů na podkladní konstrukci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Šířka = 790mm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Výška = 2001mm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 = 400l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46" w:lineRule="exact"/>
        <w:ind w:left="1647" w:right="1696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Nádoba zásobníku z oceli S235JR+AR, v provedení podle normy DIN EN 12897 a v souladu se směrnicí pro tlaková zařízení 2014/68/EU. Smaltovaný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povrch pro zajištění hygienické nezávadnosti pitné vody podle DIN 4753 T3.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7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48433103R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-7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ohřívač užitkové vody zásobníkov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ý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OVS; stojatý; objem 400 l; celk. výška 1 720 mm; průměr 550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mm; výhř.plocha Cu 1,0 m2; přetlak v plášti do 0,6 MPa; přetlak ve vložce do 1,0 MPa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56 916,00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56 916,00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Šířka = 790mm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Výška = 2001mm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 = 400l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46" w:lineRule="exact"/>
        <w:ind w:left="1647" w:right="1696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Nádoba zásobníku z oceli S235JR+AR, v provedení podle normy DIN EN 12897 a v souladu se směrnicí pro tlaková zařízení 2014/68/EU. Smaltovaný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povrch pro zajištění hygienické nezávadnosti pitné vody podle DIN 4753 T3.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38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Zásobník teplé vody dle PD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79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125384</wp:posOffset>
            </wp:positionV>
            <wp:extent cx="6743445" cy="9144"/>
            <wp:effectExtent l="0" t="0" r="0" b="0"/>
            <wp:wrapNone/>
            <wp:docPr id="1990" name="Freeform 1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877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1991" name="Freeform 1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1992" name="Freeform 1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pacing w:val="-5"/>
          <w:sz w:val="11"/>
          <w:szCs w:val="11"/>
        </w:rPr>
        <w:t>3.1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856" w:space="810"/>
            <w:col w:w="8999" w:space="0"/>
          </w:cols>
          <w:docGrid w:linePitch="360"/>
        </w:sectPr>
        <w:tabs>
          <w:tab w:val="left" w:pos="5148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77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93" name="Freeform 1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94" name="Freeform 1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95" name="Freeform 1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96" name="Freeform 1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1997" name="Freeform 1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1998" name="Freeform 1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1999" name="Freeform 1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000" name="Freeform 2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001" name="Freeform 2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Elektrická topná patrona pro ohřev teplé vody.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12 840,00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12 840,00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9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14731</wp:posOffset>
            </wp:positionV>
            <wp:extent cx="6743445" cy="9144"/>
            <wp:effectExtent l="0" t="0" r="0" b="0"/>
            <wp:wrapNone/>
            <wp:docPr id="2002" name="Freeform 2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26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Vytápění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865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Qvtp = 10 kW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Naptěí = 400V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732241101RT3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1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Zásobník akumulační pro vytápění nebo chlazení stojatý, o objemu 300 l, s tepelnou izolací tl.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 mm, max. provozního tlaku 3 bary, se závitovým připojením 6/4", s revizním otvorem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19 080,00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19 080,00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926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dodávka a montáž zásobníku a připojovacího šroubení, montáž ukotvení zásobníku do betonového základu, bez dodávky kotvícího materiálu, bez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pomocného lešení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0" w:after="0" w:line="177" w:lineRule="exact"/>
        <w:ind w:left="1647" w:right="3949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Stojatý zásobník pro akumulaci topného média, revizní otvor, včetně navlečené snímatelné tepelné izolace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z polyuretanové tuhé pěny 300l.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87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240702</wp:posOffset>
            </wp:positionV>
            <wp:extent cx="6743445" cy="9144"/>
            <wp:effectExtent l="0" t="0" r="0" b="0"/>
            <wp:wrapNone/>
            <wp:docPr id="2003" name="Freeform 2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951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2004" name="Freeform 2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2005" name="Freeform 2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pacing w:val="-5"/>
          <w:sz w:val="11"/>
          <w:szCs w:val="11"/>
        </w:rPr>
        <w:t>4.1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8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52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06" name="Freeform 2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07" name="Freeform 2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08" name="Freeform 2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09" name="Freeform 2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010" name="Freeform 2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011" name="Freeform 2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12" name="Freeform 2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13" name="Freeform 2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14" name="Freeform 2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Elektrická topná patrona pro ohřev teplé vody.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11 760,00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11 760,00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856" w:space="810"/>
            <w:col w:w="8999" w:space="0"/>
          </w:cols>
          <w:docGrid w:linePitch="360"/>
        </w:sectPr>
        <w:spacing w:before="0" w:after="0" w:line="177" w:lineRule="exact"/>
        <w:ind w:left="0" w:right="8178" w:firstLine="0"/>
        <w:jc w:val="both"/>
      </w:pPr>
      <w:r>
        <w:drawing>
          <wp:anchor simplePos="0" relativeHeight="25165987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23405</wp:posOffset>
            </wp:positionV>
            <wp:extent cx="6743445" cy="9144"/>
            <wp:effectExtent l="0" t="0" r="0" b="0"/>
            <wp:wrapNone/>
            <wp:docPr id="2015" name="Freeform 2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Qvtp = 5,0 kW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Naptěí = 400V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694414" cy="195863"/>
                  <wp:effectExtent l="0" t="0" r="0" b="0"/>
                  <wp:wrapNone/>
                  <wp:docPr id="2016" name="Freeform 20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580114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5513808040R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288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čidlo vnější teploty pro regulátor vytápění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2 866,20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2 866,20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7" w:right="15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20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6315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Expanzní nádoba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31 775,58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732339104R00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2605564" cy="195863"/>
                  <wp:effectExtent l="0" t="0" r="0" b="0"/>
                  <wp:wrapNone/>
                  <wp:docPr id="2017" name="Freeform 201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2491264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Nádoby expanzní tlakové Montáž nádob expanzních tlakových o obsahu 50 l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27432</wp:posOffset>
                  </wp:positionH>
                  <wp:positionV relativeFrom="paragraph">
                    <wp:posOffset>4992</wp:posOffset>
                  </wp:positionV>
                  <wp:extent cx="2686071" cy="200869"/>
                  <wp:effectExtent l="0" t="0" r="0" b="0"/>
                  <wp:wrapNone/>
                  <wp:docPr id="2018" name="Freeform 20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77460" y="4992"/>
                            <a:ext cx="2571771" cy="86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56"/>
                                  <w:tab w:val="left" w:pos="1603"/>
                                  <w:tab w:val="left" w:pos="2614"/>
                                  <w:tab w:val="left" w:pos="3567"/>
                                </w:tabs>
                                <w:spacing w:before="0" w:after="0" w:line="136" w:lineRule="exact"/>
                                <w:ind w:left="0" w:right="0" w:firstLine="0"/>
                              </w:pPr>
                              <w:r>
                                <w:rPr lang="cs-CZ" sz="11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sz w:val="11"/>
                                  <w:szCs w:val="11"/>
                                </w:rPr>
                                <w:t>soubor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728,28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728,2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800-731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pacing w:val="-2"/>
          <w:sz w:val="11"/>
          <w:szCs w:val="11"/>
        </w:rPr>
        <w:t>50 litrů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48466414R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20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Nádoba expanzní s membránou; provedení: stojaté; objem = 50 l; v = 620 mm; d = 380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připojení: 3/4" M; max. provozní tlak = 6 bar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3 075,30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3 075,30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pacing w:val="-2"/>
          <w:sz w:val="11"/>
          <w:szCs w:val="11"/>
        </w:rPr>
        <w:t>50 litrů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dle PD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734231614R00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uzavírací přímý, litinový, DN 20, PN 6, vnitřní-vnitřní,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Filtrační patrona.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5.3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Potrubní oddělovač.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11 832,00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11 832,00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331732" cy="195863"/>
                  <wp:effectExtent l="0" t="0" r="0" b="0"/>
                  <wp:wrapNone/>
                  <wp:docPr id="2019" name="Freeform 20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21743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1"/>
                                  <w:szCs w:val="11"/>
                                </w:rPr>
                                <w:t>5.4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-46" w:right="390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Uvedení do provozu.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71" w:right="10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Oběhové čerpadlo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14 994,70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732429111R00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2707319" cy="195863"/>
                  <wp:effectExtent l="0" t="0" r="0" b="0"/>
                  <wp:wrapNone/>
                  <wp:docPr id="2020" name="Freeform 20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2593019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Čerpadla teplovodní Montáž čerpadel teplovodních oběhových spirálních DN 25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27432</wp:posOffset>
                  </wp:positionH>
                  <wp:positionV relativeFrom="paragraph">
                    <wp:posOffset>4991</wp:posOffset>
                  </wp:positionV>
                  <wp:extent cx="2686071" cy="200869"/>
                  <wp:effectExtent l="0" t="0" r="0" b="0"/>
                  <wp:wrapNone/>
                  <wp:docPr id="2021" name="Freeform 20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77460" y="4991"/>
                            <a:ext cx="2571771" cy="86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56"/>
                                  <w:tab w:val="left" w:pos="1603"/>
                                  <w:tab w:val="left" w:pos="2614"/>
                                  <w:tab w:val="left" w:pos="3567"/>
                                </w:tabs>
                                <w:spacing w:before="0" w:after="0" w:line="136" w:lineRule="exact"/>
                                <w:ind w:left="0" w:right="0" w:firstLine="0"/>
                              </w:pPr>
                              <w:r>
                                <w:rPr lang="cs-CZ" sz="11" baseline="1" dirty="0">
                                  <w:jc w:val="left"/>
                                  <w:rFonts w:ascii="Arial" w:hAnsi="Arial" w:cs="Arial"/>
                                  <w:color w:val="000000"/>
                                  <w:position w:val="1"/>
                                  <w:sz w:val="11"/>
                                  <w:szCs w:val="11"/>
                                </w:rPr>
                                <w:t>soubor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244,30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244,3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800-731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0" w:after="0" w:line="177" w:lineRule="exact"/>
        <w:ind w:left="1647" w:right="7997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V=0,55m3/h; H=9,5 m;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P=0,2 W; I=0,6 A; U=230 V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88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240701</wp:posOffset>
            </wp:positionV>
            <wp:extent cx="6743445" cy="9144"/>
            <wp:effectExtent l="0" t="0" r="0" b="0"/>
            <wp:wrapNone/>
            <wp:docPr id="2022" name="Freeform 2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60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2023" name="Freeform 2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2024" name="Freeform 2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42610650R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60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025" name="Freeform 2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026" name="Freeform 2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027" name="Freeform 2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028" name="Freeform 2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2029" name="Freeform 2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1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2030" name="Freeform 2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1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031" name="Freeform 2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1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032" name="Freeform 2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1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033" name="Freeform 2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Čerpadlo oběhové průtok do 3,60 m3/h; spoj: závitový; 3/4"; teplota média -10 až 110 °C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10 140,00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10 140,0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7657" w:firstLine="0"/>
      </w:pPr>
      <w:r>
        <w:drawing>
          <wp:anchor simplePos="0" relativeHeight="25165988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23403</wp:posOffset>
            </wp:positionV>
            <wp:extent cx="6743445" cy="9144"/>
            <wp:effectExtent l="0" t="0" r="0" b="0"/>
            <wp:wrapNone/>
            <wp:docPr id="2034" name="Freeform 2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V=0,55m3/h; H=9,5 m;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P=0,2 W; I=0,6 A; U=230 V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298" w:space="369"/>
            <w:col w:w="9131" w:space="0"/>
          </w:cols>
          <w:docGrid w:linePitch="360"/>
        </w:sect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dle PD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733132112R00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Kompenzátory včetně dodávky materiál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závitový pryžový kompenzátor, DN 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23"/>
              </w:tabs>
              <w:spacing w:before="0" w:after="0" w:line="240" w:lineRule="auto"/>
              <w:ind w:left="312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1 238,28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2 476,56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6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26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26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42274531R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87" w:line="146" w:lineRule="exact"/>
              <w:ind w:left="14" w:right="-56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kompenzátor pryžový závitový; pro průmysl.dodávky vody, topné a ventilační systémy; 1"; l = 175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mm; stlačený vzduch a čerpací systémy; provozní tlak do 16,0 bar; provozní teplot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-10 až 90 °C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26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26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23"/>
              </w:tabs>
              <w:spacing w:before="25" w:after="326" w:line="240" w:lineRule="auto"/>
              <w:ind w:left="312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1 066,92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2 133,84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26" w:line="240" w:lineRule="auto"/>
              <w:ind w:left="4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26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Armatury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120 788,24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5513809153R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2035" name="Freeform 20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7"/>
                                  <w:tab w:val="left" w:pos="5797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kohout kulový; páka; závit vnitřní-vnější; pro neagresivní média; DN 20 mm; PN 50,0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532,50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4 792,5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SPCM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723235113R00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Kohout kulov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ý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mosazný, závit vnitřní-vnitřní, DN 25, PN 8,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12" w:after="0" w:line="240" w:lineRule="auto"/>
              <w:ind w:left="312" w:right="-1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1 242,60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11 183,40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pacing w:val="-1"/>
          <w:sz w:val="11"/>
          <w:szCs w:val="11"/>
        </w:rPr>
        <w:t>DN 32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Kulový kohout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5513809155R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kohout kulový; páka; závit vnitřní-vnější; pro neagresivní média; DN 32 mm; PN 40,0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860,88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6 026,16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723235114R00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Kohout kulov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ý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mosazný, závit vnitřní-vnitřní, DN 32, PN 8,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2 031,42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18 282,78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551100204R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9" w:line="146" w:lineRule="exact"/>
              <w:ind w:left="14" w:right="4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klapka zpětná pro vodovod; PN 10; vodorovná, vnitřní-vnitřní závit FF; 5/4"; pracovní teplota do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 ° C; těleso mosaz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837,72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837,72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734243413R00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Klapka zpětná, mosazná, DN 25, PN 10, vnitřní-vnitřní závit,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861,18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861,18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551100205R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4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klapka zpětná pro vodovod; PN 10; vodorovná, vnitřní-vnitřní závit FF; 6/4"; pracovní teplota do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 ° C; těleso mosaz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1 128,42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1 128,42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734243414R00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Klapka zpětná, mosazná, DN 32, PN 10, vnitřní-vnitřní závit,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801,72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801,72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5511361551R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filtr závitový pro topné systémy; 1"; PN 30; závit vnitřní - vnitřní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5511361552R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filtr závitový pro topné systémy; 1 1/4"; PN 30; závit vnitřní - vnitřní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673,20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673,20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734299101R00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filtru závitového, do G 1", bez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171,88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343,76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55129063R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sestava směšovací pro podlahové vytápění; 230 V; PN 10; 35 až 60 °C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8 544,00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8 544,00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222611211R00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servopohonu 230/ 24 V, 0-10 V/ 4-20 mA, včetně zapojení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786,42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786,42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55129063R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sestava směšovací pro podlahové vytápění; 230 V; PN 10; 35 až 60 °C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8 544,00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8 544,00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222611211R00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servopohonu 230/ 24 V, 0-10 V/ 4-20 mA, včetně zapojení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786,42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786,42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734223812R00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20" w:line="146" w:lineRule="exact"/>
              <w:ind w:left="14" w:right="11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vyvažovací (regulační), bez měřících ventilků, šikmý, mosazný, DN 20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PN 20, vnitřní-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vnitřní,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2 026,74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2 026,74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55121701R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26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vyvažovací DN 20; 3/4"; jmenovitý tlak PN 20; pracovní teplota -10 až 100 ° C; těleso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mosaz; závit vnitřní; jmen. průtok 7,28 m3/hod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2 019,60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2 019,60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734223813R00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9" w:line="146" w:lineRule="exact"/>
              <w:ind w:left="14" w:right="11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vyvažovací (regulační), bez měřících ventilků, šikmý, mosazný, DN 25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PN 20, vnitřní-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vnitřní,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2 580,60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2 580,60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55121702R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20" w:line="146" w:lineRule="exact"/>
              <w:ind w:left="14" w:right="-4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vyvažovací DN 25; 1"; jmenovitý tlak PN 20; pracovní teplota -10 až 100 ° C; těleso mosaz;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závit vnitřní; jmen. průtok 11,76 m3/hod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2 575,20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2 575,20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38832105R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22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teploměr axiální pr.hlavice 63 mm; délka jímky 50 mm; rozsah stupnice 0 až 120 °C; způsob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napojení zadní 1/2"; max teplota 120 °C; max tlak 1 MPa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249,40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1 496,40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734413122R00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Teploměr s jímkou D 63 mm, délka jímky 50 mm, T = 0 až 120°C,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595,68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3 574,08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42233650R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kohout tlakoměrový M 12 x 1,5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167,28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1 003,68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734429101R00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tlakoměru deformačního 0-10 MPa, bez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1 162,80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6 976,80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5513809002R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kohout pro napouštění a vypouštění kotlů; DN 15 mm; Dim. 1/2"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489,90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12 247,50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734213123R00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odvzdušňovací, ruční, mosazný, PN 10, DN 15,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96,90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581,40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7"/>
        </w:trPr>
        <w:tc>
          <w:tcPr>
            <w:tcW w:w="273" w:type="dxa"/>
            <w:tcBorders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42260624R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odvzdušňovací 1/2"; pro topení, vodovod; automatický; těleso mosaz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bottom w:val="nil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355,80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2 134,80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27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Vytápění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96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388220722R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146" w:lineRule="exact"/>
              <w:ind w:left="14" w:right="10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měřič tepla ultrazvukový; Q = 1,5 m3/hod; PN 16; připojení: závitové; G 1"; stavební délka 190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8 384,408 38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772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Měření spotřeby tepelné energie, zobrazení hodnot parametrů a poruch, volitelný rozsah zobrazení, optické rozhraní, bateriové napájení (baterie 6 let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dodávány z výroby v měřiči), dodatečné funkce s vestavnými moduly, standardně montáž do zpátečky, GJ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9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388220721R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měřič tepla ultrazvukový; Q = 1,5 m3/hod; PN 16; připojení: závitové; G 3/4"; stavební délka 110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8 088,60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8 088,60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772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Měření spotřeby tepelné energie, zobrazení hodnot parametrů a poruch, volitelný rozsah zobrazení, optické rozhraní, bateriové napájení (baterie 6 let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dodávány z výroby v měřiči), dodatečné funkce s vestavnými moduly, standardně montáž do zpátečky, GJ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9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735562" cy="195863"/>
                  <wp:effectExtent l="0" t="0" r="0" b="0"/>
                  <wp:wrapNone/>
                  <wp:docPr id="2036" name="Freeform 20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62126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734419131R00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11522</wp:posOffset>
                  </wp:positionV>
                  <wp:extent cx="2599785" cy="195863"/>
                  <wp:effectExtent l="0" t="0" r="0" b="0"/>
                  <wp:wrapNone/>
                  <wp:docPr id="2037" name="Freeform 20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11522"/>
                            <a:ext cx="2485485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kompaktního měřiče tepla závitovéh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G 1/2", bez dodávky materiálu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1 549,38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3 098,76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67"/>
        </w:trPr>
        <w:tc>
          <w:tcPr>
            <w:tcW w:w="6315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_5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Potrubí, izolace, nátěry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391 288,47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733111103R00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2038" name="Freeform 20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667"/>
                                  <w:tab w:val="left" w:pos="6644"/>
                                  <w:tab w:val="left" w:pos="742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Potrubí z trubek závitových ocelových bezešvých, běžných, nízkotlaké, DN 15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410,00000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580,80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238 128,0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800-731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 a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53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4"/>
            <wp:effectExtent l="0" t="0" r="0" b="0"/>
            <wp:wrapNone/>
            <wp:docPr id="2039" name="Freeform 2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30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2040" name="Freeform 2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33056</wp:posOffset>
            </wp:positionV>
            <wp:extent cx="9144" cy="103632"/>
            <wp:effectExtent l="0" t="0" r="0" b="0"/>
            <wp:wrapNone/>
            <wp:docPr id="2041" name="Freeform 2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733111104R00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53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2042" name="Freeform 2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2043" name="Freeform 2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2044" name="Freeform 2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2045" name="Freeform 2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733111105R00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53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2046" name="Freeform 2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131937</wp:posOffset>
            </wp:positionV>
            <wp:extent cx="9144" cy="122225"/>
            <wp:effectExtent l="0" t="0" r="0" b="0"/>
            <wp:wrapNone/>
            <wp:docPr id="2047" name="Freeform 2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5"/>
                    </a:xfrm>
                    <a:custGeom>
                      <a:rect l="l" t="t" r="r" b="b"/>
                      <a:pathLst>
                        <a:path w="9144" h="122225">
                          <a:moveTo>
                            <a:pt x="0" y="122225"/>
                          </a:moveTo>
                          <a:lnTo>
                            <a:pt x="9144" y="12222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2048" name="Freeform 2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2049" name="Freeform 2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733111106R00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128" w:lineRule="exact"/>
        <w:ind w:left="454" w:right="0" w:firstLine="0"/>
      </w:pPr>
      <w:r>
        <w:drawing>
          <wp:anchor simplePos="0" relativeHeight="25165953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19416</wp:posOffset>
            </wp:positionV>
            <wp:extent cx="6743445" cy="9449"/>
            <wp:effectExtent l="0" t="0" r="0" b="0"/>
            <wp:wrapNone/>
            <wp:docPr id="2050" name="Freeform 2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449"/>
                    </a:xfrm>
                    <a:custGeom>
                      <a:rect l="l" t="t" r="r" b="b"/>
                      <a:pathLst>
                        <a:path w="6743445" h="9449">
                          <a:moveTo>
                            <a:pt x="0" y="9449"/>
                          </a:moveTo>
                          <a:lnTo>
                            <a:pt x="6743445" y="9449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4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132497</wp:posOffset>
            </wp:positionV>
            <wp:extent cx="9144" cy="121920"/>
            <wp:effectExtent l="0" t="0" r="0" b="0"/>
            <wp:wrapNone/>
            <wp:docPr id="2051" name="Freeform 2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132497</wp:posOffset>
            </wp:positionV>
            <wp:extent cx="6743445" cy="9144"/>
            <wp:effectExtent l="0" t="0" r="0" b="0"/>
            <wp:wrapNone/>
            <wp:docPr id="2052" name="Freeform 2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141642</wp:posOffset>
            </wp:positionV>
            <wp:extent cx="9144" cy="103632"/>
            <wp:effectExtent l="0" t="0" r="0" b="0"/>
            <wp:wrapNone/>
            <wp:docPr id="2053" name="Freeform 2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733111107R00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54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241463</wp:posOffset>
            </wp:positionV>
            <wp:extent cx="6743445" cy="9144"/>
            <wp:effectExtent l="0" t="0" r="0" b="0"/>
            <wp:wrapNone/>
            <wp:docPr id="2054" name="Freeform 2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0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55" name="Freeform 2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56" name="Freeform 2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57" name="Freeform 2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58" name="Freeform 2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059" name="Freeform 2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060" name="Freeform 2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61" name="Freeform 2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62" name="Freeform 2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063" name="Freeform 2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Potrubí z trubek závitových ocelových bezešvých, běžných, nízkotlaké, DN 20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624,00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8 736,0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800-731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 a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31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64" name="Freeform 2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65" name="Freeform 2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66" name="Freeform 2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67" name="Freeform 2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2068" name="Freeform 2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2069" name="Freeform 2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70" name="Freeform 2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71" name="Freeform 2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72" name="Freeform 2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Potrubí z trubek závitových ocelových bezešvých, běžných, nízkotlaké, DN 25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687,60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14 439,6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800-731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 a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2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073" name="Freeform 2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074" name="Freeform 2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075" name="Freeform 2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076" name="Freeform 2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077" name="Freeform 2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2078" name="Freeform 2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079" name="Freeform 2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080" name="Freeform 2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081" name="Freeform 2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Potrubí z trubek závitových ocelových bezešvých, běžných, nízkotlaké, DN 32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808,80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17 793,6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800-731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 a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97"/>
          <w:tab w:val="left" w:pos="6644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33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82" name="Freeform 2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83" name="Freeform 2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84" name="Freeform 2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85" name="Freeform 2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2086" name="Freeform 2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2087" name="Freeform 2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88" name="Freeform 2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89" name="Freeform 2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090" name="Freeform 2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Potrubí z trubek závitových ocelových bezešvých, běžných, nízkotlaké, DN 40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975,60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1 951,2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800-731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 a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733163103R00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5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pro vytápění a chlazení z trubek měděných spojovaných svařováním nebo lepením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pájení pomocí kapilárních pájecích tvarovek, D 18 mm, s 1,0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581,40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14 535,00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444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a dodávka trubek a tvarovek, s montážním lešením, bez zednické přípomoci, bez kotvení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pomocného lešení o výšce podlahy do 1900 mm a pro zatížení do 1,5 kPa.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CU potrubí - vč izolace + ochrana proti UV záření. : 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283771008R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7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pouzdro potrubní tvarovatelné; pěnový polyetylén; vnitřní průměr 15,0 mm; tl. izolace 20,0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provozní teplot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-65 až 90 °C; tepelná vodivost (10°C) 0,0380 W/mK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16,73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6 859,30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283771021R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9" w:line="146" w:lineRule="exact"/>
              <w:ind w:left="14" w:right="7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pouzdro potrubní tvarovatelné; pěnový polyetylén; vnitřní průměr 18,0 mm; tl. izolace 20,0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provozní teplot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-65 až 90 °C; tepelná vodivost (10°C) 0,0380 W/mK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36,61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512,54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283771028R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29" w:line="146" w:lineRule="exact"/>
              <w:ind w:left="14" w:right="7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pouzdro potrubní tvarovatelné; pěnový polyetylén; vnitřní průměr 20,0 mm; tl. izolace 20,0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provozní teplot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-65 až 90 °C; tepelná vodivost (10°C) 0,0380 W/mK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40,91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859,11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6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00B0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6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283771094R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00B0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9" w:line="146" w:lineRule="exact"/>
              <w:ind w:left="14" w:right="7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pouzdro potrubní tvarovatelné; pěnový polyetylén; vnitřní průměr 25,0 mm; tl. izolace 25,0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provozní teplot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-65 až 90 °C; tepelná vodivost (10°C) 0,0380 W/mK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00B0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68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00B0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68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00B0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6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73,44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00B0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6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1 615,68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00B0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6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00B0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6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283771129R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20" w:line="146" w:lineRule="exact"/>
              <w:ind w:left="14" w:right="7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pouzdro potrubní tvarovatelné; pěnový polyetylén; vnitřní průměr 32,0 mm; tl. izolace 25,0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provozní teplot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-65 až 90 °C; tepelná vodivost (10°C) 0,0380 W/mK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83,34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166,68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713492416R00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Izolace tepelné potrubí a ohybů - doplňky obalen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í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jednostranně, izolační vložkou připevněnou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ocelovým drátem včetně prošití drátem (vložka ve specifikaci)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85,88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41 909,44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27244526R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izolační pro instalace z elastomerní pěny (FEF) tvar: pouzdro; vnitřní d = 18 mm; tl = 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177,48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4 437,00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28600433R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1" w:line="146" w:lineRule="exact"/>
              <w:ind w:left="14" w:right="4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deska izolační nosič trubek; pěnový polystyren; povrch s nopy; polodrážka; tl. 60,0 mm; tl. po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zatížení 30,0 mm; kašírování krycí fólie; R = 0,850 m2K/W; obj. hmotnost 30,00 kg/m3; tl. kašír.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0,6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440,64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6 609,60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736312122R00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-3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Podlahové vytápění/chlazení - podkladní systém systémová deska, celková tlouštka desky 55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mm, rozteč ukládání potrubí násobky 75 mm, pro potrubí D 16-18 mm,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552,84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8 292,60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dilatačního pásku, bez úpravy podkladu.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733190107R00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Tlaková zkouška potrubí ocelových závitových, plastových, měděných přes DN 32 do DN 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15,41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7 612,54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dodávky vody, uzavření a zabezpečení konců potrubí.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230120042R00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Čištění potrubí profukováním nebo proplach. DN 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6 752,98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783424140R00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Nátěry potrubí a armatur syntetické potrubí, do DN 50 mm, dvojnásobné se základním nátěrem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800-783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na vzduchu schnoucí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16017</wp:posOffset>
                  </wp:positionV>
                  <wp:extent cx="735562" cy="195863"/>
                  <wp:effectExtent l="0" t="0" r="0" b="0"/>
                  <wp:wrapNone/>
                  <wp:docPr id="2091" name="Freeform 20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17"/>
                            <a:ext cx="62126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735191910R00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11445</wp:posOffset>
                  </wp:positionV>
                  <wp:extent cx="3223698" cy="289208"/>
                  <wp:effectExtent l="0" t="0" r="0" b="0"/>
                  <wp:wrapNone/>
                  <wp:docPr id="2092" name="Freeform 20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11445"/>
                            <a:ext cx="3109398" cy="1749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Ostatní opravy otopných těles napuštění vody do otopného systému včetně potrubí (bez kotle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ohříváků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)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otopných těles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50" w:right="7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204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9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10 077,60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-47" w:right="6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-46" w:right="20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6315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_8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Otopná tělesa - koupelnové žebříky, přímotop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19 235,04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484566212R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249521" cy="288828"/>
                  <wp:effectExtent l="0" t="0" r="0" b="0"/>
                  <wp:wrapNone/>
                  <wp:docPr id="2093" name="Freeform 20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135221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konvektor přímotopný s LDC displejem, umístění na zeď; výkon 600 W; délka x výška 589 x 370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mm; přívodní šňůra, držák na zeď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76200</wp:posOffset>
                  </wp:positionH>
                  <wp:positionV relativeFrom="paragraph">
                    <wp:posOffset>9998</wp:posOffset>
                  </wp:positionV>
                  <wp:extent cx="2637303" cy="195863"/>
                  <wp:effectExtent l="0" t="0" r="0" b="0"/>
                  <wp:wrapNone/>
                  <wp:docPr id="2094" name="Freeform 20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26228" y="9998"/>
                            <a:ext cx="2523003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79"/>
                                  <w:tab w:val="left" w:pos="1430"/>
                                  <w:tab w:val="left" w:pos="2441"/>
                                  <w:tab w:val="left" w:pos="349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3 465,00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6 930,0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SPCM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54132152R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trubkové el. přímotopné jmen. tep. výkon 500 W; v = 1 820 mm; l = 450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54152726R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tyč topná s integrovaným regulátorem teploty, bílá barva; výkon 800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4 671,60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4 671,60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10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15875</wp:posOffset>
                  </wp:positionV>
                  <wp:extent cx="6699651" cy="506759"/>
                  <wp:effectExtent l="0" t="0" r="0" b="0"/>
                  <wp:wrapNone/>
                  <wp:docPr id="2095" name="Freeform 20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3879" y="15875"/>
                            <a:ext cx="6585351" cy="392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076"/>
                                  <w:tab w:val="left" w:pos="7923"/>
                                  <w:tab w:val="left" w:pos="8838"/>
                                  <w:tab w:val="left" w:pos="9887"/>
                                </w:tabs>
                                <w:spacing w:before="0" w:after="0" w:line="128" w:lineRule="exact"/>
                                <w:ind w:left="6397" w:right="0" w:firstLine="0"/>
                                <w:jc w:val="right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267,24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1 603,4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SPCM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84"/>
                                  <w:tab w:val="left" w:pos="8570"/>
                                </w:tabs>
                                <w:spacing w:before="180" w:after="0" w:line="160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Díl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: 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_9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Otopná tělesa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244 798,06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86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735159523R00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24554244R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29" w:line="146" w:lineRule="exact"/>
              <w:ind w:left="14" w:right="18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kapalina chladicí skupenství při 20°C kapalné; chemická charakteristika ethandiol s inhibitory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koroze; 1 120 až 1 140 kg/m3; nažloutlá; mrazuvzdorná; 3,00 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053181" cy="288828"/>
                  <wp:effectExtent l="0" t="0" r="0" b="0"/>
                  <wp:wrapNone/>
                  <wp:docPr id="2096" name="Freeform 20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2938881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Otopná tělesa panelová montáž třířadých, délky přes 1140 mm do 1500 mm, bez dodávky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materiálu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-37" w:right="-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268" w:right="1" w:firstLine="0"/>
              <w:jc w:val="right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328" w:right="1" w:firstLine="0"/>
              <w:jc w:val="right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885,36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15 051,12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-47" w:right="6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3" w:line="240" w:lineRule="auto"/>
              <w:ind w:left="-46" w:right="20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22 - 600/700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22 - 600/800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22 - 600/900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22 - 600/1100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33 - 300/1100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33 - 900/500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33 - 900/700 : 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33 - 900/800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33 - 900/900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735159240R00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37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Otopná tělesa panelová montáž dvouřadých, délky přes 1980 do 2820 mm, bez dodávky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814,98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4 074,90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28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Vytápění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22 - 600/2600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33 - 300/1400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33 - 300/1800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48460604.OR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22; H = 600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105 mm; L = 720 mm; l = 546 mm; tepelný výkon (50) = 1 233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5 305,20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10 610,40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22 - 600/700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48460605.OR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22; H = 600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105 mm; L = 800 mm; l = 546 mm; tepelný výkon (50) = 1 370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5 607,60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5 607,60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22 - 600/800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48460606.OR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22; H = 600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105 mm; L = 920 mm; l = 546 mm; tepelný výkon (50) = 1 576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5 910,00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5 910,00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22 - 600/900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48460853.OR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33; H = 600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166 mm; L = 1 200 mm; l = 546 mm; tepelný výkon (50) = 2 944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6 517,20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13 034,40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22 - 600/1100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4845734202R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33; H = 600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155 mm; L = 2 600 mm; l = 546 mm; tepelný výkon (50) = 6 256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11 068,80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11 068,80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5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22 - 600/2600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484573040R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33; H = 300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155 mm; L = 1 100 mm; l = 246 mm; tepelný výkon (50) = 1 517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6 765,60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13 531,20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33 - 300/1100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48457305R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33; H = 300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155 mm; L = 1 400 mm; l = 246 mm; tepelný výkon (50) = 1 931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7 623,60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7 623,60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33 - 300/1400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48457307R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33; H = 300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155 mm; L = 1 800 mm; l = 246 mm; tepelný výkon (50) = 2 482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8 767,20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26 301,60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33 - 300/1800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48457342R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33; H = 900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155 mm; L = 500 mm; l = 846 mm; tepelný výkon (50) = 1 664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8 266,80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8 266,80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33 - 900/500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48457344R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33; H = 900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155 mm; L = 700 mm; l = 846 mm; tepelný výkon (50) = 2 330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9 549,60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38 198,40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33 - 900/700 : 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48457345R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33; H = 900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155 mm; L = 800 mm; l = 846 mm; tepelný výkon (50) = 2 662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10 190,40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10 190,40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33 - 900/800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48457346R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Těleso otopné s přirozeným prouděním - deskové; materiál: uhlíková ocel; typ: 33; H = 900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= 155 mm; L = 900 mm; l = 846 mm; tepelný výkon (50) = 2 995 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10 830,00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32 490,00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33 - 900/900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55137340R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hlavice termostatická se západkovým upevněním; regulační rozsah 8 až 28 °C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8 976,00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55137340R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hlavice termostatická se západkovým upevněním; regulační rozsah 8 až 28 °C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734263215R00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3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Šroubení pro radiátory typu VK dvoutrubkový systém, rohové, mosazné, DN M 24x20, PN 10,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15 866,40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694414" cy="195863"/>
                  <wp:effectExtent l="0" t="0" r="0" b="0"/>
                  <wp:wrapNone/>
                  <wp:docPr id="2097" name="Freeform 20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580114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5512001801R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11522</wp:posOffset>
                  </wp:positionV>
                  <wp:extent cx="2855012" cy="288828"/>
                  <wp:effectExtent l="0" t="0" r="0" b="0"/>
                  <wp:wrapNone/>
                  <wp:docPr id="2098" name="Freeform 20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11522"/>
                            <a:ext cx="2740712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sada pro otopná tělesa k připojení na ocelové potrubí; složení termostatická hlavice,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termostatický ventil, regulační šroubení; 1/2"; provedení rohové; PN 10; T 120 °C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40" w:right="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26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2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817,02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17 974,44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-47" w:right="15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-46" w:right="20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_10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REKAPITULACE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112 170,00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901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2099" name="Freeform 209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10"/>
                                  <w:tab w:val="left" w:pos="5148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Hzs-předběžná obhlídka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čl.17-1a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30 000,00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30 000,0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Prav.M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902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Hzs-průzk.práce na památkách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Prav.M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903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Hzs-mont.prace ve stolach a tunel.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Prav.M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905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Hzs-revize provoz.souboru a st.obj.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Prav.M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738119153R00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2" w:line="146" w:lineRule="exact"/>
              <w:ind w:left="14" w:right="76" w:firstLine="0"/>
              <w:jc w:val="both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Příslušenství solárních panelů regulace možnost připojení až 3 teplotních čidel, 2 výstupní relé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 ovládání čerpadla nebo 3cestného ventilu, 25 hydraulických schemat,vč. 3 teplotních čidel,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907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Hzs-mont.prace v uran.dolech a okr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Prav.M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914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HZS, tarifní třída 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16/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911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 - prace vyskovych specialistu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Prav.M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912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 - Zedník tř.7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Prav.M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230320122R00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Tlaková zkouška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5 490,00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5 490,00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22/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915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HZS, tarifní třída 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12 960,00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12 960,00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16/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222619131R00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Topná zkouška (72 hod), protokol o uskutečnění TZ, grafy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14"/>
              </w:tabs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917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HZS, tarifní třída 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16/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Zaměření před objednáním.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7 680,00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Zprovoznění čerpadel - dodavatelem.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734223813R00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1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vyvažovací (regulační), bez měřících ventilků, šikmý, mosazný, DN 25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PN 20, vnitřní-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vnitřní,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722236412R00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vodovodní, regulační, přímý, s měřicími ventilky, 2x vnitřní závit, PN 16, DN 20,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Požární ucpávky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817"/>
        </w:tabs>
        <w:spacing w:before="189" w:after="0" w:line="160" w:lineRule="exact"/>
        <w:ind w:left="641" w:right="0" w:firstLine="0"/>
      </w:pPr>
      <w:r>
        <w:drawing>
          <wp:anchor simplePos="0" relativeHeight="25165968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106249</wp:posOffset>
            </wp:positionV>
            <wp:extent cx="9144" cy="121920"/>
            <wp:effectExtent l="0" t="0" r="0" b="0"/>
            <wp:wrapNone/>
            <wp:docPr id="2100" name="Freeform 2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4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106249</wp:posOffset>
            </wp:positionV>
            <wp:extent cx="5935726" cy="9143"/>
            <wp:effectExtent l="0" t="0" r="0" b="0"/>
            <wp:wrapNone/>
            <wp:docPr id="2101" name="Freeform 2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3"/>
                    </a:xfrm>
                    <a:custGeom>
                      <a:rect l="l" t="t" r="r" b="b"/>
                      <a:pathLst>
                        <a:path w="5935726" h="9143">
                          <a:moveTo>
                            <a:pt x="0" y="9143"/>
                          </a:moveTo>
                          <a:lnTo>
                            <a:pt x="5935726" y="9143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110821</wp:posOffset>
            </wp:positionV>
            <wp:extent cx="5937250" cy="114300"/>
            <wp:effectExtent l="0" t="0" r="0" b="0"/>
            <wp:wrapNone/>
            <wp:docPr id="2102" name="Freeform 2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115393</wp:posOffset>
            </wp:positionV>
            <wp:extent cx="9144" cy="112776"/>
            <wp:effectExtent l="0" t="0" r="0" b="0"/>
            <wp:wrapNone/>
            <wp:docPr id="2103" name="Freeform 2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4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219025</wp:posOffset>
            </wp:positionV>
            <wp:extent cx="5935726" cy="9144"/>
            <wp:effectExtent l="0" t="0" r="0" b="0"/>
            <wp:wrapNone/>
            <wp:docPr id="2104" name="Freeform 2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1 344 289,49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29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Vzduchotechnika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EF 1.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Odvětrání - úklidové místnosti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27 675,00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2105" name="Freeform 2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54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Potrubní ventilátor - DN 160.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6 623,00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6 623,00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Vo = 130 m3/h, P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o 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= 150 Pa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Hladina akustického tlaku ve 3m = 38 dB(A)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177" w:lineRule="exact"/>
        <w:ind w:left="1647" w:right="8538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Třída krytí IP44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Příkon: 0,053kW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Napětí: 1f/230V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Proud: 0,231A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728614212R00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0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axiálního nízkotlakého ventilátoru potrubního do kruhového potrubí, do průměru d 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1 656,00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1 656,00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Pružná manžeta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1.002a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pružné manžety.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1.101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Zpětná / samočinná klapka, čtyřhranná, do potrubí, pozinkovaná.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1 726,00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1 726,00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200x200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728211413R00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29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čtyřhranné plechové potrubí klapky uzavírací, škrtící nebo regulační 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manuálním ovládáním, do průřezu 0,07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1.051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Kruhový tlumič hluku pevný.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1 973,00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3 946,00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160/600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728312122R00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tlumiče hluku do kruhového potrubí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1.102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Regulační klapka kruhová, jednolistá - ruční.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728212412R00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6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kruhové plechové potrubí do průměru d 200 mm, - škrticí nebo zpětné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klapky do kruhového potrubí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57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103159</wp:posOffset>
            </wp:positionV>
            <wp:extent cx="6743445" cy="9144"/>
            <wp:effectExtent l="0" t="0" r="0" b="0"/>
            <wp:wrapNone/>
            <wp:docPr id="2106" name="Freeform 2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35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2107" name="Freeform 2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2108" name="Freeform 2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EF 1.103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8"/>
          <w:tab w:val="left" w:pos="5797"/>
          <w:tab w:val="left" w:pos="6644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5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09" name="Freeform 2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10" name="Freeform 2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11" name="Freeform 2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12" name="Freeform 2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113" name="Freeform 2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2114" name="Freeform 2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15" name="Freeform 2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16" name="Freeform 2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17" name="Freeform 2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Regulační klapka kruhová, jednolistá - ruční.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810,00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810,00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63" w:space="503"/>
            <w:col w:w="8999" w:space="0"/>
          </w:cols>
          <w:docGrid w:linePitch="360"/>
        </w:sectPr>
        <w:spacing w:before="42" w:after="0" w:line="128" w:lineRule="exact"/>
        <w:ind w:left="0" w:right="0" w:firstLine="0"/>
      </w:pPr>
      <w:r>
        <w:drawing>
          <wp:anchor simplePos="0" relativeHeight="25165957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2118" name="Freeform 2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728212412R00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6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kruhové plechové potrubí do průměru d 200 mm, - škrticí nebo zpětné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klapky do kruhového potrubí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58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103160</wp:posOffset>
            </wp:positionV>
            <wp:extent cx="6743445" cy="9144"/>
            <wp:effectExtent l="0" t="0" r="0" b="0"/>
            <wp:wrapNone/>
            <wp:docPr id="2119" name="Freeform 2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37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2120" name="Freeform 2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121" name="Freeform 2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EF 1.251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8"/>
          <w:tab w:val="left" w:pos="5797"/>
          <w:tab w:val="left" w:pos="6644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7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22" name="Freeform 2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23" name="Freeform 2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24" name="Freeform 2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25" name="Freeform 2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126" name="Freeform 2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127" name="Freeform 2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28" name="Freeform 2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29" name="Freeform 2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30" name="Freeform 2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Talířový ventil odvodní kovový. Včetně montážního kroužku s těsněním.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157,00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63" w:space="503"/>
            <w:col w:w="8999" w:space="0"/>
          </w:cols>
          <w:docGrid w:linePitch="360"/>
        </w:sectPr>
        <w:spacing w:before="42" w:after="0" w:line="128" w:lineRule="exact"/>
        <w:ind w:left="0" w:right="0" w:firstLine="0"/>
      </w:pPr>
      <w:r>
        <w:drawing>
          <wp:anchor simplePos="0" relativeHeight="25165958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2131" name="Freeform 2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728413522R00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talířového ventilu kruhového,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1.252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Talířový ventil odvodní kovový. Včetně montážního kroužku s těsněním.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728413522R00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talířového ventilu kruhového,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1.501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Výfuková protidešťová žaluzie, včetně sýta proti hmyzu.Propustnost 75%.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200x200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728314111R00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protidešťové žaluzie do čtyřhranného potrubí, do průřezu 0,15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728115112RT2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4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ohebné kruhové z hliníkového laminátu na ocelové drátěné kostře, bez tepelné izolace,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bez zvukové izolace, o průměru 127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4089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dodávka a montáž potrubí, dodávka a montáž spojovacího a kotvicího materiálu, bez pomocného lešení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728115112RT4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4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ohebné kruhové z hliníkového laminátu na ocelové drátěné kostře, bez tepelné izolace,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bez zvukové izolace, o průměru d 160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4089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dodávka a montáž potrubí, dodávka a montáž spojovacího a kotvicího materiálu, bez pomocného lešení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1.701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Kruhové potrubí vodotěsné spádované SPIRO.Pozinkovaný plech sk. I v běžném provedení 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třídě,, těsnosti C (I, II). 20% tvarovek.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1.701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Kruhové potrubí vodotěsné spádované SPIRO.Pozinkovaný plech sk. I v běžném provedení 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třídě,, těsnosti C (I, II). 40% tvarovek.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728112112R00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potrubí plechového kruhového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1.801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Pozinkované čtyřhranné potrubí sk.I tl. (1+4) s těsností C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–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ROVNÉ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1.802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Pozinkované čtyřhranné potrubí sk.I tl. (1+4) s těsností C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–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TVAROVKY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735562" cy="195863"/>
                  <wp:effectExtent l="0" t="0" r="0" b="0"/>
                  <wp:wrapNone/>
                  <wp:docPr id="2132" name="Freeform 21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62126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728111114R00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potrubí plechového čtyřhranného do průřezu 0,13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EF 2.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Odvětrání - úklidové místnosti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17 294,00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2.001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2133" name="Freeform 21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54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Potrubní ventilátor - DN 160.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6 623,00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6 623,00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Vo = 130 m3/h, P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o 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= 150 Pa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7163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Hladina akustického tlaku ve 3m = 38 dB(A)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Třída krytí IP44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Příkon: 0,053kW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177" w:lineRule="exact"/>
        <w:ind w:left="1647" w:right="860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Napětí: 1f/230V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Proud: 0,231A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728614212R00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0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axiálního nízkotlakého ventilátoru potrubního do kruhového potrubí, do průměru d 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1 656,00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1 656,00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2.002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Pružná manžeta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2.002a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pružné manžety.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2.101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Zpětná / samočinná klapka, kruhová, do potrubí, těsná.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30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Vzduchotechnika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96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728212412R00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146" w:lineRule="exact"/>
              <w:ind w:left="14" w:right="26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kruhové plechové potrubí do průměru d 200 mm, - škrticí nebo zpětné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227,0022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klapky do kruhového potrubí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69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4"/>
            <wp:effectExtent l="0" t="0" r="0" b="0"/>
            <wp:wrapNone/>
            <wp:docPr id="2134" name="Freeform 2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36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2135" name="Freeform 2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2136" name="Freeform 2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EF 2.051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8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7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37" name="Freeform 2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38" name="Freeform 2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39" name="Freeform 2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40" name="Freeform 2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141" name="Freeform 2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142" name="Freeform 2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43" name="Freeform 2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44" name="Freeform 2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145" name="Freeform 2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Kruhový tlumič hluku pevný.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1 973,00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1 973,00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63" w:space="503"/>
            <w:col w:w="8999" w:space="0"/>
          </w:cols>
          <w:docGrid w:linePitch="360"/>
        </w:sectPr>
        <w:spacing w:before="42" w:after="0" w:line="128" w:lineRule="exact"/>
        <w:ind w:left="0" w:right="0" w:firstLine="0"/>
      </w:pPr>
      <w:r>
        <w:drawing>
          <wp:anchor simplePos="0" relativeHeight="25165969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2146" name="Freeform 2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160/600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728312122R00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tlumiče hluku do kruhového potrubí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2.251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Krycí mřížka odvodní - tahokov.Propustnost 75%.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728415111R00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Mřížky, regulátory montáž čtyřhranné větrací nebo ventilační mřížky, do průřezu 0,04 m2,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2.501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Výfukový kus sešikmený kruhový , včetně sýta proti hmyzu.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728212712R00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-5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kruhové plechové potrubí do průměru d 200 mm, - protidešťové střišky nebo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výfukové hlavice do kruhového plechového potrubí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klapky do kruhového potrubí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1.701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Kruhové potrubí vodotěsné spádované SPIRO.Pozinkovaný plech sk. I v běžném provedení 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třídě,, těsnosti C (I, II). 40% tvarovek.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735562" cy="195863"/>
                  <wp:effectExtent l="0" t="0" r="0" b="0"/>
                  <wp:wrapNone/>
                  <wp:docPr id="2147" name="Freeform 2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62126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728112112R00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184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potrubí plechového kruhového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" w:right="110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7" w:right="6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20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6315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EF 3.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Odvětrání - úklidové místnosti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16 565,00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3.001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5"/>
                  <wp:effectExtent l="0" t="0" r="0" b="0"/>
                  <wp:wrapNone/>
                  <wp:docPr id="2148" name="Freeform 21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54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Potrubní ventilátor - DN 160.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6 623,00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6 623,00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Vo = 130 m3/h, P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o 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= 150 Pa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Hladina akustického tlaku ve 3m = 38 dB(A)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177" w:lineRule="exact"/>
        <w:ind w:left="1647" w:right="8538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Třída krytí IP44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Příkon: 0,053kW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Napětí: 1f/230V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Proud: 0,231A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728614212R00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0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axiálního nízkotlakého ventilátoru potrubního do kruhového potrubí, do průměru d 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1 656,00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1 656,00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3.002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Pružná manžeta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3.002a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pružné manžety.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3.101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Zpětná / samočinná klapka, kruhová, do potrubí, pozinkovaná.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728212412R00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6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kruhové plechové potrubí do průměru d 200 mm, - škrticí nebo zpětné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klapky do kruhového potrubí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71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103159</wp:posOffset>
            </wp:positionV>
            <wp:extent cx="6743445" cy="9144"/>
            <wp:effectExtent l="0" t="0" r="0" b="0"/>
            <wp:wrapNone/>
            <wp:docPr id="2149" name="Freeform 2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>
        <w:drawing>
          <wp:anchor simplePos="0" relativeHeight="25165950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22642</wp:posOffset>
            </wp:positionV>
            <wp:extent cx="9144" cy="121920"/>
            <wp:effectExtent l="0" t="0" r="0" b="0"/>
            <wp:wrapNone/>
            <wp:docPr id="2150" name="Freeform 2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31786</wp:posOffset>
            </wp:positionV>
            <wp:extent cx="9144" cy="103631"/>
            <wp:effectExtent l="0" t="0" r="0" b="0"/>
            <wp:wrapNone/>
            <wp:docPr id="2151" name="Freeform 2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EF 3.051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8"/>
          <w:tab w:val="left" w:pos="5797"/>
          <w:tab w:val="left" w:pos="6548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50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2152" name="Freeform 2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2153" name="Freeform 2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2154" name="Freeform 2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2155" name="Freeform 2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31786</wp:posOffset>
            </wp:positionV>
            <wp:extent cx="498653" cy="114300"/>
            <wp:effectExtent l="0" t="0" r="0" b="0"/>
            <wp:wrapNone/>
            <wp:docPr id="2156" name="Freeform 2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1"/>
            <wp:effectExtent l="0" t="0" r="0" b="0"/>
            <wp:wrapNone/>
            <wp:docPr id="2157" name="Freeform 2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1"/>
                    </a:xfrm>
                    <a:custGeom>
                      <a:rect l="l" t="t" r="r" b="b"/>
                      <a:pathLst>
                        <a:path w="9449" h="103631">
                          <a:moveTo>
                            <a:pt x="0" y="103631"/>
                          </a:moveTo>
                          <a:lnTo>
                            <a:pt x="9449" y="103631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2158" name="Freeform 2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2159" name="Freeform 2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1"/>
            <wp:effectExtent l="0" t="0" r="0" b="0"/>
            <wp:wrapNone/>
            <wp:docPr id="2160" name="Freeform 2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Kruhový tlumič hluku pevný.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1 973,00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1 973,00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63" w:space="503"/>
            <w:col w:w="8999" w:space="0"/>
          </w:cols>
          <w:docGrid w:linePitch="360"/>
        </w:sectPr>
        <w:spacing w:before="42" w:after="0" w:line="128" w:lineRule="exact"/>
        <w:ind w:left="0" w:right="0" w:firstLine="0"/>
      </w:pPr>
      <w:r>
        <w:drawing>
          <wp:anchor simplePos="0" relativeHeight="25165971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18959</wp:posOffset>
            </wp:positionV>
            <wp:extent cx="6743445" cy="9144"/>
            <wp:effectExtent l="0" t="0" r="0" b="0"/>
            <wp:wrapNone/>
            <wp:docPr id="2161" name="Freeform 2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160/600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728312122R00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tlumiče hluku do kruhového potrubí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3.251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Krycí mřížka odvodní - tahokov.Propustnost 75%.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728415111R00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8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Mřížky, regulátory montáž čtyřhranné větrací nebo ventilační mřížky, do průřezu 0,04 m2,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8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3.501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Výfukový kus sešikmený kruhový , včetně sýta proti hmyzu.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728212712R00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-5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kruhové plechové potrubí do průměru d 200 mm, - protidešťové střišky nebo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výfukové hlavice do kruhového plechového potrubí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klapky do kruhového potrubí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EF 3.701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Kruhové potrubí vodotěsné spádované SPIRO.Pozinkovaný plech sk. I v běžném provedení 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třídě,, těsnosti C (I, II). 40% tvarovek.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735562" cy="195863"/>
                  <wp:effectExtent l="0" t="0" r="0" b="0"/>
                  <wp:wrapNone/>
                  <wp:docPr id="2162" name="Freeform 21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62126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728112112R00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184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potrubí plechového kruhového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1" w:right="110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7" w:right="6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20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6315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ACC 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Zdroj chladu pro VZT jednotku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136 209,00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1.001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5"/>
                  <wp:effectExtent l="0" t="0" r="0" b="0"/>
                  <wp:wrapNone/>
                  <wp:docPr id="2163" name="Freeform 216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Zdroj chladu pro VZT jednotku - jednotka typu split. 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96 494,00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96 494,00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392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Qch./top.= 12,1kW/13,5kW; Příkon 3,29 kW, proud 15,0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A 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- 230V; max. velikost jističe 20 A. Chlazení při ext. teplotách - 5 po + 48°C. Akust. výkon venkovní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jednotky 71 dBa. Automatický restart.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Chladivo R32.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1.001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Karta pro napojení na nadřazenou MaR - Modbuss.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6 613,00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6 613,00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1.002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Komunikační protokol na propojení autonomní MaR + chladící jednotky.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1.003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komunikační protokol.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1.004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Kabelový ovladač.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3 882,00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3 882,00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1.005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Ochrana CU potrubí proti slunci - exteriér - střecha.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1.006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Doplnění chladiva R32.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9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1.007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Spuštění autorizovaným technikem.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1.008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Kniha chladiva.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733163102R00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5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pro vytápění a chlazení z trubek měděných spojovaných svařováním nebo lepením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pájení pomocí kapilárních pájecích tvarovek, D 15 mm, s 1,0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a dodávka trubek a tvarovek, s montážním lešením, bez zednické přípomoci, bez kotvení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16398</wp:posOffset>
                  </wp:positionV>
                  <wp:extent cx="651479" cy="195863"/>
                  <wp:effectExtent l="0" t="0" r="0" b="0"/>
                  <wp:wrapNone/>
                  <wp:docPr id="2164" name="Freeform 216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398"/>
                            <a:ext cx="537179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196 31831.R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365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CU potrubí včetně izolace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" w:right="7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5 330,00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20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6315" w:type="dxa"/>
            <w:gridSpan w:val="3"/>
            <w:tcBorders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ACC 2.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Chlazení objektu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424 479,00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2.001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2165" name="Freeform 216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Venkovní multi-split jednotka. 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60 472,00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60 472,00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504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Qch.= 10,5kW/ Příkon 3,60 kW, proud 19,0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A 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- 230; max. velikost jističe 25 A. Chlazení při ext. teplotách - 5 po + 48°C. Akust. výkon venkovní jednotky 71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dBa. Automatický restart.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31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Vzduchotechnika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Chladivo R32.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Karta pro napojení na nadřazenou MaR - Modbuss.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5 689,00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5 689,00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Vnitřní chladící jednotka nástěnná.Vč. Infra ovladače.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Qchl=3,5kW,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pacing w:val="-3"/>
          <w:sz w:val="11"/>
          <w:szCs w:val="11"/>
        </w:rPr>
        <w:t>R 32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733163102R00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5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pro vytápění a chlazení z trubek měděných spojovaných svařováním nebo lepením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pájení pomocí kapilárních pájecích tvarovek, D 15 mm, s 1,0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13 410,00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443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a dodávka trubek a tvarovek, s montážním lešením, bez zednické přípomoci, bez kotvení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pomocného lešení o výšce podlahy do 1900 mm a pro zatížení do 1,5 kPa.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196 31826.R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CU potrubí včetně izolace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23 985,00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Kniha chladiva.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Uvedení do provozu.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Doplnění chladiva R32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9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Ochrana potrubí na střeše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Spuštění autorizovaným technikem.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Prostup střechou.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100x100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Konstrukce pro potrubí na střeše.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6 510,00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32 550,00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Komunikační karta - pro připojení na nadřazenou MAR - protokol MODBUS.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5 689,00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5 689,00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3.001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Venkovní multi-split jednotka.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31 302,00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31 302,00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518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"Qch.= 3,7kW/ Příkon 1,60 kW, proud 7,0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A 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- 230; max. velikost jističe 15 A. Chlazení při ext. teplotách - 15 po + 48°C. Akust. výkon venkovní jednotky 69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dBa. Automatický restart.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2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Chladivo R32."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85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113955</wp:posOffset>
            </wp:positionV>
            <wp:extent cx="6743445" cy="9144"/>
            <wp:effectExtent l="0" t="0" r="0" b="0"/>
            <wp:wrapNone/>
            <wp:docPr id="2166" name="Freeform 2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57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2167" name="Freeform 2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2168" name="Freeform 2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ACE 32.001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8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57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69" name="Freeform 2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70" name="Freeform 2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71" name="Freeform 2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72" name="Freeform 2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173" name="Freeform 2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2174" name="Freeform 2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75" name="Freeform 2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76" name="Freeform 2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177" name="Freeform 2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Vnitřní chladící jednotka nástěnná.Vč. Infra ovladače. D+M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14 432,00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14 432,00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319" w:space="347"/>
            <w:col w:w="8999" w:space="0"/>
          </w:cols>
          <w:docGrid w:linePitch="360"/>
        </w:sectPr>
        <w:spacing w:before="0" w:after="0" w:line="177" w:lineRule="exact"/>
        <w:ind w:left="0" w:right="8251" w:firstLine="0"/>
      </w:pPr>
      <w:r>
        <w:drawing>
          <wp:anchor simplePos="0" relativeHeight="25165985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23404</wp:posOffset>
            </wp:positionV>
            <wp:extent cx="6743445" cy="9143"/>
            <wp:effectExtent l="0" t="0" r="0" b="0"/>
            <wp:wrapNone/>
            <wp:docPr id="2178" name="Freeform 2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Qchl=3,7kW,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R 32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733163102R00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5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pro vytápění a chlazení z trubek měděných spojovaných svařováním nebo lepením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pájení pomocí kapilárních pájecích tvarovek, D 15 mm, s 1,0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443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a dodávka trubek a tvarovek, s montážním lešením, bez zednické přípomoci, bez kotvení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pomocného lešení o výšce podlahy do 1900 mm a pro zatížení do 1,5 kPa.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196 31826.R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CU potrubí včetně izolace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6 929,00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Kniha chladiva.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Uvedení do provozu.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Doplnění chladiva R32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9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Ochrana potrubí na střeše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Spuštění autorizovaným technikem.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Prostup střechou.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100x100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Konstrukce pro potrubí na střeše.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6 510,00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19 530,00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3.010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Komunikační karta - pro připojení na nadřazenou MAR - protokol MODBUS.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5 689,00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5 689,00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ACC 3.001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Venkovní multi-split jednotka.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31 302,00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31 302,00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518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"Qch.= 3,7kW/ Příkon 1,60 kW, proud 7,0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A  </w:t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- 230; max. velikost jističe 15 A. Chlazení při ext. teplotách - 15 po + 48°C. Akust. výkon venkovní jednotky 69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dBa. Automatický restart.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37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Chladivo R32."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87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124750</wp:posOffset>
            </wp:positionV>
            <wp:extent cx="6743445" cy="9144"/>
            <wp:effectExtent l="0" t="0" r="0" b="0"/>
            <wp:wrapNone/>
            <wp:docPr id="2179" name="Freeform 2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68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2180" name="Freeform 2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33056</wp:posOffset>
            </wp:positionV>
            <wp:extent cx="9144" cy="103632"/>
            <wp:effectExtent l="0" t="0" r="0" b="0"/>
            <wp:wrapNone/>
            <wp:docPr id="2181" name="Freeform 2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ACE 32.001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8"/>
          <w:tab w:val="left" w:pos="5797"/>
          <w:tab w:val="left" w:pos="6483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68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182" name="Freeform 2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183" name="Freeform 2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184" name="Freeform 2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185" name="Freeform 2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2186" name="Freeform 2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2187" name="Freeform 2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188" name="Freeform 2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189" name="Freeform 2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190" name="Freeform 2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Vnitřní chladící jednotka nástěnná.Vč. Infra ovladače. D+M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14 432,00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14 432,00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319" w:space="347"/>
            <w:col w:w="8999" w:space="0"/>
          </w:cols>
          <w:docGrid w:linePitch="360"/>
        </w:sectPr>
        <w:spacing w:before="0" w:after="0" w:line="177" w:lineRule="exact"/>
        <w:ind w:left="0" w:right="8251" w:firstLine="0"/>
      </w:pPr>
      <w:r>
        <w:drawing>
          <wp:anchor simplePos="0" relativeHeight="25165987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23403</wp:posOffset>
            </wp:positionV>
            <wp:extent cx="6743445" cy="9145"/>
            <wp:effectExtent l="0" t="0" r="0" b="0"/>
            <wp:wrapNone/>
            <wp:docPr id="2191" name="Freeform 2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Qchl=3,7kW,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R 32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733163102R00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5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pro vytápění a chlazení z trubek měděných spojovaných svařováním nebo lepením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pájení pomocí kapilárních pájecích tvarovek, D 15 mm, s 1,0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444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a dodávka trubek a tvarovek, s montážním lešením, bez zednické přípomoci, bez kotvení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pomocného lešení o výšce podlahy do 1900 mm a pro zatížení do 1,5 kPa.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196 31826.R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CU potrubí včetně izolace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6 929,00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Kniha chladiva.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Uvedení do provozu.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Doplnění chladiva R32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9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Ochrana potrubí na střeše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Spuštění autorizovaným technikem.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Prostup střechou.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100x100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ACE 2.009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Konstrukce pro potrubí na střeše.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6 510,00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13 020,00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16093</wp:posOffset>
                  </wp:positionV>
                  <wp:extent cx="625766" cy="195863"/>
                  <wp:effectExtent l="0" t="0" r="0" b="0"/>
                  <wp:wrapNone/>
                  <wp:docPr id="2192" name="Freeform 21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7595" y="16093"/>
                            <a:ext cx="511466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ACE 3.010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Komunikační karta - pro připojení na nadřazenou MAR - protokol MODBUS.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5 689,00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5 689,00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 1.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Parní vyvíječ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294 977,00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MU 1.001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056034" cy="288828"/>
                  <wp:effectExtent l="0" t="0" r="0" b="0"/>
                  <wp:wrapNone/>
                  <wp:docPr id="2193" name="Freeform 21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2941734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Parní zvlhčovač.- výkon 10kg/h,- napájení topení 1x400V/3f,- napájení regulace 230V/1f,-,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maximální, příkon 7,5 kW,- maximální proud 11,0 A,- jištění 16A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.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D+M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96012</wp:posOffset>
                  </wp:positionH>
                  <wp:positionV relativeFrom="paragraph">
                    <wp:posOffset>9998</wp:posOffset>
                  </wp:positionV>
                  <wp:extent cx="2533732" cy="195863"/>
                  <wp:effectExtent l="0" t="0" r="0" b="0"/>
                  <wp:wrapNone/>
                  <wp:docPr id="2194" name="Freeform 21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46040" y="9998"/>
                            <a:ext cx="241943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48"/>
                                  <w:tab w:val="left" w:pos="1269"/>
                                  <w:tab w:val="left" w:pos="2280"/>
                                  <w:tab w:val="left" w:pos="3459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119 048,00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119 048,00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MU 1.002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Venkovní box pro parní zvlhčovač.- včetně provětrání,- včetně topného tělesa pro zimní období.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8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108 082,00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108 082,00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MU 1.003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8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Potrubní díl pro parní zvlhčení vzduchu.Nerezový s napojením na odpad - s odolností proti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teplotám,, cca 100°C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15 346,00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15 346,00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8723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600x300-600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AxB-C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MU 1.004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Trubice 81-550.- Min. šíře potrubí 600mm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6 697,00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6 697,00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MU 1.005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Parní hadice.D=57/45m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2 735,00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32 820,00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7"/>
        </w:trPr>
        <w:tc>
          <w:tcPr>
            <w:tcW w:w="273" w:type="dxa"/>
            <w:tcBorders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MU 1.006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Kondenzační hadice.D=12/8m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bottom w:val="nil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32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Vzduchotechnika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2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9997</wp:posOffset>
                  </wp:positionV>
                  <wp:extent cx="587581" cy="195863"/>
                  <wp:effectExtent l="0" t="0" r="0" b="0"/>
                  <wp:wrapNone/>
                  <wp:docPr id="2195" name="Freeform 21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7595" y="9997"/>
                            <a:ext cx="473281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MU 1.007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316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Tepelná izolace parní hadice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.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0" w:right="7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28" w:right="-1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862,0010 34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AHU 1.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Větrání školky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866 095,50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55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175052" cy="381792"/>
                  <wp:effectExtent l="0" t="0" r="0" b="0"/>
                  <wp:wrapNone/>
                  <wp:docPr id="2196" name="Freeform 21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060752" cy="2674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VZT jednotka - venkovní provedení s komorami uspořádanými vedke sebe.Přívodní část: sací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komora -,, vč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.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uzavírací klapky (servopohon s havarijní funkcí), filtr s tř. filtrace F7, deskový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rekuperátor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96012</wp:posOffset>
                  </wp:positionH>
                  <wp:positionV relativeFrom="paragraph">
                    <wp:posOffset>9997</wp:posOffset>
                  </wp:positionV>
                  <wp:extent cx="2533732" cy="195863"/>
                  <wp:effectExtent l="0" t="0" r="0" b="0"/>
                  <wp:wrapNone/>
                  <wp:docPr id="2197" name="Freeform 21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46040" y="9997"/>
                            <a:ext cx="241943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48"/>
                                  <w:tab w:val="left" w:pos="1269"/>
                                  <w:tab w:val="left" w:pos="2280"/>
                                  <w:tab w:val="left" w:pos="3459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343 750,00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343 750,00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(účinnost min.80%), elektrický ohřívač, přímý výparník, ventilátor s volným oběžným kolem (EC motor), pružná manžeta.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46" w:lineRule="exact"/>
        <w:ind w:left="1647" w:right="1432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Odvodní část: pružná manžeta, filtr s tř. filtrace M5, deskový rekuperátor, ventilátor s volným oběžným kolem (EC motor), výfuková komora, pružná manžeta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vč. uzavírací klapky (servopohon s havarijní funkcí).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• Včetně stříšky pro VZT jenotku.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• Splňující směrnici Ecodesign 2018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177" w:lineRule="exact"/>
        <w:ind w:left="1647" w:right="6087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• Včetně autonomní MaR. V př. = 2180 m3/h, V od. = 2180 m3/h,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 př. = 300 Pa, P od. = 300 Pa.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6087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Topný výkon = 15,00 kW ELE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---------------------------------------------------------------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Příkon = 1,24 kW + 0,93 kW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Proud = 1,8 A + 1,4 A - Napětí 3f/400 V.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177" w:lineRule="exact"/>
        <w:ind w:left="1647" w:right="8598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Filtrace F7, M5.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D+M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Modul pro napojení na nadřazenou MaR D+M.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Pružná manžeta.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L=125mm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pružné manžety.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Prokabelování VZT jednotky - zajistí dodavatel jednotky autorizovaná osoba MaR.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33 480,00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33 480,00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Dodávka VZT jednotky nezatmelené.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VZT jednotky na střechu objektu.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22 140,00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22 140,00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Čtyřhranný tlumič hluku - kulisový.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10.600x450-1500/4/50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728312112R00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tlumiče hluku do čtyřhranného potrubí, do průřezu 0,30 m2,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Čtyřhranný tlumič hluku - kulisový.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10.600x450-1500/4/50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728312112R00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tlumiče hluku do čtyřhranného potrubí, do průřezu 0,30 m2,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Čtyřhranný tlumič hluku - kulisový.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10.600x450-1500/4/50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728312112R00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tlumiče hluku do čtyřhranného potrubí, do průřezu 0,30 m2,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1.054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Čtyřhranný tlumič hluku - kulisový.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9 833,00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10.600x450-1500/4/50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728312112R00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tlumiče hluku do čtyřhranného potrubí, do průřezu 0,30 m2,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1.101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Regulační klapka kruhová, jednolistá - ruční.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728212412R00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6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kruhové plechové potrubí do průměru d 200 mm, - škrticí nebo zpětné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klapky do kruhového potrubí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64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5"/>
            <wp:effectExtent l="0" t="0" r="0" b="0"/>
            <wp:wrapNone/>
            <wp:docPr id="2198" name="Freeform 2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389" w:right="0" w:firstLine="0"/>
      </w:pPr>
      <w:r>
        <w:drawing>
          <wp:anchor simplePos="0" relativeHeight="25165946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2199" name="Freeform 2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33056</wp:posOffset>
            </wp:positionV>
            <wp:extent cx="9144" cy="103632"/>
            <wp:effectExtent l="0" t="0" r="0" b="0"/>
            <wp:wrapNone/>
            <wp:docPr id="2200" name="Freeform 2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AHU 1.102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47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01" name="Freeform 2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02" name="Freeform 2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03" name="Freeform 2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04" name="Freeform 2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205" name="Freeform 2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206" name="Freeform 2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07" name="Freeform 2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08" name="Freeform 2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09" name="Freeform 2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Regulační klapka kruhová, jednolistá - ruční.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810,00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8 100,00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262" w:space="405"/>
            <w:col w:w="8999" w:space="0"/>
          </w:cols>
          <w:docGrid w:linePitch="360"/>
        </w:sectPr>
        <w:spacing w:before="42" w:after="0" w:line="128" w:lineRule="exact"/>
        <w:ind w:left="0" w:right="0" w:firstLine="0"/>
      </w:pPr>
      <w:r>
        <w:drawing>
          <wp:anchor simplePos="0" relativeHeight="25165964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5"/>
            <wp:effectExtent l="0" t="0" r="0" b="0"/>
            <wp:wrapNone/>
            <wp:docPr id="2210" name="Freeform 2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728212412R00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26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kruhové plechové potrubí do průměru d 200 mm, - škrticí nebo zpětné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klapky do kruhového potrubí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64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103795</wp:posOffset>
            </wp:positionV>
            <wp:extent cx="6743445" cy="9143"/>
            <wp:effectExtent l="0" t="0" r="0" b="0"/>
            <wp:wrapNone/>
            <wp:docPr id="2211" name="Freeform 2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389" w:right="0" w:firstLine="0"/>
      </w:pPr>
      <w:r>
        <w:drawing>
          <wp:anchor simplePos="0" relativeHeight="25165948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2212" name="Freeform 2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213" name="Freeform 2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AHU 1.103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8"/>
          <w:tab w:val="left" w:pos="5797"/>
          <w:tab w:val="left" w:pos="6644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49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14" name="Freeform 2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15" name="Freeform 2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16" name="Freeform 2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17" name="Freeform 2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218" name="Freeform 2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219" name="Freeform 2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20" name="Freeform 2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21" name="Freeform 2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22" name="Freeform 2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Regulační klapka kruhová, jednolistá - ruční.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858,00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858,00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262" w:space="405"/>
            <w:col w:w="8999" w:space="0"/>
          </w:cols>
          <w:docGrid w:linePitch="360"/>
        </w:sectPr>
        <w:spacing w:before="42" w:after="0" w:line="128" w:lineRule="exact"/>
        <w:ind w:left="0" w:right="0" w:firstLine="0"/>
      </w:pPr>
      <w:r>
        <w:drawing>
          <wp:anchor simplePos="0" relativeHeight="25165964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18959</wp:posOffset>
            </wp:positionV>
            <wp:extent cx="6743445" cy="9144"/>
            <wp:effectExtent l="0" t="0" r="0" b="0"/>
            <wp:wrapNone/>
            <wp:docPr id="2223" name="Freeform 2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728212412R00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6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kruhové plechové potrubí do průměru d 200 mm, - škrticí nebo zpětné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klapky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klapky do kruhového potrubí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64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5"/>
            <wp:effectExtent l="0" t="0" r="0" b="0"/>
            <wp:wrapNone/>
            <wp:docPr id="2224" name="Freeform 2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389" w:right="0" w:firstLine="0"/>
      </w:pPr>
      <w:r>
        <w:drawing>
          <wp:anchor simplePos="0" relativeHeight="25165950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2225" name="Freeform 2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2226" name="Freeform 2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AHU 1.104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48"/>
          <w:tab w:val="left" w:pos="5797"/>
          <w:tab w:val="left" w:pos="654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51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27" name="Freeform 2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28" name="Freeform 2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29" name="Freeform 2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30" name="Freeform 2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2231" name="Freeform 2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2232" name="Freeform 2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33" name="Freeform 2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34" name="Freeform 2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35" name="Freeform 2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Regulační klapka čtyřhranná, jednolistá - ruční.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2 034,00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2 034,00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262" w:space="405"/>
            <w:col w:w="8999" w:space="0"/>
          </w:cols>
          <w:docGrid w:linePitch="360"/>
        </w:sectPr>
        <w:spacing w:before="42" w:after="0" w:line="128" w:lineRule="exact"/>
        <w:ind w:left="0" w:right="0" w:firstLine="0"/>
      </w:pPr>
      <w:r>
        <w:drawing>
          <wp:anchor simplePos="0" relativeHeight="25165964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18959</wp:posOffset>
            </wp:positionV>
            <wp:extent cx="6743445" cy="9143"/>
            <wp:effectExtent l="0" t="0" r="0" b="0"/>
            <wp:wrapNone/>
            <wp:docPr id="2236" name="Freeform 2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400x100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728211415R00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29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tvarovky pro čtyřhranné plechové potrubí klapky uzavírací, škrtící nebo regulační 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manuálním ovládáním, o průřezu do 0,22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1.201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4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Potrubní vyústk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 přívodní - dvou-řadá s regulací R1 - RAL dle investora, do čtyřhranného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2 347,00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2 347,00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1025x125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728411315R00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vyústě čtyřhranné, do průřezu 0,250 m2,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1.202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4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Potrubní vyústk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 přívodní - dvou-řadá s regulací R1 - RAL dle investora, do čtyřhranného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3 120,00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625x125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728411315R00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vyústě čtyřhranné, do průřezu 0,250 m2,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1.204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-4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Vířivý anemostat přívodní se čtyřhrannou čelní deskou, včetně napojovací krabice - horizontální,,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napojení DN 160.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1 612,00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1 612,00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300/300/9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728412211R00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anemostatu vířivého čtyřhranného, do průřezu 0,10 m 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1.205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-4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Vířivý anemostat přívodní se čtyřhrannou čelní deskou, včetně napojovací krabice - horizontální,,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napojení DN 200.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7 344,00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400/400/18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728412212R00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anemostatu vířivého čtyřhranného, do průřezu 0,20 m 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1.251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5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Potrubní vyústk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 odvodní - dvou-řadá s regulací R1 - RAL dle investora, do čtyřhranného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4 680,00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after="2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33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Vzduchotechnika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625x125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728411315R00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vyústě čtyřhranné, do průřezu 0,250 m2,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1 122,00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1.252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-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Vířivý anemostat odvodní se čtyřhrannou čelní deskou, včetně napojovací krabice - horizontální,,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napojení DN 200.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12 180,00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400/400/18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728412212R00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anemostatu vířivého čtyřhranného, do průřezu 0,20 m 2,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1.253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Talířový ventil odvodní kovový. Včetně montážního kroužku s těsněním.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728413522R00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talířového ventilu kruhového,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1.254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Talířový ventil odvodní kovový. Včetně montážního kroužku s těsněním.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728413522R00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talířového ventilu kruhového,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1.501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Sací kus sešikmený čtyřhranný , včetně sýta proti hmyzu.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600x450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728314112R00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protidešťové žaluzie do čtyřhranného potrubí, do průřezu 0,30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1.502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Výfukový kus sešikmený čtyřhranný , včetně sýta proti hmyzu.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600x450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728314112R00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protidešťové žaluzie do čtyřhranného potrubí, do průřezu 0,30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728115112RT2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4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ohebné kruhové z hliníkového laminátu na ocelové drátěné kostře, bez tepelné izolace,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bez zvukové izolace, o průměru 127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4089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dodávka a montáž potrubí, dodávka a montáž spojovacího a kotvicího materiálu, bez pomocného lešení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728115112RT4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4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ohebné kruhové z hliníkového laminátu na ocelové drátěné kostře, bez tepelné izolace,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bez zvukové izolace, o průměru d 160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4089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dodávka a montáž potrubí, dodávka a montáž spojovacího a kotvicího materiálu, bez pomocného lešení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728115412RT6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-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ohebné kruhové z hliníkového laminátu na ocelové drátěné kostře, s tepelnou izolací, 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zvukovou izolací, o průměru d 206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647" w:right="4089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dodávka a montáž potrubí, dodávka a montáž spojovacího a kotvicího materiálu, bez pomocného lešení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1.701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Kruhové potrubí vodotěsné spádované SPIRO.Pozinkovaný plech sk. I v běžném provedení 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třídě,, těsnosti C (I, II). 30% tvarovek.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1 119,00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728112112R00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potrubí plechového kruhového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1.702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Kruhové potrubí vodotěsné spádované SPIRO.Pozinkovaný plech sk. I v běžném provedení 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třídě,, těsnosti C (I, II). 30% tvarovek.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125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728112112R00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potrubí plechového kruhového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1.703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Kruhové potrubí vodotěsné spádované SPIRO.Pozinkovaný plech sk. I v běžném provedení 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třídě,, těsnosti C (I, II). 30% tvarovek.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7 161,00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160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728112112R00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potrubí plechového kruhového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3 168,00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1.704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Kruhové potrubí vodotěsné spádované SPIRO.Pozinkovaný plech sk. I v běžném provedení 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třídě,, těsnosti C (I, II). 30% tvarovek.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DN 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728112112R00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potrubí plechového kruhového do průměru d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AHU1.801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Pozinkované čtyřhranné potrubí sk.I tl. (1+4) s těsností C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–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ROVNÉ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67 760,00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1.802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Pozinkované čtyřhranné potrubí sk.I tl. (1+4) s těsností C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–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TVAROVKY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47 617,50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728111116R00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potrubí plechového čtyřhranného do průřezu 0,28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140,50000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42 150,00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AHU 1.901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Minerální tepelní izolace s oplechováním.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141 240,00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pacing w:val="-1"/>
          <w:sz w:val="11"/>
          <w:szCs w:val="11"/>
        </w:rPr>
        <w:t>tl. 80 mm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999.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Ostatní náklady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256 756,00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999.001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2237" name="Freeform 22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Náklady na dopravu.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87 000,00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87 000,00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999.002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Zařízení staveniště.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0" w:after="0" w:line="240" w:lineRule="auto"/>
              <w:ind w:left="247" w:right="-1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34 500,00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999.003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Montážní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9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0" w:after="0" w:line="240" w:lineRule="auto"/>
              <w:ind w:left="408" w:right="-1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203,00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72 471,00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999.004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Těsnící materiál.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37,006 475,00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999.005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Spojovací materiál.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9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23"/>
              </w:tabs>
              <w:spacing w:before="0" w:after="0" w:line="240" w:lineRule="auto"/>
              <w:ind w:left="408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203,00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9 135,00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999.006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Značení vzduchotechnického zařízení a potrubí dle platných ČSN.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47,003 243,00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999.007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Komplexní vyzkoušení a zaregulování systému, zaškolení obsluhy.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23"/>
              </w:tabs>
              <w:spacing w:before="0" w:after="0" w:line="240" w:lineRule="auto"/>
              <w:ind w:left="408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804,00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6 432,00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999.011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Nastavení ventilátorů.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23"/>
              </w:tabs>
              <w:spacing w:before="0" w:after="0" w:line="240" w:lineRule="auto"/>
              <w:ind w:left="312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1 500,00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999.013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Akustické měření.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11" w:after="0" w:line="240" w:lineRule="auto"/>
              <w:ind w:left="247" w:right="-1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36 000,00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817"/>
        </w:tabs>
        <w:spacing w:before="189" w:after="0" w:line="160" w:lineRule="exact"/>
        <w:ind w:left="641" w:right="0" w:firstLine="0"/>
      </w:pPr>
      <w:r>
        <w:drawing>
          <wp:anchor simplePos="0" relativeHeight="25165963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106248</wp:posOffset>
            </wp:positionV>
            <wp:extent cx="9144" cy="121920"/>
            <wp:effectExtent l="0" t="0" r="0" b="0"/>
            <wp:wrapNone/>
            <wp:docPr id="2238" name="Freeform 2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106249</wp:posOffset>
            </wp:positionV>
            <wp:extent cx="5935726" cy="9144"/>
            <wp:effectExtent l="0" t="0" r="0" b="0"/>
            <wp:wrapNone/>
            <wp:docPr id="2239" name="Freeform 2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110821</wp:posOffset>
            </wp:positionV>
            <wp:extent cx="5937250" cy="114300"/>
            <wp:effectExtent l="0" t="0" r="0" b="0"/>
            <wp:wrapNone/>
            <wp:docPr id="2240" name="Freeform 2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3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115392</wp:posOffset>
            </wp:positionV>
            <wp:extent cx="9144" cy="112776"/>
            <wp:effectExtent l="0" t="0" r="0" b="0"/>
            <wp:wrapNone/>
            <wp:docPr id="2241" name="Freeform 2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219024</wp:posOffset>
            </wp:positionV>
            <wp:extent cx="5935726" cy="9144"/>
            <wp:effectExtent l="0" t="0" r="0" b="0"/>
            <wp:wrapNone/>
            <wp:docPr id="2242" name="Freeform 2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2 040 050,50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34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Zdravotechnika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721 - Vnitřní kanalizace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248 215,83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721176222R00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2243" name="Freeform 22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732"/>
                                  <w:tab w:val="left" w:pos="6548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Potrubí KG svodné (ležaté) v zemi vnější průměr D 110 mm, tloušťka stěny 3,2 mm, DN 100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57,00000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1 271,00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72 447,0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800-721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objímek.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Děšťová : 48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721176223R00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KG svodné (ležaté) v zemi vnější průměr D 125 mm, tloušťka stěny 3,2 mm, DN 125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1 377,00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71 604,00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objímek.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44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877353121R00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1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tvarovek na potrubí z trub z plastů těsněných gumovým kroužkem odbočných DN 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otevřeném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3+4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2+3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877313123R00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8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tvarovek na potrubí z trub z plastů těsněných gumovým kroužkem jednoosých DN 150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6 360,00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otevřeném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2+12+5+1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18+3+8+2+2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28651652.AR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2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Koleno plastové pro venkovní kanalizaci typ: jednoznačné; spoj: hrdlový; potrubí: jednovrstvé;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materiál: PVC-U; povrch: hladký; úhel = 45,0 °; DN = 100; SDR 41,0; SN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18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28651657.AR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12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Koleno plastové pro venkovní kanalizaci typ: jednoznačné; spoj: hrdlový; potrubí: jednovrstvé;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materiál: PVC-U; povrch: hladký; úhel = 45,0 °; DN = 125; SDR 41,0; SN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28651700.AR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1" w:line="146" w:lineRule="exact"/>
              <w:ind w:left="14" w:right="1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venkovní kanalizaci typ: jednoduchá, jednoznačná;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PVC-U; povrch: hladký; úhel = 45,0 °; DN = 100; SDR 41,0; SN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Děšťová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5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28651701.AR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46" w:lineRule="exact"/>
              <w:ind w:left="14" w:right="-6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venkovní kanalizaci typ: jednoduchá, redukovaná; spoj: hrdlový; potrubí: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PVC-U; povrch: hladký; úhel = 45,0 °; DN = 125; DN3 = 100; SDR 41,0; SN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128" w:lineRule="exact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28651690.AR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17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Spojka plastová pro venkovní kanalizaci typ: redukovaná excentrická; spoj: hrdlový; materiál: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PVC-U; povrch: hladký; DN = 125; DN2 = 100; těsnění: elastomerní; SDR 41,0; SN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28651702.AR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1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venkovní kanalizaci typ: jednoduchá, jednoznačná;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PVC-U; povrch: hladký; úhel = 45,0 °; DN = 125; SDR 41,0; SN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28651701.AR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146" w:lineRule="exact"/>
              <w:ind w:left="14" w:right="-6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venkovní kanalizaci typ: jednoduchá, redukovaná; spoj: hrdlový; potrubí: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PVC-U; povrch: hladký; úhel = 45,0 °; DN = 125; DN3 = 100; SDR 41,0; SN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128" w:lineRule="exact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286154018R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37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Spojka plastová pro vnitřní kanalizaci typ: redukovaná excentrická;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DN/OD = 110; DN/OD2 = 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5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28651690.AR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92" w:line="146" w:lineRule="exact"/>
              <w:ind w:left="14" w:right="17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Spojka plastová pro venkovní kanalizaci typ: redukovaná excentrická; spoj: hrdlový; materiál: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PVC-U; povrch: hladký; DN = 125; DN2 = 100; těsnění: elastomerní; SDR 41,0; SN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28651691.AR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17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Spojka plastová pro venkovní kanalizaci typ: redukovaná excentrická; spoj: hrdlový; materiál: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PVC-U; povrch: hladký; DN = 150; DN2 = 100; těsnění: elastomerní; SDR 41,0; SN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894431211RAA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2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Šachty plastové plastové šachty z dílců D 400 mm, dno přímé, D 110 mm, délka šachtové roury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1,50 m, poklop litina 12,5 t, Příslušenství šachty - manžeta redukční těsnící, pryž, 400/315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7 670,00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7 670,00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AP-HSV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KANALIZAČNÍ REVIZNÍ ŠACHTA PIPELIFE, d 400 mm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0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103159</wp:posOffset>
            </wp:positionV>
            <wp:extent cx="6743445" cy="9144"/>
            <wp:effectExtent l="0" t="0" r="0" b="0"/>
            <wp:wrapNone/>
            <wp:docPr id="2244" name="Freeform 2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21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2245" name="Freeform 2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246" name="Freeform 2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721176103R00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30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18450</wp:posOffset>
            </wp:positionV>
            <wp:extent cx="6743445" cy="9145"/>
            <wp:effectExtent l="0" t="0" r="0" b="0"/>
            <wp:wrapNone/>
            <wp:docPr id="2247" name="Freeform 2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131226</wp:posOffset>
            </wp:positionV>
            <wp:extent cx="9144" cy="121920"/>
            <wp:effectExtent l="0" t="0" r="0" b="0"/>
            <wp:wrapNone/>
            <wp:docPr id="2248" name="Freeform 2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131227</wp:posOffset>
            </wp:positionV>
            <wp:extent cx="6743445" cy="9143"/>
            <wp:effectExtent l="0" t="0" r="0" b="0"/>
            <wp:wrapNone/>
            <wp:docPr id="2249" name="Freeform 2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140370</wp:posOffset>
            </wp:positionV>
            <wp:extent cx="9144" cy="103632"/>
            <wp:effectExtent l="0" t="0" r="0" b="0"/>
            <wp:wrapNone/>
            <wp:docPr id="2250" name="Freeform 2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721176101R00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30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3"/>
            <wp:effectExtent l="0" t="0" r="0" b="0"/>
            <wp:wrapNone/>
            <wp:docPr id="2251" name="Freeform 2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2252" name="Freeform 2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2253" name="Freeform 2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2254" name="Freeform 2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721176104R00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30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18832</wp:posOffset>
            </wp:positionV>
            <wp:extent cx="6743445" cy="9144"/>
            <wp:effectExtent l="0" t="0" r="0" b="0"/>
            <wp:wrapNone/>
            <wp:docPr id="2255" name="Freeform 2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2256" name="Freeform 2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2257" name="Freeform 2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2258" name="Freeform 2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721176105R00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30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18451</wp:posOffset>
            </wp:positionV>
            <wp:extent cx="6743445" cy="9143"/>
            <wp:effectExtent l="0" t="0" r="0" b="0"/>
            <wp:wrapNone/>
            <wp:docPr id="2259" name="Freeform 2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131227</wp:posOffset>
            </wp:positionV>
            <wp:extent cx="9144" cy="121920"/>
            <wp:effectExtent l="0" t="0" r="0" b="0"/>
            <wp:wrapNone/>
            <wp:docPr id="2260" name="Freeform 2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131227</wp:posOffset>
            </wp:positionV>
            <wp:extent cx="6743445" cy="9143"/>
            <wp:effectExtent l="0" t="0" r="0" b="0"/>
            <wp:wrapNone/>
            <wp:docPr id="2261" name="Freeform 2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140371</wp:posOffset>
            </wp:positionV>
            <wp:extent cx="9144" cy="103632"/>
            <wp:effectExtent l="0" t="0" r="0" b="0"/>
            <wp:wrapNone/>
            <wp:docPr id="2262" name="Freeform 2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721152218R00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1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240193</wp:posOffset>
            </wp:positionV>
            <wp:extent cx="6743445" cy="9144"/>
            <wp:effectExtent l="0" t="0" r="0" b="0"/>
            <wp:wrapNone/>
            <wp:docPr id="2263" name="Freeform 2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1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64" name="Freeform 2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65" name="Freeform 2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66" name="Freeform 2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67" name="Freeform 2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268" name="Freeform 2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269" name="Freeform 2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70" name="Freeform 2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71" name="Freeform 2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272" name="Freeform 2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Potrubí HT připojovací vnější průměr D 50 mm, tloušťka stěny 1,8 mm, DN 50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351,90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7 389,9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objímek.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2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73" name="Freeform 2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74" name="Freeform 2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75" name="Freeform 2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76" name="Freeform 2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277" name="Freeform 2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2278" name="Freeform 2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79" name="Freeform 2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80" name="Freeform 2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81" name="Freeform 2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Potrubí HT připojovací vnější průměr D 32 mm, tloušťka stěny 1,8 mm, DN 30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330,48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8 262,0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objímek.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97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3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82" name="Freeform 2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83" name="Freeform 2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84" name="Freeform 2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85" name="Freeform 2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286" name="Freeform 2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2287" name="Freeform 2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88" name="Freeform 2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89" name="Freeform 2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290" name="Freeform 2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Potrubí HT připojovací vnější průměr D 75 mm, tloušťka stěny 1,9 mm, DN 70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452,38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4 071,4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objímek.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548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24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91" name="Freeform 2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92" name="Freeform 2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93" name="Freeform 2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94" name="Freeform 2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2295" name="Freeform 2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2296" name="Freeform 2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97" name="Freeform 2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98" name="Freeform 2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299" name="Freeform 2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Potrubí HT připojovací vnější průměr D 110 mm, tloušťka stěny 2,7 mm, DN 100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1 111,80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32 242,2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objímek.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5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00" name="Freeform 2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01" name="Freeform 2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02" name="Freeform 2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03" name="Freeform 2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304" name="Freeform 2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305" name="Freeform 2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06" name="Freeform 2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07" name="Freeform 2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08" name="Freeform 2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Čistící kus pro potrubí PE odpadní svislé vnější průměr D 110 mm, DN 100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1 259,70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2 519,4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tvarovek. Bez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35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Zdravotechnika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96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877313123R00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3" w:line="146" w:lineRule="exact"/>
              <w:ind w:left="14" w:right="8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tvarovek na potrubí z trub z plastů těsněných gumovým kroužkem jednoosých DN 150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122,402 93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otevřeném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2+2+2+4+4+3+1+2+3+1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24,00000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28615350.AR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77" w:line="146" w:lineRule="exact"/>
              <w:ind w:left="14" w:right="21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vnitřní kanalizaci typ: jednoduchá, redukovaná;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úhel = 45,0 °; DN/OD = 75; DN/OD3 = 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48,66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70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97,32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28615352.AR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78" w:line="146" w:lineRule="exact"/>
              <w:ind w:left="14" w:right="21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vnitřní kanalizaci typ: jednoduchá, redukovaná;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úhel = 87,5 °; DN/OD = 75; DN/OD3 = 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47,53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70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95,06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28615357.AR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6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vnitřní kanalizaci typ: jednoduchá, jednoznačná;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úhel = 87,5 °; DN/OD = 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53,35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106,70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28615370.AR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6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vnitřní kanalizaci typ: jednoduchá, jednoznačná;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úhel = 45,0 °; DN/OD = 110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88,24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352,96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28615372.AR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6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vnitřní kanalizaci typ: jednoduchá, jednoznačná;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úhel = 87,5 °; DN/OD = 110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84,36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337,44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28615362.AR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78" w:line="146" w:lineRule="exact"/>
              <w:ind w:left="14" w:right="21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vnitřní kanalizaci typ: jednoduchá, redukovaná;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úhel = 87,5 °; DN/OD = 110; DN/OD3 = 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64,06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192,18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28615360.AR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77" w:line="146" w:lineRule="exact"/>
              <w:ind w:left="14" w:right="21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vnitřní kanalizaci typ: jednoduchá, redukovaná;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úhel = 45,0 °; DN/OD = 110; DN/OD3 = 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64,06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70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64,06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28615340.AR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6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Odbočka plastová pro vnitřní kanalizaci typ: jednoduchá, jednoznačná;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úhel = 45,0 °; DN/OD = 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34,99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209,94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286154015R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37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Spojka plastová pro vnitřní kanalizaci typ: redukovaná excentrická;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DN/OD = 75; DN/OD2 = 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26,42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70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79,26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286154017R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37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Spojka plastová pro vnitřní kanalizaci typ: redukovaná excentrická; spoj: hrdlový; potrubí: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jednovrstvé; materiál: PP; povrch: hladký; DN/OD = 110; DN/OD2 = 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36,92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70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36,92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721194105R00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Zřízení přípojek na potrubí D 50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124,96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1 749,44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vyvedení a upevnění odpadních výpustek,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70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103795</wp:posOffset>
            </wp:positionV>
            <wp:extent cx="6743445" cy="9143"/>
            <wp:effectExtent l="0" t="0" r="0" b="0"/>
            <wp:wrapNone/>
            <wp:docPr id="2309" name="Freeform 2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48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2310" name="Freeform 2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2311" name="Freeform 2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721194109R00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32"/>
          <w:tab w:val="left" w:pos="6644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48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312" name="Freeform 2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313" name="Freeform 2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314" name="Freeform 2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315" name="Freeform 2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2316" name="Freeform 2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2317" name="Freeform 2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318" name="Freeform 2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319" name="Freeform 2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320" name="Freeform 2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Zřízení přípojek na potrubí D 11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185,64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1 856,4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>
        <w:drawing>
          <wp:anchor simplePos="0" relativeHeight="25165970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2321" name="Freeform 2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vyvedení a upevnění odpadních výpustek,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55162420.AR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4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uzávěrka zápachová DN 40/50; podomítková, pro pračky/myčky; PE; příslušenství přip. koleno,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krycí deska nerez, montážní kryt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725869218R00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zápachové uzávěrky U-sifonu,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224,92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899,68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551623505R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Příslušenství vzduchotechnické jednotky - zápachová uzávěra podomítková; materiál: plast; DN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925,20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3 700,80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725860188RT1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Zápachová uzávěrka (sifon) pro zařizovací předměty pro pračky/myčky; podomítková; PE; D 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mm; / 50 mm; krycí deska nerez, přip. koleno,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721273180R00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Ventilační hlavice D 50, 75 mm, podomítkový přivzdušňovací ventil s vyjímatelnou funkční částí,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stavební ochrannou zátkou a krytem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2 228,70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2 228,70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721273200RT2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Ventilační hlavice D 75 mm, souprava z PP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1 326,00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1 326,00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721273200RT3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Ventilační hlavice D 110 mm, souprava z PP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1 058,76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3 176,28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892561111R00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-5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Zkoušky těsnosti kanalizačního potrubí zkouška těsnosti kanalizačního potrubí vodo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 DN 125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6 222,00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vodou nebo vzduchem,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998721203R00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667"/>
          <w:tab w:val="left" w:pos="6773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33055</wp:posOffset>
            </wp:positionV>
            <wp:extent cx="1039672" cy="114300"/>
            <wp:effectExtent l="0" t="0" r="0" b="0"/>
            <wp:wrapNone/>
            <wp:docPr id="2322" name="Freeform 2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vnitřní kanalizaci v objektech výšky do 24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672,26130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1 750,5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vodorovně, měřeno od těžiště půdorysné plochy skládky do těžiště půdorysné plochy objektu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722 - Vodovod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175 187,62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722172331R00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254422" cy="288828"/>
                  <wp:effectExtent l="0" t="0" r="0" b="0"/>
                  <wp:wrapNone/>
                  <wp:docPr id="2323" name="Freeform 23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140122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Potrubí z plastických hmot polypropylenové potrubí PP-R, D 20 mm, s 3,4 mm, PN 20, polyfúzně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svařované, včetně zednických výpomocí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102108</wp:posOffset>
                  </wp:positionH>
                  <wp:positionV relativeFrom="paragraph">
                    <wp:posOffset>9997</wp:posOffset>
                  </wp:positionV>
                  <wp:extent cx="2611395" cy="195863"/>
                  <wp:effectExtent l="0" t="0" r="0" b="0"/>
                  <wp:wrapNone/>
                  <wp:docPr id="2324" name="Freeform 232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52136" y="9997"/>
                            <a:ext cx="2497095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8"/>
                                  <w:tab w:val="left" w:pos="1485"/>
                                  <w:tab w:val="left" w:pos="2335"/>
                                  <w:tab w:val="left" w:pos="3449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133,00000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472,73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62 873,0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800-721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bez zednických výpomocí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 a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pomocného lešení o výšce podlahy do 1900 mm a pro zatížení do 1,5 kPa.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722172332R00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3" w:line="146" w:lineRule="exact"/>
              <w:ind w:left="14" w:right="-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z plastických hmot polypropylenové potrubí PP-R, D 25 mm, s 4,2 mm, PN 20, polyfúzně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svařované, včetně zednických výpomocí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576,30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42 646,20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bez zednických výpomocí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 a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pomocného lešení o výšce podlahy do 1900 mm a pro zatížení do 1,5 kPa.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722172333R00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-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Potrubí z plastických hmot polypropylenové potrubí PP-R, D 32 mm, s 5,4 mm, PN 20, polyfúzně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svařované, včetně zednických výpomocí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693,60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18 727,20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tvarovek, bez zednických výpomocí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Potrubí včetně tvarovek a zednických výpomocí.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pomocného lešení o výšce podlahy do 1900 mm a pro zatížení do 1,5 kPa.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28613162.AR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51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vložka k přechodce PE 100; mosaz; vnější závit; SDR 11,0; D = 25,0 mm; G 3/4"; spoj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elektrosvařovaný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842,52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842,52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722190403R00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Vyvedení a upevnění výpustek DN 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323,86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10 363,52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722229101R00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armatury závitové s jedním závitem G 1/2"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151,98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1 823,76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722229102R00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armatury závitové s jedním závitem G 3/4"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225,94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1 129,70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722229103R00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armatury závitové s jedním závitem G 1"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93,23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279,69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286550507R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-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Koleno plastové typ: nástěnné, do sádrokartonu; úhel = 90,0 °; materiál: PP-R; ds = 20,0 mm; G;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1/2"; PN 20; teplota média do 70 °C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174,42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5 581,44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551100161R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kohout kulový vypouštěcí; pro vodovod; PN 10; 1/2 "; ovládání páčka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154,04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770,20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551100010R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kohout kulový vnitřní-vnitřní závit FF; pro vodovod; PN 25; 1/2 "; ovládání páčka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155,04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310,08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551100011R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kohout kulový vnitřní-vnitřní závit FF; pro vodovod; PN 25; 3/4 "; ovládání páčka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212,68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425,36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7"/>
        </w:trPr>
        <w:tc>
          <w:tcPr>
            <w:tcW w:w="273" w:type="dxa"/>
            <w:tcBorders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551100012R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kohout kulový vnitřní-vnitřní závit FF; pro vodovod; PN 25; 1 "; ovládání páčka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bottom w:val="nil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351,90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703,80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36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Zdravotechnika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734249101R00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ventilu závitového G 1/2", bez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122,9212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2,92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734249102R00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ventilu závitového G 3/4" , bez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153,5230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55113615501R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filtr závitový pro topné systémy; 1/2"; PN 30; závit vnitřní - vnitřní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192,7819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5511361551R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filtr závitový pro topné systémy; 1"; PN 30; závit vnitřní - vnitřní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408,0040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5512100022R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pojistný PN 6,0; DN 25 mm; těleso mosaz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671,1667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738119321R00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Příslušenství solárních panelů armatury termostatický směšovací ventil, DN 15, PN 14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včetně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2 585,702 58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55111866R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25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výtokový pro vodovod; venkovní nezámrzný, s přivzdušňovačem potrubí; DN 15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ovládání manuální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3 792,003 79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892241111R00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Tlakové zkoušky vodovodního potrubí DN do 80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229,00000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32,237 38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přísun, montáže, demontáže a odsunu zkoušecího čerpadla, napuštění tlakovou vodou a dodání vody pro tlakovou zkoušku,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74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4"/>
            <wp:effectExtent l="0" t="0" r="0" b="0"/>
            <wp:wrapNone/>
            <wp:docPr id="2325" name="Freeform 2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50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2326" name="Freeform 2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327" name="Freeform 2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722290234R00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74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2328" name="Freeform 2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998722203R00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667"/>
          <w:tab w:val="left" w:pos="6708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51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29" name="Freeform 2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30" name="Freeform 2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31" name="Freeform 2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32" name="Freeform 2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333" name="Freeform 2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334" name="Freeform 2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35" name="Freeform 2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36" name="Freeform 2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337" name="Freeform 2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Proplach a dezinfekce vodovodního potrubí do DN 80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229,00000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46,62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10 675,9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dodání desinfekčního prostředku.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571"/>
          <w:tab w:val="left" w:pos="6773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327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32421</wp:posOffset>
            </wp:positionV>
            <wp:extent cx="1039672" cy="114300"/>
            <wp:effectExtent l="0" t="0" r="0" b="0"/>
            <wp:wrapNone/>
            <wp:docPr id="2338" name="Freeform 2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vnitřní vodovod v objektech výšky do 24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1 438,43940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1,79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2 574,8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800-721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vodorovně do 50 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724 - Strojní zařízení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16 666,11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55111120R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5806</wp:posOffset>
                  </wp:positionV>
                  <wp:extent cx="5887106" cy="200435"/>
                  <wp:effectExtent l="0" t="0" r="0" b="0"/>
                  <wp:wrapNone/>
                  <wp:docPr id="2339" name="Freeform 23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80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7"/>
                                  <w:tab w:val="left" w:pos="5797"/>
                                  <w:tab w:val="left" w:pos="6644"/>
                                  <w:tab w:val="left" w:pos="7655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Příslušenství expanzní nádoby - uzavírací armatura G 3/4" se zajištěním a vypouštěním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791,52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791,5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SPCM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48466706R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7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Nádoba expanzní s membránou, průtočná; provedení: závěsné; objem = 33 l; v = 468 mm; d =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354 mm; připojení: G 3/4"; max. provozní tlak = 10 bar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23"/>
              </w:tabs>
              <w:spacing w:before="26" w:after="158" w:line="240" w:lineRule="auto"/>
              <w:ind w:left="312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4 727,70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4 727,70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724301103R00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nádoby expanzní pro vodárenské systémy s vakem/ s membránou, o objemu nádoby 12 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23"/>
              </w:tabs>
              <w:spacing w:before="18" w:after="173" w:line="240" w:lineRule="auto"/>
              <w:ind w:left="312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1 244,40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1 244,40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osazení nádoby do potrubního rozvodu, s ukotvením do zdi nebo do podlahy, bez dodávky nádoby, kotvícího materiálu, armatur a přípojného šroubení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5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732339993R00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Nádoby expanzní tlakové Zkoušky a revize revize expanzní tlakové nádoby do 500 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2 116,50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2 116,50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732431301R00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čerpadla oběhového pro vytápění a chlazení závitového, o průměru do G 1"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1 086,30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1 086,30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384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čerpadla, dodávka a montáž šroubení nebo přírubového spoje, bez dodávky čerpadla, bez napojení čerpadla na zdroj elektrické energie a na systém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měření a regulace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4261097511R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78" w:line="146" w:lineRule="exact"/>
              <w:ind w:left="14" w:right="-7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Čerpadlo oběhové průtok do 4,20 m3/h; Hmax = 6,0 m; spoj: závitový; DN = 25; stav. délka = 180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mm; teplota média 2 až 110 °C; příslušenství: šroubení, vyrovnávací kusy, připojovací kabel 2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6 558,60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6 558,60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725539105R00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46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elektrického ohřívače objem 160 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538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766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upevnění zásobníků na příčky tl. 15 cm, na zdi a na nosné konstrukce.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OKC 500 NTR/BP ohřívač vody nepřímotopný stacionární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3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128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05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998724203R00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1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170"/>
              </w:tabs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Přesun hmot pro strojní vybavení v objektech výšky do 24 m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%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634" w:type="dxa"/>
            <w:gridSpan w:val="2"/>
            <w:tcBorders>
              <w:left w:val="nil"/>
              <w:bottom w:val="nil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137,708501,01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297" w:type="dxa"/>
            <w:gridSpan w:val="3"/>
            <w:tcBorders>
              <w:left w:val="single" w:sz="4" w:space="0" w:color="818181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139,0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vodorovně do 50 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713 - Izolace tepelné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33 566,48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713492416R00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176150" cy="288828"/>
                  <wp:effectExtent l="0" t="0" r="0" b="0"/>
                  <wp:wrapNone/>
                  <wp:docPr id="2340" name="Freeform 23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061850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Izolace tepelné potrubí a ohybů - doplňky obalen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í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jednostranně, izolační vložkou připevněnou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ocelovým drátem včetně prošití drátem (vložka ve specifikaci)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9997</wp:posOffset>
                  </wp:positionV>
                  <wp:extent cx="2631207" cy="195863"/>
                  <wp:effectExtent l="0" t="0" r="0" b="0"/>
                  <wp:wrapNone/>
                  <wp:docPr id="2341" name="Freeform 23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7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81"/>
                                  <w:tab w:val="left" w:pos="2431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229,00000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5 725,0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800-713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722181213RT7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-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Izolace vodovodního potrubí návleková z trubic z pěnového polyetylenu, tloušťka stěny 13 mm, 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3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87,724 035,12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 položce je kalkulována dodávka izolační trubice, spon a lepicí pásky.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722181213RT9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-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Izolace vodovodního potrubí návleková z trubic z pěnového polyetylenu, tloušťka stěny 13 mm, 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90,78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3 812,76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 položce je kalkulována dodávka izolační trubice, spon a lepicí pásky.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722181213RU2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-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Izolace vodovodního potrubí návleková z trubic z pěnového polyetylenu, tloušťka stěny 13 mm, 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110,16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1 432,08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 položce je kalkulována dodávka izolační trubice, spon a lepicí pásky.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722181215RT7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-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Izolace vodovodního potrubí návleková z trubic z pěnového polyetylenu, tloušťka stěny 25 mm, 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134,64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12 656,16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 položce je kalkulována dodávka izolační trubice, spon a lepicí pásky.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722181215RT9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-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Izolace vodovodního potrubí návleková z trubic z pěnového polyetylenu, tloušťka stěny 25 mm, 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143,30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3 869,10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 položce je kalkulována dodávka izolační trubice, spon a lepicí pásky.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722181215RU2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-3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Izolace vodovodního potrubí návleková z trubic z pěnového polyetylenu, tloušťka stěny 25 mm, 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165,74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1 160,18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 položce je kalkulována dodávka izolační trubice, spon a lepicí pásky.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998713203R00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6"/>
          <w:tab w:val="left" w:pos="5667"/>
          <w:tab w:val="left" w:pos="6773"/>
          <w:tab w:val="left" w:pos="7655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8346" behindDoc="1" locked="0" layoutInCell="1" allowOverlap="1">
            <wp:simplePos x="0" y="0"/>
            <wp:positionH relativeFrom="page">
              <wp:posOffset>4799965</wp:posOffset>
            </wp:positionH>
            <wp:positionV relativeFrom="line">
              <wp:posOffset>31786</wp:posOffset>
            </wp:positionV>
            <wp:extent cx="1039672" cy="114300"/>
            <wp:effectExtent l="0" t="0" r="0" b="0"/>
            <wp:wrapNone/>
            <wp:docPr id="2342" name="Freeform 2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672" cy="114300"/>
                    </a:xfrm>
                    <a:custGeom>
                      <a:rect l="l" t="t" r="r" b="b"/>
                      <a:pathLst>
                        <a:path w="1039672" h="114300">
                          <a:moveTo>
                            <a:pt x="0" y="114300"/>
                          </a:moveTo>
                          <a:lnTo>
                            <a:pt x="1039672" y="114300"/>
                          </a:lnTo>
                          <a:lnTo>
                            <a:pt x="1039672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Přesun hmot pro izolace tepelné v objektech výšky do 24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%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272,41350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3,22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876,0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800-713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_5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767 - Konstrukce zámečnícké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38 700,60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767995105R00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2343" name="Freeform 23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6"/>
                                  <w:tab w:val="left" w:pos="5667"/>
                                  <w:tab w:val="left" w:pos="6708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Výroba a montáž atypických kovovových doplňků staveb hmotnosti přes 50 do 100 kg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kg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210,00000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71,30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14 973,0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800-767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55399993R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128" w:lineRule="exact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výrobek kovový vyrobený tvarováním, svařováním, nebo šroubováním, hmotnost výrobku nad 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4" w:line="128" w:lineRule="exact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29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kg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108,64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22 814,40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128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05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998767203R00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1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170"/>
              </w:tabs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Přesun hmot pro kovové stavební doplňk. konstrukce v objektech výšky do 24 m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%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634" w:type="dxa"/>
            <w:gridSpan w:val="2"/>
            <w:tcBorders>
              <w:left w:val="nil"/>
              <w:bottom w:val="nil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314,895002,90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292" w:type="dxa"/>
            <w:gridSpan w:val="3"/>
            <w:tcBorders>
              <w:left w:val="single" w:sz="4" w:space="0" w:color="818181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913,2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800-767RTS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8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 m vodorovně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725 - Zařizovací předměty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352 907,35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28349010R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016898" cy="288828"/>
                  <wp:effectExtent l="0" t="0" r="0" b="0"/>
                  <wp:wrapNone/>
                  <wp:docPr id="2344" name="Freeform 23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2902598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Dvířka revizní použití: stavební otvor; funkce: klasické; šířka = 200 mm; výška = 200 mm;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materiál: plast; počet křídel: 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76200</wp:posOffset>
                  </wp:positionH>
                  <wp:positionV relativeFrom="paragraph">
                    <wp:posOffset>9998</wp:posOffset>
                  </wp:positionV>
                  <wp:extent cx="2637303" cy="195863"/>
                  <wp:effectExtent l="0" t="0" r="0" b="0"/>
                  <wp:wrapNone/>
                  <wp:docPr id="2345" name="Freeform 23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26228" y="9998"/>
                            <a:ext cx="2523003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79"/>
                                  <w:tab w:val="left" w:pos="1430"/>
                                  <w:tab w:val="left" w:pos="2441"/>
                                  <w:tab w:val="left" w:pos="349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1 050,00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4 200,0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SPCM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342263410R00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Úpravy, doplňkové práce a příplatky pro sádrokartonové a sádrovláknité příčky doplňkové práce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osazení revizních dvířek plochy do 0,25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23"/>
              </w:tabs>
              <w:spacing w:before="26" w:after="173" w:line="240" w:lineRule="auto"/>
              <w:ind w:left="408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398,00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vytvoření otvoru a osazení rámu s dvířky a prošroubování.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Pol__0093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Závěsný klozet pro dětské WC, 330 x 530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551674509R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Sedátko záchodové s poklopem; materiál: plast; tvar: oválný; barva: bílá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13 260,00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tlačítka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73" w:type="dxa"/>
            <w:tcBorders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28696756R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29" w:line="146" w:lineRule="exact"/>
              <w:ind w:left="14" w:right="-4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Příslušenství ZTI armatury - ovládací tlačítko splachovacího systému; mechanické spouštění; bílý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plast; rozměr: 246 x 164 x 13,0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bottom w:val="nil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37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Zdravotechnika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Pol__0096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Zvukově izolační vložka na stěna k WC na stěnu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120,0060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725292035R00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Koupelnové doplňky držák na toaletní papír , nerezový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217,001 08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55149005R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držák toaletního papíru nerez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62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8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8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726211321R00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202" w:line="146" w:lineRule="exact"/>
              <w:ind w:left="14" w:right="-6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Předstěnový modul pro WC zavěšené, s nádržkou, pro instalaci suchým procesem do lehkých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sádrokartonových příček nebo k instalaci před masivní stěnu, bez soupravy na tlumení hluku, bez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ovladacího tlačitka, ovládání zepředu, stavební výška 112 cm,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8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8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6 013,2030 06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8" w:line="240" w:lineRule="auto"/>
              <w:ind w:left="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a dodávka materiálu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dodávky a připevnění montážního prvku vč. napojení na kanalizační popř. vodovodní potrubí.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725292061R00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Koupelnové doplňky WC kartáč s nerezovým držákem na stěnu,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1 530,00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7 650,00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55149050R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WC kartáč nerez; držák univerzální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725119306R00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Klozetové mísy montá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ž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závěsné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1 806,00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9 030,00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725119205R00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Klozetové mísy montá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ž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stojící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64240063R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77" w:line="146" w:lineRule="exact"/>
              <w:ind w:left="14" w:right="-5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Mísa záchodová keramická se samostatným přívodem vody; zabudování: nástěnné; tvar: oválný;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splachování: hluboké; odpad: vodorovný; povrchová úprava: lesklá glazura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dopňků na WC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Závěsný klozet pro WC, 350 x 530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1 153,20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3 459,60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551674509R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Sedátko záchodové s poklopem; materiál: plast; tvar: oválný; barva: bílá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1 648,80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tlačítka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28696756R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-4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Příslušenství ZTI armatury - ovládací tlačítko splachovacího systému; mechanické spouštění; bílý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plast; rozměr: 246 x 164 x 13,0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Zvukově izolační vložka na stěna k WC na stěnu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62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8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8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726211321R00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201" w:line="146" w:lineRule="exact"/>
              <w:ind w:left="14" w:right="-6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Předstěnový modul pro WC zavěšené, s nádržkou, pro instalaci suchým procesem do lehkých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sádrokartonových příček nebo k instalaci před masivní stěnu, bez soupravy na tlumení hluku, bez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ovladacího tlačitka, ovládání zepředu, stavební výška 112 cm,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7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7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5 513,20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7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16 539,60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48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a dodávka materiálu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dodávky a připevnění montážního prvku vč. napojení na kanalizační popř. vodovodní potrubí.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55149005R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držák toaletního papíru nerez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55149050R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WC kartáč nerez; držák univerzální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4 590,00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725119306R00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Klozetové mísy montá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ž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závěsné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1 806,00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5 418,00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725119205R00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Klozetové mísy montá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ž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stojící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dopňků na WC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725860213R00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77" w:line="146" w:lineRule="exact"/>
              <w:ind w:left="14" w:right="19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Zápachová uzávěrka (sifon) pro zařizovací předměty D 32, 40 mm x 5/4"; pro umyvadla; PP;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příslušenství krycí růžice odtoku, zpětný uzávěr,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622,80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3 114,00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725860262R00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Výpusť umyvadlová s tlakovým uzávěrem, chromovaný kov,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677,28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3 386,40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725829201RT1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1" w:line="146" w:lineRule="exact"/>
              <w:ind w:left="14" w:right="3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Baterie umyvadlové a dřezové dřezová nástěnná; výtok spodní; rozteč 80 až 120 mm; ovládání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pákové; povrch chrom; ramínko kulaté ústí, otočné; 200 mm; kartuše s regulací teploty, včetně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1 755,60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8 778,00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55141100R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35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rohový pro vodovod, sanitu; kulový, rohový; DN 15 mm; pracovní teplota do 90 ° C;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médium voda; 1/2" x 3/8"; připojení závitové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725292041R00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Koupelnové doplňky dávkovač tekutého mýdla, obsah 0,5 l, nerezový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1 750,00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8 750,00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642153261R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0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Umyvadlo keramické typ: jednoduchý; š = 500 mm; hl = 410 mm; tvar: oválný; otvor pro baterii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uprostřed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1 438,80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7 194,00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725219401R00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46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Umyvadlo montáž na šrouby do zdiva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914,40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4 572,00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dodání zápachové uzávěrky.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dopňků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642812126R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78" w:line="146" w:lineRule="exact"/>
              <w:ind w:left="14" w:right="-1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Dřez kuchyňský granitový typ: jednoduchý; tvar: hranatý; š = 780 mm; hl = 480 mm; zabudování: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vsazené; otvor pro baterii vpravo; s odkapávací plochou; barva: dle vzorníku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55141100R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20" w:line="147" w:lineRule="exact"/>
              <w:ind w:left="14" w:right="35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rohový pro vodovod, sanitu; kulový, rohový; DN 15 mm; pracovní teplota do 90 ° C;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médium voda; 1/2" x 3/8"; připojení závitové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725319101R00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dřezu jednoduchého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1 059,78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1 059,78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Umyvadlová výpust 5/4“, click-clack,velká zátka s nastavitelnou výškou tl. 30-45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642144751R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0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Umyvadlo keramické typ: jednoduchý; š = 600 mm; hl = 450 mm; tvar: oválný; otvor pro baterii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uprostřed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1 720,80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3 441,60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55144235R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28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Baterie směšovací páková; použití: umyvadlo; typ: stojánkový; materiál: mosaz; povrchová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úprava: chrom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1 755,60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3 511,20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725829201RT1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1" w:line="146" w:lineRule="exact"/>
              <w:ind w:left="14" w:right="3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Baterie umyvadlové a dřezové dřezová nástěnná; výtok spodní; rozteč 80 až 120 mm; ovládání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pákové; povrch chrom; ramínko kulaté ústí, otočné; 200 mm; kartuše s regulací teploty, včetně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6 160,00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55141100R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35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rohový pro vodovod, sanitu; kulový, rohový; DN 15 mm; pracovní teplota do 90 ° C;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médium voda; 1/2" x 3/8"; připojení závitové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Zrcadlo na stěnu 500/700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2 438,00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4 876,00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725292041R00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Koupelnové doplňky dávkovač tekutého mýdla, obsah 0,5 l, nerezový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3 440,00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725219401R00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45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Umyvadlo montáž na šrouby do zdiva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914,40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1 828,80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dodání zápachové uzávěrky.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725860215R00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1" w:line="146" w:lineRule="exact"/>
              <w:ind w:left="14" w:right="-2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Zápachová uzávěrka (sifon) pro zařizovací předměty umyvadlová-nábytková D 32, 40 mm x 5/4"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se svislým odtokem i jako varianta k umyvadlům pro tělesně postižené pro úsporu místa pod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umyvadlem,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709,20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1 418,40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dopňků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11"/>
        </w:trPr>
        <w:tc>
          <w:tcPr>
            <w:tcW w:w="273" w:type="dxa"/>
            <w:tcBorders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64221374R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29" w:line="146" w:lineRule="exact"/>
              <w:ind w:left="14" w:right="10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Umyvadlo keramické typ: jednoduchý; š = 400 mm; hl = 310 mm; tvar: oválný; otvor pro baterii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vpravo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bottom w:val="nil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1 196,46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1 196,46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38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Zdravotechnika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44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16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16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725829201RT1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1" w:line="146" w:lineRule="exact"/>
              <w:ind w:left="14" w:right="3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Baterie umyvadlové a dřezové dřezová nástěnná; výtok spodní; rozteč 80 až 120 mm; ovládání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pákové; povrch chrom; ramínko kulaté ústí, otočné; 200 mm; kartuše s regulací teploty, včetně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16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16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16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2 754,002 75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16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16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316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725860213R00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78" w:line="146" w:lineRule="exact"/>
              <w:ind w:left="14" w:right="19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Zápachová uzávěrka (sifon) pro zařizovací předměty D 32, 40 mm x 5/4"; pro umyvadla; PP;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příslušenství krycí růžice odtoku, zpětný uzávěr,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390,0039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55141100R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35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rohový pro vodovod, sanitu; kulový, rohový; DN 15 mm; pracovní teplota do 90 ° C;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médium voda; 1/2" x 3/8"; připojení závitové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725292041R00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Koupelnové doplňky dávkovač tekutého mýdla, obsah 0,5 l, nerezový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725219401R00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45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Umyvadlo montáž na šrouby do zdiva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08" w:right="-16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914,401 82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dodání zápachové uzávěrky.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725860262R00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Výpusť umyvadlová s tlakovým uzávěrem, chromovaný kov,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677,28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677,28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dopňků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642144751R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0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Umyvadlo keramické typ: jednoduchý; š = 600 mm; hl = 450 mm; tvar: oválný; otvor pro baterii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uprostřed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1 720,80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3 441,60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725860213R00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78" w:line="146" w:lineRule="exact"/>
              <w:ind w:left="14" w:right="19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Zápachová uzávěrka (sifon) pro zařizovací předměty D 32, 40 mm x 5/4"; pro umyvadla; PP;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příslušenství krycí růžice odtoku, zpětný uzávěr,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622,80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1 245,60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725860262R00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Výpusť umyvadlová s tlakovým uzávěrem, chromovaný kov,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677,28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1 354,56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55144146R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Baterie směšovací samočinná; použití: umyvadlo; typ: stojánkový; materiál: mosaz; spouštění: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senzorický spínač; napájení: síť; povrchová úprava: chrom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9 154,00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18 308,00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55141100R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35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 rohový pro vodovod, sanitu; kulový, rohový; DN 15 mm; pracovní teplota do 90 ° C;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médium voda; 1/2" x 3/8"; připojení závitové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Pol__0157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Zrcadlo na stěnu 500/700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2 438,00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4 876,00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725292041R00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Koupelnové doplňky dávkovač tekutého mýdla, obsah 0,5 l, nerezový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3 440,00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725219401R00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46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Umyvadlo montáž na šrouby do zdiva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8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914,40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1 828,80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dodání zápachové uzávěrky.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725860215R00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1" w:line="146" w:lineRule="exact"/>
              <w:ind w:left="14" w:right="-2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Zápachová uzávěrka (sifon) pro zařizovací předměty umyvadlová-nábytková D 32, 40 mm x 5/4"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se svislým odtokem i jako varianta k umyvadlům pro tělesně postižené pro úsporu místa pod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umyvadlem,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709,20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1 418,40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Pol__0162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dopňků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725845811RT0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66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Baterie sprchová nástěnná, termostatická bez příslušenství, základní,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9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9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5 899,20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9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5 899,20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642938226R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Vanička sprchová tvar: čtvrtkruhový; materiál: keramika; š = 900,0 mm; hl = 900 mm; povrchová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úprava: protiskluz; barva: bílá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5 044,80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5 044,80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55161627R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sifon ke sprchové vaničce; plast; 90/50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55428098.AR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Zástěna sprchová rohová; š = 900,0 mm; hl = 900 mm; v = 1850 mm; výplň: plast; rám: hliník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10 821,60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10 821,60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55144162R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sada sprchová ruční sprcha, držák sprchy, hadice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2 071,20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2 071,20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725229106R00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vanové zástěny jednostranně upevněné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725249102R00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sprchové mísy a vaničky sprchových mís a vaniček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1 449,60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1 449,60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725860226R00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1" w:line="146" w:lineRule="exact"/>
              <w:ind w:left="14" w:right="-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Zápachová uzávěrka (sifon) pro zařizovací předměty D 40/50 mm; pro sprchové kouty; PP; s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kulovým kloubem na odtoku,s vyjímatelnou sifonovou vložkou,s plast. krytkou s chrom. úpravou,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53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725845111R00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35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Baterie sprchová nástěnná, ruční ovládání bez příslušentsví, standardní, včetně dodávky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2 732,40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2 732,40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725845811RT0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66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Baterie sprchová nástěnná, termostatická bez příslušenství, základní, 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5 899,20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5 899,20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725249102R00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sprchové mísy a vaničky sprchových mís a vaniček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2 949,60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2 949,60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55423038.AR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Vanička sprchová tvar: hranatý; materiál: akrylát; š = 900,0 mm; hl = 900 mm; barva: bílá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5 396,40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5 396,40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55161627R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sifon ke sprchové vaničce; plast; 90/50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725229106R00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vanové zástěny jednostranně upevněné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1 510,62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1 510,62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55144162R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sada sprchová ruční sprcha, držák sprchy, hadice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1 711,20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1 711,20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55428098.AR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8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Zástěna sprchová rohová; š = 900,0 mm; hl = 900 mm; v = 1850 mm; výplň: plast; rám: hliník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8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8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11 695,00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8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11 695,00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725860226R00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1" w:line="146" w:lineRule="exact"/>
              <w:ind w:left="14" w:right="-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Zápachová uzávěrka (sifon) pro zařizovací předměty D 40/50 mm; pro sprchové kouty; PP; s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kulovým kloubem na odtoku,s vyjímatelnou sifonovou vložkou,s plast. krytkou s chrom. úpravou,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včetně dodávky 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17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725845111R00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35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Baterie sprchová nástěnná, ruční ovládání bez příslušentsví, standardní, včetně dodávky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2 732,40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2 732,40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450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642812126R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77" w:line="146" w:lineRule="exact"/>
              <w:ind w:left="14" w:right="-1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Dřez kuchyňský granitový typ: jednoduchý; tvar: hranatý; š = 780 mm; hl = 480 mm; zabudování: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vsazené; otvor pro baterii vpravo; s odkapávací plochou; barva: dle vzorníku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16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725319101R00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dřezu jednoduchého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1 059,78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1 059,78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725810402R00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29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Ventily ventil uzavírací pro do rozvodu vytápění a sanity; kulový, těleso mosaz.rohový, bez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připojovací trubičky, DN 10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408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309,58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636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619,16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Zápachová uzávěrka pro dvoudřez DN50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725339101R00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výlevky diturvitové, bez nádrže a armatur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1 266,84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2 533,68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64271108R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-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výlevka závěsná; keramika; bílá; h = 380 mm; š = 360 mm; hl. 380 mm; mřížka plastová; průměr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odpadu 100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5 432,40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10 864,80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286967601R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1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Systém předstěnový použití: výlevka; pro suchou instalaci; v = 1 300 mm; š = 500 mm; hl = 83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19 776,00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55145016R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9" w:line="146" w:lineRule="exact"/>
              <w:ind w:left="14" w:right="-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Baterie směšovací páková; použití: dřez; typ: nástěnný; materiál: mosaz; rozteč 133 až 173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povrchová úprava: chrom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1 722,00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3 444,00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28696756R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20" w:line="146" w:lineRule="exact"/>
              <w:ind w:left="14" w:right="-4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Příslušenství ZTI armatury - ovládací tlačítko splachovacího systému; mechanické spouštění; bílý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plast; rozměr: 246 x 164 x 13,0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1 317,60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2 635,20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7"/>
        </w:trPr>
        <w:tc>
          <w:tcPr>
            <w:tcW w:w="273" w:type="dxa"/>
            <w:tcBorders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725019103R00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Výlevka diturvitová s plastovou mřížkou, závěsná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bottom w:val="nil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538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766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39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Zdravotechnika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47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64240450R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Bidet keramický zabudování: nástěnné; tvar: oválný; otvor pro baterii uprostřed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1 153,20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1 153,20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725239103R00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46" w:line="240" w:lineRule="auto"/>
              <w:ind w:left="1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bidetu závěsného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23" w:right="-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pacing w:val="-2"/>
                <w:sz w:val="11"/>
                <w:szCs w:val="11"/>
              </w:rPr>
              <w:t>soubor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12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1 806,00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-1" dirty="0">
                <w:jc w:val="left"/>
                <w:rFonts w:ascii="Arial" w:hAnsi="Arial" w:cs="Arial"/>
                <w:color w:val="000000"/>
                <w:position w:val="-1"/>
                <w:sz w:val="11"/>
                <w:szCs w:val="11"/>
              </w:rPr>
              <w:t>1 806,00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128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0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998725203R00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1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170"/>
              </w:tabs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Přesun hmot pro zařizovací předměty v objektech výšky do 24 m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%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634" w:type="dxa"/>
            <w:gridSpan w:val="2"/>
            <w:tcBorders>
              <w:left w:val="nil"/>
              <w:bottom w:val="nil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90"/>
              </w:tabs>
              <w:spacing w:before="0" w:after="0" w:line="240" w:lineRule="auto"/>
              <w:ind w:left="18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2 312,56960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297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1 110,0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vodorovně do 50 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7"/>
        </w:tabs>
        <w:spacing w:before="235" w:after="0" w:line="160" w:lineRule="exact"/>
        <w:ind w:left="641" w:right="0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135458</wp:posOffset>
            </wp:positionV>
            <wp:extent cx="9144" cy="121920"/>
            <wp:effectExtent l="0" t="0" r="0" b="0"/>
            <wp:wrapNone/>
            <wp:docPr id="2346" name="Freeform 2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135459</wp:posOffset>
            </wp:positionV>
            <wp:extent cx="5935726" cy="9144"/>
            <wp:effectExtent l="0" t="0" r="0" b="0"/>
            <wp:wrapNone/>
            <wp:docPr id="2347" name="Freeform 2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140030</wp:posOffset>
            </wp:positionV>
            <wp:extent cx="5937250" cy="114300"/>
            <wp:effectExtent l="0" t="0" r="0" b="0"/>
            <wp:wrapNone/>
            <wp:docPr id="2348" name="Freeform 2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144602</wp:posOffset>
            </wp:positionV>
            <wp:extent cx="9144" cy="112776"/>
            <wp:effectExtent l="0" t="0" r="0" b="0"/>
            <wp:wrapNone/>
            <wp:docPr id="2349" name="Freeform 2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248234</wp:posOffset>
            </wp:positionV>
            <wp:extent cx="5935726" cy="9144"/>
            <wp:effectExtent l="0" t="0" r="0" b="0"/>
            <wp:wrapNone/>
            <wp:docPr id="2350" name="Freeform 2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865 243,99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40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Silnoproud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Kabeláž 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224 937,60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341118553R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2351" name="Freeform 23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732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Kabel CXKH-R 5x6mm2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35,00000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154,48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5 406,8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SPCM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210810377R00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341118552R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CXKH-R 5x4mm2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122,64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4 292,40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210810377R00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1 596,00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341118551R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CXKH-R 5x2,5mm2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73,45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8 079,50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210810376R00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4 224,00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341118550R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CXKH-R 5x1,5mm2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47,86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31 348,30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210810375R00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22 008,00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341118530R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CXKH-R 4x1,5mm2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41,53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7 267,75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210810369R00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5 880,00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341118516R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CXKH-R 3x2,5mm2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45,85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42 411,25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210810366R00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28 860,00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341118515R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CXKH-R 3x1,5mm2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31,39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25 896,75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210810365R00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23 760,00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341118511R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CXKH-V 2x1,5mm2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28,94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723,50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210810361R00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341426240R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CY 25 zž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100,30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2 006,00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210810421R00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341426225R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CY 6 zž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24,91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2 117,35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210810364R00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uloženého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311943" cy="195863"/>
                  <wp:effectExtent l="0" t="0" r="0" b="0"/>
                  <wp:wrapNone/>
                  <wp:docPr id="2352" name="Freeform 23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197643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1"/>
                                  <w:szCs w:val="11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07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Skříň hlavního pospojení (HOP)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71" w:right="10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2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Hlavní rozváděč RH obsahuje 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77 081,10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35713852R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2353" name="Freeform 23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7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Rozvodnice, 586x1055x250 (šxvxh) s protipožární ochranou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13 849,20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13 849,2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SPCM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650031126R00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Osazení rozvodnice na zeď, pl. do 0,7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Přepěťová ochrana třídy B+C – 3xFLP-B+C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13 006,80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13 006,80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650063132R00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svodiče bleskových proudů typ 1, čtyřpólový, do 100 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Hlavní vypínač 80/3, 80A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1 612,80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1 612,80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650072163R00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modulového vypínače hlavního, třípólového, do 80 A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358890406R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3f. proudový chránič FI40-4p/0,3, 40A/0,3A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3 630,00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10 890,00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210120813R00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chrániče proudového, třípólového, do 40 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358891502R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Proudový chránič s jističem 10/1N/B/003-A 10A 30mA TYP 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1 306,80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6 534,00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35822002334R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Třífázový jistič PL7-C32/3, 32A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650061642R00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jističe modulárního, třípólového, do 80 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35822002332R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Třífázový jistič PL7-C20/3, 20A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664,80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664,80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650061641R00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jističe modulárního, třípólového, do 25 A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35822002331R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Třífázový jistič PL7-B16/3, 16A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490,75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2 453,75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650061641R00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jističe modulárního, třípólového, do 25 A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35822001013R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Jednofázový jistič PL7-B16/1, 16A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109,38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2 843,88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650061611R00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jističe modulárního, jednopólového, do 25 A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4 680,00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35822001010R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Jednofázový jistič PL7-B6/1, 6A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185,87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185,87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650061611R00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jističe modulárního, jednopólového, do 25 A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Astro hodiny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311943" cy="195863"/>
                  <wp:effectExtent l="0" t="0" r="0" b="0"/>
                  <wp:wrapNone/>
                  <wp:docPr id="2354" name="Freeform 23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197643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1"/>
                                  <w:szCs w:val="11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2683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Drobný materiál (svorky, hřeben, atd…)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71" w:right="10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67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Zásuvky, spínače, krabice, elektroinstalační materiál 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51 850,80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210110041RT6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2355" name="Freeform 23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7"/>
                                  <w:tab w:val="left" w:pos="5732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Vypínač jednopólový pod omítku, řaz.1, IP20, komplet, 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186,00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2 046,0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210110001R00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Vypínač lustrový pod omítku, IP20, řaz.5,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439,20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34535540R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Vypínač lustrový pod omítku, IP20, řaz.5,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210121211R00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Schodišťový spínač modulární,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2 880,00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34535544R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Vypínač schodišťový pod omítku, řaz.6, IP20, komplet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218,40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2 620,80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210110003RT1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Vypínač dvojitý schodišťový pod omítku, IP20, řaz.6+6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304,80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650072661R00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Pohybové čidlo na spínání osvětlení, 180° -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34531510R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Pohybové čidlo na spínání osvětlení, 180°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210110041RT6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Spínací tlačítko, IP20, řaz.1/0,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680,40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34551445R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Zásuvka jednoduchá pod omítku, 16A, 230V, IP20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177,60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4 795,20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222290001R00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Zásuvka jednoduchá pod omítku, 16A, 230V, IP20 -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5 832,00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34551615R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Zásuvka jednoduchá pod omítku, 16A, 230V, IP44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289,20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289,20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Pol__0059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Podlahová 12 modulová krabice, IP20 - montáž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345715102R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Podlahová 12 modulová krabice, IP20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4 101,60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4 101,60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Zásuvka do podlahové krabice,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547,20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429117300R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Ventilátor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1 132,80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3 398,40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210110041RT6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Žaluziový spínač pod omítku, IP20,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3 067,20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35813420AR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TOTAL STOP tlačítko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650072411R00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tlačítka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35813420AR1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FVE STOP tlačítko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650072411R00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tlačítka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311943" cy="195863"/>
                  <wp:effectExtent l="0" t="0" r="0" b="0"/>
                  <wp:wrapNone/>
                  <wp:docPr id="2356" name="Freeform 235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197643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1"/>
                                  <w:szCs w:val="11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264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Ostatní drobný elektroinstalační materiál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71" w:right="10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67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_5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Svítidla, stropní vývody, apod… společných prostor 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999 484,80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302"/>
        </w:trPr>
        <w:tc>
          <w:tcPr>
            <w:tcW w:w="273" w:type="dxa"/>
            <w:tcBorders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6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6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232769" cy="288827"/>
                  <wp:effectExtent l="0" t="0" r="0" b="0"/>
                  <wp:wrapNone/>
                  <wp:docPr id="2357" name="Freeform 235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118469" cy="174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A1 Vestavné svítidlo kulaté, LED 10,1 W, 1050 lm, 4000 K, opálovýdifuzor, IP 40, CRI&gt;80, bílé,,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provedení, průměr 300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96012</wp:posOffset>
                  </wp:positionH>
                  <wp:positionV relativeFrom="paragraph">
                    <wp:posOffset>9998</wp:posOffset>
                  </wp:positionV>
                  <wp:extent cx="2533732" cy="195863"/>
                  <wp:effectExtent l="0" t="0" r="0" b="0"/>
                  <wp:wrapNone/>
                  <wp:docPr id="2358" name="Freeform 235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46040" y="9998"/>
                            <a:ext cx="241943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48"/>
                                  <w:tab w:val="left" w:pos="1399"/>
                                  <w:tab w:val="left" w:pos="2345"/>
                                  <w:tab w:val="left" w:pos="3459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7 492,80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59 942,40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bottom w:val="nil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bottom w:val="nil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41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Silnoproud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2R.248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9" w:line="146" w:lineRule="exact"/>
              <w:ind w:left="14" w:right="-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A2 Vestavné svítidlo kulaté, LED 16,7 W, 2170 lm, 4000 K, opálový difuzor, IP 40, CRI&gt;80, bílé,,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provedení, průměr 450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58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93"/>
              </w:tabs>
              <w:spacing w:before="15" w:after="158" w:line="240" w:lineRule="auto"/>
              <w:ind w:left="247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10 096,80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121 16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A3 Vestavné svítidlo kulaté, LED 31 W, 4250 lm, 4000 K, opálovýdifuzor, IP 40, CRI&gt;80, bílé,,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provedení, průměr 600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25" w:after="158" w:line="240" w:lineRule="auto"/>
              <w:ind w:left="247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14 208,00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71 04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-2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 Závěsné/přisazené kruhové svítidlo, LED 47 W, 5300 lm, 3000K, opálový difuzor, řízeno DALI,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IP 20,, , bílé provedení, průměr1520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25" w:after="158" w:line="240" w:lineRule="auto"/>
              <w:ind w:left="247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22 096,80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44 19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8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B1 Vestavné svítidlo kulaté, LED 10,1 W, 993 lm, 3000 K, opálovýdifuzor, IP 40, CRI&gt;80, bílé,,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provedení, průměr 300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6 292,8056 63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2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B2 Vestavné svítidlo kulaté, LED 16,7 W, 2050 lm, 3000 K, opálovýdifuzor, IP 40, CRI&gt;80, bílé,,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provedení, průměr 450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8 896,6080 06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9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 kruh Vestavné svítidlo kulaté, LED 44 W, 3900 lm, 3000 K, opálovýdifuzor, CRI&gt;90, IP 43,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bílé,, provedení, průměr 638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25" w:after="158" w:line="240" w:lineRule="auto"/>
              <w:ind w:left="247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14 208,00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28 41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 zavor Závěsné svítidlo žárovkové, patice E27, IP 20, černé provedení,délka kabelu max. 2500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3 856,8077 13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9.1111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D1/D2 Vestavné čtvercové svítidlo, LED 19 W, 1800 lm, 3000 K,opálový difuzor, CRI&gt;90, IP 44,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bílé, provedení, rozměry 240 x240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2 268,0047 62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26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EX1 Přisazené stropní svítidlo exteriérové, LED 9,6 W, 3000 K,opálový difuzor, IP 65, bílé,,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provedení, průměr 130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3 682,8018 41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9" w:line="146" w:lineRule="exact"/>
              <w:ind w:left="14" w:right="-5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 Vestavné obdélníkové svítidlo, LED 33 W, 4300 lm, 4000 K,mikroprimatický difuzor, CRI&gt;80, IP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44,,, bílé provedení, délka1984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7 497,6014 99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9" w:line="146" w:lineRule="exact"/>
              <w:ind w:left="14" w:right="36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T1 Přisazené/závěsné prachotěsné svítidlo, LED 25 W, 3800 lm,4000 K, opálový difuzor,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CRI&gt;80, IP 66,, , šedé provedení, délka1277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1 548,001 54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8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20" w:line="146" w:lineRule="exact"/>
              <w:ind w:left="14" w:right="36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T2 Přisazené/závěsné prachotěsné svítidlo, LED 30 W, 4800 lm,4000 K, opálový difuzor,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CRI&gt;80, IP 66,, , šedé provedení, délka1573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1 848,003 69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EU recyklační poplatek - malé svítidlo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EU recyklační poplatek - velké svítidlo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4,807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46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N1 svítidlo nouzové, svislý praporek, montáž přisazená, světelný zdroj LED, dohledová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vzdálenost,, 26m, AUTOTEST, 280x210x49mm, IP44. výdrž baterie 3h.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2 964,0032 60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" w:line="146" w:lineRule="exact"/>
              <w:ind w:left="14" w:right="19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svítidlo nouzové, typ koridor, stropní, přisazené / vestavné, těleso svítidla PC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světelný,,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zdroj LED, AUTOTEST, 195x195x64mm, IP42, výdrž baterie 1,5h.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3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2 268,0015 87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Venkovní osvětlení - závětří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0" w:after="0" w:line="240" w:lineRule="auto"/>
              <w:ind w:left="247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10 200,00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20 40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Venkovní osvětlen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í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nástěné LED 3000K 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7 950,0095 40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ENLG GATEWAY SYSTÉMOVÁ IOT GATEWAY PRO ŘÍZENÍ OSVĚTLENÍ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7 908,0015 81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ENLG SENSOR MULTI . SENZOR ENLIGHTED - MOTION,DAYLIGHT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5 028,0055 30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ENLG CONVERTOR ENLIGHTED TO DALI CONVEROTR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0" w:after="0" w:line="240" w:lineRule="auto"/>
              <w:ind w:left="247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24 501,60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24 50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ENLG SWITC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OVLADAČ ENLIGHTED - BATERRY FREE SWITCH CONTROLLER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3 048,0024 38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16347</wp:posOffset>
                  </wp:positionV>
                  <wp:extent cx="311943" cy="195863"/>
                  <wp:effectExtent l="0" t="0" r="0" b="0"/>
                  <wp:wrapNone/>
                  <wp:docPr id="2359" name="Freeform 235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347"/>
                            <a:ext cx="197643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1"/>
                                  <w:szCs w:val="11"/>
                                </w:rPr>
                                <w:t>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-46" w:right="235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NASTAVENÍ A PARAMETRIZACE SYSTÉMU DALI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6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6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32" w:right="-1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1 800,0090 00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-80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Hromosvod, uzemnění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36 917,10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35441153R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2360" name="Freeform 23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667"/>
                                  <w:tab w:val="left" w:pos="670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Vodič pro vyrovnání potenciálu FeZn O10mm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110,00000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37,40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4 114,0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SPCM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650111621R00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svodového vodiče D do 10 mm bez podpěr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33,603 69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650111141RT2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Zemnicí pásek FeZn 30x4mm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71,0012 42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35444180R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Jímací vodič AlMgS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O8mm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34,0885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650111621R00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svodového vodiče D do 10 mm bez podpěr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30,0075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35441035R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JV 1,5m - jímací tyč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400,802 00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650111915R00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jímací tyče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360,001 80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35441040R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JV 2m - jímací tyč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527,7852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7,78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650111915R00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jímací tyče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420,0042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35441850R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Svorka univerzální SU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24,0812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650041611R00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svorky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30,0015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35441542R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Podpěra vedení na střeše bez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38,4076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35441610R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Podpěra vedení na stěně (fasáda) bez montáže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30,001 08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34111033R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CYKY-O 3x1,5mm2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25,6810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210810365R00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kabelu pevně uložený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28,8011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35441830R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Ochranný úhelník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270,001 08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953942121R00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Osazení ochranných úhelníků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228,0091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38100</wp:posOffset>
                  </wp:positionH>
                  <wp:positionV relativeFrom="paragraph">
                    <wp:posOffset>16093</wp:posOffset>
                  </wp:positionV>
                  <wp:extent cx="353092" cy="195863"/>
                  <wp:effectExtent l="0" t="0" r="0" b="0"/>
                  <wp:wrapNone/>
                  <wp:docPr id="2361" name="Freeform 23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77595" y="16093"/>
                            <a:ext cx="23879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1"/>
                                  <w:szCs w:val="11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Drobný montážní a označovací materiál včetně příchytek, atd.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12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6 000,006 00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_7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Ostatní náklady 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87 000,00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2362" name="Freeform 23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9"/>
                                  <w:tab w:val="left" w:pos="5571"/>
                                  <w:tab w:val="left" w:pos="6708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Doprava (silnoproud)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1 000,00000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18 000,00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2R.002155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Stavební přípomoce (např. pilíř pro SP)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540,0027 00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Drobný materiál (hmoždinky, šrouby, sádra, atd..)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0" w:after="0" w:line="240" w:lineRule="auto"/>
              <w:ind w:left="247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12 000,00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Zkoušky, revize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58"/>
              </w:tabs>
              <w:spacing w:before="12" w:after="0" w:line="240" w:lineRule="auto"/>
              <w:ind w:left="247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30 000,00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817"/>
        </w:tabs>
        <w:spacing w:before="189" w:after="0" w:line="160" w:lineRule="exact"/>
        <w:ind w:left="641" w:right="0" w:firstLine="0"/>
      </w:pPr>
      <w:r>
        <w:drawing>
          <wp:anchor simplePos="0" relativeHeight="25165992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106249</wp:posOffset>
            </wp:positionV>
            <wp:extent cx="9144" cy="121920"/>
            <wp:effectExtent l="0" t="0" r="0" b="0"/>
            <wp:wrapNone/>
            <wp:docPr id="2363" name="Freeform 2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8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106249</wp:posOffset>
            </wp:positionV>
            <wp:extent cx="5935726" cy="9143"/>
            <wp:effectExtent l="0" t="0" r="0" b="0"/>
            <wp:wrapNone/>
            <wp:docPr id="2364" name="Freeform 2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3"/>
                    </a:xfrm>
                    <a:custGeom>
                      <a:rect l="l" t="t" r="r" b="b"/>
                      <a:pathLst>
                        <a:path w="5935726" h="9143">
                          <a:moveTo>
                            <a:pt x="0" y="9143"/>
                          </a:moveTo>
                          <a:lnTo>
                            <a:pt x="5935726" y="9143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110820</wp:posOffset>
            </wp:positionV>
            <wp:extent cx="5937250" cy="114300"/>
            <wp:effectExtent l="0" t="0" r="0" b="0"/>
            <wp:wrapNone/>
            <wp:docPr id="2365" name="Freeform 2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3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115393</wp:posOffset>
            </wp:positionV>
            <wp:extent cx="9144" cy="112776"/>
            <wp:effectExtent l="0" t="0" r="0" b="0"/>
            <wp:wrapNone/>
            <wp:docPr id="2366" name="Freeform 2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8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219025</wp:posOffset>
            </wp:positionV>
            <wp:extent cx="5935726" cy="9144"/>
            <wp:effectExtent l="0" t="0" r="0" b="0"/>
            <wp:wrapNone/>
            <wp:docPr id="2367" name="Freeform 2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1 477 271,40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42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Slaboproud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SLABOPROUD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107 359,20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2368" name="Freeform 236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Rozváděč slaboproudu 32U/19" - 800x800x1525 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14 692,80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14 692,80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2R.101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Ventilační jednotka (v rackový skříni)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4 608,00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4 608,00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221.1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Vyvazovací panel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Patch panel cat6a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4 128,00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4 128,00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Poe switch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15 372,00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15 372,00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Switch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7 456,80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7 456,80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Police 1U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Zásuvková lišta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9.11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Bez halogenovýKabel UTP cat.6a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51,72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50 685,60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Stavební přípomoce - průrazy zdivem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1 620,00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311943" cy="195863"/>
                  <wp:effectExtent l="0" t="0" r="0" b="0"/>
                  <wp:wrapNone/>
                  <wp:docPr id="2369" name="Freeform 236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197643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1"/>
                                  <w:szCs w:val="11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783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Ostatní drobný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71" w:right="10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Datové rozvody + WI-FI 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55 387,20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2R.010121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5"/>
                  <wp:effectExtent l="0" t="0" r="0" b="0"/>
                  <wp:wrapNone/>
                  <wp:docPr id="2370" name="Freeform 237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Zásuvka strukturované kabeláže do podlahové krabice 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512,40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2 049,60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11111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Zásuvka strukturované kabeláže pod omítku (2xRJ45), IP20, komplet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1 024,80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5 124,00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2R.000122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Zásuvka strukturované kabeláže pod omítku (1xRJ45), IP20, komplet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bezhalogenový Kabel UTP 6a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51,72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26 894,40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Zaměření a umístění wifi routerů AP odbornou firmou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Měření struktorované kabeláže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PVC trubka O23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35,28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6 350,40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270796" cy="195863"/>
                  <wp:effectExtent l="0" t="0" r="0" b="0"/>
                  <wp:wrapNone/>
                  <wp:docPr id="2371" name="Freeform 23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156496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8"/>
                                  <w:sz w:val="11"/>
                                  <w:szCs w:val="11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292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Ostatní drobný elektroinstalační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71" w:right="10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Elektronický zabezpečovací systém (EZS) 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198 029,40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2372" name="Freeform 23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667"/>
                                  <w:tab w:val="left" w:pos="6708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bezhalogenový Kabel UTP cat5e 4x2x0,5mm2 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525,00000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51,72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27 153,00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2R.01010101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bezhalogenový Kabel SYKFY 3x2x0,5mm2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51,72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20 688,00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 bezhalogenový Kabel CYSY 2x1,5mm2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50,88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21 369,60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Ústředna EZS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26 893,20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26 893,20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Klávesnice pro zakodování/odkodování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10 100,40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20 200,80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Venkovní poplachová siréna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3 696,00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Opticko-kouřový detektor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5 952,00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Rozšiřující modul koncentrátor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3 052,80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24 422,40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PIR pohybové čidloD+M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11 748,00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Magnetický kontakt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628,80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11 318,40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M-Bus Wireless snímač teploty a vlhkosti, vnitřní provedení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3 588,00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3 588,00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Naprogramování odbornou firmou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311943" cy="195863"/>
                  <wp:effectExtent l="0" t="0" r="0" b="0"/>
                  <wp:wrapNone/>
                  <wp:docPr id="2373" name="Freeform 23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197643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1"/>
                                  <w:szCs w:val="11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292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Ostatní drobný elektroinstalační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71" w:right="10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67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Přístupový systém (SKV) + dveřní telefon: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225 486,00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2374" name="Freeform 23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Centrál řídící jednotky 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22 456,80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22 456,80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2R.210121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Dveřní modul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16 992,00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Stabilizovaný napájecí zdroj 24V/5A Zdroj v ocelovém krytu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7 992,00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Bezhalogenový Kabel UTP FTP 6a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51,72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14 481,60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El. vrátný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41 881,20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125 643,60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Přístroj dveřního telefonu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8 319,60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8 319,60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Přístroj domácího telefonu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8 319,60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8 319,60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PVC trubky O23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35,28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3 880,80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9.111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Instalace a konfigurace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311943" cy="195863"/>
                  <wp:effectExtent l="0" t="0" r="0" b="0"/>
                  <wp:wrapNone/>
                  <wp:docPr id="2375" name="Freeform 23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197643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7"/>
                                  <w:sz w:val="11"/>
                                  <w:szCs w:val="11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292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Ostatní drobný elektroinstalační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71" w:right="10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67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_5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Ostatní náklady 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76 100,00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2376" name="Freeform 23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9"/>
                                  <w:tab w:val="left" w:pos="5571"/>
                                  <w:tab w:val="left" w:pos="6708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Doprava (slaboproud)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1 000,00000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18 000,00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2R.20121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Stavební přípomoce (slaboproud)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21 600,00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Drobný materiál (slaboproud)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Zkoušky, revizní zprávy (slaboproud)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937"/>
        </w:tabs>
        <w:spacing w:before="189" w:after="0" w:line="160" w:lineRule="exact"/>
        <w:ind w:left="641" w:right="0" w:firstLine="0"/>
      </w:pPr>
      <w:r>
        <w:drawing>
          <wp:anchor simplePos="0" relativeHeight="25165994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106249</wp:posOffset>
            </wp:positionV>
            <wp:extent cx="9144" cy="121920"/>
            <wp:effectExtent l="0" t="0" r="0" b="0"/>
            <wp:wrapNone/>
            <wp:docPr id="2377" name="Freeform 2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01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106249</wp:posOffset>
            </wp:positionV>
            <wp:extent cx="5935726" cy="9143"/>
            <wp:effectExtent l="0" t="0" r="0" b="0"/>
            <wp:wrapNone/>
            <wp:docPr id="2378" name="Freeform 2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3"/>
                    </a:xfrm>
                    <a:custGeom>
                      <a:rect l="l" t="t" r="r" b="b"/>
                      <a:pathLst>
                        <a:path w="5935726" h="9143">
                          <a:moveTo>
                            <a:pt x="0" y="9143"/>
                          </a:moveTo>
                          <a:lnTo>
                            <a:pt x="5935726" y="9143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110820</wp:posOffset>
            </wp:positionV>
            <wp:extent cx="5937250" cy="114300"/>
            <wp:effectExtent l="0" t="0" r="0" b="0"/>
            <wp:wrapNone/>
            <wp:docPr id="2379" name="Freeform 2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5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115393</wp:posOffset>
            </wp:positionV>
            <wp:extent cx="9144" cy="112776"/>
            <wp:effectExtent l="0" t="0" r="0" b="0"/>
            <wp:wrapNone/>
            <wp:docPr id="2380" name="Freeform 2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01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219025</wp:posOffset>
            </wp:positionV>
            <wp:extent cx="5935726" cy="9144"/>
            <wp:effectExtent l="0" t="0" r="0" b="0"/>
            <wp:wrapNone/>
            <wp:docPr id="2381" name="Freeform 2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662 361,80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43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D.1.4.h.1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Aktivní prvky - Nevyplňovat, není předmětem zadávacího řízení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Aktivní prvky Cisco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4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2382" name="Freeform 238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778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Catalyst 9166I AP (W6E, tri-band 4x4, XOR) w/Reg-E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1y SNTC-NO RMA Catalyst 9166I AP (W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Capwap software for Catalyst 9166I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Ceiling Grid Clip for APs &amp; Cellular Gateways-Recessed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802.11 AP Low Profile Mounting Bracket (Default)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CISCO DNA SUBSCRIPTION OPTOUT for CW9166I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Network Plug-n-Play Connect for zero-touch device deployment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SINGLE PACK OPTION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C9166I OVER OPTION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Wireless Cisco DNA On-Prem Essential, Spare Lic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Wireless Cisco DNA On-Prem Essential, 5Y Term Lic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Wireless Cisco DNA On-Prem Essential, Term, Tracker Lic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Wireless Cisco DNA On-Prem Essential, 5Y Term, Tracker Lic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Wireless DNA Perpetual Network Stack - Essentials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581399" cy="195863"/>
                  <wp:effectExtent l="0" t="0" r="0" b="0"/>
                  <wp:wrapNone/>
                  <wp:docPr id="2383" name="Freeform 238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467099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Pol__0015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9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WIFI ROUTER - AP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71" w:right="10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686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Aktivní prvky Switch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43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5"/>
                  <wp:effectExtent l="0" t="0" r="0" b="0"/>
                  <wp:wrapNone/>
                  <wp:docPr id="2384" name="Freeform 238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778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Catalyst 9200 48-port PoE+, Network Essentials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SNTC-8X5XNBD Catalyst 9200 48-port PoE+, Network Esse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C9200 Network Essentials, 48-port license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Catalyst 9200 4 x 10G Network Module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1KW AC Config 5 Power Supply - Secondary Power Supply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Europe AC Type A Power Cable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C9200 Cisco DNA Essentials, 48-Port Term Licenses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Cisco Catalyst 9200 and 9200L Stack Module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Catalyst 9200 Stack Module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50CM Type 4 Stacking Cable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374"/>
        </w:tabs>
        <w:spacing w:before="189" w:after="0" w:line="160" w:lineRule="exact"/>
        <w:ind w:left="641" w:right="0" w:firstLine="0"/>
      </w:pPr>
      <w:r>
        <w:drawing>
          <wp:anchor simplePos="0" relativeHeight="25165912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106248</wp:posOffset>
            </wp:positionV>
            <wp:extent cx="9144" cy="121920"/>
            <wp:effectExtent l="0" t="0" r="0" b="0"/>
            <wp:wrapNone/>
            <wp:docPr id="2385" name="Freeform 2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106248</wp:posOffset>
            </wp:positionV>
            <wp:extent cx="5935726" cy="9144"/>
            <wp:effectExtent l="0" t="0" r="0" b="0"/>
            <wp:wrapNone/>
            <wp:docPr id="2386" name="Freeform 2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110820</wp:posOffset>
            </wp:positionV>
            <wp:extent cx="5937250" cy="114300"/>
            <wp:effectExtent l="0" t="0" r="0" b="0"/>
            <wp:wrapNone/>
            <wp:docPr id="2387" name="Freeform 2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115392</wp:posOffset>
            </wp:positionV>
            <wp:extent cx="9144" cy="112776"/>
            <wp:effectExtent l="0" t="0" r="0" b="0"/>
            <wp:wrapNone/>
            <wp:docPr id="2388" name="Freeform 2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219025</wp:posOffset>
            </wp:positionV>
            <wp:extent cx="5935726" cy="9143"/>
            <wp:effectExtent l="0" t="0" r="0" b="0"/>
            <wp:wrapNone/>
            <wp:docPr id="2389" name="Freeform 2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3"/>
                    </a:xfrm>
                    <a:custGeom>
                      <a:rect l="l" t="t" r="r" b="b"/>
                      <a:pathLst>
                        <a:path w="5935726" h="9143">
                          <a:moveTo>
                            <a:pt x="0" y="9143"/>
                          </a:moveTo>
                          <a:lnTo>
                            <a:pt x="5935726" y="9143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0,00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44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Novostavba dětské skupiny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D.1.4.ch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FVE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Část AC: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129 060,00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2390" name="Freeform 23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54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Rozváděčová skříň plastov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á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5 268,00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5 268,00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Výzbroj rozváděče, podružný materiál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2 352,00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 jistič 50A/3 B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3 204,00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3 204,00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AC jistič 6A/1 B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CYA 6mm2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51,60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2 580,00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Kabel CXKH-R 5x6 mm2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6 960,00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Hlavní vypínač 63/3, 63A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Stykač , 8A 2P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1 320,00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Tlačítko FVE STOP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2 232,00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Optimizér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Smart meter přímý x/S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Drobný elektroinstalační materiál (svorky, lisovací oka, šroubky, příchytky)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5 640,00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Elektromontážní a zemní práce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33 024,00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Napojení na elektroinstalaci objektu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9 840,00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Úprava ochodního měření vč. materiálu (kabel, jistič, převodník..)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4 560,00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4 560,00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16475</wp:posOffset>
                  </wp:positionV>
                  <wp:extent cx="270796" cy="195863"/>
                  <wp:effectExtent l="0" t="0" r="0" b="0"/>
                  <wp:wrapNone/>
                  <wp:docPr id="2391" name="Freeform 239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475"/>
                            <a:ext cx="156496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8"/>
                                  <w:sz w:val="11"/>
                                  <w:szCs w:val="11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583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Doprava a přesun dodávek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52" w:right="8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04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9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Část DC: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141 900,00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5"/>
                  <wp:effectExtent l="0" t="0" r="0" b="0"/>
                  <wp:wrapNone/>
                  <wp:docPr id="2392" name="Freeform 239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54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plastové rozvodnice vč. výzbroje 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3 888,00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3 888,00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Pojistkový odpojovač 10x38 mm + 2x pojistka 15A Gpv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Stoupací plastové vedení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DC konektory MC4 (samec+samice)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sada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2 304,00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DC SOLAR vodič, UV odolný 6mm2_černý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2 418,00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DC SOLAR vodič, UV odolný 6mm2_červený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2 418,00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Svodič přepětí DC, 1000 V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3 840,00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7 680,00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Stahovací páska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9.111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Podružný materiál (svorky, konektory, příchytky,..)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4 200,00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Kompletační činnost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51 600,00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Elektromontážní práce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30 960,00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549432" cy="195863"/>
                  <wp:effectExtent l="0" t="0" r="0" b="0"/>
                  <wp:wrapNone/>
                  <wp:docPr id="2393" name="Freeform 239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43513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2R.11111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583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Doprava a přesun dodávek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52" w:right="8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1 000,00000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9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32,40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Střídače a panely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299 640,00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2394" name="Freeform 239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418"/>
                                  <w:tab w:val="left" w:pos="742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Třífázový střídač, vč. akumulace (11,6 kWh) D+M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145 200,00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145 200,00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2R.1111111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FV panel o výkonu 450 Wp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3 360,00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73 920,00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Podružný materiál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270796" cy="195863"/>
                  <wp:effectExtent l="0" t="0" r="0" b="0"/>
                  <wp:wrapNone/>
                  <wp:docPr id="2395" name="Freeform 239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156496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8"/>
                                  <w:sz w:val="11"/>
                                  <w:szCs w:val="11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94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Kompletační činnost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6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26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1 032,00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36 120,00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Vedlejší rozpočtové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10 200,00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2R.001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2396" name="Freeform 23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0"/>
                                  <w:tab w:val="left" w:pos="5797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Proškolení obsluhy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hod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720,00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2 160,00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0050001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Zkušební provoz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Nastavení, zprovoznění a odzkoušení NN ochrany včetně vystavení protokolu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hod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270796" cy="195863"/>
                  <wp:effectExtent l="0" t="0" r="0" b="0"/>
                  <wp:wrapNone/>
                  <wp:docPr id="2397" name="Freeform 23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156496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8"/>
                                  <w:sz w:val="11"/>
                                  <w:szCs w:val="11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53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Ekologická likvidace odpadu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71" w:right="10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5 160,00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5 160,00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Revize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14 400,00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Pol__0043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2398" name="Freeform 239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Vystavení výchozí revizní zprávy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14 400,00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14 400,00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937"/>
        </w:tabs>
        <w:spacing w:before="188" w:after="0" w:line="160" w:lineRule="exact"/>
        <w:ind w:left="641" w:right="0" w:firstLine="0"/>
      </w:pPr>
      <w:r>
        <w:drawing>
          <wp:anchor simplePos="0" relativeHeight="251659642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105613</wp:posOffset>
            </wp:positionV>
            <wp:extent cx="9144" cy="121920"/>
            <wp:effectExtent l="0" t="0" r="0" b="0"/>
            <wp:wrapNone/>
            <wp:docPr id="2399" name="Freeform 2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0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105613</wp:posOffset>
            </wp:positionV>
            <wp:extent cx="5935726" cy="9144"/>
            <wp:effectExtent l="0" t="0" r="0" b="0"/>
            <wp:wrapNone/>
            <wp:docPr id="2400" name="Freeform 2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110186</wp:posOffset>
            </wp:positionV>
            <wp:extent cx="5937250" cy="114300"/>
            <wp:effectExtent l="0" t="0" r="0" b="0"/>
            <wp:wrapNone/>
            <wp:docPr id="2401" name="Freeform 2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4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114757</wp:posOffset>
            </wp:positionV>
            <wp:extent cx="9144" cy="112776"/>
            <wp:effectExtent l="0" t="0" r="0" b="0"/>
            <wp:wrapNone/>
            <wp:docPr id="2402" name="Freeform 2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0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218389</wp:posOffset>
            </wp:positionV>
            <wp:extent cx="5935726" cy="9144"/>
            <wp:effectExtent l="0" t="0" r="0" b="0"/>
            <wp:wrapNone/>
            <wp:docPr id="2403" name="Freeform 2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595 200,00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45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Interiér vybavení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Vestavěné výrobky - dodává stavba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766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Výrobky dodáné stavbou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8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1 257 984,00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2404" name="Freeform 24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Zádveří (101) - Skříňová sestava s akustickým obkladem - dle PD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38 220,00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38 220,00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Zádveří (101) - Věšáky 5 kusů V1 -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1 854,00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1 854,00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Kancelář - Skříňová sestava s akustickým obkladem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40 596,00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40 596,00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Kancelář - Kancelářský stůl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Vstupní hala - Akustický obklad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25 500,00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Vstupní hala - Magnetická tabule MT1 -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Hygiena personál - Háček H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Hygiena personál - Dávkovač mýdla DM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Hygiena personál - Držák toaletního papíru DT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Úklid+sklad - Háček H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Šatna dětí - Lanová síť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5,41500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19 494,00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Šatna děti - Skříňky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83 760,00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83 760,00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Sestava skříní a skříněk + kryty radiátorů (SS2, SS3, SS4, SS5, KR1, KR2)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18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121 000,00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121 000,00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Sestava skříněk s akustickým obkladem (2x SS6, SS7)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Sestava skříněk (SS9)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119 000,00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119 000,00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Kancelářský stůl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Akustický strom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Lehárna - Akustický obklad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Lehárna - Sříňky na matrace (SS1, SS10)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Lehárna - Akustický strom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Hygiena děti - Věšáková stěna-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15 600,00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Hygiena děti - Přebalovací pult PB1 -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Předsíň + WC - Háček H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Výdej jídla - Kuchyňská linka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Zádveří kuchyňka - Odkládací skříňka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Doprava, montáž, manipulace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3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8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180 000,00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817"/>
        </w:tabs>
        <w:spacing w:before="188" w:after="0" w:line="160" w:lineRule="exact"/>
        <w:ind w:left="641" w:right="0" w:firstLine="0"/>
      </w:pPr>
      <w:r>
        <w:drawing>
          <wp:anchor simplePos="0" relativeHeight="25165921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105613</wp:posOffset>
            </wp:positionV>
            <wp:extent cx="9144" cy="121920"/>
            <wp:effectExtent l="0" t="0" r="0" b="0"/>
            <wp:wrapNone/>
            <wp:docPr id="2405" name="Freeform 2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105613</wp:posOffset>
            </wp:positionV>
            <wp:extent cx="5935726" cy="9144"/>
            <wp:effectExtent l="0" t="0" r="0" b="0"/>
            <wp:wrapNone/>
            <wp:docPr id="2406" name="Freeform 2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110186</wp:posOffset>
            </wp:positionV>
            <wp:extent cx="5937250" cy="114300"/>
            <wp:effectExtent l="0" t="0" r="0" b="0"/>
            <wp:wrapNone/>
            <wp:docPr id="2407" name="Freeform 2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114757</wp:posOffset>
            </wp:positionV>
            <wp:extent cx="9144" cy="112776"/>
            <wp:effectExtent l="0" t="0" r="0" b="0"/>
            <wp:wrapNone/>
            <wp:docPr id="2408" name="Freeform 2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218389</wp:posOffset>
            </wp:positionV>
            <wp:extent cx="5935726" cy="9144"/>
            <wp:effectExtent l="0" t="0" r="0" b="0"/>
            <wp:wrapNone/>
            <wp:docPr id="2409" name="Freeform 2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1 257 984,00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46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01.1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Interiér vybavení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Volné výrobky - Nevyplňovat, není předmětem zadávacího řízení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766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Zařizovací předměty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343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2410" name="Freeform 24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48"/>
                                  <w:tab w:val="left" w:pos="5797"/>
                                  <w:tab w:val="left" w:pos="778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Kancelář - Stolní počítač SP- dle PD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Kancelář - Odpadkový koš OK1 -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Kancelář - Kancelářská židle s kolečky Ž2 -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Kancelář - Kancelářská židle Ž3 -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Vstupní hala - Křeslo K1 -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Vstupní hala - Konferenční stolek S2 -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Šatna personál - Šatní skříň Š2 -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Hygiena personál - Odpadkový koš OK2 -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Úklid+sklad - Kovový regál 1200x450x2000 mm R1-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Šatna dětí - Odpadkový koš OK1 -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Odpadkový koš OK1 -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Mobilní telefon MT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Tiskárna T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Tablet TB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Audiopřehrávač AP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Polštář PL1 -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Polštář PL2 -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Deka D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Židle pro malé děti JD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Zásobník na ručníky ZR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Molitanová sestava MS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Stolní počítač SP-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Hračky-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Židle v.260 mm Ž1 -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Židle v.310mm Ž1 -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Stůl (2x460 a 2x530) S1 -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Křeslo K1 -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Herna - Konferenční stolek S2 -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Lehárna - Hrací koberec HK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Lehárna - Polštář PL2 -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Lehárna - Překážková dráha PD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Lehárna - Hrací tunel HT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Lehárna - Křeslo K1 -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Lehárna - Postýlka P1 - dle PD 24 dětí s rezervou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Lehárna - Matrace M1 - dle PD 24 dětí s rezervou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WC - Odpadkový koš OK2 -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WC - Zásobník na ručníky ZR-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Hygiena děti - Koš na prádlo KP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Hygiena děti - Koš na pleny KP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Předsíň + WC - Odpadkový koš OK2 -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Výdej jídla - Servírovací vozík SV1 -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Výdej jídla - Malá lednice L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Výdej jídla - Mikrovlnná trouba MV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Výdej jídla - Myčka na nádobí MN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Výdej jídla - Rychlovarná konvice RK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Výdej jídla - Filtrační digestoř D1 -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Výdej jídla - Varná deska VD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Výdej jídla - Odpadkový koš OK1 -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Zádveří (115) - Malá lednice L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Zádveří (115) - Gastronádoba GN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Zádveří (115) - Termoport 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Sklad - Kovový regál 1000/1200x400x2000 mm R1- dle PD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7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Doprava, montáž, manipulace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3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76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374"/>
        </w:tabs>
        <w:spacing w:before="189" w:after="0" w:line="160" w:lineRule="exact"/>
        <w:ind w:left="641" w:right="0" w:firstLine="0"/>
      </w:pPr>
      <w:r>
        <w:drawing>
          <wp:anchor simplePos="0" relativeHeight="25165997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106249</wp:posOffset>
            </wp:positionV>
            <wp:extent cx="9144" cy="121920"/>
            <wp:effectExtent l="0" t="0" r="0" b="0"/>
            <wp:wrapNone/>
            <wp:docPr id="2411" name="Freeform 2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04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106249</wp:posOffset>
            </wp:positionV>
            <wp:extent cx="5935726" cy="9143"/>
            <wp:effectExtent l="0" t="0" r="0" b="0"/>
            <wp:wrapNone/>
            <wp:docPr id="2412" name="Freeform 2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3"/>
                    </a:xfrm>
                    <a:custGeom>
                      <a:rect l="l" t="t" r="r" b="b"/>
                      <a:pathLst>
                        <a:path w="5935726" h="9143">
                          <a:moveTo>
                            <a:pt x="0" y="9143"/>
                          </a:moveTo>
                          <a:lnTo>
                            <a:pt x="5935726" y="9143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110820</wp:posOffset>
            </wp:positionV>
            <wp:extent cx="5937250" cy="114300"/>
            <wp:effectExtent l="0" t="0" r="0" b="0"/>
            <wp:wrapNone/>
            <wp:docPr id="2413" name="Freeform 2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7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115393</wp:posOffset>
            </wp:positionV>
            <wp:extent cx="9144" cy="112776"/>
            <wp:effectExtent l="0" t="0" r="0" b="0"/>
            <wp:wrapNone/>
            <wp:docPr id="2414" name="Freeform 2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04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219025</wp:posOffset>
            </wp:positionV>
            <wp:extent cx="5935726" cy="9144"/>
            <wp:effectExtent l="0" t="0" r="0" b="0"/>
            <wp:wrapNone/>
            <wp:docPr id="2415" name="Freeform 2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0,00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47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Oplocení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Oplocení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Zemní práce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19 446,00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181006113R00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2416" name="Freeform 24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32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Rozprostření zemin schopných zúrodnění sklon svahu do 1:5, tloušťka přes 150 do 200 mm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25,00000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3 625,0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823-2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rovině a ve sklonu do 1:5 ve sklonu přes 1:5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vykopaná zemina na pozemku : 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922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2417" name="Freeform 2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23276</wp:posOffset>
            </wp:positionV>
            <wp:extent cx="6743445" cy="9144"/>
            <wp:effectExtent l="0" t="0" r="0" b="0"/>
            <wp:wrapNone/>
            <wp:docPr id="2418" name="Freeform 2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563880</wp:posOffset>
            </wp:positionH>
            <wp:positionV relativeFrom="line">
              <wp:posOffset>34798</wp:posOffset>
            </wp:positionV>
            <wp:extent cx="6615892" cy="538763"/>
            <wp:effectExtent l="0" t="0" r="0" b="0"/>
            <wp:wrapNone/>
            <wp:docPr id="2419" name="Freeform 24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3880" y="34798"/>
                      <a:ext cx="6501592" cy="4244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396"/>
                            <w:tab w:val="left" w:pos="7011"/>
                            <w:tab w:val="left" w:pos="7827"/>
                            <w:tab w:val="left" w:pos="8773"/>
                            <w:tab w:val="left" w:pos="9887"/>
                          </w:tabs>
                          <w:spacing w:before="0" w:after="0" w:line="177" w:lineRule="exact"/>
                          <w:ind w:left="1279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Hloubení šachet zemním vrtákem v hornině 3 - 4, průměr 300 mm, hloubka 900 mm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kus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13,00000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1 217,00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15 821,00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1"/>
                            <w:szCs w:val="11"/>
                          </w:rPr>
                          <w:t>Vlastní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patky : 13	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13,00000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284"/>
                            <w:tab w:val="left" w:pos="8728"/>
                          </w:tabs>
                          <w:spacing w:before="40" w:after="0" w:line="160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Díl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: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Základy a zvláštní zakládání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4 359,23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151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3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275313611R00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420" name="Freeform 2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421" name="Freeform 2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422" name="Freeform 2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423" name="Freeform 2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424" name="Freeform 2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27849</wp:posOffset>
            </wp:positionV>
            <wp:extent cx="498653" cy="114300"/>
            <wp:effectExtent l="0" t="0" r="0" b="0"/>
            <wp:wrapNone/>
            <wp:docPr id="2425" name="Freeform 2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32421</wp:posOffset>
            </wp:positionV>
            <wp:extent cx="9449" cy="103632"/>
            <wp:effectExtent l="0" t="0" r="0" b="0"/>
            <wp:wrapNone/>
            <wp:docPr id="2426" name="Freeform 2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427" name="Freeform 2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428" name="Freeform 2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429" name="Freeform 2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133212222R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92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27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460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-112777</wp:posOffset>
                  </wp:positionV>
                  <wp:extent cx="6743445" cy="9144"/>
                  <wp:effectExtent l="0" t="0" r="0" b="0"/>
                  <wp:wrapNone/>
                  <wp:docPr id="2430" name="Freeform 2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743445" cy="9144"/>
                          </a:xfrm>
                          <a:custGeom>
                            <a:rect l="l" t="t" r="r" b="b"/>
                            <a:pathLst>
                              <a:path w="6743445" h="9144">
                                <a:moveTo>
                                  <a:pt x="0" y="9144"/>
                                </a:moveTo>
                                <a:lnTo>
                                  <a:pt x="6743445" y="9144"/>
                                </a:lnTo>
                                <a:lnTo>
                                  <a:pt x="6743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-46" w:right="2660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Beton základových patek prostý třídy C 16/20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50" w:right="7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1,10500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3 945,00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4 359,23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-47" w:right="19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-46" w:right="20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patky : 0,085*13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1,10500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Svislé a kompletní konstrukce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217 108,31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318110011RT8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21337</wp:posOffset>
                  </wp:positionH>
                  <wp:positionV relativeFrom="paragraph">
                    <wp:posOffset>4992</wp:posOffset>
                  </wp:positionV>
                  <wp:extent cx="5887105" cy="394418"/>
                  <wp:effectExtent l="0" t="0" r="0" b="0"/>
                  <wp:wrapNone/>
                  <wp:docPr id="2431" name="Freeform 243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6" y="4992"/>
                            <a:ext cx="5772805" cy="2801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96"/>
                                  <w:tab w:val="left" w:pos="6547"/>
                                  <w:tab w:val="left" w:pos="7493"/>
                                  <w:tab w:val="left" w:pos="8607"/>
                                </w:tabs>
                                <w:spacing w:before="0" w:after="0" w:line="136" w:lineRule="exact"/>
                                <w:ind w:left="5040" w:right="0" w:firstLine="0"/>
                                <w:jc w:val="right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soubor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8,00000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1 948,00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15 584,0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801-5	</w:t>
                              </w:r>
                              <w:r>
                                <w:rPr lang="cs-CZ" sz="11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801"/>
                                </w:tabs>
                                <w:spacing w:before="16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8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8,00000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281489" cy="288828"/>
                  <wp:effectExtent l="0" t="0" r="0" b="0"/>
                  <wp:wrapNone/>
                  <wp:docPr id="2432" name="Freeform 24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167189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Podhrabové desky osazení s dodávkou podhrabové desky a držáků, deska 2450 x 200 x 50 mm,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držák bez zámku oboustranný Zn na sloupek 48 mm a 60 mm / 200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338171122R00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Osazování sloupků a vzpěr plotových ocelových výšky do 2,60 m, se zabetonováním do 0,5 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 předem připravených jamek betonem C 25/30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6 591,00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trubkových nebo profilovaných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6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126656</wp:posOffset>
            </wp:positionV>
            <wp:extent cx="6743445" cy="9144"/>
            <wp:effectExtent l="0" t="0" r="0" b="0"/>
            <wp:wrapNone/>
            <wp:docPr id="2433" name="Freeform 2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926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23278</wp:posOffset>
            </wp:positionV>
            <wp:extent cx="9144" cy="121920"/>
            <wp:effectExtent l="0" t="0" r="0" b="0"/>
            <wp:wrapNone/>
            <wp:docPr id="2434" name="Freeform 2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435" name="Freeform 2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767911130R00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26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436" name="Freeform 2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437" name="Freeform 2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438" name="Freeform 2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439" name="Freeform 2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31786</wp:posOffset>
            </wp:positionV>
            <wp:extent cx="498653" cy="114300"/>
            <wp:effectExtent l="0" t="0" r="0" b="0"/>
            <wp:wrapNone/>
            <wp:docPr id="2440" name="Freeform 2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2441" name="Freeform 2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442" name="Freeform 2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443" name="Freeform 2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444" name="Freeform 2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oplocení z pletiva strojového, o výšce přes 1,6 do 2,0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19,73000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3 807,8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800-767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>
        <w:drawing>
          <wp:anchor simplePos="0" relativeHeight="25165947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17690</wp:posOffset>
            </wp:positionV>
            <wp:extent cx="6743445" cy="9144"/>
            <wp:effectExtent l="0" t="0" r="0" b="0"/>
            <wp:wrapNone/>
            <wp:docPr id="2445" name="Freeform 2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19,73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19,73000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767920220R00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1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vrat a vrátek k oplocení osazovaných na sloupky ocelové, o ploše jednotlivě přes 2 do 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1 506,00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3 012,00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ul. Jihlavská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767920240R00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vrat a vrátek k oplocení osazovaných na sloupky ocelové, o ploše jednotlivě přes 6 do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800-767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7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4"/>
            <wp:effectExtent l="0" t="0" r="0" b="0"/>
            <wp:wrapNone/>
            <wp:docPr id="2446" name="Freeform 2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519" w:right="0" w:firstLine="0"/>
      </w:pPr>
      <w:r>
        <w:drawing>
          <wp:anchor simplePos="0" relativeHeight="25165929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2447" name="Freeform 2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33056</wp:posOffset>
            </wp:positionV>
            <wp:extent cx="9144" cy="103632"/>
            <wp:effectExtent l="0" t="0" r="0" b="0"/>
            <wp:wrapNone/>
            <wp:docPr id="2448" name="Freeform 2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300100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7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2449" name="Freeform 2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2450" name="Freeform 2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2451" name="Freeform 2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2452" name="Freeform 2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300101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7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14986</wp:posOffset>
            </wp:positionV>
            <wp:extent cx="6743445" cy="9144"/>
            <wp:effectExtent l="0" t="0" r="0" b="0"/>
            <wp:wrapNone/>
            <wp:docPr id="2453" name="Freeform 2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31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2454" name="Freeform 2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2455" name="Freeform 2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2456" name="Freeform 2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300102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8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14858</wp:posOffset>
            </wp:positionV>
            <wp:extent cx="6743445" cy="9144"/>
            <wp:effectExtent l="0" t="0" r="0" b="0"/>
            <wp:wrapNone/>
            <wp:docPr id="2457" name="Freeform 2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32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2458" name="Freeform 2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2459" name="Freeform 2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2460" name="Freeform 2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28342432R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8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4"/>
            <wp:effectExtent l="0" t="0" r="0" b="0"/>
            <wp:wrapNone/>
            <wp:docPr id="2461" name="Freeform 2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9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462" name="Freeform 2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463" name="Freeform 2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464" name="Freeform 2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465" name="Freeform 2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466" name="Freeform 2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467" name="Freeform 2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468" name="Freeform 2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469" name="Freeform 2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470" name="Freeform 2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Demontáž stávaj. plotové branky vč. likvidace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3 974,00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3 974,00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ul. Jihlavská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32"/>
          <w:tab w:val="left" w:pos="6548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30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471" name="Freeform 2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472" name="Freeform 2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473" name="Freeform 2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474" name="Freeform 2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2475" name="Freeform 2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2476" name="Freeform 2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477" name="Freeform 2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478" name="Freeform 2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479" name="Freeform 2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Demontáž stávaj. plotového pole vč. likvidace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1 214,00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13 354,00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dle výkresu 03 oplocení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Demontáž plotových polí včetně držáků, sloupků apod. : 11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32"/>
          <w:tab w:val="left" w:pos="6548"/>
          <w:tab w:val="left" w:pos="7494"/>
          <w:tab w:val="left" w:pos="8608"/>
        </w:tabs>
        <w:spacing w:before="15" w:after="0" w:line="178" w:lineRule="exact"/>
        <w:ind w:left="0" w:right="92" w:firstLine="0"/>
      </w:pPr>
      <w:r>
        <w:drawing>
          <wp:anchor simplePos="0" relativeHeight="25165931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480" name="Freeform 2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481" name="Freeform 2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482" name="Freeform 2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483" name="Freeform 2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2484" name="Freeform 2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2485" name="Freeform 2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486" name="Freeform 2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487" name="Freeform 2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488" name="Freeform 2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nové plotové pole 1950x2000 mm vč. nátěru a kotvení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2 941,00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32 351,00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dle výkresu 03 oplocení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Nová plotová pole včetně držáků, sloupků apod. : 11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32"/>
          <w:tab w:val="left" w:pos="6708"/>
          <w:tab w:val="left" w:pos="7655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32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489" name="Freeform 2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490" name="Freeform 2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491" name="Freeform 2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492" name="Freeform 2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2493" name="Freeform 2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2494" name="Freeform 2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495" name="Freeform 2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496" name="Freeform 2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2497" name="Freeform 2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krytka mat. PVC; d = 48,0 mm; černá; pro plotový sloupek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298" w:space="369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31327534R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pletivo drátěné 4-hranné bez napínacího drátu; h = 1,75 m; velikost ok 55 mm; d drátu 3,00 mm;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povrch. úprava plast na pozink.drátu; barva zelená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21,70300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4 232,09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19,73*1,1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21,70300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8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4"/>
            <wp:effectExtent l="0" t="0" r="0" b="0"/>
            <wp:wrapNone/>
            <wp:docPr id="2498" name="Freeform 2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34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2499" name="Freeform 2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2500" name="Freeform 2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31478152R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8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3"/>
            <wp:effectExtent l="0" t="0" r="0" b="0"/>
            <wp:wrapNone/>
            <wp:docPr id="2501" name="Freeform 2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2502" name="Freeform 2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3"/>
            <wp:effectExtent l="0" t="0" r="0" b="0"/>
            <wp:wrapNone/>
            <wp:docPr id="2503" name="Freeform 2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2504" name="Freeform 2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553426095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8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3"/>
            <wp:effectExtent l="0" t="0" r="0" b="0"/>
            <wp:wrapNone/>
            <wp:docPr id="2505" name="Freeform 2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2506" name="Freeform 2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2507" name="Freeform 2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2508" name="Freeform 2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5534264555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9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240827</wp:posOffset>
            </wp:positionV>
            <wp:extent cx="6743445" cy="9145"/>
            <wp:effectExtent l="0" t="0" r="0" b="0"/>
            <wp:wrapNone/>
            <wp:docPr id="2509" name="Freeform 2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73"/>
          <w:tab w:val="left" w:pos="7655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34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2510" name="Freeform 2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2511" name="Freeform 2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2512" name="Freeform 2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2513" name="Freeform 2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31785</wp:posOffset>
            </wp:positionV>
            <wp:extent cx="498653" cy="114300"/>
            <wp:effectExtent l="0" t="0" r="0" b="0"/>
            <wp:wrapNone/>
            <wp:docPr id="2514" name="Freeform 2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36357</wp:posOffset>
            </wp:positionV>
            <wp:extent cx="9449" cy="103632"/>
            <wp:effectExtent l="0" t="0" r="0" b="0"/>
            <wp:wrapNone/>
            <wp:docPr id="2515" name="Freeform 2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2516" name="Freeform 2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2517" name="Freeform 2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2518" name="Freeform 2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drát napínací pr. 2,40 mm; povrch. úprava PVC; balení 100m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21,70300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195,3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19,73*1,1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21,70300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17" w:after="0" w:line="177" w:lineRule="exact"/>
        <w:ind w:left="0" w:right="92" w:firstLine="0"/>
      </w:pPr>
      <w:r>
        <w:drawing>
          <wp:anchor simplePos="0" relativeHeight="25165935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2519" name="Freeform 2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2520" name="Freeform 2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2521" name="Freeform 2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2522" name="Freeform 2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38771</wp:posOffset>
            </wp:positionV>
            <wp:extent cx="498653" cy="114300"/>
            <wp:effectExtent l="0" t="0" r="0" b="0"/>
            <wp:wrapNone/>
            <wp:docPr id="2523" name="Freeform 2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43342</wp:posOffset>
            </wp:positionV>
            <wp:extent cx="9449" cy="103632"/>
            <wp:effectExtent l="0" t="0" r="0" b="0"/>
            <wp:wrapNone/>
            <wp:docPr id="2524" name="Freeform 2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2525" name="Freeform 2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2526" name="Freeform 2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2527" name="Freeform 2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Branka h = 2000 mm, š = 1300 mm, komaxit, 2 sloupky, zámek s vložkou a protikusem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34 791,00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34 791,00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6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28" name="Freeform 2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29" name="Freeform 2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30" name="Freeform 2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31" name="Freeform 2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532" name="Freeform 2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533" name="Freeform 2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34" name="Freeform 2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35" name="Freeform 2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36" name="Freeform 2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Branka plotová 1100x1900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24 561,00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24 561,00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344" w:space="323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ul. Jihlavská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553426596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51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Branka dvoukřídlá h = 2000 mm, š = 3200 mm, komaxit, 2 sloupky, zámek s vložkou 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protikusem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59 471,00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59 471,00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5534622120R1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-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sloupek plotový ocel; tl. stěny 1,50 mm; válec; pro plot pro drátěné pletivo; l = 2 600,0 mm; d 48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1 096,00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10 960,00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5534622135R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1" w:line="146" w:lineRule="exact"/>
              <w:ind w:left="14" w:right="27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vzpěra plotová; ocel; tl. stěny 1,50 mm; d 38 mm; l = 2 500 mm; povrch pozink, vypalovaný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polyester; příslušenství hákový šroub, matice s plastovou podložkou, krytka šroubu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84"/>
          <w:tab w:val="left" w:pos="7364"/>
          <w:tab w:val="left" w:pos="8275"/>
          <w:tab w:val="left" w:pos="9222"/>
          <w:tab w:val="left" w:pos="10175"/>
        </w:tabs>
        <w:spacing w:before="49" w:after="0" w:line="135" w:lineRule="exact"/>
        <w:ind w:left="1567" w:right="380" w:firstLine="0"/>
        <w:jc w:val="right"/>
      </w:pPr>
      <w:r>
        <w:drawing>
          <wp:anchor simplePos="0" relativeHeight="25165940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27849</wp:posOffset>
            </wp:positionV>
            <wp:extent cx="9144" cy="121920"/>
            <wp:effectExtent l="0" t="0" r="0" b="0"/>
            <wp:wrapNone/>
            <wp:docPr id="2537" name="Freeform 2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27849</wp:posOffset>
            </wp:positionV>
            <wp:extent cx="6743445" cy="9143"/>
            <wp:effectExtent l="0" t="0" r="0" b="0"/>
            <wp:wrapNone/>
            <wp:docPr id="2538" name="Freeform 2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39" name="Freeform 2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40" name="Freeform 2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41" name="Freeform 2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42" name="Freeform 2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43" name="Freeform 2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544" name="Freeform 2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545" name="Freeform 2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46" name="Freeform 2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47" name="Freeform 2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48" name="Freeform 2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618744</wp:posOffset>
            </wp:positionH>
            <wp:positionV relativeFrom="line">
              <wp:posOffset>43942</wp:posOffset>
            </wp:positionV>
            <wp:extent cx="612119" cy="195863"/>
            <wp:effectExtent l="0" t="0" r="0" b="0"/>
            <wp:wrapNone/>
            <wp:docPr id="2549" name="Freeform 25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18744" y="43942"/>
                      <a:ext cx="497819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0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55346489R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držák vzpěry na podhrabovou desku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285,0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>
        <w:drawing>
          <wp:anchor simplePos="0" relativeHeight="25165949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17689</wp:posOffset>
            </wp:positionV>
            <wp:extent cx="6743445" cy="9144"/>
            <wp:effectExtent l="0" t="0" r="0" b="0"/>
            <wp:wrapNone/>
            <wp:docPr id="2550" name="Freeform 2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Staveništní přesun hmot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1 711,63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998152121R00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2551" name="Freeform 25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92"/>
                                  <w:tab w:val="left" w:pos="5797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Přesun hmot pro oplocení a objekty zvláštní,monol. vodorovně do 50 m výšky do 3 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5,07902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337,00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1 711,6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801-5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476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na novostavbách a změnách objektů pro oplocení (815 2 JKSo), objekty zvláštní pro chov živočichů (815 3 JKSO), objekty pozemní různé (815 9 JKSO) se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svislou nosnou konstrukcí monolitickou betonovou tyčovou nebo plošnou ( KMCH 2 a 3 - JKSO šesté místo)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9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783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Nátěry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73 934,70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783222120RT2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2552" name="Freeform 25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667"/>
                                  <w:tab w:val="left" w:pos="6644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Nátěry kov.stavebních doplňk.konstrukcí syntetické dvojnásobné, kovářská barva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111,18000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399,00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44 360,8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800-783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montáže, dodávkya demontáže lešení.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Nátěr stávaj. plotových polí : 111,18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111,18000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50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132370</wp:posOffset>
            </wp:positionV>
            <wp:extent cx="6743445" cy="9143"/>
            <wp:effectExtent l="0" t="0" r="0" b="0"/>
            <wp:wrapNone/>
            <wp:docPr id="2553" name="Freeform 2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43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2554" name="Freeform 2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555" name="Freeform 2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783521100RT1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0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14987</wp:posOffset>
            </wp:positionV>
            <wp:extent cx="6743445" cy="9144"/>
            <wp:effectExtent l="0" t="0" r="0" b="0"/>
            <wp:wrapNone/>
            <wp:docPr id="2556" name="Freeform 2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44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2557" name="Freeform 2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2558" name="Freeform 2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2559" name="Freeform 2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783903811R00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50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3"/>
            <wp:effectExtent l="0" t="0" r="0" b="0"/>
            <wp:wrapNone/>
            <wp:docPr id="2560" name="Freeform 2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43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61" name="Freeform 2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62" name="Freeform 2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63" name="Freeform 2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64" name="Freeform 2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565" name="Freeform 2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566" name="Freeform 2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8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67" name="Freeform 2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68" name="Freeform 2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69" name="Freeform 2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Nátěry klempířských konstrukcí syntetické základní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111,18000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20 790,6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800-783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na vzduchu schnoucí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Nátěr stávaj. plotových polí : 111,18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111,18000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44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570" name="Freeform 2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571" name="Freeform 2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572" name="Freeform 2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573" name="Freeform 2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574" name="Freeform 2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2575" name="Freeform 2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576" name="Freeform 2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577" name="Freeform 2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578" name="Freeform 2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Ostatní práce odmaštění chemickými rozpuštědly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111,18000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8 783,2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800-783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Nátěr stávaj. plotových polí : 111,18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111,18000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48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Oplocení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Oplocení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1284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128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 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1284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2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93" w:type="dxa"/>
            <w:gridSpan w:val="2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316 559,87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49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Zpevněné plochy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Zpevněné plochy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Zemní práce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141 790,22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122201101R00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2579" name="Freeform 25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667"/>
                                  <w:tab w:val="left" w:pos="6644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Odkopávky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a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prokopávky nezapažené v hornině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do 100 m3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126,98080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395,00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50 157,4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přehozením výkopku na vzdálenost do 3 m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Odkop pro k-ční vrstvy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Zatravňovací dlažby : 79,5*0,27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21,46500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Asfaltová komunikace : 81,68*0,42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34,30560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Pochozí plochy : 93,04*0,27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25,12080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Zahradní chodník : 116,69*0,26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30,33940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Parkovací místa : (5*2,5*3)*0,42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15,75000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122201109R00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Odkopávky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prokopávky nezapažené v hornině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příplatek k cenám za lepivost horniny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126,98080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6 476,02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přehozením výkopku na vzdálenost do 3 m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126,98080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126,98080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2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132370</wp:posOffset>
            </wp:positionV>
            <wp:extent cx="6743445" cy="9144"/>
            <wp:effectExtent l="0" t="0" r="0" b="0"/>
            <wp:wrapNone/>
            <wp:docPr id="2580" name="Freeform 2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906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2581" name="Freeform 2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2582" name="Freeform 2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162201102R00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6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83" name="Freeform 2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84" name="Freeform 2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85" name="Freeform 2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86" name="Freeform 2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587" name="Freeform 2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588" name="Freeform 2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89" name="Freeform 2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90" name="Freeform 2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591" name="Freeform 2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Vodorovné přemístění výkopku z horniny 1 až 4, na vzdálenost přes 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 50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98,57115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6 012,8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22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2592" name="Freeform 2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 suchu, bez naložení výkopku, avšak se složením bez rozhrnutí, zpáteční cesta vozidla.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Vnitrostaveništní přesun zeminy 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zpětné zásypy a terénní úpravy : 26,12115+2,95+69,5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98,57115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162701105R00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Vodorovné přemístění výkopku z horniny 1 až 4, na vzdálenost přes 9 00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 10 000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28,40965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9 119,50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 suchu, bez naložení výkopku, avšak se složením bez rozhrnutí, zpáteční cesta vozidla.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126,98080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126,98080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45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a terénní úpravy : -(26,12115+2,95+69,5)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-98,57115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167101102R00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Nakládání, skládání, překládání neulehlého výkopku nakládání výkopk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 100 m3, z horniny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>
              <w:br w:type="textWrapping" w:clear="all"/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až 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126,98080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11 428,27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126,98080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126,98080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171201201R00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Uložení sypaniny na dočasnou skládku tak, že na 1 m2 plochy připadá přes 2 m3 výkopku nebo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ornice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98,57115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2 069,99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Provizorní uložení zeminy 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zpětné zásypy a terénní úpravy : 26,12115+2,95+69,5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98,57115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3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126655</wp:posOffset>
            </wp:positionV>
            <wp:extent cx="6743445" cy="9144"/>
            <wp:effectExtent l="0" t="0" r="0" b="0"/>
            <wp:wrapNone/>
            <wp:docPr id="2593" name="Freeform 2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519" w:right="0" w:firstLine="0"/>
      </w:pPr>
      <w:r>
        <w:drawing>
          <wp:anchor simplePos="0" relativeHeight="25165910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22642</wp:posOffset>
            </wp:positionV>
            <wp:extent cx="9144" cy="121920"/>
            <wp:effectExtent l="0" t="0" r="0" b="0"/>
            <wp:wrapNone/>
            <wp:docPr id="2594" name="Freeform 2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31786</wp:posOffset>
            </wp:positionV>
            <wp:extent cx="9144" cy="103632"/>
            <wp:effectExtent l="0" t="0" r="0" b="0"/>
            <wp:wrapNone/>
            <wp:docPr id="2595" name="Freeform 2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171201101R00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14732</wp:posOffset>
            </wp:positionV>
            <wp:extent cx="6743445" cy="9144"/>
            <wp:effectExtent l="0" t="0" r="0" b="0"/>
            <wp:wrapNone/>
            <wp:docPr id="2596" name="Freeform 2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11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-12334</wp:posOffset>
            </wp:positionV>
            <wp:extent cx="9144" cy="122224"/>
            <wp:effectExtent l="0" t="0" r="0" b="0"/>
            <wp:wrapNone/>
            <wp:docPr id="2597" name="Freeform 2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4"/>
                    </a:xfrm>
                    <a:custGeom>
                      <a:rect l="l" t="t" r="r" b="b"/>
                      <a:pathLst>
                        <a:path w="9144" h="122224">
                          <a:moveTo>
                            <a:pt x="0" y="122224"/>
                          </a:moveTo>
                          <a:lnTo>
                            <a:pt x="9144" y="1222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2598" name="Freeform 2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-3190</wp:posOffset>
            </wp:positionV>
            <wp:extent cx="9144" cy="103936"/>
            <wp:effectExtent l="0" t="0" r="0" b="0"/>
            <wp:wrapNone/>
            <wp:docPr id="2599" name="Freeform 2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175101201R00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15239</wp:posOffset>
            </wp:positionV>
            <wp:extent cx="6743445" cy="9144"/>
            <wp:effectExtent l="0" t="0" r="0" b="0"/>
            <wp:wrapNone/>
            <wp:docPr id="2600" name="Freeform 2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12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601" name="Freeform 2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2602" name="Freeform 2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2603" name="Freeform 2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181101102R00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14860</wp:posOffset>
            </wp:positionV>
            <wp:extent cx="6743445" cy="9144"/>
            <wp:effectExtent l="0" t="0" r="0" b="0"/>
            <wp:wrapNone/>
            <wp:docPr id="2604" name="Freeform 2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3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605" name="Freeform 2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2606" name="Freeform 2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2607" name="Freeform 2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199000002R00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4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5"/>
            <wp:effectExtent l="0" t="0" r="0" b="0"/>
            <wp:wrapNone/>
            <wp:docPr id="2608" name="Freeform 2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10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09" name="Freeform 2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10" name="Freeform 2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11" name="Freeform 2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12" name="Freeform 2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31785</wp:posOffset>
            </wp:positionV>
            <wp:extent cx="498653" cy="114300"/>
            <wp:effectExtent l="0" t="0" r="0" b="0"/>
            <wp:wrapNone/>
            <wp:docPr id="2613" name="Freeform 2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2614" name="Freeform 2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15" name="Freeform 2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16" name="Freeform 2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17" name="Freeform 2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Uložení sypaniny do násypů nezhutněných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28,40965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1 022,7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Uložení sypaniny do násypů nebo na skládku s rozprostřením sypaniny ve vrstvách a s hrubým urovnáním.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126,98080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126,98080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8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a terénní úpravy : -(26,12115+2,95+69,5)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-98,57115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1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37577</wp:posOffset>
            </wp:positionV>
            <wp:extent cx="9144" cy="103936"/>
            <wp:effectExtent l="0" t="0" r="0" b="0"/>
            <wp:wrapNone/>
            <wp:docPr id="2618" name="Freeform 2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37577</wp:posOffset>
            </wp:positionV>
            <wp:extent cx="9144" cy="103936"/>
            <wp:effectExtent l="0" t="0" r="0" b="0"/>
            <wp:wrapNone/>
            <wp:docPr id="2619" name="Freeform 2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37577</wp:posOffset>
            </wp:positionV>
            <wp:extent cx="9144" cy="103936"/>
            <wp:effectExtent l="0" t="0" r="0" b="0"/>
            <wp:wrapNone/>
            <wp:docPr id="2620" name="Freeform 2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37577</wp:posOffset>
            </wp:positionV>
            <wp:extent cx="9144" cy="103936"/>
            <wp:effectExtent l="0" t="0" r="0" b="0"/>
            <wp:wrapNone/>
            <wp:docPr id="2621" name="Freeform 2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33005</wp:posOffset>
            </wp:positionV>
            <wp:extent cx="498653" cy="114604"/>
            <wp:effectExtent l="0" t="0" r="0" b="0"/>
            <wp:wrapNone/>
            <wp:docPr id="2622" name="Freeform 2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4"/>
                    </a:xfrm>
                    <a:custGeom>
                      <a:rect l="l" t="t" r="r" b="b"/>
                      <a:pathLst>
                        <a:path w="498653" h="114604">
                          <a:moveTo>
                            <a:pt x="0" y="114604"/>
                          </a:moveTo>
                          <a:lnTo>
                            <a:pt x="498653" y="114604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4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37577</wp:posOffset>
            </wp:positionV>
            <wp:extent cx="9449" cy="103936"/>
            <wp:effectExtent l="0" t="0" r="0" b="0"/>
            <wp:wrapNone/>
            <wp:docPr id="2623" name="Freeform 2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936"/>
                    </a:xfrm>
                    <a:custGeom>
                      <a:rect l="l" t="t" r="r" b="b"/>
                      <a:pathLst>
                        <a:path w="9449" h="103936">
                          <a:moveTo>
                            <a:pt x="0" y="103936"/>
                          </a:moveTo>
                          <a:lnTo>
                            <a:pt x="9449" y="103936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37577</wp:posOffset>
            </wp:positionV>
            <wp:extent cx="9144" cy="103936"/>
            <wp:effectExtent l="0" t="0" r="0" b="0"/>
            <wp:wrapNone/>
            <wp:docPr id="2624" name="Freeform 2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37577</wp:posOffset>
            </wp:positionV>
            <wp:extent cx="9144" cy="103936"/>
            <wp:effectExtent l="0" t="0" r="0" b="0"/>
            <wp:wrapNone/>
            <wp:docPr id="2625" name="Freeform 2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37577</wp:posOffset>
            </wp:positionV>
            <wp:extent cx="9144" cy="103936"/>
            <wp:effectExtent l="0" t="0" r="0" b="0"/>
            <wp:wrapNone/>
            <wp:docPr id="2626" name="Freeform 2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Obsyp objektů bez prohození sypaniny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26,12115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1 230,00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32 129,0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sypaninou z vhodných hornin tř. 1 - 4 nebo materiálem, uloženým ve vzdálenosti do 30 m od vnějšího kraje objektu, pro jakoukoliv míru zhutnění,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4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Zásyp za obrubou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Silniční : 125,52*0,4*0,3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15,06240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Ocelové : 147,45*0,3*0,25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11,05875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2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27" name="Freeform 2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28" name="Freeform 2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29" name="Freeform 2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30" name="Freeform 2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631" name="Freeform 2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632" name="Freeform 2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33" name="Freeform 2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34" name="Freeform 2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35" name="Freeform 2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Úprava pláně v zářezech v hornině 1 až 4, se zhutněním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408,41000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7 351,3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vyrovnáním výškových rozdílů, ploch vodorovných a ploch do sklonu 1 : 5.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79,5+81,68+93,04+116,69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370,91000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Parkovací místa : 5*2,5*3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37,50000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3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36" name="Freeform 2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37" name="Freeform 2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38" name="Freeform 2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39" name="Freeform 2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640" name="Freeform 2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641" name="Freeform 2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42" name="Freeform 2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43" name="Freeform 2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44" name="Freeform 2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Poplatky za skládku horniny 1- 4, skupina 17 05 04 z Katalogu odpadů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28,40965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16 023,0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Cena dle Pískovny Černovice. </w:t>
      </w:r>
      <w:hyperlink r:id="rId2645" w:history="1">
        <w:r>
          <w:rPr lang="cs-CZ" sz="11" baseline="0" dirty="0">
            <w:jc w:val="left"/>
            <w:rFonts w:ascii="Arial" w:hAnsi="Arial" w:cs="Arial"/>
            <w:color w:val="008000"/>
            <w:sz w:val="11"/>
            <w:szCs w:val="11"/>
          </w:rPr>
          <w:t>www.piskovna-cernovice.cz</w:t>
        </w:r>
      </w:hyperlink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126,98080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126,98080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45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a terénní úpravy : -(26,12115+2,95+69,5)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-98,57115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46.1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Zpevněné plochy - Zatravňovací dlažby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132 794,91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215901101RT5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2929701" cy="288828"/>
                  <wp:effectExtent l="0" t="0" r="0" b="0"/>
                  <wp:wrapNone/>
                  <wp:docPr id="2646" name="Freeform 26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2815401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Zhutnění podloží z rostlé horniny 1 až 4 pod násypy z hornin soudržných do 92% PS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nesoudržnýc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sypkých relativní ulehlosti l(d) do 0,8 vibrační deskou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9997</wp:posOffset>
                  </wp:positionV>
                  <wp:extent cx="2631207" cy="195863"/>
                  <wp:effectExtent l="0" t="0" r="0" b="0"/>
                  <wp:wrapNone/>
                  <wp:docPr id="2647" name="Freeform 26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7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4"/>
                                  <w:tab w:val="left" w:pos="1516"/>
                                  <w:tab w:val="left" w:pos="236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79,50000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11 766,0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rostlé horniny tř.1 - 4 pod násypy z hornin soudržných do 92% PS a hornin nesoudržných sypkých relativní ulehlosti I(d) do 0,8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79,5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79,50000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564851111RT2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Podklad ze štěrkodrti s rozprostřením a zhutněním frakce 0-32 mm, tloušťka po zhutnění 150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79,50000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14 866,50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79,5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79,50000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4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202855</wp:posOffset>
            </wp:positionV>
            <wp:extent cx="6743445" cy="9144"/>
            <wp:effectExtent l="0" t="0" r="0" b="0"/>
            <wp:wrapNone/>
            <wp:docPr id="2648" name="Freeform 2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>
        <w:drawing>
          <wp:anchor simplePos="0" relativeHeight="25165916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22641</wp:posOffset>
            </wp:positionV>
            <wp:extent cx="9144" cy="121920"/>
            <wp:effectExtent l="0" t="0" r="0" b="0"/>
            <wp:wrapNone/>
            <wp:docPr id="2649" name="Freeform 2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31786</wp:posOffset>
            </wp:positionV>
            <wp:extent cx="9144" cy="103632"/>
            <wp:effectExtent l="0" t="0" r="0" b="0"/>
            <wp:wrapNone/>
            <wp:docPr id="2650" name="Freeform 2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596215040R00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4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14731</wp:posOffset>
            </wp:positionV>
            <wp:extent cx="6743445" cy="9144"/>
            <wp:effectExtent l="0" t="0" r="0" b="0"/>
            <wp:wrapNone/>
            <wp:docPr id="2651" name="Freeform 2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7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2652" name="Freeform 2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2653" name="Freeform 2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2654" name="Freeform 2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596291113R00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25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3"/>
            <wp:effectExtent l="0" t="0" r="0" b="0"/>
            <wp:wrapNone/>
            <wp:docPr id="2655" name="Freeform 2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2656" name="Freeform 2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3"/>
            <wp:effectExtent l="0" t="0" r="0" b="0"/>
            <wp:wrapNone/>
            <wp:docPr id="2657" name="Freeform 2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2658" name="Freeform 2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596921191R00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5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240828</wp:posOffset>
            </wp:positionV>
            <wp:extent cx="6743445" cy="9144"/>
            <wp:effectExtent l="0" t="0" r="0" b="0"/>
            <wp:wrapNone/>
            <wp:docPr id="2659" name="Freeform 2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466379</wp:posOffset>
            </wp:positionV>
            <wp:extent cx="6743445" cy="9144"/>
            <wp:effectExtent l="0" t="0" r="0" b="0"/>
            <wp:wrapNone/>
            <wp:docPr id="2660" name="Freeform 2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16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61" name="Freeform 2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62" name="Freeform 2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63" name="Freeform 2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64" name="Freeform 2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31786</wp:posOffset>
            </wp:positionV>
            <wp:extent cx="498653" cy="114300"/>
            <wp:effectExtent l="0" t="0" r="0" b="0"/>
            <wp:wrapNone/>
            <wp:docPr id="2665" name="Freeform 2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2666" name="Freeform 2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67" name="Freeform 2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68" name="Freeform 2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69" name="Freeform 2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Kladení zámkové dlažby do drtě tloušťka dlažby 80 mm, tloušťka lože 40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79,50000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445,00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35 377,5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27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provedením lože z kameniva drceného, s vyplněním spár, s dvojitým hutněním a se smetením přebytečného materiálu na krajnici. S dodáním hmot pro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lože a výplň spár.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79,5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79,50000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7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70" name="Freeform 2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71" name="Freeform 2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72" name="Freeform 2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73" name="Freeform 2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674" name="Freeform 2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675" name="Freeform 2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76" name="Freeform 2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77" name="Freeform 2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678" name="Freeform 2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Řezání zámkové dlažby tloušťky 80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23,00000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7 820,0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8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679" name="Freeform 2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680" name="Freeform 2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681" name="Freeform 2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682" name="Freeform 2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2683" name="Freeform 2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2684" name="Freeform 2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685" name="Freeform 2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686" name="Freeform 2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687" name="Freeform 2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Příplatek za výplň otvorů vegetačních tvárnic betonových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2,98000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1 661,00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4 949,7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dodávky výplnňového materiálu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Vyplnění spár zeminou z výkopů : 2,98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2,98000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4"/>
          <w:tab w:val="left" w:pos="7299"/>
          <w:tab w:val="left" w:pos="8211"/>
          <w:tab w:val="left" w:pos="9061"/>
          <w:tab w:val="left" w:pos="10175"/>
        </w:tabs>
        <w:spacing w:before="48" w:after="0" w:line="135" w:lineRule="exact"/>
        <w:ind w:left="1567" w:right="522" w:firstLine="0"/>
        <w:jc w:val="right"/>
      </w:pPr>
      <w:r>
        <w:drawing>
          <wp:anchor simplePos="0" relativeHeight="25165919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27214</wp:posOffset>
            </wp:positionV>
            <wp:extent cx="9144" cy="121920"/>
            <wp:effectExtent l="0" t="0" r="0" b="0"/>
            <wp:wrapNone/>
            <wp:docPr id="2688" name="Freeform 2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89" name="Freeform 2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90" name="Freeform 2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91" name="Freeform 2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92" name="Freeform 2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93" name="Freeform 2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31785</wp:posOffset>
            </wp:positionV>
            <wp:extent cx="498653" cy="114300"/>
            <wp:effectExtent l="0" t="0" r="0" b="0"/>
            <wp:wrapNone/>
            <wp:docPr id="2694" name="Freeform 2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2695" name="Freeform 2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96" name="Freeform 2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97" name="Freeform 2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698" name="Freeform 2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618744</wp:posOffset>
            </wp:positionH>
            <wp:positionV relativeFrom="line">
              <wp:posOffset>43307</wp:posOffset>
            </wp:positionV>
            <wp:extent cx="649243" cy="195863"/>
            <wp:effectExtent l="0" t="0" r="0" b="0"/>
            <wp:wrapNone/>
            <wp:docPr id="2699" name="Freeform 26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18744" y="43307"/>
                      <a:ext cx="534943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1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6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592480551V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Dlažba drenážní 20/20/8 cm, přírodní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83,47500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695,00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58 015,13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>
        <w:drawing>
          <wp:anchor simplePos="0" relativeHeight="25165925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17688</wp:posOffset>
            </wp:positionV>
            <wp:extent cx="6743445" cy="9145"/>
            <wp:effectExtent l="0" t="0" r="0" b="0"/>
            <wp:wrapNone/>
            <wp:docPr id="2700" name="Freeform 2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79,5*1,05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83,47500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46.2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Zpevněné plochy - Asfaltová komunikace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297 473,28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215901101RT5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2929701" cy="289081"/>
                  <wp:effectExtent l="0" t="0" r="0" b="0"/>
                  <wp:wrapNone/>
                  <wp:docPr id="2701" name="Freeform 27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2815401" cy="1747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Zhutnění podloží z rostlé horniny 1 až 4 pod násypy z hornin soudržných do 92% PS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nesoudržnýc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sypkých relativní ulehlosti l(d) do 0,8 vibrační deskou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9998</wp:posOffset>
                  </wp:positionV>
                  <wp:extent cx="2631207" cy="195863"/>
                  <wp:effectExtent l="0" t="0" r="0" b="0"/>
                  <wp:wrapNone/>
                  <wp:docPr id="2702" name="Freeform 27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8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16"/>
                                  <w:tab w:val="left" w:pos="236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119,18000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17 638,6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rostlé horniny tř.1 - 4 pod násypy z hornin soudržných do 92% PS a hornin nesoudržných sypkých relativní ulehlosti I(d) do 0,8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Parkovací místa : 5*2,5*3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37,50000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50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Zpevněné plochy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Zpevněné plochy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296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564861111RT4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Podklad ze štěrkodrti s rozprostřením a zhutněním frakce 0-63 mm, tloušťka po zhutnění 200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119,18000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408" w:right="-1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257,0030 62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Parkovací místa : 5*2,5*3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37,50000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565141111RT3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6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Podklad z kameniva obaleného asfaltem ACP 16+ až ACP 22+, v pruhu šířky do 3 m, třídy 1,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tloušťka po zhutnění 60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119,18000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112 148,38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rozprostřením a zhutněním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Parkovací místa : 5*2,5*3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37,50000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8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4"/>
            <wp:effectExtent l="0" t="0" r="0" b="0"/>
            <wp:wrapNone/>
            <wp:docPr id="2703" name="Freeform 2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19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2704" name="Freeform 2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2705" name="Freeform 2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567122111R00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8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2706" name="Freeform 2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20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707" name="Freeform 2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2708" name="Freeform 2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2709" name="Freeform 2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573111113R00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8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14860</wp:posOffset>
            </wp:positionV>
            <wp:extent cx="6743445" cy="9144"/>
            <wp:effectExtent l="0" t="0" r="0" b="0"/>
            <wp:wrapNone/>
            <wp:docPr id="2710" name="Freeform 2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21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-12587</wp:posOffset>
            </wp:positionV>
            <wp:extent cx="9144" cy="122224"/>
            <wp:effectExtent l="0" t="0" r="0" b="0"/>
            <wp:wrapNone/>
            <wp:docPr id="2711" name="Freeform 2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4"/>
                    </a:xfrm>
                    <a:custGeom>
                      <a:rect l="l" t="t" r="r" b="b"/>
                      <a:pathLst>
                        <a:path w="9144" h="122224">
                          <a:moveTo>
                            <a:pt x="0" y="122224"/>
                          </a:moveTo>
                          <a:lnTo>
                            <a:pt x="9144" y="1222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-12663</wp:posOffset>
            </wp:positionV>
            <wp:extent cx="6743445" cy="9144"/>
            <wp:effectExtent l="0" t="0" r="0" b="0"/>
            <wp:wrapNone/>
            <wp:docPr id="2712" name="Freeform 2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-3443</wp:posOffset>
            </wp:positionV>
            <wp:extent cx="9144" cy="103937"/>
            <wp:effectExtent l="0" t="0" r="0" b="0"/>
            <wp:wrapNone/>
            <wp:docPr id="2713" name="Freeform 2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573231125R00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8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4"/>
            <wp:effectExtent l="0" t="0" r="0" b="0"/>
            <wp:wrapNone/>
            <wp:docPr id="2714" name="Freeform 2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9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15" name="Freeform 2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16" name="Freeform 2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17" name="Freeform 2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18" name="Freeform 2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719" name="Freeform 2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720" name="Freeform 2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21" name="Freeform 2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22" name="Freeform 2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23" name="Freeform 2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Podklad z kameniva zpevněného cementem SC C8/10, tloušťka po zhutnění 120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119,18000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382,00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45 526,7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dilatačních spár, s rozprostřením a zhutněním, ošetřením povrchu podkladu vodou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Parkovací místa : 5*2,5*3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37,50000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5737"/>
          <w:tab w:val="left" w:pos="6708"/>
          <w:tab w:val="left" w:pos="755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20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724" name="Freeform 2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725" name="Freeform 2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726" name="Freeform 2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727" name="Freeform 2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2728" name="Freeform 2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2729" name="Freeform 2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730" name="Freeform 2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731" name="Freeform 2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2732" name="Freeform 2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Postřik infiltrační asfaltovým pojivem v množství 1,5 kg/m2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119,18000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9 891,9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	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Parkovací místa : 5*2,5*3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37,50000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21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37323</wp:posOffset>
            </wp:positionV>
            <wp:extent cx="9144" cy="103937"/>
            <wp:effectExtent l="0" t="0" r="0" b="0"/>
            <wp:wrapNone/>
            <wp:docPr id="2733" name="Freeform 2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37323</wp:posOffset>
            </wp:positionV>
            <wp:extent cx="9144" cy="103937"/>
            <wp:effectExtent l="0" t="0" r="0" b="0"/>
            <wp:wrapNone/>
            <wp:docPr id="2734" name="Freeform 2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37323</wp:posOffset>
            </wp:positionV>
            <wp:extent cx="9144" cy="103937"/>
            <wp:effectExtent l="0" t="0" r="0" b="0"/>
            <wp:wrapNone/>
            <wp:docPr id="2735" name="Freeform 2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37323</wp:posOffset>
            </wp:positionV>
            <wp:extent cx="9144" cy="103937"/>
            <wp:effectExtent l="0" t="0" r="0" b="0"/>
            <wp:wrapNone/>
            <wp:docPr id="2736" name="Freeform 2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32751</wp:posOffset>
            </wp:positionV>
            <wp:extent cx="498653" cy="114604"/>
            <wp:effectExtent l="0" t="0" r="0" b="0"/>
            <wp:wrapNone/>
            <wp:docPr id="2737" name="Freeform 2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4"/>
                    </a:xfrm>
                    <a:custGeom>
                      <a:rect l="l" t="t" r="r" b="b"/>
                      <a:pathLst>
                        <a:path w="498653" h="114604">
                          <a:moveTo>
                            <a:pt x="0" y="114604"/>
                          </a:moveTo>
                          <a:lnTo>
                            <a:pt x="498653" y="114604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4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37323</wp:posOffset>
            </wp:positionV>
            <wp:extent cx="9449" cy="103937"/>
            <wp:effectExtent l="0" t="0" r="0" b="0"/>
            <wp:wrapNone/>
            <wp:docPr id="2738" name="Freeform 2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937"/>
                    </a:xfrm>
                    <a:custGeom>
                      <a:rect l="l" t="t" r="r" b="b"/>
                      <a:pathLst>
                        <a:path w="9449" h="103937">
                          <a:moveTo>
                            <a:pt x="0" y="103937"/>
                          </a:moveTo>
                          <a:lnTo>
                            <a:pt x="9449" y="103937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37323</wp:posOffset>
            </wp:positionV>
            <wp:extent cx="9144" cy="103937"/>
            <wp:effectExtent l="0" t="0" r="0" b="0"/>
            <wp:wrapNone/>
            <wp:docPr id="2739" name="Freeform 2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37323</wp:posOffset>
            </wp:positionV>
            <wp:extent cx="9144" cy="103937"/>
            <wp:effectExtent l="0" t="0" r="0" b="0"/>
            <wp:wrapNone/>
            <wp:docPr id="2740" name="Freeform 2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37323</wp:posOffset>
            </wp:positionV>
            <wp:extent cx="9144" cy="103937"/>
            <wp:effectExtent l="0" t="0" r="0" b="0"/>
            <wp:wrapNone/>
            <wp:docPr id="2741" name="Freeform 2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Postřik spojovací kationaktivní emulzí KAE , množství zbytkového asfaltu 0,50 kg/m2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119,18000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2 860,3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posypu kamenivem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Parkovací místa : 5*2,5*3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37,50000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577112113RT3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4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Beton asfaltový z modifikovaného asfaltu v pruhu šířky do 3 m, ACO 11 S , tloušťky 40 mm,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plochy do 200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119,18000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661,00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78 777,98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81,68000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Parkovací místa : 5*2,5*3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37,50000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46.3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Zpevněné plochy - Pochozí plochy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144 636,73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215901101RT5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2929701" cy="288827"/>
                  <wp:effectExtent l="0" t="0" r="0" b="0"/>
                  <wp:wrapNone/>
                  <wp:docPr id="2742" name="Freeform 27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2815401" cy="174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Zhutnění podloží z rostlé horniny 1 až 4 pod násypy z hornin soudržných do 92% PS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nesoudržnýc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sypkých relativní ulehlosti l(d) do 0,8 vibrační deskou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9998</wp:posOffset>
                  </wp:positionV>
                  <wp:extent cx="2631207" cy="195863"/>
                  <wp:effectExtent l="0" t="0" r="0" b="0"/>
                  <wp:wrapNone/>
                  <wp:docPr id="2743" name="Freeform 27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8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4"/>
                                  <w:tab w:val="left" w:pos="1516"/>
                                  <w:tab w:val="left" w:pos="236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93,04000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13 769,9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rostlé horniny tř.1 - 4 pod násypy z hornin soudržných do 92% PS a hornin nesoudržných sypkých relativní ulehlosti I(d) do 0,8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93,04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93,04000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564851111RT2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Podklad ze štěrkodrti s rozprostřením a zhutněním frakce 0-32 mm, tloušťka po zhutnění 150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93,04000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17 398,48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93,04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93,04000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9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202854</wp:posOffset>
            </wp:positionV>
            <wp:extent cx="6743445" cy="9144"/>
            <wp:effectExtent l="0" t="0" r="0" b="0"/>
            <wp:wrapNone/>
            <wp:docPr id="2744" name="Freeform 2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>
        <w:drawing>
          <wp:anchor simplePos="0" relativeHeight="25165925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22641</wp:posOffset>
            </wp:positionV>
            <wp:extent cx="9144" cy="121920"/>
            <wp:effectExtent l="0" t="0" r="0" b="0"/>
            <wp:wrapNone/>
            <wp:docPr id="2745" name="Freeform 2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31785</wp:posOffset>
            </wp:positionV>
            <wp:extent cx="9144" cy="103632"/>
            <wp:effectExtent l="0" t="0" r="0" b="0"/>
            <wp:wrapNone/>
            <wp:docPr id="2746" name="Freeform 2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568111111R00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128" w:lineRule="exact"/>
        <w:ind w:left="454" w:right="0" w:firstLine="0"/>
      </w:pPr>
      <w:r>
        <w:drawing>
          <wp:anchor simplePos="0" relativeHeight="25165939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19466</wp:posOffset>
            </wp:positionV>
            <wp:extent cx="6743445" cy="9144"/>
            <wp:effectExtent l="0" t="0" r="0" b="0"/>
            <wp:wrapNone/>
            <wp:docPr id="2747" name="Freeform 2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132192</wp:posOffset>
            </wp:positionV>
            <wp:extent cx="9144" cy="122224"/>
            <wp:effectExtent l="0" t="0" r="0" b="0"/>
            <wp:wrapNone/>
            <wp:docPr id="2748" name="Freeform 2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4"/>
                    </a:xfrm>
                    <a:custGeom>
                      <a:rect l="l" t="t" r="r" b="b"/>
                      <a:pathLst>
                        <a:path w="9144" h="122224">
                          <a:moveTo>
                            <a:pt x="0" y="122224"/>
                          </a:moveTo>
                          <a:lnTo>
                            <a:pt x="9144" y="1222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132242</wp:posOffset>
            </wp:positionV>
            <wp:extent cx="6743445" cy="9144"/>
            <wp:effectExtent l="0" t="0" r="0" b="0"/>
            <wp:wrapNone/>
            <wp:docPr id="2749" name="Freeform 2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141336</wp:posOffset>
            </wp:positionV>
            <wp:extent cx="9144" cy="103936"/>
            <wp:effectExtent l="0" t="0" r="0" b="0"/>
            <wp:wrapNone/>
            <wp:docPr id="2750" name="Freeform 2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596215040R00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0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14858</wp:posOffset>
            </wp:positionV>
            <wp:extent cx="6743445" cy="9144"/>
            <wp:effectExtent l="0" t="0" r="0" b="0"/>
            <wp:wrapNone/>
            <wp:docPr id="2751" name="Freeform 2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27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752" name="Freeform 2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2753" name="Freeform 2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2754" name="Freeform 2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596291113R00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0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2755" name="Freeform 2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2756" name="Freeform 2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2757" name="Freeform 2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2758" name="Freeform 2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592451178R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0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240827</wp:posOffset>
            </wp:positionV>
            <wp:extent cx="6743445" cy="9144"/>
            <wp:effectExtent l="0" t="0" r="0" b="0"/>
            <wp:wrapNone/>
            <wp:docPr id="2759" name="Freeform 2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15" w:after="0" w:line="177" w:lineRule="exact"/>
        <w:ind w:left="0" w:right="-40" w:firstLine="0"/>
      </w:pPr>
      <w:r>
        <w:drawing>
          <wp:anchor simplePos="0" relativeHeight="25165925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2760" name="Freeform 2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2761" name="Freeform 2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2762" name="Freeform 2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2763" name="Freeform 2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37501</wp:posOffset>
            </wp:positionV>
            <wp:extent cx="498653" cy="114300"/>
            <wp:effectExtent l="0" t="0" r="0" b="0"/>
            <wp:wrapNone/>
            <wp:docPr id="2764" name="Freeform 2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42072</wp:posOffset>
            </wp:positionV>
            <wp:extent cx="9449" cy="103632"/>
            <wp:effectExtent l="0" t="0" r="0" b="0"/>
            <wp:wrapNone/>
            <wp:docPr id="2765" name="Freeform 2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2766" name="Freeform 2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2767" name="Freeform 2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42072</wp:posOffset>
            </wp:positionV>
            <wp:extent cx="9144" cy="103632"/>
            <wp:effectExtent l="0" t="0" r="0" b="0"/>
            <wp:wrapNone/>
            <wp:docPr id="2768" name="Freeform 2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Vyztužení podkladní vrstvy z geotextilie, sklon povrchu do 1:5, role šířky 3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93,04000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5 210,2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93,04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93,04000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6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2769" name="Freeform 2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2770" name="Freeform 2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2771" name="Freeform 2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2772" name="Freeform 2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32116</wp:posOffset>
            </wp:positionV>
            <wp:extent cx="498653" cy="114604"/>
            <wp:effectExtent l="0" t="0" r="0" b="0"/>
            <wp:wrapNone/>
            <wp:docPr id="2773" name="Freeform 2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4"/>
                    </a:xfrm>
                    <a:custGeom>
                      <a:rect l="l" t="t" r="r" b="b"/>
                      <a:pathLst>
                        <a:path w="498653" h="114604">
                          <a:moveTo>
                            <a:pt x="0" y="114604"/>
                          </a:moveTo>
                          <a:lnTo>
                            <a:pt x="498653" y="114604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4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36688</wp:posOffset>
            </wp:positionV>
            <wp:extent cx="9449" cy="103936"/>
            <wp:effectExtent l="0" t="0" r="0" b="0"/>
            <wp:wrapNone/>
            <wp:docPr id="2774" name="Freeform 2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936"/>
                    </a:xfrm>
                    <a:custGeom>
                      <a:rect l="l" t="t" r="r" b="b"/>
                      <a:pathLst>
                        <a:path w="9449" h="103936">
                          <a:moveTo>
                            <a:pt x="0" y="103936"/>
                          </a:moveTo>
                          <a:lnTo>
                            <a:pt x="9449" y="103936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2775" name="Freeform 2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2776" name="Freeform 2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36688</wp:posOffset>
            </wp:positionV>
            <wp:extent cx="9144" cy="103936"/>
            <wp:effectExtent l="0" t="0" r="0" b="0"/>
            <wp:wrapNone/>
            <wp:docPr id="2777" name="Freeform 2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Kladení zámkové dlažby do drtě tloušťka dlažby 80 mm, tloušťka lože 40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93,04000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420,00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39 076,8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27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provedením lože z kameniva drceného, s vyplněním spár, s dvojitým hutněním a se smetením přebytečného materiálu na krajnici. S dodáním hmot pro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lože a výplň spár.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93,04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93,04000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27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778" name="Freeform 2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779" name="Freeform 2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780" name="Freeform 2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781" name="Freeform 2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2782" name="Freeform 2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2783" name="Freeform 2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784" name="Freeform 2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785" name="Freeform 2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786" name="Freeform 2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Řezání zámkové dlažby tloušťky 80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38,00000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12 920,0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8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87" name="Freeform 2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88" name="Freeform 2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89" name="Freeform 2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90" name="Freeform 2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791" name="Freeform 2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792" name="Freeform 2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93" name="Freeform 2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94" name="Freeform 2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795" name="Freeform 2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Dlažba betonová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97,69200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556,00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54 316,7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93,04*1,05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97,69200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67352002R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15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Geosyntetika typ: geotextilie; netkaná; materiál: PET; plošná hmotnost = 200 g/m2; Pevnost 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tahu podélně = 8,0 kN/m; Pevnost v tahu příčně = 10,0 kN/m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102,34400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1 944,54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93,04*1,1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102,34400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46.4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Zpevněné plochy - Zahradní chodník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444 822,28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215901101RT5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2929701" cy="288828"/>
                  <wp:effectExtent l="0" t="0" r="0" b="0"/>
                  <wp:wrapNone/>
                  <wp:docPr id="2796" name="Freeform 279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2815401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Zhutnění podloží z rostlé horniny 1 až 4 pod násypy z hornin soudržných do 92% PS 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nesoudržnýc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sypkých relativní ulehlosti l(d) do 0,8 vibrační deskou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9998</wp:posOffset>
                  </wp:positionV>
                  <wp:extent cx="2631207" cy="195863"/>
                  <wp:effectExtent l="0" t="0" r="0" b="0"/>
                  <wp:wrapNone/>
                  <wp:docPr id="2797" name="Freeform 279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8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16"/>
                                  <w:tab w:val="left" w:pos="236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116,69000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148,00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17 270,1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rostlé horniny tř.1 - 4 pod násypy z hornin soudržných do 92% PS a hornin nesoudržných sypkých relativní ulehlosti I(d) do 0,8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116,69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116,69000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564851114RT2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Podklad ze štěrkodrti s rozprostřením a zhutněním frakce 0-32 mm, tloušťka po zhutnění 180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116,69000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21 821,03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116,69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116,69000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1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202855</wp:posOffset>
            </wp:positionV>
            <wp:extent cx="6743445" cy="9144"/>
            <wp:effectExtent l="0" t="0" r="0" b="0"/>
            <wp:wrapNone/>
            <wp:docPr id="2798" name="Freeform 2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32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2799" name="Freeform 2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33056</wp:posOffset>
            </wp:positionV>
            <wp:extent cx="9144" cy="103632"/>
            <wp:effectExtent l="0" t="0" r="0" b="0"/>
            <wp:wrapNone/>
            <wp:docPr id="2800" name="Freeform 2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464001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1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2801" name="Freeform 2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2802" name="Freeform 2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3"/>
            <wp:effectExtent l="0" t="0" r="0" b="0"/>
            <wp:wrapNone/>
            <wp:docPr id="2803" name="Freeform 2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563880</wp:posOffset>
            </wp:positionH>
            <wp:positionV relativeFrom="line">
              <wp:posOffset>143383</wp:posOffset>
            </wp:positionV>
            <wp:extent cx="6615892" cy="538763"/>
            <wp:effectExtent l="0" t="0" r="0" b="0"/>
            <wp:wrapNone/>
            <wp:docPr id="2804" name="Freeform 28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3880" y="143383"/>
                      <a:ext cx="6501592" cy="4244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406"/>
                            <w:tab w:val="left" w:pos="6946"/>
                            <w:tab w:val="left" w:pos="7923"/>
                            <w:tab w:val="left" w:pos="8773"/>
                            <w:tab w:val="left" w:pos="9887"/>
                          </w:tabs>
                          <w:spacing w:before="0" w:after="0" w:line="135" w:lineRule="exact"/>
                          <w:ind w:left="1279" w:right="0" w:firstLine="0"/>
                          <w:jc w:val="right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Podklad ze štěrkodrti po zhutnění tloušťky 5 cm fr. 0-4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m2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116,69000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156,00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18 203,64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1"/>
                            <w:szCs w:val="11"/>
                          </w:rPr>
                          <w:t>Vlastní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951"/>
                          </w:tabs>
                          <w:spacing w:before="40" w:after="0" w:line="128" w:lineRule="exact"/>
                          <w:ind w:left="1279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116,69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116,69000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284"/>
                            <w:tab w:val="left" w:pos="8728"/>
                          </w:tabs>
                          <w:spacing w:before="40" w:after="0" w:line="160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Díl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: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9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Ostatní konstrukce, bourání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9 470,00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86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3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5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90001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2805" name="Freeform 2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5642111KAM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1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240828</wp:posOffset>
            </wp:positionV>
            <wp:extent cx="6743445" cy="9144"/>
            <wp:effectExtent l="0" t="0" r="0" b="0"/>
            <wp:wrapNone/>
            <wp:docPr id="2806" name="Freeform 2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399" w:space="267"/>
            <w:col w:w="8999" w:space="0"/>
          </w:cols>
          <w:docGrid w:linePitch="360"/>
        </w:sectPr>
        <w:tabs>
          <w:tab w:val="left" w:pos="5127"/>
          <w:tab w:val="left" w:pos="5667"/>
          <w:tab w:val="left" w:pos="6548"/>
          <w:tab w:val="left" w:pos="7429"/>
          <w:tab w:val="left" w:pos="8608"/>
        </w:tabs>
        <w:spacing w:before="17" w:after="0" w:line="177" w:lineRule="exact"/>
        <w:ind w:left="0" w:right="-40" w:firstLine="0"/>
      </w:pPr>
      <w:r>
        <w:drawing>
          <wp:anchor simplePos="0" relativeHeight="25165932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2807" name="Freeform 2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2808" name="Freeform 2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2809" name="Freeform 2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2810" name="Freeform 2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38771</wp:posOffset>
            </wp:positionV>
            <wp:extent cx="498653" cy="114300"/>
            <wp:effectExtent l="0" t="0" r="0" b="0"/>
            <wp:wrapNone/>
            <wp:docPr id="2811" name="Freeform 2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43343</wp:posOffset>
            </wp:positionV>
            <wp:extent cx="9449" cy="103632"/>
            <wp:effectExtent l="0" t="0" r="0" b="0"/>
            <wp:wrapNone/>
            <wp:docPr id="2812" name="Freeform 2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2813" name="Freeform 2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2814" name="Freeform 2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2815" name="Freeform 2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Pyžový povrch EPDM tl. 10 mm + SBR granulát + PU pojivo tl. 20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116,69000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3 321,00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387 527,49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116,69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116,69000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92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27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332" behindDoc="0" locked="0" layoutInCell="1" allowOverlap="1">
                  <wp:simplePos x="0" y="0"/>
                  <wp:positionH relativeFrom="page">
                    <wp:posOffset>641858</wp:posOffset>
                  </wp:positionH>
                  <wp:positionV relativeFrom="paragraph">
                    <wp:posOffset>-216409</wp:posOffset>
                  </wp:positionV>
                  <wp:extent cx="9144" cy="103632"/>
                  <wp:effectExtent l="0" t="0" r="0" b="0"/>
                  <wp:wrapNone/>
                  <wp:docPr id="2816" name="Freeform 28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03632"/>
                          </a:xfrm>
                          <a:custGeom>
                            <a:rect l="l" t="t" r="r" b="b"/>
                            <a:pathLst>
                              <a:path w="9144" h="103632">
                                <a:moveTo>
                                  <a:pt x="0" y="103632"/>
                                </a:moveTo>
                                <a:lnTo>
                                  <a:pt x="9144" y="10363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503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333" behindDoc="0" locked="0" layoutInCell="1" allowOverlap="1">
                  <wp:simplePos x="0" y="0"/>
                  <wp:positionH relativeFrom="page">
                    <wp:posOffset>3194939</wp:posOffset>
                  </wp:positionH>
                  <wp:positionV relativeFrom="paragraph">
                    <wp:posOffset>-216409</wp:posOffset>
                  </wp:positionV>
                  <wp:extent cx="9144" cy="103632"/>
                  <wp:effectExtent l="0" t="0" r="0" b="0"/>
                  <wp:wrapNone/>
                  <wp:docPr id="2817" name="Freeform 28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03632"/>
                          </a:xfrm>
                          <a:custGeom>
                            <a:rect l="l" t="t" r="r" b="b"/>
                            <a:pathLst>
                              <a:path w="9144" h="103632">
                                <a:moveTo>
                                  <a:pt x="0" y="103632"/>
                                </a:moveTo>
                                <a:lnTo>
                                  <a:pt x="9144" y="10363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334" behindDoc="0" locked="0" layoutInCell="1" allowOverlap="1">
                  <wp:simplePos x="0" y="0"/>
                  <wp:positionH relativeFrom="page">
                    <wp:posOffset>245364</wp:posOffset>
                  </wp:positionH>
                  <wp:positionV relativeFrom="paragraph">
                    <wp:posOffset>-216409</wp:posOffset>
                  </wp:positionV>
                  <wp:extent cx="9144" cy="103632"/>
                  <wp:effectExtent l="0" t="0" r="0" b="0"/>
                  <wp:wrapNone/>
                  <wp:docPr id="2818" name="Freeform 28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03632"/>
                          </a:xfrm>
                          <a:custGeom>
                            <a:rect l="l" t="t" r="r" b="b"/>
                            <a:pathLst>
                              <a:path w="9144" h="103632">
                                <a:moveTo>
                                  <a:pt x="0" y="103632"/>
                                </a:moveTo>
                                <a:lnTo>
                                  <a:pt x="9144" y="10363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335" behindDoc="0" locked="0" layoutInCell="1" allowOverlap="1">
                  <wp:simplePos x="0" y="0"/>
                  <wp:positionH relativeFrom="page">
                    <wp:posOffset>541021</wp:posOffset>
                  </wp:positionH>
                  <wp:positionV relativeFrom="paragraph">
                    <wp:posOffset>-216409</wp:posOffset>
                  </wp:positionV>
                  <wp:extent cx="9144" cy="103632"/>
                  <wp:effectExtent l="0" t="0" r="0" b="0"/>
                  <wp:wrapNone/>
                  <wp:docPr id="2819" name="Freeform 28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03632"/>
                          </a:xfrm>
                          <a:custGeom>
                            <a:rect l="l" t="t" r="r" b="b"/>
                            <a:pathLst>
                              <a:path w="9144" h="103632">
                                <a:moveTo>
                                  <a:pt x="0" y="103632"/>
                                </a:moveTo>
                                <a:lnTo>
                                  <a:pt x="9144" y="10363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43" behindDoc="1" locked="0" layoutInCell="1" allowOverlap="1">
                  <wp:simplePos x="0" y="0"/>
                  <wp:positionH relativeFrom="page">
                    <wp:posOffset>4571</wp:posOffset>
                  </wp:positionH>
                  <wp:positionV relativeFrom="paragraph">
                    <wp:posOffset>-220981</wp:posOffset>
                  </wp:positionV>
                  <wp:extent cx="498653" cy="114300"/>
                  <wp:effectExtent l="0" t="0" r="0" b="0"/>
                  <wp:wrapNone/>
                  <wp:docPr id="2820" name="Freeform 28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98653" cy="114300"/>
                          </a:xfrm>
                          <a:custGeom>
                            <a:rect l="l" t="t" r="r" b="b"/>
                            <a:pathLst>
                              <a:path w="498653" h="114300">
                                <a:moveTo>
                                  <a:pt x="0" y="114300"/>
                                </a:moveTo>
                                <a:lnTo>
                                  <a:pt x="498653" y="114300"/>
                                </a:lnTo>
                                <a:lnTo>
                                  <a:pt x="498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36" behindDoc="0" locked="0" layoutInCell="1" allowOverlap="1">
                  <wp:simplePos x="0" y="0"/>
                  <wp:positionH relativeFrom="page">
                    <wp:posOffset>496823</wp:posOffset>
                  </wp:positionH>
                  <wp:positionV relativeFrom="paragraph">
                    <wp:posOffset>-216409</wp:posOffset>
                  </wp:positionV>
                  <wp:extent cx="9449" cy="103632"/>
                  <wp:effectExtent l="0" t="0" r="0" b="0"/>
                  <wp:wrapNone/>
                  <wp:docPr id="2821" name="Freeform 28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9" cy="103632"/>
                          </a:xfrm>
                          <a:custGeom>
                            <a:rect l="l" t="t" r="r" b="b"/>
                            <a:pathLst>
                              <a:path w="9449" h="103632">
                                <a:moveTo>
                                  <a:pt x="0" y="103632"/>
                                </a:moveTo>
                                <a:lnTo>
                                  <a:pt x="9449" y="103632"/>
                                </a:lnTo>
                                <a:lnTo>
                                  <a:pt x="9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337" behindDoc="0" locked="0" layoutInCell="1" allowOverlap="1">
                  <wp:simplePos x="0" y="0"/>
                  <wp:positionH relativeFrom="page">
                    <wp:posOffset>641985</wp:posOffset>
                  </wp:positionH>
                  <wp:positionV relativeFrom="paragraph">
                    <wp:posOffset>-216409</wp:posOffset>
                  </wp:positionV>
                  <wp:extent cx="9144" cy="103632"/>
                  <wp:effectExtent l="0" t="0" r="0" b="0"/>
                  <wp:wrapNone/>
                  <wp:docPr id="2822" name="Freeform 28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03632"/>
                          </a:xfrm>
                          <a:custGeom>
                            <a:rect l="l" t="t" r="r" b="b"/>
                            <a:pathLst>
                              <a:path w="9144" h="103632">
                                <a:moveTo>
                                  <a:pt x="0" y="103632"/>
                                </a:moveTo>
                                <a:lnTo>
                                  <a:pt x="9144" y="10363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338" behindDoc="0" locked="0" layoutInCell="1" allowOverlap="1">
                  <wp:simplePos x="0" y="0"/>
                  <wp:positionH relativeFrom="page">
                    <wp:posOffset>345948</wp:posOffset>
                  </wp:positionH>
                  <wp:positionV relativeFrom="paragraph">
                    <wp:posOffset>-216409</wp:posOffset>
                  </wp:positionV>
                  <wp:extent cx="9144" cy="103632"/>
                  <wp:effectExtent l="0" t="0" r="0" b="0"/>
                  <wp:wrapNone/>
                  <wp:docPr id="2823" name="Freeform 28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03632"/>
                          </a:xfrm>
                          <a:custGeom>
                            <a:rect l="l" t="t" r="r" b="b"/>
                            <a:pathLst>
                              <a:path w="9144" h="103632">
                                <a:moveTo>
                                  <a:pt x="0" y="103632"/>
                                </a:moveTo>
                                <a:lnTo>
                                  <a:pt x="9144" y="10363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339" behindDoc="0" locked="0" layoutInCell="1" allowOverlap="1">
                  <wp:simplePos x="0" y="0"/>
                  <wp:positionH relativeFrom="page">
                    <wp:posOffset>461773</wp:posOffset>
                  </wp:positionH>
                  <wp:positionV relativeFrom="paragraph">
                    <wp:posOffset>-216409</wp:posOffset>
                  </wp:positionV>
                  <wp:extent cx="9144" cy="103632"/>
                  <wp:effectExtent l="0" t="0" r="0" b="0"/>
                  <wp:wrapNone/>
                  <wp:docPr id="2824" name="Freeform 28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03632"/>
                          </a:xfrm>
                          <a:custGeom>
                            <a:rect l="l" t="t" r="r" b="b"/>
                            <a:pathLst>
                              <a:path w="9144" h="103632">
                                <a:moveTo>
                                  <a:pt x="0" y="103632"/>
                                </a:moveTo>
                                <a:lnTo>
                                  <a:pt x="9144" y="10363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-46" w:right="327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Statická zkouška únosnosti pláně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40" w:right="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9 470,00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-46" w:right="334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Pochozí plochy 30 MPa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Pojezdové plochy 45 MPa : 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Doplňující práce na komunikaci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281 180,15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917862111R00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211409" cy="288828"/>
                  <wp:effectExtent l="0" t="0" r="0" b="0"/>
                  <wp:wrapNone/>
                  <wp:docPr id="2825" name="Freeform 28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097109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Osazení silničního nebo chodníkového obrubníku stojatého, s boční opěrou z betonu prostého,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do lože z betonu prostého C 12/15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102108</wp:posOffset>
                  </wp:positionH>
                  <wp:positionV relativeFrom="paragraph">
                    <wp:posOffset>9998</wp:posOffset>
                  </wp:positionV>
                  <wp:extent cx="2611395" cy="195863"/>
                  <wp:effectExtent l="0" t="0" r="0" b="0"/>
                  <wp:wrapNone/>
                  <wp:docPr id="2826" name="Freeform 28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52136" y="9998"/>
                            <a:ext cx="2497095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8"/>
                                  <w:tab w:val="left" w:pos="1485"/>
                                  <w:tab w:val="left" w:pos="2335"/>
                                  <w:tab w:val="left" w:pos="3449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155,02000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402,00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62 318,0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822-1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dodáním hmot pro lože tl. 80-100 mm.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Silniční : 76,27+17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93,27000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Nájezdový : 5+7,5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Chodníkový : 49,25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49,25000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2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5"/>
            <wp:effectExtent l="0" t="0" r="0" b="0"/>
            <wp:wrapNone/>
            <wp:docPr id="2827" name="Freeform 2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36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2225"/>
            <wp:effectExtent l="0" t="0" r="0" b="0"/>
            <wp:wrapNone/>
            <wp:docPr id="2828" name="Freeform 2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5"/>
                    </a:xfrm>
                    <a:custGeom>
                      <a:rect l="l" t="t" r="r" b="b"/>
                      <a:pathLst>
                        <a:path w="9144" h="122225">
                          <a:moveTo>
                            <a:pt x="0" y="122225"/>
                          </a:moveTo>
                          <a:lnTo>
                            <a:pt x="9144" y="12222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33056</wp:posOffset>
            </wp:positionV>
            <wp:extent cx="9144" cy="103937"/>
            <wp:effectExtent l="0" t="0" r="0" b="0"/>
            <wp:wrapNone/>
            <wp:docPr id="2829" name="Freeform 2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918101111R00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2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15113</wp:posOffset>
            </wp:positionV>
            <wp:extent cx="6743445" cy="9145"/>
            <wp:effectExtent l="0" t="0" r="0" b="0"/>
            <wp:wrapNone/>
            <wp:docPr id="2830" name="Freeform 2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37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1"/>
            <wp:effectExtent l="0" t="0" r="0" b="0"/>
            <wp:wrapNone/>
            <wp:docPr id="2831" name="Freeform 2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1"/>
                    </a:xfrm>
                    <a:custGeom>
                      <a:rect l="l" t="t" r="r" b="b"/>
                      <a:pathLst>
                        <a:path w="9144" h="121921">
                          <a:moveTo>
                            <a:pt x="0" y="121921"/>
                          </a:moveTo>
                          <a:lnTo>
                            <a:pt x="9144" y="12192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5"/>
            <wp:effectExtent l="0" t="0" r="0" b="0"/>
            <wp:wrapNone/>
            <wp:docPr id="2832" name="Freeform 2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2833" name="Freeform 2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919721211R00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2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5"/>
            <wp:effectExtent l="0" t="0" r="0" b="0"/>
            <wp:wrapNone/>
            <wp:docPr id="2834" name="Freeform 2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6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36942</wp:posOffset>
            </wp:positionV>
            <wp:extent cx="9144" cy="103937"/>
            <wp:effectExtent l="0" t="0" r="0" b="0"/>
            <wp:wrapNone/>
            <wp:docPr id="2835" name="Freeform 2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36942</wp:posOffset>
            </wp:positionV>
            <wp:extent cx="9144" cy="103937"/>
            <wp:effectExtent l="0" t="0" r="0" b="0"/>
            <wp:wrapNone/>
            <wp:docPr id="2836" name="Freeform 2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36942</wp:posOffset>
            </wp:positionV>
            <wp:extent cx="9144" cy="103937"/>
            <wp:effectExtent l="0" t="0" r="0" b="0"/>
            <wp:wrapNone/>
            <wp:docPr id="2837" name="Freeform 2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36942</wp:posOffset>
            </wp:positionV>
            <wp:extent cx="9144" cy="103937"/>
            <wp:effectExtent l="0" t="0" r="0" b="0"/>
            <wp:wrapNone/>
            <wp:docPr id="2838" name="Freeform 2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32370</wp:posOffset>
            </wp:positionV>
            <wp:extent cx="498653" cy="114604"/>
            <wp:effectExtent l="0" t="0" r="0" b="0"/>
            <wp:wrapNone/>
            <wp:docPr id="2839" name="Freeform 2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4"/>
                    </a:xfrm>
                    <a:custGeom>
                      <a:rect l="l" t="t" r="r" b="b"/>
                      <a:pathLst>
                        <a:path w="498653" h="114604">
                          <a:moveTo>
                            <a:pt x="0" y="114604"/>
                          </a:moveTo>
                          <a:lnTo>
                            <a:pt x="498653" y="114604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4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36942</wp:posOffset>
            </wp:positionV>
            <wp:extent cx="9449" cy="103937"/>
            <wp:effectExtent l="0" t="0" r="0" b="0"/>
            <wp:wrapNone/>
            <wp:docPr id="2840" name="Freeform 2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937"/>
                    </a:xfrm>
                    <a:custGeom>
                      <a:rect l="l" t="t" r="r" b="b"/>
                      <a:pathLst>
                        <a:path w="9449" h="103937">
                          <a:moveTo>
                            <a:pt x="0" y="103937"/>
                          </a:moveTo>
                          <a:lnTo>
                            <a:pt x="9449" y="103937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36942</wp:posOffset>
            </wp:positionV>
            <wp:extent cx="9144" cy="103937"/>
            <wp:effectExtent l="0" t="0" r="0" b="0"/>
            <wp:wrapNone/>
            <wp:docPr id="2841" name="Freeform 2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36942</wp:posOffset>
            </wp:positionV>
            <wp:extent cx="9144" cy="103937"/>
            <wp:effectExtent l="0" t="0" r="0" b="0"/>
            <wp:wrapNone/>
            <wp:docPr id="2842" name="Freeform 2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36942</wp:posOffset>
            </wp:positionV>
            <wp:extent cx="9144" cy="103937"/>
            <wp:effectExtent l="0" t="0" r="0" b="0"/>
            <wp:wrapNone/>
            <wp:docPr id="2843" name="Freeform 2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7"/>
                    </a:xfrm>
                    <a:custGeom>
                      <a:rect l="l" t="t" r="r" b="b"/>
                      <a:pathLst>
                        <a:path w="9144" h="103937">
                          <a:moveTo>
                            <a:pt x="0" y="103937"/>
                          </a:moveTo>
                          <a:lnTo>
                            <a:pt x="9144" y="10393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7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Lože pod obrubníky, krajníky nebo obruby z betonu prostého C 12/15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13,72380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3 850,00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52 836,6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dlažebních kostek z betonu prostého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147,42*0,2*0,15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4,42260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155,02*0,3*0,2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9,30120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7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844" name="Freeform 2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845" name="Freeform 2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846" name="Freeform 2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847" name="Freeform 2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848" name="Freeform 2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2849" name="Freeform 2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850" name="Freeform 2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851" name="Freeform 2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852" name="Freeform 2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Dilatační spáry vkládané vyplněné asfaltovou zálivkou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237,00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2 370,0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51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Zpevněné plochy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Zpevněné plochy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cementobetonovém krytu s odstraněním vložek, s vyčištěním a vyplněním spár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Asfaltová komunikace : 6+4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71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133006</wp:posOffset>
            </wp:positionV>
            <wp:extent cx="6743445" cy="9144"/>
            <wp:effectExtent l="0" t="0" r="0" b="0"/>
            <wp:wrapNone/>
            <wp:docPr id="2853" name="Freeform 2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>
        <w:drawing>
          <wp:anchor simplePos="0" relativeHeight="25165862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22642</wp:posOffset>
            </wp:positionV>
            <wp:extent cx="9144" cy="121920"/>
            <wp:effectExtent l="0" t="0" r="0" b="0"/>
            <wp:wrapNone/>
            <wp:docPr id="2854" name="Freeform 2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31785</wp:posOffset>
            </wp:positionV>
            <wp:extent cx="9144" cy="103632"/>
            <wp:effectExtent l="0" t="0" r="0" b="0"/>
            <wp:wrapNone/>
            <wp:docPr id="2855" name="Freeform 2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919731122R00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1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14732</wp:posOffset>
            </wp:positionV>
            <wp:extent cx="6743445" cy="9144"/>
            <wp:effectExtent l="0" t="0" r="0" b="0"/>
            <wp:wrapNone/>
            <wp:docPr id="2856" name="Freeform 2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863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857" name="Freeform 2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-12282</wp:posOffset>
            </wp:positionV>
            <wp:extent cx="6743445" cy="9144"/>
            <wp:effectExtent l="0" t="0" r="0" b="0"/>
            <wp:wrapNone/>
            <wp:docPr id="2858" name="Freeform 2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-3138</wp:posOffset>
            </wp:positionV>
            <wp:extent cx="9144" cy="103631"/>
            <wp:effectExtent l="0" t="0" r="0" b="0"/>
            <wp:wrapNone/>
            <wp:docPr id="2859" name="Freeform 2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919735112R00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1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14604</wp:posOffset>
            </wp:positionV>
            <wp:extent cx="6743445" cy="9144"/>
            <wp:effectExtent l="0" t="0" r="0" b="0"/>
            <wp:wrapNone/>
            <wp:docPr id="2860" name="Freeform 2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864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861" name="Freeform 2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2862" name="Freeform 2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-3138</wp:posOffset>
            </wp:positionV>
            <wp:extent cx="9144" cy="103632"/>
            <wp:effectExtent l="0" t="0" r="0" b="0"/>
            <wp:wrapNone/>
            <wp:docPr id="2863" name="Freeform 2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916581145R1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71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4"/>
            <wp:effectExtent l="0" t="0" r="0" b="0"/>
            <wp:wrapNone/>
            <wp:docPr id="2864" name="Freeform 2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08"/>
          <w:tab w:val="left" w:pos="7655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862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865" name="Freeform 2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866" name="Freeform 2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867" name="Freeform 2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868" name="Freeform 2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31787</wp:posOffset>
            </wp:positionV>
            <wp:extent cx="498653" cy="114300"/>
            <wp:effectExtent l="0" t="0" r="0" b="0"/>
            <wp:wrapNone/>
            <wp:docPr id="2869" name="Freeform 2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2870" name="Freeform 2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871" name="Freeform 2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872" name="Freeform 2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873" name="Freeform 2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Zarovnání styčné plochy podkladu nebo krytu živičné, tloušťky přes 50 do 100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podél vybourané části komunikace nebo zpevněné plochy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Asfaltová komunikace : 6+4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08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63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2874" name="Freeform 2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2875" name="Freeform 2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2876" name="Freeform 2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2877" name="Freeform 2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878" name="Freeform 2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36994</wp:posOffset>
            </wp:positionV>
            <wp:extent cx="9449" cy="103631"/>
            <wp:effectExtent l="0" t="0" r="0" b="0"/>
            <wp:wrapNone/>
            <wp:docPr id="2879" name="Freeform 2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1"/>
                    </a:xfrm>
                    <a:custGeom>
                      <a:rect l="l" t="t" r="r" b="b"/>
                      <a:pathLst>
                        <a:path w="9449" h="103631">
                          <a:moveTo>
                            <a:pt x="0" y="103631"/>
                          </a:moveTo>
                          <a:lnTo>
                            <a:pt x="9449" y="103631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2880" name="Freeform 2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2881" name="Freeform 2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36994</wp:posOffset>
            </wp:positionV>
            <wp:extent cx="9144" cy="103631"/>
            <wp:effectExtent l="0" t="0" r="0" b="0"/>
            <wp:wrapNone/>
            <wp:docPr id="2882" name="Freeform 2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Řezání stávajících krytů nebo podkladů živičných, hloubky přes 50 do 100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880,0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822-1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spotřeby vody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Asfaltová komunikace : 6+4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64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83" name="Freeform 2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84" name="Freeform 2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85" name="Freeform 2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86" name="Freeform 2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2887" name="Freeform 2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888" name="Freeform 2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89" name="Freeform 2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90" name="Freeform 2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91" name="Freeform 2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Osazení ocelového obrubníku na trny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147,42000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51 449,58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147,42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147,42000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59217010R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obrubník silniční materiál beton; l = 1000,0 mm; š = 150,0 mm; h = 250,0 mm; barva přírodní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97,93350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21 937,10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Silniční : 93,27*1,05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97,93350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59217421R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obrubník chodníkový materiál beton; l = 1000,0 mm; š = 100,0 mm; h = 250,0 mm; barva šedá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51,71250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10 290,79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16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Chodníkový : 49,25*1,05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51,71250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59217476R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3" w:line="146" w:lineRule="exact"/>
              <w:ind w:left="14" w:right="4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obrubník silniční nájezdový; materiál beton; l = 1000,0 mm; š = 150,0 mm; h = 150,0 mm; barva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šedá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13,12500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2 375,63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Nájezdový : 12,5*1,05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13,12500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25"/>
          <w:tab w:val="left" w:pos="7234"/>
          <w:tab w:val="left" w:pos="8211"/>
          <w:tab w:val="left" w:pos="9061"/>
          <w:tab w:val="left" w:pos="10175"/>
        </w:tabs>
        <w:spacing w:before="49" w:after="0" w:line="135" w:lineRule="exact"/>
        <w:ind w:left="1567" w:right="522" w:firstLine="0"/>
        <w:jc w:val="right"/>
      </w:pPr>
      <w:r>
        <w:drawing>
          <wp:anchor simplePos="0" relativeHeight="25165868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27850</wp:posOffset>
            </wp:positionV>
            <wp:extent cx="9144" cy="121920"/>
            <wp:effectExtent l="0" t="0" r="0" b="0"/>
            <wp:wrapNone/>
            <wp:docPr id="2892" name="Freeform 2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27850</wp:posOffset>
            </wp:positionV>
            <wp:extent cx="6743445" cy="9144"/>
            <wp:effectExtent l="0" t="0" r="0" b="0"/>
            <wp:wrapNone/>
            <wp:docPr id="2893" name="Freeform 2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94" name="Freeform 2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95" name="Freeform 2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96" name="Freeform 2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97" name="Freeform 2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898" name="Freeform 2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899" name="Freeform 2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900" name="Freeform 2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01" name="Freeform 2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02" name="Freeform 2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03" name="Freeform 2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618744</wp:posOffset>
            </wp:positionH>
            <wp:positionV relativeFrom="line">
              <wp:posOffset>43943</wp:posOffset>
            </wp:positionV>
            <wp:extent cx="435386" cy="195863"/>
            <wp:effectExtent l="0" t="0" r="0" b="0"/>
            <wp:wrapNone/>
            <wp:docPr id="2904" name="Freeform 29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18744" y="43943"/>
                      <a:ext cx="321086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4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5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1"/>
                            <w:szCs w:val="11"/>
                          </w:rPr>
                          <w:t>91001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Ocelové pásnice, ocelový obrubník v. 200 mm, tl. 4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154,79100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491,00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76 002,38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0" w:after="0" w:line="128" w:lineRule="exact"/>
        <w:ind w:left="1647" w:right="0" w:firstLine="0"/>
      </w:pPr>
      <w:r>
        <w:drawing>
          <wp:anchor simplePos="0" relativeHeight="25165872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17690</wp:posOffset>
            </wp:positionV>
            <wp:extent cx="6743445" cy="9144"/>
            <wp:effectExtent l="0" t="0" r="0" b="0"/>
            <wp:wrapNone/>
            <wp:docPr id="2905" name="Freeform 2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147,42*1,05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154,79100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Staveništní přesun hmot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126 866,81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998223011R00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2906" name="Freeform 29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92"/>
                                  <w:tab w:val="left" w:pos="5667"/>
                                  <w:tab w:val="left" w:pos="6644"/>
                                  <w:tab w:val="left" w:pos="742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Přesun hmot pozemních komunikací, kryt dlážděný jakékoliv délky objektu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362,47660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350,00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126 866,8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822-1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vodorovně do 200 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817"/>
        </w:tabs>
        <w:spacing w:before="235" w:after="0" w:line="160" w:lineRule="exact"/>
        <w:ind w:left="641" w:right="0" w:firstLine="0"/>
      </w:pPr>
      <w:r>
        <w:drawing>
          <wp:anchor simplePos="0" relativeHeight="25165869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135457</wp:posOffset>
            </wp:positionV>
            <wp:extent cx="9144" cy="121920"/>
            <wp:effectExtent l="0" t="0" r="0" b="0"/>
            <wp:wrapNone/>
            <wp:docPr id="2907" name="Freeform 2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135457</wp:posOffset>
            </wp:positionV>
            <wp:extent cx="5935726" cy="9144"/>
            <wp:effectExtent l="0" t="0" r="0" b="0"/>
            <wp:wrapNone/>
            <wp:docPr id="2908" name="Freeform 2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140030</wp:posOffset>
            </wp:positionV>
            <wp:extent cx="5937250" cy="114300"/>
            <wp:effectExtent l="0" t="0" r="0" b="0"/>
            <wp:wrapNone/>
            <wp:docPr id="2909" name="Freeform 2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144601</wp:posOffset>
            </wp:positionV>
            <wp:extent cx="9144" cy="112776"/>
            <wp:effectExtent l="0" t="0" r="0" b="0"/>
            <wp:wrapNone/>
            <wp:docPr id="2910" name="Freeform 2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248233</wp:posOffset>
            </wp:positionV>
            <wp:extent cx="5935726" cy="9144"/>
            <wp:effectExtent l="0" t="0" r="0" b="0"/>
            <wp:wrapNone/>
            <wp:docPr id="2911" name="Freeform 2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1 579 034,38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52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vodovodu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vodovodu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Zemní práce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172 426,17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120001101R00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2912" name="Freeform 29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97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Ztížené vykopávky v horninách jakékoliv třídy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6,85000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870,00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5 959,5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příplatek k cenám vykopávek za ztížení vykopávky v blízkosti podzemního vedení nebo výbušnin v horninách jakékoliv třídy,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Výkop šachty pro napojení vodovodu : 6,85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6,85000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2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132371</wp:posOffset>
            </wp:positionV>
            <wp:extent cx="6743445" cy="9144"/>
            <wp:effectExtent l="0" t="0" r="0" b="0"/>
            <wp:wrapNone/>
            <wp:docPr id="2913" name="Freeform 2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905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23278</wp:posOffset>
            </wp:positionV>
            <wp:extent cx="9144" cy="121920"/>
            <wp:effectExtent l="0" t="0" r="0" b="0"/>
            <wp:wrapNone/>
            <wp:docPr id="2914" name="Freeform 2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2915" name="Freeform 2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131201110R00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2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14859</wp:posOffset>
            </wp:positionV>
            <wp:extent cx="6743445" cy="9144"/>
            <wp:effectExtent l="0" t="0" r="0" b="0"/>
            <wp:wrapNone/>
            <wp:docPr id="2916" name="Freeform 2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6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2917" name="Freeform 2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2918" name="Freeform 2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2919" name="Freeform 2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131201119R00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2920" name="Freeform 2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7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921" name="Freeform 2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2922" name="Freeform 2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2923" name="Freeform 2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132201210R00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14987</wp:posOffset>
            </wp:positionV>
            <wp:extent cx="6743445" cy="9144"/>
            <wp:effectExtent l="0" t="0" r="0" b="0"/>
            <wp:wrapNone/>
            <wp:docPr id="2924" name="Freeform 2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8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925" name="Freeform 2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-12282</wp:posOffset>
            </wp:positionV>
            <wp:extent cx="6743445" cy="9144"/>
            <wp:effectExtent l="0" t="0" r="0" b="0"/>
            <wp:wrapNone/>
            <wp:docPr id="2926" name="Freeform 2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2927" name="Freeform 2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132201219R00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14858</wp:posOffset>
            </wp:positionV>
            <wp:extent cx="6743445" cy="9144"/>
            <wp:effectExtent l="0" t="0" r="0" b="0"/>
            <wp:wrapNone/>
            <wp:docPr id="2928" name="Freeform 2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9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2929" name="Freeform 2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2930" name="Freeform 2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2931" name="Freeform 2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139601102R00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3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2932" name="Freeform 2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10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933" name="Freeform 2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2934" name="Freeform 2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2935" name="Freeform 2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151101201R00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519" w:right="0" w:firstLine="0"/>
      </w:pPr>
      <w:r>
        <w:drawing>
          <wp:anchor simplePos="0" relativeHeight="25165923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2936" name="Freeform 2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2937" name="Freeform 2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2938" name="Freeform 2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2939" name="Freeform 2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151101211R00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4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14604</wp:posOffset>
            </wp:positionV>
            <wp:extent cx="6743445" cy="9144"/>
            <wp:effectExtent l="0" t="0" r="0" b="0"/>
            <wp:wrapNone/>
            <wp:docPr id="2940" name="Freeform 2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12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941" name="Freeform 2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2942" name="Freeform 2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2943" name="Freeform 2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161101101R00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4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15114</wp:posOffset>
            </wp:positionV>
            <wp:extent cx="6743445" cy="9144"/>
            <wp:effectExtent l="0" t="0" r="0" b="0"/>
            <wp:wrapNone/>
            <wp:docPr id="2944" name="Freeform 2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3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2945" name="Freeform 2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2946" name="Freeform 2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2947" name="Freeform 2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162201102R00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4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4"/>
            <wp:effectExtent l="0" t="0" r="0" b="0"/>
            <wp:wrapNone/>
            <wp:docPr id="2948" name="Freeform 2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05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949" name="Freeform 2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950" name="Freeform 2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951" name="Freeform 2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952" name="Freeform 2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31786</wp:posOffset>
            </wp:positionV>
            <wp:extent cx="498653" cy="114300"/>
            <wp:effectExtent l="0" t="0" r="0" b="0"/>
            <wp:wrapNone/>
            <wp:docPr id="2953" name="Freeform 2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2954" name="Freeform 2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955" name="Freeform 2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956" name="Freeform 2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2957" name="Freeform 2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nezapažených jam a zářezů do 50 m3, v hornině 3, hloubení strojně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12,25000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478,00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5 855,5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04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kromě zářezů se šikmými stěnami pro podzemní vedení, s urovnáním dna do předepsaného profilu a spádu, s případným nutným přemístěním ve výkopišti 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dále buď s přemístěním výkopku na přilehlém terénu na vzdálenost do 3 m od okraje jámy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195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Vodoměrná šachta : 2,8*2,5*1,75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12,25000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6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58" name="Freeform 2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59" name="Freeform 2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60" name="Freeform 2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61" name="Freeform 2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962" name="Freeform 2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963" name="Freeform 2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64" name="Freeform 2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65" name="Freeform 2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66" name="Freeform 2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nezapažených jam a zářezů příplatek za lepivost, v hornině 3,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12,25000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404,2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04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kromě zářezů se šikmými stěnami pro podzemní vedení, s urovnáním dna do předepsaného profilu a spádu, s případným nutným přemístěním ve výkopišti 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dále buď s přemístěním výkopku na přilehlém terénu na vzdálenost do 3 m od okraje jámy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19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12,25000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07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967" name="Freeform 2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968" name="Freeform 2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969" name="Freeform 2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970" name="Freeform 2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2971" name="Freeform 2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2972" name="Freeform 2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973" name="Freeform 2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974" name="Freeform 2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2975" name="Freeform 2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rýh šířky přes 60 do 200 cm do 50 m3, v hornině 3, hloubení strojně 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56,16000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657,00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36 897,1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526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zapažených i nezapažených, s urovnáním dna do předepsaného profilu a spádu, s případně nutným přehozením výkopku na vzdálenost do 3 m ve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výkopišti, s přehozením výkopku na přilehlém terénu na vzdálenost do 5 m od podélné osy rýhy nebo s naložením výkopku na dopravní prostředek.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19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Rýha : 48,8*0,8*1,5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58,56000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63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-ruční : -2*0,8*1,5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-2,40000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8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76" name="Freeform 2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77" name="Freeform 2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78" name="Freeform 2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79" name="Freeform 2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32422</wp:posOffset>
            </wp:positionV>
            <wp:extent cx="498653" cy="114300"/>
            <wp:effectExtent l="0" t="0" r="0" b="0"/>
            <wp:wrapNone/>
            <wp:docPr id="2980" name="Freeform 2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2981" name="Freeform 2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82" name="Freeform 2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83" name="Freeform 2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2984" name="Freeform 2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rýh šířky přes 60 do 200 cm příplatek za lepivost, v hornině 3,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56,16000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2 920,3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526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zapažených i nezapažených, s urovnáním dna do předepsaného profilu a spádu, s případně nutným přehozením výkopku na vzdálenost do 3 m ve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výkopišti, s přehozením výkopku na přilehlém terénu na vzdálenost do 5 m od podélné osy rýhy nebo s naložením výkopku na dopravní prostředek.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195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56,16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56,16000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9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985" name="Freeform 2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986" name="Freeform 2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987" name="Freeform 2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988" name="Freeform 2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2989" name="Freeform 2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2990" name="Freeform 2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991" name="Freeform 2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992" name="Freeform 2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2993" name="Freeform 2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Ruční výkop jam, rýh a šachet v hornině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2,40000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1 815,00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4 356,0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přehozením na vzdálenost do 5 m nebo s naložením na ruční dopravní prostředek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ruční : 2*0,8*1,5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2,40000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0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2994" name="Freeform 2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2995" name="Freeform 2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2996" name="Freeform 2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2997" name="Freeform 2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2998" name="Freeform 2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2999" name="Freeform 2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3000" name="Freeform 3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3001" name="Freeform 3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3002" name="Freeform 3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Zřízení pažení stěn výkopu bez rozepření, vzepření příložné, hloubky do 4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146,40000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20 056,8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Rýha : 48,8*1,5*2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146,40000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1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003" name="Freeform 3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004" name="Freeform 3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005" name="Freeform 3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006" name="Freeform 3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007" name="Freeform 3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008" name="Freeform 3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009" name="Freeform 3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010" name="Freeform 3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011" name="Freeform 3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Odstranění pažení stěn výkopu příložné, hloubky do 4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146,40000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7 759,2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uložením pažin na vzdálenost do 3 m od okraje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146,4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146,40000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2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12" name="Freeform 3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13" name="Freeform 3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14" name="Freeform 3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15" name="Freeform 3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016" name="Freeform 3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017" name="Freeform 3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18" name="Freeform 3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19" name="Freeform 3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20" name="Freeform 3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Svislé přemístění výkopku z horniny 1 až 4, při hloubce výkopu přes 1 do 2,5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70,81000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12 958,2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naložení do dopravní nádoby, ale s vyprázdněním dopravní nádoby na hromadu nebo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12,25+56,16+2,4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70,81000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3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21" name="Freeform 3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22" name="Freeform 3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23" name="Freeform 3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24" name="Freeform 3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025" name="Freeform 3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026" name="Freeform 3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27" name="Freeform 3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28" name="Freeform 3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029" name="Freeform 3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Vodorovné přemístění výkopku z horniny 1 až 4, na vzdálenost přes 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 50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47,86000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2 919,4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 suchu, bez naložení výkopku, avšak se složením bez rozhrnutí, zpáteční cesta vozidla.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Vnitrostaveništní přesun zeminy 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zpětné zásypy : 39,96+7,9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47,86000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162701105R00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Vodorovné přemístění výkopku z horniny 1 až 4, na vzdálenost přes 9 00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 10 000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22,95000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7 366,95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 suchu, bez naložení výkopku, avšak se složením bez rozhrnutí, zpáteční cesta vozidla.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70,81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70,81000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45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: -(39,96+7,9)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-47,86000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4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5"/>
            <wp:effectExtent l="0" t="0" r="0" b="0"/>
            <wp:wrapNone/>
            <wp:docPr id="3030" name="Freeform 3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>
        <w:drawing>
          <wp:anchor simplePos="0" relativeHeight="25165915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22641</wp:posOffset>
            </wp:positionV>
            <wp:extent cx="9144" cy="121920"/>
            <wp:effectExtent l="0" t="0" r="0" b="0"/>
            <wp:wrapNone/>
            <wp:docPr id="3031" name="Freeform 3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31785</wp:posOffset>
            </wp:positionV>
            <wp:extent cx="9144" cy="103632"/>
            <wp:effectExtent l="0" t="0" r="0" b="0"/>
            <wp:wrapNone/>
            <wp:docPr id="3032" name="Freeform 3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171201101R00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655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15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033" name="Freeform 3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034" name="Freeform 3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035" name="Freeform 3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036" name="Freeform 3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31785</wp:posOffset>
            </wp:positionV>
            <wp:extent cx="498653" cy="114300"/>
            <wp:effectExtent l="0" t="0" r="0" b="0"/>
            <wp:wrapNone/>
            <wp:docPr id="3037" name="Freeform 3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36357</wp:posOffset>
            </wp:positionV>
            <wp:extent cx="9449" cy="103632"/>
            <wp:effectExtent l="0" t="0" r="0" b="0"/>
            <wp:wrapNone/>
            <wp:docPr id="3038" name="Freeform 3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039" name="Freeform 3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040" name="Freeform 3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041" name="Freeform 3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Uložení sypaniny do násypů nezhutněných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22,95000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826,2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24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3042" name="Freeform 3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Uložení sypaniny do násypů nebo na skládku s rozprostřením sypaniny ve vrstvách a s hrubým urovnáním.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70,81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70,81000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698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: -(39,96+7,9)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-47,86000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171201201R00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1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Uložení sypaniny na dočasnou skládku tak, že na 1 m2 plochy připadá přes 2 m3 výkopku nebo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ornice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47,86000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1 005,06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Provizorní uložení zeminy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zpětné zásypy : 39,96+7,9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47,86000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174101101R00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Zásyp sypaninou se zhutněním jam, šachet, rýh nebo kolem objektů v těchto vykopávkách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53,60000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9 004,80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jakékoliv horniny s uložením výkopku po vrstvách,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strojního přemístění materiálu pro zásyp ze vzdálenosti do 10 m od okraje zásypu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Rýha - zeminou : 33,3*0,8*1,5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39,96000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Mezisoučet	</w:t>
      </w:r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39,96000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 reycklát : 15,5*0,8*1,1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13,64000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5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126655</wp:posOffset>
            </wp:positionV>
            <wp:extent cx="6743445" cy="9144"/>
            <wp:effectExtent l="0" t="0" r="0" b="0"/>
            <wp:wrapNone/>
            <wp:docPr id="3043" name="Freeform 3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18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3044" name="Freeform 3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3045" name="Freeform 3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175101101RT2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5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14860</wp:posOffset>
            </wp:positionV>
            <wp:extent cx="6743445" cy="9144"/>
            <wp:effectExtent l="0" t="0" r="0" b="0"/>
            <wp:wrapNone/>
            <wp:docPr id="3046" name="Freeform 3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9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047" name="Freeform 3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3048" name="Freeform 3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049" name="Freeform 3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175101201R00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5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14987</wp:posOffset>
            </wp:positionV>
            <wp:extent cx="6743445" cy="9144"/>
            <wp:effectExtent l="0" t="0" r="0" b="0"/>
            <wp:wrapNone/>
            <wp:docPr id="3050" name="Freeform 3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20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-12334</wp:posOffset>
            </wp:positionV>
            <wp:extent cx="9144" cy="122225"/>
            <wp:effectExtent l="0" t="0" r="0" b="0"/>
            <wp:wrapNone/>
            <wp:docPr id="3051" name="Freeform 3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5"/>
                    </a:xfrm>
                    <a:custGeom>
                      <a:rect l="l" t="t" r="r" b="b"/>
                      <a:pathLst>
                        <a:path w="9144" h="122225">
                          <a:moveTo>
                            <a:pt x="0" y="122225"/>
                          </a:moveTo>
                          <a:lnTo>
                            <a:pt x="9144" y="12222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5"/>
            <wp:effectExtent l="0" t="0" r="0" b="0"/>
            <wp:wrapNone/>
            <wp:docPr id="3052" name="Freeform 3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-3190</wp:posOffset>
            </wp:positionV>
            <wp:extent cx="9144" cy="103632"/>
            <wp:effectExtent l="0" t="0" r="0" b="0"/>
            <wp:wrapNone/>
            <wp:docPr id="3053" name="Freeform 3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181101111R00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5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15062</wp:posOffset>
            </wp:positionV>
            <wp:extent cx="6743445" cy="9450"/>
            <wp:effectExtent l="0" t="0" r="0" b="0"/>
            <wp:wrapNone/>
            <wp:docPr id="3054" name="Freeform 3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450"/>
                    </a:xfrm>
                    <a:custGeom>
                      <a:rect l="l" t="t" r="r" b="b"/>
                      <a:pathLst>
                        <a:path w="6743445" h="9450">
                          <a:moveTo>
                            <a:pt x="0" y="9450"/>
                          </a:moveTo>
                          <a:lnTo>
                            <a:pt x="6743445" y="9450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4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21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3055" name="Freeform 3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3056" name="Freeform 3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3057" name="Freeform 3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199000002R00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6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3"/>
            <wp:effectExtent l="0" t="0" r="0" b="0"/>
            <wp:wrapNone/>
            <wp:docPr id="3058" name="Freeform 3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94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18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059" name="Freeform 3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060" name="Freeform 3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061" name="Freeform 3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062" name="Freeform 3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31785</wp:posOffset>
            </wp:positionV>
            <wp:extent cx="498653" cy="114300"/>
            <wp:effectExtent l="0" t="0" r="0" b="0"/>
            <wp:wrapNone/>
            <wp:docPr id="3063" name="Freeform 3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3064" name="Freeform 3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065" name="Freeform 3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066" name="Freeform 3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067" name="Freeform 3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Obsyp potrubí bez prohození sypaniny, s dodáním štěrkopísku frakce 0 - 22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11,71200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1 638,00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19 184,2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348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sypaninou z vhodných hornin tř. 1 - 4 nebo materiálem připraveným podél výkopu ve vzdálenosti do 3 m od jeho kraje, pro jakoukoliv hloubku výkopu 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jakoukoliv míru zhutnění,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Rýha : 48,8*0,8*0,3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11,71200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9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068" name="Freeform 3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069" name="Freeform 3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070" name="Freeform 3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071" name="Freeform 3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3072" name="Freeform 3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3073" name="Freeform 3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074" name="Freeform 3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075" name="Freeform 3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076" name="Freeform 3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Obsyp objektů bez prohození sypaniny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7,90000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1 230,00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9 717,0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sypaninou z vhodných hornin tř. 1 - 4 nebo materiálem, uloženým ve vzdálenosti do 30 m od vnějšího kraje objektu, pro jakoukoliv míru zhutnění,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183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Obsyp vodměrná šachta zemina : 7,9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7,90000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0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36942</wp:posOffset>
            </wp:positionV>
            <wp:extent cx="9144" cy="103632"/>
            <wp:effectExtent l="0" t="0" r="0" b="0"/>
            <wp:wrapNone/>
            <wp:docPr id="3077" name="Freeform 3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36942</wp:posOffset>
            </wp:positionV>
            <wp:extent cx="9144" cy="103632"/>
            <wp:effectExtent l="0" t="0" r="0" b="0"/>
            <wp:wrapNone/>
            <wp:docPr id="3078" name="Freeform 3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36942</wp:posOffset>
            </wp:positionV>
            <wp:extent cx="9144" cy="103632"/>
            <wp:effectExtent l="0" t="0" r="0" b="0"/>
            <wp:wrapNone/>
            <wp:docPr id="3079" name="Freeform 3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36942</wp:posOffset>
            </wp:positionV>
            <wp:extent cx="9144" cy="103632"/>
            <wp:effectExtent l="0" t="0" r="0" b="0"/>
            <wp:wrapNone/>
            <wp:docPr id="3080" name="Freeform 3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32370</wp:posOffset>
            </wp:positionV>
            <wp:extent cx="498653" cy="114300"/>
            <wp:effectExtent l="0" t="0" r="0" b="0"/>
            <wp:wrapNone/>
            <wp:docPr id="3081" name="Freeform 3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36942</wp:posOffset>
            </wp:positionV>
            <wp:extent cx="9449" cy="103632"/>
            <wp:effectExtent l="0" t="0" r="0" b="0"/>
            <wp:wrapNone/>
            <wp:docPr id="3082" name="Freeform 3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36942</wp:posOffset>
            </wp:positionV>
            <wp:extent cx="9144" cy="103632"/>
            <wp:effectExtent l="0" t="0" r="0" b="0"/>
            <wp:wrapNone/>
            <wp:docPr id="3083" name="Freeform 3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36942</wp:posOffset>
            </wp:positionV>
            <wp:extent cx="9144" cy="103632"/>
            <wp:effectExtent l="0" t="0" r="0" b="0"/>
            <wp:wrapNone/>
            <wp:docPr id="3084" name="Freeform 3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36942</wp:posOffset>
            </wp:positionV>
            <wp:extent cx="9144" cy="103632"/>
            <wp:effectExtent l="0" t="0" r="0" b="0"/>
            <wp:wrapNone/>
            <wp:docPr id="3085" name="Freeform 3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Úprava pláně v zářezech bez rozlišení horniny, se zhutněním - ručně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46,04000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3 453,0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vyrovnáním výškových rozdílů, ploch vodorovných a ploch do sklonu 1 : 5.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48,8*0,8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39,04000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2,8*2,5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17" w:after="0" w:line="177" w:lineRule="exact"/>
        <w:ind w:left="0" w:right="-40" w:firstLine="0"/>
      </w:pPr>
      <w:r>
        <w:drawing>
          <wp:anchor simplePos="0" relativeHeight="251659213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3086" name="Freeform 3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3087" name="Freeform 3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3088" name="Freeform 3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3089" name="Freeform 3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38770</wp:posOffset>
            </wp:positionV>
            <wp:extent cx="498653" cy="114300"/>
            <wp:effectExtent l="0" t="0" r="0" b="0"/>
            <wp:wrapNone/>
            <wp:docPr id="3090" name="Freeform 3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43342</wp:posOffset>
            </wp:positionV>
            <wp:extent cx="9449" cy="103632"/>
            <wp:effectExtent l="0" t="0" r="0" b="0"/>
            <wp:wrapNone/>
            <wp:docPr id="3091" name="Freeform 3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3092" name="Freeform 3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3093" name="Freeform 3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43342</wp:posOffset>
            </wp:positionV>
            <wp:extent cx="9144" cy="103632"/>
            <wp:effectExtent l="0" t="0" r="0" b="0"/>
            <wp:wrapNone/>
            <wp:docPr id="3094" name="Freeform 3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Poplatky za skládku horniny 1- 4, skupina 17 05 04 z Katalogu odpadů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22,95000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12 943,8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70,81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70,81000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53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vodovodu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vodovodu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45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: -(39,96+7,9)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-47,86000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19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3095" name="Freeform 3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23912</wp:posOffset>
            </wp:positionV>
            <wp:extent cx="6743445" cy="9144"/>
            <wp:effectExtent l="0" t="0" r="0" b="0"/>
            <wp:wrapNone/>
            <wp:docPr id="3096" name="Freeform 3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563880</wp:posOffset>
            </wp:positionH>
            <wp:positionV relativeFrom="line">
              <wp:posOffset>35433</wp:posOffset>
            </wp:positionV>
            <wp:extent cx="6699651" cy="538763"/>
            <wp:effectExtent l="0" t="0" r="0" b="0"/>
            <wp:wrapNone/>
            <wp:docPr id="3097" name="Freeform 30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3880" y="35433"/>
                      <a:ext cx="6585351" cy="4244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471"/>
                            <w:tab w:val="left" w:pos="7011"/>
                            <w:tab w:val="left" w:pos="7923"/>
                            <w:tab w:val="left" w:pos="8838"/>
                            <w:tab w:val="left" w:pos="9887"/>
                          </w:tabs>
                          <w:spacing w:before="0" w:after="0" w:line="135" w:lineRule="exact"/>
                          <w:ind w:left="1279" w:right="0" w:firstLine="0"/>
                          <w:jc w:val="right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Recyklát betonový; frakce 16,0 až 32,0 mm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t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24,55200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360,00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8 838,7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SPCM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RTS 25/ I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016"/>
                          </w:tabs>
                          <w:spacing w:before="40" w:after="0" w:line="128" w:lineRule="exact"/>
                          <w:ind w:left="1279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13,64*1,8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24,55200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284"/>
                            <w:tab w:val="left" w:pos="8728"/>
                          </w:tabs>
                          <w:spacing w:before="40" w:after="0" w:line="160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Díl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: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Základy a zvláštní zakládání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1 466,50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86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0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271531113R00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098" name="Freeform 3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099" name="Freeform 3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100" name="Freeform 3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101" name="Freeform 3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102" name="Freeform 3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28484</wp:posOffset>
            </wp:positionV>
            <wp:extent cx="498653" cy="114300"/>
            <wp:effectExtent l="0" t="0" r="0" b="0"/>
            <wp:wrapNone/>
            <wp:docPr id="3103" name="Freeform 3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33055</wp:posOffset>
            </wp:positionV>
            <wp:extent cx="9449" cy="103632"/>
            <wp:effectExtent l="0" t="0" r="0" b="0"/>
            <wp:wrapNone/>
            <wp:docPr id="3104" name="Freeform 3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105" name="Freeform 3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106" name="Freeform 3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107" name="Freeform 3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59691002.AR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92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27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9424" behindDoc="0" locked="0" layoutInCell="1" allowOverlap="1">
                  <wp:simplePos x="0" y="0"/>
                  <wp:positionH relativeFrom="page">
                    <wp:posOffset>9145</wp:posOffset>
                  </wp:positionH>
                  <wp:positionV relativeFrom="paragraph">
                    <wp:posOffset>-112776</wp:posOffset>
                  </wp:positionV>
                  <wp:extent cx="6743445" cy="9144"/>
                  <wp:effectExtent l="0" t="0" r="0" b="0"/>
                  <wp:wrapNone/>
                  <wp:docPr id="3108" name="Freeform 3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743445" cy="9144"/>
                          </a:xfrm>
                          <a:custGeom>
                            <a:rect l="l" t="t" r="r" b="b"/>
                            <a:pathLst>
                              <a:path w="6743445" h="9144">
                                <a:moveTo>
                                  <a:pt x="0" y="9144"/>
                                </a:moveTo>
                                <a:lnTo>
                                  <a:pt x="6743445" y="9144"/>
                                </a:lnTo>
                                <a:lnTo>
                                  <a:pt x="6743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Polštáře zhutněné pod základy kamenivo hrubé, drcené, frakce 16 - 32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0,70000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2 095,00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1 466,50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Vodoměrná šachta : 2,8*2,5*0,1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0,70000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Vodorovné konstrukce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6 683,65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451572111R00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3109" name="Freeform 3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97"/>
                                  <w:tab w:val="left" w:pos="654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Lože pod potrubí, stoky a drobné objekty z kameniva drobného těženého 0÷4 mm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3,90400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1 712,00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6 683,6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827-1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otevřeném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Rýha : 48,8*0,8*0,1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3,90400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Trubní vedení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108 318,38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871171121R00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5"/>
                  <wp:effectExtent l="0" t="0" r="0" b="0"/>
                  <wp:wrapNone/>
                  <wp:docPr id="3110" name="Freeform 3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732"/>
                                  <w:tab w:val="left" w:pos="6644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potrubí z plastických hmot z tlakových trubek polyetylenových, vnějšího průměru 40 mm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48,80000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241,00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11 760,8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827-1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otevřeném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9,1+39,70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4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4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891241111R00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31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vodovodních armatur na potrubí šoupátek v otevřeném výkopu nebo v šachtách 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osazením zemní soupravy (bez poklopů), DN 80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4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4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4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4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4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4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891249111R00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-1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vodovodních armatur na potrubí navrtávacích pasů s ventilem Jt 1 Mpa na potrubí z trub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osinkocementových, litinových, ocelových nebo plastických hmot, DN 80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2 355,00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2 355,00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3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103160</wp:posOffset>
            </wp:positionV>
            <wp:extent cx="6743445" cy="9144"/>
            <wp:effectExtent l="0" t="0" r="0" b="0"/>
            <wp:wrapNone/>
            <wp:docPr id="3111" name="Freeform 3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25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3112" name="Freeform 3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3113" name="Freeform 3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892241111R00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43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3"/>
            <wp:effectExtent l="0" t="0" r="0" b="0"/>
            <wp:wrapNone/>
            <wp:docPr id="3114" name="Freeform 3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26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115" name="Freeform 3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3116" name="Freeform 3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117" name="Freeform 3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892273111R00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4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4"/>
            <wp:effectExtent l="0" t="0" r="0" b="0"/>
            <wp:wrapNone/>
            <wp:docPr id="3118" name="Freeform 3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5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119" name="Freeform 3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120" name="Freeform 3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121" name="Freeform 3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122" name="Freeform 3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123" name="Freeform 3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124" name="Freeform 3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125" name="Freeform 3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126" name="Freeform 3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127" name="Freeform 3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Tlakové zkoušky vodovodního potrubí DN do 80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48,80000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1 512,8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827-1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přísun, montáže, demontáže a odsunu zkoušecího čerpadla, napuštění tlakovou vodou a dodání vody pro tlakovou zkoušku,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6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28" name="Freeform 3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29" name="Freeform 3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30" name="Freeform 3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31" name="Freeform 3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132" name="Freeform 3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133" name="Freeform 3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34" name="Freeform 3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35" name="Freeform 3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36" name="Freeform 3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Proplach a desinfekce vodovodního potrubí DN od 80 do 125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48,80000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7 417,6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827-1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napuštění a vypuštění vody, dodání vody a desinfekčního prostředku, náklady na bakteriologický rozbor vody,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893153168RU1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10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Šachta vodoměrná plastová hranatá, z polypropylénu, půdorysu 1500 x 1200 mm, výšky 1500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mm, s betonovou výplní pláště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44 114,00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44 114,00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146" w:lineRule="exact"/>
        <w:ind w:left="1647" w:right="175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Osazení a dodávka plastové vodoměrné šachty do předem připraveného výkopu na podkladní betonovou desku tl. 100 mm z betonu C 16/20. Včetně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dodávky podkladní desky. Bez vystrojení šachty.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38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viz. PD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4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125384</wp:posOffset>
            </wp:positionV>
            <wp:extent cx="6743445" cy="9144"/>
            <wp:effectExtent l="0" t="0" r="0" b="0"/>
            <wp:wrapNone/>
            <wp:docPr id="3137" name="Freeform 3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28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3138" name="Freeform 3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3139" name="Freeform 3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899401112R00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644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8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40" name="Freeform 3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41" name="Freeform 3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42" name="Freeform 3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43" name="Freeform 3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144" name="Freeform 3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145" name="Freeform 3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46" name="Freeform 3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47" name="Freeform 3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48" name="Freeform 3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Osazení poklopů litinových šoupátkových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860,00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860,0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827-1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44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18705</wp:posOffset>
            </wp:positionV>
            <wp:extent cx="6743445" cy="9144"/>
            <wp:effectExtent l="0" t="0" r="0" b="0"/>
            <wp:wrapNone/>
            <wp:docPr id="3149" name="Freeform 3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včetně podezdění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899713111R00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50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Orientační tabulky na vodovodních a kanalizačních řadech na sloupku ocelovém nebo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betonovém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dodání a připevnění tabulky a osazení sloupků.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4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132369</wp:posOffset>
            </wp:positionV>
            <wp:extent cx="6743445" cy="9144"/>
            <wp:effectExtent l="0" t="0" r="0" b="0"/>
            <wp:wrapNone/>
            <wp:docPr id="3150" name="Freeform 3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30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3151" name="Freeform 3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152" name="Freeform 3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899721111R00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4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3153" name="Freeform 3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154" name="Freeform 3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3155" name="Freeform 3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156" name="Freeform 3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899731112R00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5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240827</wp:posOffset>
            </wp:positionV>
            <wp:extent cx="6743445" cy="9145"/>
            <wp:effectExtent l="0" t="0" r="0" b="0"/>
            <wp:wrapNone/>
            <wp:docPr id="3157" name="Freeform 3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08"/>
          <w:tab w:val="left" w:pos="7655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30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158" name="Freeform 3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159" name="Freeform 3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160" name="Freeform 3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161" name="Freeform 3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3162" name="Freeform 3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3163" name="Freeform 3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164" name="Freeform 3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165" name="Freeform 3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166" name="Freeform 3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Výstražné fólie výstražná fólie pro vodovod, šířka 22 cm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48,80000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878,4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827-1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1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67" name="Freeform 3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68" name="Freeform 3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69" name="Freeform 3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70" name="Freeform 3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171" name="Freeform 3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172" name="Freeform 3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73" name="Freeform 3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74" name="Freeform 3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75" name="Freeform 3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Signalizační vodič CYY, 2,5 mm2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48,80000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1 415,2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827-1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48,80000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722181234RU1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-5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Izolace vodovodního potrubí návleková z trubic z pěnového polyetylenu s povrchovou ochrannou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PET fólií zesílenou polyesterovou mřížkou 8x8 mm, tloušťka stěny 20 mm, d 32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 položce je kalkulována dodávka izolační trubice, spon a lepicí pásky.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722262151R00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8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Vodoměr přírubový, DN 50, pro teplotu vody do 50 °C, montáž horizontálné, vertikálně i šikmo,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jmenovitý průtok 50 m3/hod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,  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13 020,00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13 020,00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viz. PD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5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104175</wp:posOffset>
            </wp:positionV>
            <wp:extent cx="6743445" cy="9145"/>
            <wp:effectExtent l="0" t="0" r="0" b="0"/>
            <wp:wrapNone/>
            <wp:docPr id="3176" name="Freeform 3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34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3177" name="Freeform 3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3178" name="Freeform 3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230220001R00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644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4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79" name="Freeform 3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80" name="Freeform 3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81" name="Freeform 3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82" name="Freeform 3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183" name="Freeform 3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184" name="Freeform 3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85" name="Freeform 3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86" name="Freeform 3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187" name="Freeform 3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Montáž zemní soupravy pro šoupátka, DN 13 6580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713,00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>
        <w:drawing>
          <wp:anchor simplePos="0" relativeHeight="25165945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17689</wp:posOffset>
            </wp:positionV>
            <wp:extent cx="6743445" cy="9144"/>
            <wp:effectExtent l="0" t="0" r="0" b="0"/>
            <wp:wrapNone/>
            <wp:docPr id="3188" name="Freeform 3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286003390R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-1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Trubka plastová materiál: PE-X; ohebná; de = 32,0 mm; tl. stěny = 4,4 mm; PN 10; teplota média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 70 °C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43,67000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11 092,18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39,70*1,1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43,67000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6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5"/>
            <wp:effectExtent l="0" t="0" r="0" b="0"/>
            <wp:wrapNone/>
            <wp:docPr id="3189" name="Freeform 3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36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3190" name="Freeform 3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3191" name="Freeform 3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286134111R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363" w:space="304"/>
            <w:col w:w="9131" w:space="0"/>
          </w:cols>
          <w:docGrid w:linePitch="360"/>
        </w:sectPr>
        <w:tabs>
          <w:tab w:val="left" w:pos="5158"/>
          <w:tab w:val="left" w:pos="5732"/>
          <w:tab w:val="left" w:pos="6708"/>
          <w:tab w:val="left" w:pos="7655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36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192" name="Freeform 3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193" name="Freeform 3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194" name="Freeform 3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195" name="Freeform 3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3196" name="Freeform 3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3197" name="Freeform 3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198" name="Freeform 3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199" name="Freeform 3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200" name="Freeform 3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Trubka plastová materiál: PE 100 RC; de = 32,0 mm; tl. stěny = 3,0 mm; PN 16; SDR 11,0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10,01000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400,4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6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23403</wp:posOffset>
            </wp:positionV>
            <wp:extent cx="6743445" cy="9144"/>
            <wp:effectExtent l="0" t="0" r="0" b="0"/>
            <wp:wrapNone/>
            <wp:docPr id="3201" name="Freeform 3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9,1*1,1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10,01000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42228110R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4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šoupátko pro domovní přípojky pro vodovod; DN 5/4"; provedení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-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 obou stranách s vnitřním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závitem; PN 16; L = 140 mm; médium pitná voda; těleso tvárná litina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4 745,00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4 745,00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42273330R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9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pas navrtávací tvárná litina; provedení univerzální, se závitovým výstupem; PN 16; DN potrubí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 mm; závit 5/4"; pro typ potrubí litina, ocel, azbestocementové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42291353R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46" w:line="146" w:lineRule="exact"/>
              <w:ind w:left="14" w:right="-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poklop šoupátkový šedá litina; použití pro vodu, k ochraně zemních soustav osazených na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šoupátkách, k zabudování do terénu a vozovek; ochrana proti korozi asfaltový nátěr vně i uvnitř;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 = 210,0 mm; vnitř.pr.D = 200 mm; D = 260,0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1 004,00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1 004,00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42293139R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8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souprava zemní teleskopická pro domovní přípojky se šroub.napojením; DN 3/4" - 2"; krycí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hloubka 1,0 - 1,6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1 559,00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Ostatní konstrukce, bourání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18 394,00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900001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5"/>
                  <wp:effectExtent l="0" t="0" r="0" b="0"/>
                  <wp:wrapNone/>
                  <wp:docPr id="3202" name="Freeform 32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7"/>
                                  <w:tab w:val="left" w:pos="5797"/>
                                  <w:tab w:val="left" w:pos="6548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Zřízení vč. odstranění a nájmu - přejezdové plechy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9 197,00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18 394,00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54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vodovodu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vodovodu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Nelze ocenit v položkách RTS, není obsaženo.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Staveništní přesun hmot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11 183,44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998276101R00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3203" name="Freeform 32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92"/>
                                  <w:tab w:val="left" w:pos="5732"/>
                                  <w:tab w:val="left" w:pos="6644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Přesun hmot pro trubní vedení z trub plastových nebo sklolaminátových v otevřeném výkopu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56,19820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199,00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11 183,4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827-1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vodovodu nebo kanalizace ražené nebo hloubené (827 1.1, 827 1.9, 827 2.1, 827 2.9), drobných objektů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 vzdálenost 15 m od hrany výkopu nebo od okraje šachty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7"/>
        </w:tabs>
        <w:spacing w:before="235" w:after="0" w:line="160" w:lineRule="exact"/>
        <w:ind w:left="641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135458</wp:posOffset>
            </wp:positionV>
            <wp:extent cx="9144" cy="121920"/>
            <wp:effectExtent l="0" t="0" r="0" b="0"/>
            <wp:wrapNone/>
            <wp:docPr id="3204" name="Freeform 3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135458</wp:posOffset>
            </wp:positionV>
            <wp:extent cx="5935726" cy="9144"/>
            <wp:effectExtent l="0" t="0" r="0" b="0"/>
            <wp:wrapNone/>
            <wp:docPr id="3205" name="Freeform 3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140030</wp:posOffset>
            </wp:positionV>
            <wp:extent cx="5937250" cy="114300"/>
            <wp:effectExtent l="0" t="0" r="0" b="0"/>
            <wp:wrapNone/>
            <wp:docPr id="3206" name="Freeform 3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144602</wp:posOffset>
            </wp:positionV>
            <wp:extent cx="9144" cy="112776"/>
            <wp:effectExtent l="0" t="0" r="0" b="0"/>
            <wp:wrapNone/>
            <wp:docPr id="3207" name="Freeform 3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248234</wp:posOffset>
            </wp:positionV>
            <wp:extent cx="5935726" cy="9144"/>
            <wp:effectExtent l="0" t="0" r="0" b="0"/>
            <wp:wrapNone/>
            <wp:docPr id="3208" name="Freeform 3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318 472,14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55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Řešení dešťových a splaškových vod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Řešení dešťových a splaškových vod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Zemní práce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256 139,66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130001101R00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3209" name="Freeform 32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97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Příplatek k cenám za ztížené vykopávky v horninách jakékoliv třídy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6,25000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991,00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6 193,7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Příplatek k cenám hloubených vykopávek za ztížení vykopávky v blízkosti podzemního vedení nebo výbušnin pro jakoukoliv třídu horniny.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6,25000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7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132371</wp:posOffset>
            </wp:positionV>
            <wp:extent cx="6743445" cy="9144"/>
            <wp:effectExtent l="0" t="0" r="0" b="0"/>
            <wp:wrapNone/>
            <wp:docPr id="3210" name="Freeform 3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900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23278</wp:posOffset>
            </wp:positionV>
            <wp:extent cx="9144" cy="121920"/>
            <wp:effectExtent l="0" t="0" r="0" b="0"/>
            <wp:wrapNone/>
            <wp:docPr id="3211" name="Freeform 3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3212" name="Freeform 3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131201110R00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14859</wp:posOffset>
            </wp:positionV>
            <wp:extent cx="6743445" cy="9144"/>
            <wp:effectExtent l="0" t="0" r="0" b="0"/>
            <wp:wrapNone/>
            <wp:docPr id="3213" name="Freeform 3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1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3214" name="Freeform 3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3215" name="Freeform 3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216" name="Freeform 3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131201119R00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3217" name="Freeform 3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2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218" name="Freeform 3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3219" name="Freeform 3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3220" name="Freeform 3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132201211R00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7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14987</wp:posOffset>
            </wp:positionV>
            <wp:extent cx="6743445" cy="9144"/>
            <wp:effectExtent l="0" t="0" r="0" b="0"/>
            <wp:wrapNone/>
            <wp:docPr id="3221" name="Freeform 3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3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222" name="Freeform 3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3223" name="Freeform 3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224" name="Freeform 3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132201219R00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14986</wp:posOffset>
            </wp:positionV>
            <wp:extent cx="6743445" cy="9144"/>
            <wp:effectExtent l="0" t="0" r="0" b="0"/>
            <wp:wrapNone/>
            <wp:docPr id="3225" name="Freeform 3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4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226" name="Freeform 3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3227" name="Freeform 3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228" name="Freeform 3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133201101R00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14733</wp:posOffset>
            </wp:positionV>
            <wp:extent cx="6743445" cy="9144"/>
            <wp:effectExtent l="0" t="0" r="0" b="0"/>
            <wp:wrapNone/>
            <wp:docPr id="3229" name="Freeform 3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5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230" name="Freeform 3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3231" name="Freeform 3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232" name="Freeform 3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133201109R00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8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15114</wp:posOffset>
            </wp:positionV>
            <wp:extent cx="6743445" cy="9144"/>
            <wp:effectExtent l="0" t="0" r="0" b="0"/>
            <wp:wrapNone/>
            <wp:docPr id="3233" name="Freeform 3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06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3234" name="Freeform 3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3235" name="Freeform 3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3236" name="Freeform 3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139601102R00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8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4"/>
            <wp:effectExtent l="0" t="0" r="0" b="0"/>
            <wp:wrapNone/>
            <wp:docPr id="3237" name="Freeform 3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00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238" name="Freeform 3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239" name="Freeform 3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240" name="Freeform 3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241" name="Freeform 3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31786</wp:posOffset>
            </wp:positionV>
            <wp:extent cx="498653" cy="114300"/>
            <wp:effectExtent l="0" t="0" r="0" b="0"/>
            <wp:wrapNone/>
            <wp:docPr id="3242" name="Freeform 3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3243" name="Freeform 3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244" name="Freeform 3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245" name="Freeform 3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246" name="Freeform 3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nezapažených jam a zářezů do 50 m3, v hornině 3, hloubení strojně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32,58500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478,00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15 575,6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04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kromě zářezů se šikmými stěnami pro podzemní vedení, s urovnáním dna do předepsaného profilu a spádu, s případným nutným přemístěním ve výkopišti 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dále buď s přemístěním výkopku na přilehlém terénu na vzdálenost do 3 m od okraje jámy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195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Akumulační nádrž : 3,8*3,5*2,45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32,58500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1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47" name="Freeform 3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48" name="Freeform 3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49" name="Freeform 3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50" name="Freeform 3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251" name="Freeform 3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252" name="Freeform 3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53" name="Freeform 3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54" name="Freeform 3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55" name="Freeform 3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nezapažených jam a zářezů příplatek za lepivost, v hornině 3,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32,58500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1 075,3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047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kromě zářezů se šikmými stěnami pro podzemní vedení, s urovnáním dna do předepsaného profilu a spádu, s případným nutným přemístěním ve výkopišti 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dále buď s přemístěním výkopku na přilehlém terénu na vzdálenost do 3 m od okraje jámy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19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32,585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32,58500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02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56" name="Freeform 3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57" name="Freeform 3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58" name="Freeform 3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59" name="Freeform 3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3260" name="Freeform 3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3261" name="Freeform 3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62" name="Freeform 3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63" name="Freeform 3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64" name="Freeform 3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rýh šířky přes 60 do 200 cm do 100 m3, v hornině 3, hloubení strojně 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74,96400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21 739,5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526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zapažených i nezapažených, s urovnáním dna do předepsaného profilu a spádu, s případně nutným přehozením výkopku na vzdálenost do 3 m ve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výkopišti, s přehozením výkopku na přilehlém terénu na vzdálenost do 5 m od podélné osy rýhy nebo s naložením výkopku na dopravní prostředek.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Rýhy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41,99*0,8*1,5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50,38800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22,48*0,8*1,5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26,97600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63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-ruční : -2,4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-2,40000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03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65" name="Freeform 3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66" name="Freeform 3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67" name="Freeform 3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68" name="Freeform 3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3269" name="Freeform 3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3270" name="Freeform 3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71" name="Freeform 3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72" name="Freeform 3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273" name="Freeform 3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rýh šířky přes 60 do 200 cm příplatek za lepivost, v hornině 3,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74,96400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3 898,1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526" w:firstLine="0"/>
        <w:jc w:val="both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zapažených i nezapažených, s urovnáním dna do předepsaného profilu a spádu, s případně nutným přehozením výkopku na vzdálenost do 3 m ve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výkopišti, s přehozením výkopku na přilehlém terénu na vzdálenost do 5 m od podélné osy rýhy nebo s naložením výkopku na dopravní prostředek.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19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74,964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74,96400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4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74" name="Freeform 3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75" name="Freeform 3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76" name="Freeform 3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77" name="Freeform 3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278" name="Freeform 3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279" name="Freeform 3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80" name="Freeform 3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81" name="Freeform 3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82" name="Freeform 3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šachet v hornině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 100 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6,91200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2 060,00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14 238,7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141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zapažených i nezapažených se svislým přemístění výkopku a urovnáním dna do předepsaného profilu a spádu, s případným nutným přemístěním výkopku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 výkopišti, s přehozením výkopku na přilehlém terénu na vzdálenost do 5 m od hrany šachty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195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RŠ : 1,2*1,2*1,6*3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6,91200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5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83" name="Freeform 3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84" name="Freeform 3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85" name="Freeform 3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86" name="Freeform 3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287" name="Freeform 3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288" name="Freeform 3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89" name="Freeform 3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90" name="Freeform 3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291" name="Freeform 3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Hloubení šachet v hornině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příplatek za lepivost horniny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6,91200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2 018,3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141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zapažených i nezapažených se svislým přemístění výkopku a urovnáním dna do předepsaného profilu a spádu, s případným nutným přemístěním výkopku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ve výkopišti, s přehozením výkopku na přilehlém terénu na vzdálenost do 5 m od hrany šachty nebo s naložením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196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6,912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6,91200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6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292" name="Freeform 3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293" name="Freeform 3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294" name="Freeform 3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295" name="Freeform 3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296" name="Freeform 3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297" name="Freeform 3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298" name="Freeform 3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299" name="Freeform 3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300" name="Freeform 3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Ruční výkop jam, rýh a šachet v hornině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2,40000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1 815,00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4 356,0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přehozením na vzdálenost do 5 m nebo s naložením na ruční dopravní prostředek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2*0,8*1,5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2,40000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151101101R00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Zřízení pažení a rozepření stěn rýh příložn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é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 jakoukoliv mezerovitost, hloubky do 2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193,41000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34 426,98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 podzemní vedení pro všechny šířky rýhy,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41,99*1,5*2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125,97000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22,48*1,5*2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67,44000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9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4"/>
            <wp:effectExtent l="0" t="0" r="0" b="0"/>
            <wp:wrapNone/>
            <wp:docPr id="3301" name="Freeform 3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08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23276</wp:posOffset>
            </wp:positionV>
            <wp:extent cx="9144" cy="121920"/>
            <wp:effectExtent l="0" t="0" r="0" b="0"/>
            <wp:wrapNone/>
            <wp:docPr id="3302" name="Freeform 3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32420</wp:posOffset>
            </wp:positionV>
            <wp:extent cx="9144" cy="103632"/>
            <wp:effectExtent l="0" t="0" r="0" b="0"/>
            <wp:wrapNone/>
            <wp:docPr id="3303" name="Freeform 3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151101111R00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9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14858</wp:posOffset>
            </wp:positionV>
            <wp:extent cx="6743445" cy="9144"/>
            <wp:effectExtent l="0" t="0" r="0" b="0"/>
            <wp:wrapNone/>
            <wp:docPr id="3304" name="Freeform 3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09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305" name="Freeform 3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5"/>
            <wp:effectExtent l="0" t="0" r="0" b="0"/>
            <wp:wrapNone/>
            <wp:docPr id="3306" name="Freeform 3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307" name="Freeform 3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161101101R00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93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14732</wp:posOffset>
            </wp:positionV>
            <wp:extent cx="6743445" cy="9144"/>
            <wp:effectExtent l="0" t="0" r="0" b="0"/>
            <wp:wrapNone/>
            <wp:docPr id="3308" name="Freeform 3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0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-12207</wp:posOffset>
            </wp:positionV>
            <wp:extent cx="9144" cy="122224"/>
            <wp:effectExtent l="0" t="0" r="0" b="0"/>
            <wp:wrapNone/>
            <wp:docPr id="3309" name="Freeform 3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4"/>
                    </a:xfrm>
                    <a:custGeom>
                      <a:rect l="l" t="t" r="r" b="b"/>
                      <a:pathLst>
                        <a:path w="9144" h="122224">
                          <a:moveTo>
                            <a:pt x="0" y="122224"/>
                          </a:moveTo>
                          <a:lnTo>
                            <a:pt x="9144" y="1222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3"/>
            <wp:effectExtent l="0" t="0" r="0" b="0"/>
            <wp:wrapNone/>
            <wp:docPr id="3310" name="Freeform 3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3311" name="Freeform 3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162201102R00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9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96759</wp:posOffset>
            </wp:positionV>
            <wp:extent cx="6743445" cy="9448"/>
            <wp:effectExtent l="0" t="0" r="0" b="0"/>
            <wp:wrapNone/>
            <wp:docPr id="3312" name="Freeform 3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448"/>
                    </a:xfrm>
                    <a:custGeom>
                      <a:rect l="l" t="t" r="r" b="b"/>
                      <a:pathLst>
                        <a:path w="6743445" h="9448">
                          <a:moveTo>
                            <a:pt x="0" y="9448"/>
                          </a:moveTo>
                          <a:lnTo>
                            <a:pt x="6743445" y="9448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4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08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313" name="Freeform 3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314" name="Freeform 3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315" name="Freeform 3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316" name="Freeform 3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31786</wp:posOffset>
            </wp:positionV>
            <wp:extent cx="498653" cy="114300"/>
            <wp:effectExtent l="0" t="0" r="0" b="0"/>
            <wp:wrapNone/>
            <wp:docPr id="3317" name="Freeform 3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36357</wp:posOffset>
            </wp:positionV>
            <wp:extent cx="9449" cy="103632"/>
            <wp:effectExtent l="0" t="0" r="0" b="0"/>
            <wp:wrapNone/>
            <wp:docPr id="3318" name="Freeform 3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319" name="Freeform 3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320" name="Freeform 3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36357</wp:posOffset>
            </wp:positionV>
            <wp:extent cx="9144" cy="103632"/>
            <wp:effectExtent l="0" t="0" r="0" b="0"/>
            <wp:wrapNone/>
            <wp:docPr id="3321" name="Freeform 3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Odstranění pažení a rozepření rýh příložné , hloubky do 2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193,41000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7 542,9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 podzemní vedení s uložením materiálu na vzdálenost do 3 m od kraje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193,41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193,41000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9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22" name="Freeform 3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23" name="Freeform 3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24" name="Freeform 3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25" name="Freeform 3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326" name="Freeform 3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327" name="Freeform 3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28" name="Freeform 3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29" name="Freeform 3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30" name="Freeform 3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Svislé přemístění výkopku z horniny 1 až 4, při hloubce výkopu přes 1 do 2,5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116,86100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21 385,5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naložení do dopravní nádoby, ale s vyprázdněním dopravní nádoby na hromadu nebo na dopravní prostředek,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32,585+74,964+6,912+2,4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116,86100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0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331" name="Freeform 3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332" name="Freeform 3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333" name="Freeform 3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334" name="Freeform 3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32497</wp:posOffset>
            </wp:positionV>
            <wp:extent cx="498653" cy="114605"/>
            <wp:effectExtent l="0" t="0" r="0" b="0"/>
            <wp:wrapNone/>
            <wp:docPr id="3335" name="Freeform 3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5"/>
                    </a:xfrm>
                    <a:custGeom>
                      <a:rect l="l" t="t" r="r" b="b"/>
                      <a:pathLst>
                        <a:path w="498653" h="114605">
                          <a:moveTo>
                            <a:pt x="0" y="114605"/>
                          </a:moveTo>
                          <a:lnTo>
                            <a:pt x="498653" y="114605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5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336" name="Freeform 3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337" name="Freeform 3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338" name="Freeform 3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339" name="Freeform 3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Vodorovné přemístění výkopku z horniny 1 až 4, na vzdálenost přes 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 50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68,30360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4 166,5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 suchu, bez naložení výkopku, avšak se složením bez rozhrnutí, zpáteční cesta vozidla.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Vnitrostaveništní přesun zeminy 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zpětné zásypy : 5,5+15,75+47,0536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68,30360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162701105R00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Vodorovné přemístění výkopku z horniny 1 až 4, na vzdálenost přes 9 00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 10 000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48,55740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15 586,93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 suchu, bez naložení výkopku, avšak se složením bez rozhrnutí, zpáteční cesta vozidla.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116,861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116,86100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45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: -(5,5+15,75+47,0536)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-68,30360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19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126655</wp:posOffset>
            </wp:positionV>
            <wp:extent cx="6743445" cy="9143"/>
            <wp:effectExtent l="0" t="0" r="0" b="0"/>
            <wp:wrapNone/>
            <wp:docPr id="3340" name="Freeform 3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>
        <w:drawing>
          <wp:anchor simplePos="0" relativeHeight="251659126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22642</wp:posOffset>
            </wp:positionV>
            <wp:extent cx="9144" cy="121920"/>
            <wp:effectExtent l="0" t="0" r="0" b="0"/>
            <wp:wrapNone/>
            <wp:docPr id="3341" name="Freeform 3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31786</wp:posOffset>
            </wp:positionV>
            <wp:extent cx="9144" cy="103632"/>
            <wp:effectExtent l="0" t="0" r="0" b="0"/>
            <wp:wrapNone/>
            <wp:docPr id="3342" name="Freeform 3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171201101R00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8" w:after="0" w:line="135" w:lineRule="exact"/>
        <w:ind w:left="0" w:right="0" w:firstLine="0"/>
      </w:pPr>
      <w:r>
        <w:drawing>
          <wp:anchor simplePos="0" relativeHeight="25165912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343" name="Freeform 3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344" name="Freeform 3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345" name="Freeform 3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346" name="Freeform 3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31785</wp:posOffset>
            </wp:positionV>
            <wp:extent cx="498653" cy="114300"/>
            <wp:effectExtent l="0" t="0" r="0" b="0"/>
            <wp:wrapNone/>
            <wp:docPr id="3347" name="Freeform 3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3348" name="Freeform 3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349" name="Freeform 3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350" name="Freeform 3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351" name="Freeform 3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Uložení sypaniny do násypů nezhutněných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48,55740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1 748,0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19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18959</wp:posOffset>
            </wp:positionV>
            <wp:extent cx="6743445" cy="9144"/>
            <wp:effectExtent l="0" t="0" r="0" b="0"/>
            <wp:wrapNone/>
            <wp:docPr id="3352" name="Freeform 3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Uložení sypaniny do násypů nebo na skládku s rozprostřením sypaniny ve vrstvách a s hrubým urovnáním.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116,861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116,86100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698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: -(5,5+15,75+47,0536)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-68,30360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171201201R00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19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Uložení sypaniny na dočasnou skládku tak, že na 1 m2 plochy připadá přes 2 m3 výkopku nebo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ornice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37,57400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789,05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Provizorní uložení zeminy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zpětné zásypy : 5,5+15,75+16,324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37,57400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174101102R00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Zásyp sypaninou se zhutněním v uzavřených prostorách s urovnáním povrchu zásypu s ručním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zhutněním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15,75000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10 694,25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jakékoliv horniny s uložením výkopku po vrstvách,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Zpětný zásypy nádrž zeminou : 15,75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15,75000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174101101R00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Zásyp sypaninou se zhutněním jam, šachet, rýh nebo kolem objektů v těchto vykopávkách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56,73360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9 531,24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56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Řešení dešťových a splaškových vod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Řešení dešťových a splaškových vod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 jakékoliv horniny s uložením výkopku po vrstvách,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strojního přemístění materiálu pro zásyp ze vzdálenosti do 10 m od okraje zásypu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- zeminou : 36,99*0,8*1,1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32,55120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- zeminou : 16,48*0,8*1,1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14,50240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Mezisoučet	</w:t>
      </w:r>
      <w:r>
        <w:rPr lang="cs-CZ" sz="11" baseline="0" dirty="0">
          <w:jc w:val="left"/>
          <w:rFonts w:ascii="Arial" w:hAnsi="Arial" w:cs="Arial"/>
          <w:color w:val="DF7000"/>
          <w:sz w:val="11"/>
          <w:szCs w:val="11"/>
        </w:rPr>
        <w:t>47,05360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ZP kamenivo : (5+6)*0,8*1,1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9,68000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7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4"/>
            <wp:effectExtent l="0" t="0" r="0" b="0"/>
            <wp:wrapNone/>
            <wp:docPr id="3353" name="Freeform 3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09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3354" name="Freeform 3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3355" name="Freeform 3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175101101RT2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14985</wp:posOffset>
            </wp:positionV>
            <wp:extent cx="6743445" cy="9144"/>
            <wp:effectExtent l="0" t="0" r="0" b="0"/>
            <wp:wrapNone/>
            <wp:docPr id="3356" name="Freeform 3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0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-12282</wp:posOffset>
            </wp:positionV>
            <wp:extent cx="9144" cy="121920"/>
            <wp:effectExtent l="0" t="0" r="0" b="0"/>
            <wp:wrapNone/>
            <wp:docPr id="3357" name="Freeform 3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-12282</wp:posOffset>
            </wp:positionV>
            <wp:extent cx="6743445" cy="9144"/>
            <wp:effectExtent l="0" t="0" r="0" b="0"/>
            <wp:wrapNone/>
            <wp:docPr id="3358" name="Freeform 3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359" name="Freeform 3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175101109R00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14859</wp:posOffset>
            </wp:positionV>
            <wp:extent cx="6743445" cy="9144"/>
            <wp:effectExtent l="0" t="0" r="0" b="0"/>
            <wp:wrapNone/>
            <wp:docPr id="3360" name="Freeform 3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1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361" name="Freeform 3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3362" name="Freeform 3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3363" name="Freeform 3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175101201R00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14987</wp:posOffset>
            </wp:positionV>
            <wp:extent cx="6743445" cy="9144"/>
            <wp:effectExtent l="0" t="0" r="0" b="0"/>
            <wp:wrapNone/>
            <wp:docPr id="3364" name="Freeform 3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2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-12282</wp:posOffset>
            </wp:positionV>
            <wp:extent cx="9144" cy="121920"/>
            <wp:effectExtent l="0" t="0" r="0" b="0"/>
            <wp:wrapNone/>
            <wp:docPr id="3365" name="Freeform 3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-12282</wp:posOffset>
            </wp:positionV>
            <wp:extent cx="6743445" cy="9144"/>
            <wp:effectExtent l="0" t="0" r="0" b="0"/>
            <wp:wrapNone/>
            <wp:docPr id="3366" name="Freeform 3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367" name="Freeform 3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181101111R00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7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14859</wp:posOffset>
            </wp:positionV>
            <wp:extent cx="6743445" cy="9144"/>
            <wp:effectExtent l="0" t="0" r="0" b="0"/>
            <wp:wrapNone/>
            <wp:docPr id="3368" name="Freeform 3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3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3369" name="Freeform 3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3370" name="Freeform 3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3371" name="Freeform 3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199000002R00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8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4"/>
            <wp:effectExtent l="0" t="0" r="0" b="0"/>
            <wp:wrapNone/>
            <wp:docPr id="3372" name="Freeform 3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322235</wp:posOffset>
            </wp:positionV>
            <wp:extent cx="6743445" cy="9144"/>
            <wp:effectExtent l="0" t="0" r="0" b="0"/>
            <wp:wrapNone/>
            <wp:docPr id="3373" name="Freeform 3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548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09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74" name="Freeform 3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75" name="Freeform 3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76" name="Freeform 3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77" name="Freeform 3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378" name="Freeform 3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379" name="Freeform 3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80" name="Freeform 3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81" name="Freeform 3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82" name="Freeform 3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Obsyp potrubí bez prohození sypaniny, s dodáním štěrkopísku frakce 0 - 22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15,47280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1 638,00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25 344,4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348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sypaninou z vhodných hornin tř. 1 - 4 nebo materiálem připraveným podél výkopu ve vzdálenosti do 3 m od jeho kraje, pro jakoukoliv hloubku výkopu 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jakoukoliv míru zhutnění,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41,99*0,8*0,3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10,07760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22,48*0,8*0,3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5,39520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0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83" name="Freeform 3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84" name="Freeform 3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85" name="Freeform 3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86" name="Freeform 3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387" name="Freeform 3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388" name="Freeform 3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89" name="Freeform 3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90" name="Freeform 3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391" name="Freeform 3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Obsyp potrubí příplatek za prohození sypaniny 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15,47280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498,00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7 705,4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348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sypaninou z vhodných hornin tř. 1 - 4 nebo materiálem připraveným podél výkopu ve vzdálenosti do 3 m od jeho kraje, pro jakoukoliv hloubku výkopu 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jakoukoliv míru zhutnění,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37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15,47280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15,47280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1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392" name="Freeform 3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393" name="Freeform 3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394" name="Freeform 3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395" name="Freeform 3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33057</wp:posOffset>
            </wp:positionV>
            <wp:extent cx="498653" cy="114300"/>
            <wp:effectExtent l="0" t="0" r="0" b="0"/>
            <wp:wrapNone/>
            <wp:docPr id="3396" name="Freeform 3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3397" name="Freeform 3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398" name="Freeform 3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399" name="Freeform 3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400" name="Freeform 3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Obsyp objektů bez prohození sypaniny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5,50000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1 230,00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6 765,0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sypaninou z vhodných hornin tř. 1 - 4 nebo materiálem, uloženým ve vzdálenosti do 30 m od vnějšího kraje objektu, pro jakoukoliv míru zhutnění,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184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RŠ šachty zeminou : 5,5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5,50000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2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01" name="Freeform 3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02" name="Freeform 3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03" name="Freeform 3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04" name="Freeform 3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405" name="Freeform 3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406" name="Freeform 3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07" name="Freeform 3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08" name="Freeform 3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09" name="Freeform 3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Úprava pláně v zářezech bez rozlišení horniny, se zhutněním - ručně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69,19600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5 189,7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vyrovnáním výškových rozdílů, ploch vodorovných a ploch do sklonu 1 : 5.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22,48*0,8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17,98400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41,99*0,8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33,59200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3,8*3,5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13,30000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1,2*1,2*3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4,32000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72"/>
          <w:tab w:val="left" w:pos="5732"/>
          <w:tab w:val="left" w:pos="6644"/>
          <w:tab w:val="left" w:pos="7494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13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410" name="Freeform 3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411" name="Freeform 3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412" name="Freeform 3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413" name="Freeform 3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3414" name="Freeform 3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3415" name="Freeform 3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416" name="Freeform 3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417" name="Freeform 3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418" name="Freeform 3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Poplatky za skládku horniny 1- 4, skupina 17 05 04 z Katalogu odpadů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48,55740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564,00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27 386,3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Odvoz přebytečné zeminy na skládku : 116,861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116,86100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698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-zpětné zásypy : -(5,5+15,75+47,0536)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-68,30360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9"/>
          <w:tab w:val="left" w:pos="7299"/>
          <w:tab w:val="left" w:pos="8211"/>
          <w:tab w:val="left" w:pos="9126"/>
          <w:tab w:val="left" w:pos="10175"/>
        </w:tabs>
        <w:spacing w:before="49" w:after="0" w:line="135" w:lineRule="exact"/>
        <w:ind w:left="1567" w:right="380" w:firstLine="0"/>
        <w:jc w:val="right"/>
      </w:pPr>
      <w:r>
        <w:drawing>
          <wp:anchor simplePos="0" relativeHeight="25165914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27849</wp:posOffset>
            </wp:positionV>
            <wp:extent cx="9144" cy="121920"/>
            <wp:effectExtent l="0" t="0" r="0" b="0"/>
            <wp:wrapNone/>
            <wp:docPr id="3419" name="Freeform 3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20" name="Freeform 3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21" name="Freeform 3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22" name="Freeform 3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23" name="Freeform 3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24" name="Freeform 3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425" name="Freeform 3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426" name="Freeform 3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27" name="Freeform 3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28" name="Freeform 3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29" name="Freeform 3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618744</wp:posOffset>
            </wp:positionH>
            <wp:positionV relativeFrom="line">
              <wp:posOffset>43942</wp:posOffset>
            </wp:positionV>
            <wp:extent cx="653267" cy="195863"/>
            <wp:effectExtent l="0" t="0" r="0" b="0"/>
            <wp:wrapNone/>
            <wp:docPr id="3430" name="Freeform 34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18744" y="43942"/>
                      <a:ext cx="538967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3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583423202R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Kamenivo stanovené přírodní; drcené; 0/32; amfibolit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17,42400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8 781,7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>
        <w:drawing>
          <wp:anchor simplePos="0" relativeHeight="25165928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17689</wp:posOffset>
            </wp:positionV>
            <wp:extent cx="6743445" cy="9144"/>
            <wp:effectExtent l="0" t="0" r="0" b="0"/>
            <wp:wrapNone/>
            <wp:docPr id="3431" name="Freeform 3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9,68*1,8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17,42400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Základy a zvláštní zakládání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13 590,58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271531113R00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308639"/>
                  <wp:effectExtent l="0" t="0" r="0" b="0"/>
                  <wp:wrapNone/>
                  <wp:docPr id="3432" name="Freeform 343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19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97"/>
                                  <w:tab w:val="left" w:pos="6548"/>
                                  <w:tab w:val="left" w:pos="7559"/>
                                  <w:tab w:val="left" w:pos="8608"/>
                                </w:tabs>
                                <w:spacing w:before="0" w:after="0" w:line="177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Polštáře zhutněné pod základy kamenivo hrubé, drcené, frakce 16 - 32 mm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1,34400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2 095,00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2 815,6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Akumulační nádrž : 3,2*2,8*0,15	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1,34400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89" w:after="0" w:line="128" w:lineRule="exact"/>
        <w:ind w:left="454" w:right="0" w:firstLine="0"/>
      </w:pPr>
      <w:r>
        <w:drawing>
          <wp:anchor simplePos="0" relativeHeight="25165916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107427</wp:posOffset>
            </wp:positionV>
            <wp:extent cx="9144" cy="122224"/>
            <wp:effectExtent l="0" t="0" r="0" b="0"/>
            <wp:wrapNone/>
            <wp:docPr id="3433" name="Freeform 3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4"/>
                    </a:xfrm>
                    <a:custGeom>
                      <a:rect l="l" t="t" r="r" b="b"/>
                      <a:pathLst>
                        <a:path w="9144" h="122224">
                          <a:moveTo>
                            <a:pt x="0" y="122224"/>
                          </a:moveTo>
                          <a:lnTo>
                            <a:pt x="9144" y="1222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107477</wp:posOffset>
            </wp:positionV>
            <wp:extent cx="6743445" cy="9144"/>
            <wp:effectExtent l="0" t="0" r="0" b="0"/>
            <wp:wrapNone/>
            <wp:docPr id="3434" name="Freeform 3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116571</wp:posOffset>
            </wp:positionV>
            <wp:extent cx="9144" cy="103936"/>
            <wp:effectExtent l="0" t="0" r="0" b="0"/>
            <wp:wrapNone/>
            <wp:docPr id="3435" name="Freeform 3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631315711RM1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14732</wp:posOffset>
            </wp:positionV>
            <wp:extent cx="6743445" cy="9143"/>
            <wp:effectExtent l="0" t="0" r="0" b="0"/>
            <wp:wrapNone/>
            <wp:docPr id="3436" name="Freeform 3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7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437" name="Freeform 3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3438" name="Freeform 3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439" name="Freeform 3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631313511RM1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28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14986</wp:posOffset>
            </wp:positionV>
            <wp:extent cx="6743445" cy="9144"/>
            <wp:effectExtent l="0" t="0" r="0" b="0"/>
            <wp:wrapNone/>
            <wp:docPr id="3440" name="Freeform 3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18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441" name="Freeform 3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3442" name="Freeform 3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1"/>
            <wp:effectExtent l="0" t="0" r="0" b="0"/>
            <wp:wrapNone/>
            <wp:docPr id="3443" name="Freeform 3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631351101R00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9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5"/>
            <wp:effectExtent l="0" t="0" r="0" b="0"/>
            <wp:wrapNone/>
            <wp:docPr id="3444" name="Freeform 3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209458</wp:posOffset>
            </wp:positionV>
            <wp:extent cx="6743445" cy="9145"/>
            <wp:effectExtent l="0" t="0" r="0" b="0"/>
            <wp:wrapNone/>
            <wp:docPr id="3445" name="Freeform 3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559"/>
          <w:tab w:val="left" w:pos="8608"/>
        </w:tabs>
        <w:spacing w:before="182" w:after="0" w:line="135" w:lineRule="exact"/>
        <w:ind w:left="0" w:right="0" w:firstLine="0"/>
      </w:pPr>
      <w:r>
        <w:drawing>
          <wp:anchor simplePos="0" relativeHeight="25165916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121143</wp:posOffset>
            </wp:positionV>
            <wp:extent cx="9144" cy="103936"/>
            <wp:effectExtent l="0" t="0" r="0" b="0"/>
            <wp:wrapNone/>
            <wp:docPr id="3446" name="Freeform 3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121143</wp:posOffset>
            </wp:positionV>
            <wp:extent cx="9144" cy="103936"/>
            <wp:effectExtent l="0" t="0" r="0" b="0"/>
            <wp:wrapNone/>
            <wp:docPr id="3447" name="Freeform 3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121143</wp:posOffset>
            </wp:positionV>
            <wp:extent cx="9144" cy="103936"/>
            <wp:effectExtent l="0" t="0" r="0" b="0"/>
            <wp:wrapNone/>
            <wp:docPr id="3448" name="Freeform 3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121143</wp:posOffset>
            </wp:positionV>
            <wp:extent cx="9144" cy="103936"/>
            <wp:effectExtent l="0" t="0" r="0" b="0"/>
            <wp:wrapNone/>
            <wp:docPr id="3449" name="Freeform 3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116571</wp:posOffset>
            </wp:positionV>
            <wp:extent cx="498653" cy="114605"/>
            <wp:effectExtent l="0" t="0" r="0" b="0"/>
            <wp:wrapNone/>
            <wp:docPr id="3450" name="Freeform 3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5"/>
                    </a:xfrm>
                    <a:custGeom>
                      <a:rect l="l" t="t" r="r" b="b"/>
                      <a:pathLst>
                        <a:path w="498653" h="114605">
                          <a:moveTo>
                            <a:pt x="0" y="114605"/>
                          </a:moveTo>
                          <a:lnTo>
                            <a:pt x="498653" y="114605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5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121143</wp:posOffset>
            </wp:positionV>
            <wp:extent cx="9449" cy="103936"/>
            <wp:effectExtent l="0" t="0" r="0" b="0"/>
            <wp:wrapNone/>
            <wp:docPr id="3451" name="Freeform 3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936"/>
                    </a:xfrm>
                    <a:custGeom>
                      <a:rect l="l" t="t" r="r" b="b"/>
                      <a:pathLst>
                        <a:path w="9449" h="103936">
                          <a:moveTo>
                            <a:pt x="0" y="103936"/>
                          </a:moveTo>
                          <a:lnTo>
                            <a:pt x="9449" y="103936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121143</wp:posOffset>
            </wp:positionV>
            <wp:extent cx="9144" cy="103936"/>
            <wp:effectExtent l="0" t="0" r="0" b="0"/>
            <wp:wrapNone/>
            <wp:docPr id="3452" name="Freeform 3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121143</wp:posOffset>
            </wp:positionV>
            <wp:extent cx="9144" cy="103936"/>
            <wp:effectExtent l="0" t="0" r="0" b="0"/>
            <wp:wrapNone/>
            <wp:docPr id="3453" name="Freeform 3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121143</wp:posOffset>
            </wp:positionV>
            <wp:extent cx="9144" cy="103936"/>
            <wp:effectExtent l="0" t="0" r="0" b="0"/>
            <wp:wrapNone/>
            <wp:docPr id="3454" name="Freeform 3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Mazanina z betonu prostého tl. přes 120 do 240 mm třídy C 25/30,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1,34400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5 105,00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6 861,1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660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(z kameniva) hlazená dřevěným hladítkem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vytvoření dilatačních spár, bez zaplnění.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Akumulační nádrž : 3,2*2,8*0,15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1,34400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17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455" name="Freeform 3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456" name="Freeform 3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457" name="Freeform 3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458" name="Freeform 3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3459" name="Freeform 3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3460" name="Freeform 3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461" name="Freeform 3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462" name="Freeform 3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463" name="Freeform 3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Mazanina z betonu prostého tl. přes 80 do 120 mm třídy C 12/15,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0,45360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4 660,00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2 113,7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0" w:right="6603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(z kameniva) hlazená dřevěným hladítkem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vytvoření dilatačních spár, bez zaplnění.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RŠ : 1,2*1,2*0,1*1,05*3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0,45360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8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464" name="Freeform 3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465" name="Freeform 3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466" name="Freeform 3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467" name="Freeform 3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468" name="Freeform 3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1"/>
            <wp:effectExtent l="0" t="0" r="0" b="0"/>
            <wp:wrapNone/>
            <wp:docPr id="3469" name="Freeform 3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1"/>
                    </a:xfrm>
                    <a:custGeom>
                      <a:rect l="l" t="t" r="r" b="b"/>
                      <a:pathLst>
                        <a:path w="9449" h="103631">
                          <a:moveTo>
                            <a:pt x="0" y="103631"/>
                          </a:moveTo>
                          <a:lnTo>
                            <a:pt x="9449" y="103631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470" name="Freeform 3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471" name="Freeform 3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472" name="Freeform 3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Bednění stěn, rýh a otvorů v podlahách zřízení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1,80000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850,00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1 530,0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521" w:space="145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Akumulační nádrž : (3,2*2+2,8*2)*0,15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4"/>
          <w:tab w:val="left" w:pos="7364"/>
          <w:tab w:val="left" w:pos="8211"/>
          <w:tab w:val="left" w:pos="9222"/>
          <w:tab w:val="left" w:pos="10175"/>
        </w:tabs>
        <w:spacing w:before="48" w:after="0" w:line="135" w:lineRule="exact"/>
        <w:ind w:left="1567" w:right="380" w:firstLine="0"/>
        <w:jc w:val="right"/>
      </w:pPr>
      <w:r>
        <w:drawing>
          <wp:anchor simplePos="0" relativeHeight="25165919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27214</wp:posOffset>
            </wp:positionV>
            <wp:extent cx="9144" cy="121920"/>
            <wp:effectExtent l="0" t="0" r="0" b="0"/>
            <wp:wrapNone/>
            <wp:docPr id="3473" name="Freeform 3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474" name="Freeform 3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475" name="Freeform 3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476" name="Freeform 3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477" name="Freeform 3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478" name="Freeform 3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31785</wp:posOffset>
            </wp:positionV>
            <wp:extent cx="498653" cy="114300"/>
            <wp:effectExtent l="0" t="0" r="0" b="0"/>
            <wp:wrapNone/>
            <wp:docPr id="3479" name="Freeform 3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36358</wp:posOffset>
            </wp:positionV>
            <wp:extent cx="9449" cy="103632"/>
            <wp:effectExtent l="0" t="0" r="0" b="0"/>
            <wp:wrapNone/>
            <wp:docPr id="3480" name="Freeform 3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481" name="Freeform 3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482" name="Freeform 3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36358</wp:posOffset>
            </wp:positionV>
            <wp:extent cx="9144" cy="103632"/>
            <wp:effectExtent l="0" t="0" r="0" b="0"/>
            <wp:wrapNone/>
            <wp:docPr id="3483" name="Freeform 3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618744</wp:posOffset>
            </wp:positionH>
            <wp:positionV relativeFrom="line">
              <wp:posOffset>43307</wp:posOffset>
            </wp:positionV>
            <wp:extent cx="735562" cy="195863"/>
            <wp:effectExtent l="0" t="0" r="0" b="0"/>
            <wp:wrapNone/>
            <wp:docPr id="3484" name="Freeform 34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18744" y="43307"/>
                      <a:ext cx="621262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8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631351102R00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Bednění stěn, rýh a otvorů v podlahách odstranění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1,80000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>
        <w:drawing>
          <wp:anchor simplePos="0" relativeHeight="25165929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17689</wp:posOffset>
            </wp:positionV>
            <wp:extent cx="6743445" cy="9144"/>
            <wp:effectExtent l="0" t="0" r="0" b="0"/>
            <wp:wrapNone/>
            <wp:docPr id="3485" name="Freeform 3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1,80000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Vodorovné konstrukce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8 829,81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451572111R00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3486" name="Freeform 34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97"/>
                                  <w:tab w:val="left" w:pos="654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Lože pod potrubí, stoky a drobné objekty z kameniva drobného těženého 0÷4 mm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5,15760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1 712,00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8 829,8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827-1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otevřeném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41,99*0,8*0,1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3,35920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22,48*0,8*0,1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1,79840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Trubní vedení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87 730,72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871311111R00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031967" cy="288827"/>
                  <wp:effectExtent l="0" t="0" r="0" b="0"/>
                  <wp:wrapNone/>
                  <wp:docPr id="3487" name="Freeform 34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2917667" cy="1745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potrubí z plastických hmot z tlakových trubek z tvrdého PVC těsněných gumovým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kroužkem, vnějšího průměru 160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102108</wp:posOffset>
                  </wp:positionH>
                  <wp:positionV relativeFrom="paragraph">
                    <wp:posOffset>9998</wp:posOffset>
                  </wp:positionV>
                  <wp:extent cx="2611395" cy="195863"/>
                  <wp:effectExtent l="0" t="0" r="0" b="0"/>
                  <wp:wrapNone/>
                  <wp:docPr id="3488" name="Freeform 348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52136" y="9998"/>
                            <a:ext cx="2497095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3"/>
                                  <w:tab w:val="left" w:pos="1485"/>
                                  <w:tab w:val="left" w:pos="2335"/>
                                  <w:tab w:val="left" w:pos="3449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64,47000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375,00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24 176,2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827-1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otevřeném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Splašková : 41,99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41,99000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22,48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22,48000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877313123R00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86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tvarovek na potrubí z trub z plastů těsněných gumovým kroužkem jednoosých DN 150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otevřeném výkopu,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Dešťová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892571111R00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-5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Zkoušky těsnosti kanalizačního potrubí zkouška těsnosti kanalizačního potrubí vodo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  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 DN 200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64,47000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2 772,21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827-1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vodou nebo vzduchem,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64,47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64,47000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0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132369</wp:posOffset>
            </wp:positionV>
            <wp:extent cx="6743445" cy="9145"/>
            <wp:effectExtent l="0" t="0" r="0" b="0"/>
            <wp:wrapNone/>
            <wp:docPr id="3489" name="Freeform 3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924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3490" name="Freeform 3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3491" name="Freeform 3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899721112R00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4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92" name="Freeform 3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93" name="Freeform 3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94" name="Freeform 3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95" name="Freeform 3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496" name="Freeform 3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497" name="Freeform 3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98" name="Freeform 3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499" name="Freeform 3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500" name="Freeform 3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Výstražné fólie výstražná fólie pro vodovod, šířka 30 cm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64,47000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1 224,9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827-1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>
        <w:drawing>
          <wp:anchor simplePos="0" relativeHeight="25165930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17688</wp:posOffset>
            </wp:positionV>
            <wp:extent cx="6743445" cy="9145"/>
            <wp:effectExtent l="0" t="0" r="0" b="0"/>
            <wp:wrapNone/>
            <wp:docPr id="3501" name="Freeform 3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64,47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64,47000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721170959R00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Opravy odpadního potrubí novodurového vsazení odbočky do potrubí hrdlového, D 315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800-721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pomocného lešení o výšce podlahy do 1900 mm a pro zatížení do 1,5 kPa.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2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8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Izolace vrchní skruží a stropů s přesahem na svislou stěnu + ochranný potěr, izolace spojů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vstupní, šachty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3 985,00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11 955,00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Kompletová položka prací a materíálů jejíž znění je jasně zřetelné.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57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Řešení dešťových a splaškových vod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Řešení dešťových a splaškových vod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894431212RA0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-32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Šachty plastové plastové šachty z dílců D 400 mm, dno sběrné, D 110 mm, délka šachtové roury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1,50 m, poklop litina 12,5 t, Díl plastový šachtový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7 690,00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7 690,00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AP-HSV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Plastové dno, šachta z korugované trouby, těsnění, šachtová roura teleskopická, čtvercový rám do teleskopické trouby, poklop litinový.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894431211RA0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2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Šachty plastové plastové šachty z dílců D 400 mm, dno přímé, D 110 mm, délka šachtové roury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1,50 m, poklop litina 12,5 t, Díl plastový šachtový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7 670,00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15 340,00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AP-HSV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Plastové dno, šachta z korugované trouby, těsnění, šachtová roura teleskopická, čtvercový rám do teleskopické trouby, poklop litinový.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286111123R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28" w:lineRule="exact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Trubka plastová pro venkovní kanalizaci spoj: hrdlový; potrubí: vícevrstvé; skladba: PVC-U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146" w:lineRule="exact"/>
              <w:ind w:left="14" w:right="-2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pěna - PVC-U; povrch: hladký; DN = 150; de = 160,0 mm; tl. stěny = 4,7 mm; l = 6 000 mm; SDR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34,0; SN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11 844,00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28611141.AR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128" w:lineRule="exact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Trubka plastová pro venkovní kanalizaci spoj: hrdlový; potrubí: vícevrstvé; skladba: PVC-U -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6" w:line="146" w:lineRule="exact"/>
              <w:ind w:left="14" w:right="-2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pěna - PVC-U; povrch: hladký; DN = 100; de = 110,0 mm; tl. stěny = 3,2 mm; l = 1 000 mm; SDR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41,0; SN 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22,48000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4 361,12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22,48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22,48000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5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28611260.AR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192" w:line="146" w:lineRule="exact"/>
              <w:ind w:left="14" w:right="16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Trubka plastová pro venkovní kanalizaci spoj: hrdlový; potrubí: jednovrstvé; materiál: PVC-U;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povrch: hladký; DN/OD = 160; de = 160,0 mm; tl. stěny = 4,7 mm; l = 1 000 mm; SN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5,99000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679,00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4 067,21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5,99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5,99000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28651652.AR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34" w:line="146" w:lineRule="exact"/>
              <w:ind w:left="14" w:right="121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Koleno plastové pro venkovní kanalizaci typ: jednoznačné; spoj: hrdlový; potrubí: jednovrstvé;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materiál: PVC-U; povrch: hladký; úhel = 45,0 °; DN = 100; SDR 41,0; SN 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0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Ostatní konstrukce na trubním vedení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192 823,00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8901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3502" name="Freeform 350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7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betonové akumulační nádrže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49 147,00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49 147,00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Nelze ocenit v RTS položkách.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viz. PD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83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132370</wp:posOffset>
            </wp:positionV>
            <wp:extent cx="6743445" cy="9143"/>
            <wp:effectExtent l="0" t="0" r="0" b="0"/>
            <wp:wrapNone/>
            <wp:docPr id="3503" name="Freeform 3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878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3504" name="Freeform 3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505" name="Freeform 3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8902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83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14986</wp:posOffset>
            </wp:positionV>
            <wp:extent cx="6743445" cy="9144"/>
            <wp:effectExtent l="0" t="0" r="0" b="0"/>
            <wp:wrapNone/>
            <wp:docPr id="3506" name="Freeform 3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8798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3507" name="Freeform 3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3508" name="Freeform 3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509" name="Freeform 3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171156461200R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83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96683</wp:posOffset>
            </wp:positionV>
            <wp:extent cx="6743445" cy="9144"/>
            <wp:effectExtent l="0" t="0" r="0" b="0"/>
            <wp:wrapNone/>
            <wp:docPr id="3510" name="Freeform 3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18"/>
          <w:tab w:val="left" w:pos="742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879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511" name="Freeform 3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512" name="Freeform 3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513" name="Freeform 3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514" name="Freeform 3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3515" name="Freeform 3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3516" name="Freeform 3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517" name="Freeform 3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518" name="Freeform 3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519" name="Freeform 3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Betonová akumulační nádrž 9,4 m3 včetně vybavení a poklopu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134 712,00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134 712,00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Nelze ocenit v RTS položkách.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viz. PD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3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800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520" name="Freeform 3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1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521" name="Freeform 3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2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522" name="Freeform 3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3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523" name="Freeform 3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524" name="Freeform 3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4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525" name="Freeform 3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526" name="Freeform 3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6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527" name="Freeform 3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528" name="Freeform 3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Jeřáb automobilní Tatra 815 AD 28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Sh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1 494,00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8 964,0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STROJ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557" w:space="110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Nosnost 28 t při vyložení 3 m od středu otoče jeřábu.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Staveništní přesun hmot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12 200,09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998276101R00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5680</wp:posOffset>
                  </wp:positionV>
                  <wp:extent cx="5887106" cy="200435"/>
                  <wp:effectExtent l="0" t="0" r="0" b="0"/>
                  <wp:wrapNone/>
                  <wp:docPr id="3529" name="Freeform 352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680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92"/>
                                  <w:tab w:val="left" w:pos="5732"/>
                                  <w:tab w:val="left" w:pos="6644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Přesun hmot pro trubní vedení z trub plastových nebo sklolaminátových v otevřeném výkopu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61,30697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199,00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12 200,0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827-1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vodovodu nebo kanalizace ražené nebo hloubené (827 1.1, 827 1.9, 827 2.1, 827 2.9), drobných objektů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na vzdálenost 15 m od hrany výkopu nebo od okraje šachty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7"/>
        </w:tabs>
        <w:spacing w:before="234" w:after="0" w:line="160" w:lineRule="exact"/>
        <w:ind w:left="641" w:right="0" w:firstLine="0"/>
      </w:pPr>
      <w:r>
        <w:drawing>
          <wp:anchor simplePos="0" relativeHeight="251658810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134823</wp:posOffset>
            </wp:positionV>
            <wp:extent cx="9144" cy="121920"/>
            <wp:effectExtent l="0" t="0" r="0" b="0"/>
            <wp:wrapNone/>
            <wp:docPr id="3530" name="Freeform 3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134822</wp:posOffset>
            </wp:positionV>
            <wp:extent cx="5935726" cy="9144"/>
            <wp:effectExtent l="0" t="0" r="0" b="0"/>
            <wp:wrapNone/>
            <wp:docPr id="3531" name="Freeform 3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139395</wp:posOffset>
            </wp:positionV>
            <wp:extent cx="5937250" cy="114300"/>
            <wp:effectExtent l="0" t="0" r="0" b="0"/>
            <wp:wrapNone/>
            <wp:docPr id="3532" name="Freeform 3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143967</wp:posOffset>
            </wp:positionV>
            <wp:extent cx="9144" cy="112776"/>
            <wp:effectExtent l="0" t="0" r="0" b="0"/>
            <wp:wrapNone/>
            <wp:docPr id="3533" name="Freeform 3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247599</wp:posOffset>
            </wp:positionV>
            <wp:extent cx="5935726" cy="9144"/>
            <wp:effectExtent l="0" t="0" r="0" b="0"/>
            <wp:wrapNone/>
            <wp:docPr id="3534" name="Freeform 3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571 313,86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58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NN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NN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273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paragraph">
                    <wp:posOffset>7163</wp:posOffset>
                  </wp:positionV>
                  <wp:extent cx="6010706" cy="308426"/>
                  <wp:effectExtent l="0" t="0" r="0" b="0"/>
                  <wp:wrapNone/>
                  <wp:docPr id="3535" name="Freeform 353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3880" y="7163"/>
                            <a:ext cx="5896406" cy="1941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84"/>
                                  <w:tab w:val="left" w:pos="8570"/>
                                </w:tabs>
                                <w:spacing w:before="0" w:after="0" w:line="160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Díl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: 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_1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Kabeláž :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"/>
                                  <w:sz w:val="14"/>
                                  <w:szCs w:val="14"/>
                                </w:rPr>
                                <w:t>143 660,00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151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650125773RT6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Uložení Cu kabelu 5 x 25 mm2, volně, včetně dodávky kabelu 1-CXKH-R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653,00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143 660,00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M65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319"/>
        </w:tabs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Přípojka NN kabeláž : 220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220,00000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_3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Doplnění stávajícího rozváděče 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8 879,00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650061813R00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3536" name="Freeform 35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7"/>
                                  <w:tab w:val="left" w:pos="5797"/>
                                  <w:tab w:val="left" w:pos="654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jističe výkonového, do 630 A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1 494,00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1 494,0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M65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Drobný materiál (svorky, hřeben, atd…), D+M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30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120396</wp:posOffset>
                  </wp:positionH>
                  <wp:positionV relativeFrom="paragraph">
                    <wp:posOffset>16094</wp:posOffset>
                  </wp:positionV>
                  <wp:extent cx="694414" cy="195863"/>
                  <wp:effectExtent l="0" t="0" r="0" b="0"/>
                  <wp:wrapNone/>
                  <wp:docPr id="3537" name="Freeform 35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9891" y="16094"/>
                            <a:ext cx="580114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35822002419R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11522</wp:posOffset>
                  </wp:positionV>
                  <wp:extent cx="2833798" cy="288828"/>
                  <wp:effectExtent l="0" t="0" r="0" b="0"/>
                  <wp:wrapNone/>
                  <wp:docPr id="3538" name="Freeform 35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11522"/>
                            <a:ext cx="2719498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jistič modulární jmen.proud 63,00 A; charakt. B; počet pólů 3+N; jmenovitá zkratová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schopnost/230 V a.c. 10 kA; tepl.okolí -25 do + 55 °C; IP 20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40" w:right="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4 914,00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4 914,00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-47" w:right="158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68" w:line="240" w:lineRule="auto"/>
              <w:ind w:left="-46" w:right="20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M46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Zemní práce při montážích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178 971,69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388996141R00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182221" cy="288828"/>
                  <wp:effectExtent l="0" t="0" r="0" b="0"/>
                  <wp:wrapNone/>
                  <wp:docPr id="3539" name="Freeform 35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067921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Trubky tělesa trubkového kabelovodu chránička kabelu z HDPE, DN do 110 mm, v otevřeném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výkopu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102108</wp:posOffset>
                  </wp:positionH>
                  <wp:positionV relativeFrom="paragraph">
                    <wp:posOffset>9997</wp:posOffset>
                  </wp:positionV>
                  <wp:extent cx="2611395" cy="195863"/>
                  <wp:effectExtent l="0" t="0" r="0" b="0"/>
                  <wp:wrapNone/>
                  <wp:docPr id="3540" name="Freeform 35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52136" y="9997"/>
                            <a:ext cx="2497095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3"/>
                                  <w:tab w:val="left" w:pos="1485"/>
                                  <w:tab w:val="left" w:pos="2400"/>
                                  <w:tab w:val="left" w:pos="3449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40,00000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5 080,0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828-1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spojek.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917762111RT7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45" w:line="146" w:lineRule="exact"/>
              <w:ind w:left="14" w:right="17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Osazení silničního nebo chodníkového obrubníku včetně dodávky betonovéího obrubníku 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1000/150/250 mm, ležatého, s boční opěrou z betonu prostého, do lože z betonu prostého C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12/15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685,00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6 850,00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dodáním hmot pro lože tl. 80-100 mm.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5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8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133004</wp:posOffset>
            </wp:positionV>
            <wp:extent cx="6743445" cy="9144"/>
            <wp:effectExtent l="0" t="0" r="0" b="0"/>
            <wp:wrapNone/>
            <wp:docPr id="3541" name="Freeform 3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519" w:right="0" w:firstLine="0"/>
      </w:pPr>
      <w:r>
        <w:drawing>
          <wp:anchor simplePos="0" relativeHeight="25165926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23911</wp:posOffset>
            </wp:positionV>
            <wp:extent cx="9144" cy="121920"/>
            <wp:effectExtent l="0" t="0" r="0" b="0"/>
            <wp:wrapNone/>
            <wp:docPr id="3542" name="Freeform 3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33056</wp:posOffset>
            </wp:positionV>
            <wp:extent cx="9144" cy="103632"/>
            <wp:effectExtent l="0" t="0" r="0" b="0"/>
            <wp:wrapNone/>
            <wp:docPr id="3543" name="Freeform 3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460010024RT1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519" w:right="0" w:firstLine="0"/>
      </w:pPr>
      <w:r>
        <w:drawing>
          <wp:anchor simplePos="0" relativeHeight="25165948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3544" name="Freeform 3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545" name="Freeform 3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3546" name="Freeform 3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547" name="Freeform 3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460030072RT1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519" w:right="0" w:firstLine="0"/>
      </w:pPr>
      <w:r>
        <w:drawing>
          <wp:anchor simplePos="0" relativeHeight="25165948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3548" name="Freeform 3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3549" name="Freeform 3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3550" name="Freeform 3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3551" name="Freeform 3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460030081R00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48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18451</wp:posOffset>
            </wp:positionV>
            <wp:extent cx="6743445" cy="9143"/>
            <wp:effectExtent l="0" t="0" r="0" b="0"/>
            <wp:wrapNone/>
            <wp:docPr id="3552" name="Freeform 3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131226</wp:posOffset>
            </wp:positionV>
            <wp:extent cx="9144" cy="121920"/>
            <wp:effectExtent l="0" t="0" r="0" b="0"/>
            <wp:wrapNone/>
            <wp:docPr id="3553" name="Freeform 3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131226</wp:posOffset>
            </wp:positionV>
            <wp:extent cx="6743445" cy="9144"/>
            <wp:effectExtent l="0" t="0" r="0" b="0"/>
            <wp:wrapNone/>
            <wp:docPr id="3554" name="Freeform 3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140370</wp:posOffset>
            </wp:positionV>
            <wp:extent cx="9144" cy="103632"/>
            <wp:effectExtent l="0" t="0" r="0" b="0"/>
            <wp:wrapNone/>
            <wp:docPr id="3555" name="Freeform 3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460030102RT2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8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3556" name="Freeform 3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557" name="Freeform 3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3558" name="Freeform 3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559" name="Freeform 3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460200253R00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9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3560" name="Freeform 3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3561" name="Freeform 3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3562" name="Freeform 3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3563" name="Freeform 3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460200303R00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9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3564" name="Freeform 3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3565" name="Freeform 3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3566" name="Freeform 3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3567" name="Freeform 3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460420022R00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9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3568" name="Freeform 3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569" name="Freeform 3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3570" name="Freeform 3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571" name="Freeform 3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460490012RT1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9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18832</wp:posOffset>
            </wp:positionV>
            <wp:extent cx="6743445" cy="9144"/>
            <wp:effectExtent l="0" t="0" r="0" b="0"/>
            <wp:wrapNone/>
            <wp:docPr id="3572" name="Freeform 3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573" name="Freeform 3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3574" name="Freeform 3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575" name="Freeform 3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460560253R00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9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3576" name="Freeform 3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3577" name="Freeform 3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3578" name="Freeform 3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579" name="Freeform 3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460560303R00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50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3580" name="Freeform 3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3581" name="Freeform 3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3582" name="Freeform 3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3583" name="Freeform 3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460620013R00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50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18450</wp:posOffset>
            </wp:positionV>
            <wp:extent cx="6743445" cy="9144"/>
            <wp:effectExtent l="0" t="0" r="0" b="0"/>
            <wp:wrapNone/>
            <wp:docPr id="3584" name="Freeform 3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131227</wp:posOffset>
            </wp:positionV>
            <wp:extent cx="9144" cy="121920"/>
            <wp:effectExtent l="0" t="0" r="0" b="0"/>
            <wp:wrapNone/>
            <wp:docPr id="3585" name="Freeform 3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131226</wp:posOffset>
            </wp:positionV>
            <wp:extent cx="6743445" cy="9144"/>
            <wp:effectExtent l="0" t="0" r="0" b="0"/>
            <wp:wrapNone/>
            <wp:docPr id="3586" name="Freeform 3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140371</wp:posOffset>
            </wp:positionV>
            <wp:extent cx="9144" cy="103632"/>
            <wp:effectExtent l="0" t="0" r="0" b="0"/>
            <wp:wrapNone/>
            <wp:docPr id="3587" name="Freeform 3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460650011RT2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50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3588" name="Freeform 3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589" name="Freeform 3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5"/>
            <wp:effectExtent l="0" t="0" r="0" b="0"/>
            <wp:wrapNone/>
            <wp:docPr id="3590" name="Freeform 3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591" name="Freeform 3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4606500995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50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5"/>
            <wp:effectExtent l="0" t="0" r="0" b="0"/>
            <wp:wrapNone/>
            <wp:docPr id="3592" name="Freeform 3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3593" name="Freeform 3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3594" name="Freeform 3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3595" name="Freeform 3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M46002R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50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3596" name="Freeform 3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597" name="Freeform 3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3598" name="Freeform 3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599" name="Freeform 3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M46003R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51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240827</wp:posOffset>
            </wp:positionV>
            <wp:extent cx="6743445" cy="9145"/>
            <wp:effectExtent l="0" t="0" r="0" b="0"/>
            <wp:wrapNone/>
            <wp:docPr id="3600" name="Freeform 3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9"/>
          <w:tab w:val="left" w:pos="5797"/>
          <w:tab w:val="left" w:pos="6548"/>
          <w:tab w:val="left" w:pos="7655"/>
          <w:tab w:val="left" w:pos="8608"/>
        </w:tabs>
        <w:spacing w:before="17" w:after="0" w:line="177" w:lineRule="exact"/>
        <w:ind w:left="0" w:right="-40" w:firstLine="0"/>
      </w:pPr>
      <w:r>
        <w:drawing>
          <wp:anchor simplePos="0" relativeHeight="25165926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601" name="Freeform 3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602" name="Freeform 3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603" name="Freeform 3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604" name="Freeform 3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38771</wp:posOffset>
            </wp:positionV>
            <wp:extent cx="498653" cy="114300"/>
            <wp:effectExtent l="0" t="0" r="0" b="0"/>
            <wp:wrapNone/>
            <wp:docPr id="3605" name="Freeform 3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43343</wp:posOffset>
            </wp:positionV>
            <wp:extent cx="9449" cy="103632"/>
            <wp:effectExtent l="0" t="0" r="0" b="0"/>
            <wp:wrapNone/>
            <wp:docPr id="3606" name="Freeform 3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607" name="Freeform 3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608" name="Freeform 3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609" name="Freeform 3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Vytýčení kabelové trasy v zastavěném prostoru, délka trasy do 100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0,15636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4 360,00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681,73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156,36/1000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0,15636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27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3610" name="Freeform 3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3611" name="Freeform 3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3612" name="Freeform 3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3613" name="Freeform 3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38135</wp:posOffset>
            </wp:positionV>
            <wp:extent cx="498653" cy="114300"/>
            <wp:effectExtent l="0" t="0" r="0" b="0"/>
            <wp:wrapNone/>
            <wp:docPr id="3614" name="Freeform 3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3615" name="Freeform 3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3616" name="Freeform 3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3617" name="Freeform 3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3618" name="Freeform 3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Bourání živičných povrchů tl. vrstvy 5 - 10 cm, v ploše do 5 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324,00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6 480,00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20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8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19" name="Freeform 3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20" name="Freeform 3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21" name="Freeform 3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22" name="Freeform 3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623" name="Freeform 3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624" name="Freeform 3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25" name="Freeform 3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26" name="Freeform 3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27" name="Freeform 3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Řezání spáry v asfaltu nebo betonu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10 960,00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08"/>
          <w:tab w:val="left" w:pos="7655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29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628" name="Freeform 3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629" name="Freeform 3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630" name="Freeform 3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631" name="Freeform 3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3632" name="Freeform 3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3633" name="Freeform 3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634" name="Freeform 3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635" name="Freeform 3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3636" name="Freeform 3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Vytrhání obrubníků, lože MC, stojatých, obrubníky do suti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950,00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0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37" name="Freeform 3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38" name="Freeform 3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39" name="Freeform 3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40" name="Freeform 3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641" name="Freeform 3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642" name="Freeform 3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43" name="Freeform 3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44" name="Freeform 3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45" name="Freeform 3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 kabelové rýhy 50/70 c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hor.3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116,36000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34 209,84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116,36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116,36000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31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646" name="Freeform 3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647" name="Freeform 3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648" name="Freeform 3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649" name="Freeform 3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3650" name="Freeform 3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3651" name="Freeform 3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652" name="Freeform 3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653" name="Freeform 3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654" name="Freeform 3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 kabelové rýhy 50/120 cm hor.3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13 640,00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667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2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55" name="Freeform 3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56" name="Freeform 3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57" name="Freeform 3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58" name="Freeform 3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659" name="Freeform 3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660" name="Freeform 3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61" name="Freeform 3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62" name="Freeform 3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63" name="Freeform 3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Zřízení kabelového lože v rýze š. do 65 cm z písku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156,36000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20 795,88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156,36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156,36000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667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3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64" name="Freeform 3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65" name="Freeform 3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66" name="Freeform 3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67" name="Freeform 3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668" name="Freeform 3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669" name="Freeform 3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70" name="Freeform 3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71" name="Freeform 3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72" name="Freeform 3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Fólie výstražná z PVC, šířka 33 cm, fólie PVC šířka 33 cm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156,36000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4 221,72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156,36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156,36000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667"/>
          <w:tab w:val="left" w:pos="6708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34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673" name="Freeform 3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674" name="Freeform 3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675" name="Freeform 3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676" name="Freeform 3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33055</wp:posOffset>
            </wp:positionV>
            <wp:extent cx="498653" cy="114300"/>
            <wp:effectExtent l="0" t="0" r="0" b="0"/>
            <wp:wrapNone/>
            <wp:docPr id="3677" name="Freeform 3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3678" name="Freeform 3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679" name="Freeform 3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680" name="Freeform 3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681" name="Freeform 3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Zához rýhy 50/70 cm, hornina třídy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116,36000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9 541,52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116,36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116,36000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5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82" name="Freeform 3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83" name="Freeform 3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84" name="Freeform 3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85" name="Freeform 3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686" name="Freeform 3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687" name="Freeform 3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88" name="Freeform 3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89" name="Freeform 3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690" name="Freeform 3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Zához rýhy 50/120 cm, hornina třídy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5 600,00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6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91" name="Freeform 3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92" name="Freeform 3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93" name="Freeform 3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94" name="Freeform 3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695" name="Freeform 3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696" name="Freeform 3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97" name="Freeform 3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98" name="Freeform 3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699" name="Freeform 3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Provizorní úprava terénu v přírodní hornině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105,00000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6 930,00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105,00000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7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00" name="Freeform 3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01" name="Freeform 3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02" name="Freeform 3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03" name="Freeform 3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704" name="Freeform 3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705" name="Freeform 3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06" name="Freeform 3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07" name="Freeform 3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08" name="Freeform 3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Podkladová vrstva ze štěrku tl.25 cm, ze štěrkodrti tl. 25 cm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306,00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6 120,00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8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09" name="Freeform 3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10" name="Freeform 3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11" name="Freeform 3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12" name="Freeform 3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713" name="Freeform 3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714" name="Freeform 3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15" name="Freeform 3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16" name="Freeform 3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17" name="Freeform 3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Podkladová vrstva z asfaltu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947,00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18 940,00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548"/>
          <w:tab w:val="left" w:pos="7494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39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718" name="Freeform 3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719" name="Freeform 3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720" name="Freeform 3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721" name="Freeform 3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3722" name="Freeform 3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3723" name="Freeform 3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724" name="Freeform 3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725" name="Freeform 3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726" name="Freeform 3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Přejezdové plechy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9 415,00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18 830,00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Nelze ocenit v položkách RTS.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54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40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27" name="Freeform 3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28" name="Freeform 3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29" name="Freeform 3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30" name="Freeform 3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731" name="Freeform 3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732" name="Freeform 3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33" name="Freeform 3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34" name="Freeform 3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735" name="Freeform 3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Dopravní značení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9 141,00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9 141,00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Kompletní položka - přesný návrh, cenu a realizaci dopravního značení navrhne realizační firma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781"/>
        <w:gridCol w:w="556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Poplatky za skládky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5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4 958,10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3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9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979999982R00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3736" name="Freeform 37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92"/>
                                  <w:tab w:val="left" w:pos="5797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Poplatek za recyklaci, betonu, kusovost nad 1600 cm2, skupina 17 01 01 z Katalogu odpadů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3,65000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394,00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1 438,1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0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735562" cy="195863"/>
                  <wp:effectExtent l="0" t="0" r="0" b="0"/>
                  <wp:wrapNone/>
                  <wp:docPr id="3737" name="Freeform 37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621262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979999996R00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11521</wp:posOffset>
                  </wp:positionV>
                  <wp:extent cx="3263347" cy="288828"/>
                  <wp:effectExtent l="0" t="0" r="0" b="0"/>
                  <wp:wrapNone/>
                  <wp:docPr id="3738" name="Freeform 373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11521"/>
                            <a:ext cx="3149047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Poplatek za recyklaci, asfaltu, kusovost nad 1600 cm, kusovost nad 1600 cm2, skupina 17 03 02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 Katalogu odpadů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114" w:right="14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4,40000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243"/>
              </w:tabs>
              <w:spacing w:before="25" w:after="168" w:line="240" w:lineRule="auto"/>
              <w:ind w:left="328" w:right="-1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3 520,00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-35" w:right="19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68" w:line="240" w:lineRule="auto"/>
              <w:ind w:left="-46" w:right="20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D96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Přesuny suti a vybouraných hmot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190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4 797,80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979081111R00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87106" cy="200435"/>
                  <wp:effectExtent l="0" t="0" r="0" b="0"/>
                  <wp:wrapNone/>
                  <wp:docPr id="3739" name="Freeform 37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772806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92"/>
                                  <w:tab w:val="left" w:pos="5797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Odvoz suti a vybouraných hmot na skládku do 1 km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8,05000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330,00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2 656,5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78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5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naložení na dopravní prostředek a složení na skládku, bez poplatku za skládku.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4,4+3,65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8,05000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51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132370</wp:posOffset>
            </wp:positionV>
            <wp:extent cx="6743445" cy="9143"/>
            <wp:effectExtent l="0" t="0" r="0" b="0"/>
            <wp:wrapNone/>
            <wp:docPr id="3740" name="Freeform 3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944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3741" name="Freeform 3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33056</wp:posOffset>
            </wp:positionV>
            <wp:extent cx="9144" cy="103632"/>
            <wp:effectExtent l="0" t="0" r="0" b="0"/>
            <wp:wrapNone/>
            <wp:docPr id="3742" name="Freeform 3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979081121R00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51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3743" name="Freeform 3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3744" name="Freeform 3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3745" name="Freeform 3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3746" name="Freeform 3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979093111R00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52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240827</wp:posOffset>
            </wp:positionV>
            <wp:extent cx="6743445" cy="9144"/>
            <wp:effectExtent l="0" t="0" r="0" b="0"/>
            <wp:wrapNone/>
            <wp:docPr id="3747" name="Freeform 3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579155</wp:posOffset>
            </wp:positionV>
            <wp:extent cx="5935726" cy="9144"/>
            <wp:effectExtent l="0" t="0" r="0" b="0"/>
            <wp:wrapNone/>
            <wp:docPr id="3748" name="Freeform 3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92"/>
          <w:tab w:val="left" w:pos="5732"/>
          <w:tab w:val="left" w:pos="6708"/>
          <w:tab w:val="left" w:pos="7559"/>
          <w:tab w:val="left" w:pos="8608"/>
        </w:tabs>
        <w:spacing w:before="17" w:after="0" w:line="177" w:lineRule="exact"/>
        <w:ind w:left="0" w:right="-40" w:firstLine="0"/>
      </w:pPr>
      <w:r>
        <w:drawing>
          <wp:anchor simplePos="0" relativeHeight="25165944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749" name="Freeform 3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750" name="Freeform 3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751" name="Freeform 3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752" name="Freeform 3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38770</wp:posOffset>
            </wp:positionV>
            <wp:extent cx="498653" cy="114300"/>
            <wp:effectExtent l="0" t="0" r="0" b="0"/>
            <wp:wrapNone/>
            <wp:docPr id="3753" name="Freeform 3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43343</wp:posOffset>
            </wp:positionV>
            <wp:extent cx="9449" cy="103632"/>
            <wp:effectExtent l="0" t="0" r="0" b="0"/>
            <wp:wrapNone/>
            <wp:docPr id="3754" name="Freeform 3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755" name="Freeform 3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756" name="Freeform 3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3757" name="Freeform 3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Odvoz suti a vybouraných hmot na skládku příplatek za každý další 1 km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72,45000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2 028,6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8,05*9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72,45000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92"/>
          <w:tab w:val="left" w:pos="5797"/>
          <w:tab w:val="left" w:pos="6708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458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758" name="Freeform 3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9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759" name="Freeform 3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0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760" name="Freeform 3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1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761" name="Freeform 3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762" name="Freeform 3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2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763" name="Freeform 3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764" name="Freeform 3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765" name="Freeform 3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766" name="Freeform 3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Uložení suti na skládku bez zhutnění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8,05000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112,7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hrubým urovnáním,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4,4+3,65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8,05000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7"/>
        </w:tabs>
        <w:spacing w:before="234" w:after="0" w:line="160" w:lineRule="exact"/>
        <w:ind w:left="641" w:right="0" w:firstLine="0"/>
      </w:pPr>
      <w:r>
        <w:drawing>
          <wp:anchor simplePos="0" relativeHeight="25165945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134824</wp:posOffset>
            </wp:positionV>
            <wp:extent cx="9144" cy="121920"/>
            <wp:effectExtent l="0" t="0" r="0" b="0"/>
            <wp:wrapNone/>
            <wp:docPr id="3767" name="Freeform 3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139395</wp:posOffset>
            </wp:positionV>
            <wp:extent cx="5937250" cy="114300"/>
            <wp:effectExtent l="0" t="0" r="0" b="0"/>
            <wp:wrapNone/>
            <wp:docPr id="3768" name="Freeform 3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7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143968</wp:posOffset>
            </wp:positionV>
            <wp:extent cx="9144" cy="112776"/>
            <wp:effectExtent l="0" t="0" r="0" b="0"/>
            <wp:wrapNone/>
            <wp:docPr id="3769" name="Freeform 3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247599</wp:posOffset>
            </wp:positionV>
            <wp:extent cx="5935726" cy="9145"/>
            <wp:effectExtent l="0" t="0" r="0" b="0"/>
            <wp:wrapNone/>
            <wp:docPr id="3770" name="Freeform 3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5"/>
                    </a:xfrm>
                    <a:custGeom>
                      <a:rect l="l" t="t" r="r" b="b"/>
                      <a:pathLst>
                        <a:path w="5935726" h="9145">
                          <a:moveTo>
                            <a:pt x="0" y="9145"/>
                          </a:moveTo>
                          <a:lnTo>
                            <a:pt x="5935726" y="9145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341 266,59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59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slaboproudu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slaboproudu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742.1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Kabelová trasa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83 338,00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3771" name="Freeform 377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732"/>
                                  <w:tab w:val="left" w:pos="6644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HDPE 40/33 do výkopu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10 000,00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mikrotrubičky 12/10 - zafouknutí do HDPE 40/33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20 800,00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mikrotrubičky 12/10 - do stávajících vnitřních tras SLP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14 280,00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chráničky DN110 do výkopu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2 646,00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Kalibrace a tlaková zkouška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9 540,00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Položení fólie do výkopu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Chránička HDPE zemní tlustostěnná 40/33mm, červená, vč. spojek, těsnění, koncovek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5 120,00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291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59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Mikrotrubička vnitřní tenkostěnná 12/10mm, LSHF, červená, vč. spojek, koncovek, těsnění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530,00000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15 370,00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59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 Popisek pro označení trasy vedení (po 10m)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Tuhá dvouplášťová korugovaná bezhalogenová chránička průměr 110mm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2 322,00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365234" cy="195863"/>
                  <wp:effectExtent l="0" t="0" r="0" b="0"/>
                  <wp:wrapNone/>
                  <wp:docPr id="3772" name="Freeform 377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250934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1"/>
                                  <w:szCs w:val="11"/>
                                </w:rPr>
                                <w:t>17R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060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Fólie výstražná PE oranžová 330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81" w:right="110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26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45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556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720,00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742.2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Optická kabeláž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104 374,00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07R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3773" name="Freeform 377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667"/>
                                  <w:tab w:val="left" w:pos="6708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Zafouknutí optického kabelu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320,00000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18 240,00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kříže kabelové rezervy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boxu pro uložení kabelových rezerv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adaptéru LC duplex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2 328,00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742124014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Provedení svaru optického vlákna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1 491,00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35 784,00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742330027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panelu pro 24 x optický konektor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482,00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742330031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Teplem smrštitelná ochrana svaru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6 024,00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742330036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optické vany - sestavení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742330102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Měření optického segmentu, měření útlumu, 2 okna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4 944,00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08R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Optický kabel 12vl., 9/125, B2ca,s1,d1,a1, ITU-T G.657.A1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22 080,00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Kříž kabelové rezervy, stohovatelný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Box pro uložení rezerv kabelu, výška 1U výklopný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2 197,00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2 197,00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Optická vana s čelem pro 24 x LC Duplex, 19“ 1U černá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5 882,00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Adaptér LC Duplex singlemode OS2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Optická kazeta pro max. 24 svárů s víkem a držáky svárů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365234" cy="195863"/>
                  <wp:effectExtent l="0" t="0" r="0" b="0"/>
                  <wp:wrapNone/>
                  <wp:docPr id="3774" name="Freeform 377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250934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1"/>
                                  <w:szCs w:val="11"/>
                                </w:rPr>
                                <w:t>51R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83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Ochrana sváru 60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6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9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2 136,00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742.3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Ostatní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57 084,00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3775" name="Freeform 377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7"/>
                                  <w:tab w:val="left" w:pos="5797"/>
                                  <w:tab w:val="left" w:pos="6644"/>
                                  <w:tab w:val="left" w:pos="7655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Prostup obvodovým zdivem pro trubku 40/33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497,00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497,00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Zpětné zapravení prostupu obvodovým zdivem, lokální výmalba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2 411,00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2 411,00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Oprava stávající požární ucpávky EI60 po instalaci optické trasy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1 947,00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1 947,00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Dokumentace skutečného provedení, tisk 3 paré+elektronicky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14 985,00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14 985,00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Systémová záruka strukturované kabeláže 25 let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19 741,00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19 741,00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Ekologická likvidace odpadu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Přesun materiálu a hmot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Koordinační práce a podružné pracovní výkony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3 960,00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Demontáž stávající lišty 40x40mm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741110512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lišta a kanálek vkládací šířky přes 60 do 120 mm s víčkem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Demontáž a zpětná montáž podhledových kazet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 Podružný elektroinstalační a spojovací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365234" cy="195863"/>
                  <wp:effectExtent l="0" t="0" r="0" b="0"/>
                  <wp:wrapNone/>
                  <wp:docPr id="3776" name="Freeform 377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250934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1"/>
                                  <w:szCs w:val="11"/>
                                </w:rPr>
                                <w:t>80R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17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Elektroinstalační kanál 100x40, bílý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81" w:right="110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2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471,00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1 884,00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M46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Zemní práce při montážích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46 595,96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565141111R00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141622" cy="288828"/>
                  <wp:effectExtent l="0" t="0" r="0" b="0"/>
                  <wp:wrapNone/>
                  <wp:docPr id="3777" name="Freeform 377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027322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Podklad z kameniva obaleného asfaltem ACP 16+ až ACP 22+, v pruhu šířky do 3 m, třídy 1,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tloušťka po zhutnění 60 mm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9997</wp:posOffset>
                  </wp:positionV>
                  <wp:extent cx="2631207" cy="195863"/>
                  <wp:effectExtent l="0" t="0" r="0" b="0"/>
                  <wp:wrapNone/>
                  <wp:docPr id="3778" name="Freeform 377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7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69"/>
                                  <w:tab w:val="left" w:pos="1516"/>
                                  <w:tab w:val="left" w:pos="2431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535,00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4 280,0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822-1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rozprostřením a zhutněním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577112113R00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47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Beton asfaltový z modifikovaného asfaltu v pruhu šířky do 3 m, ACO 11 S , tloušťky 40 mm,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plochy přes 1000 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402,00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3 216,00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917832114RT7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192" w:line="146" w:lineRule="exact"/>
              <w:ind w:left="14" w:right="315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Osazení silničního nebo chodníkového obrubníku včetně dodávky betonovéího obrubníku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1000/150/250 mm, stojatého, bez boční opěry, do lože z betonu prostého C 25/30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4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685,00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4 110,00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822-1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dodáním hmot pro lože tl. 80-100 mm.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6024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132369</wp:posOffset>
            </wp:positionV>
            <wp:extent cx="6743445" cy="9145"/>
            <wp:effectExtent l="0" t="0" r="0" b="0"/>
            <wp:wrapNone/>
            <wp:docPr id="3779" name="Freeform 3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>
        <w:drawing>
          <wp:anchor simplePos="0" relativeHeight="25166011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22642</wp:posOffset>
            </wp:positionV>
            <wp:extent cx="9144" cy="121920"/>
            <wp:effectExtent l="0" t="0" r="0" b="0"/>
            <wp:wrapNone/>
            <wp:docPr id="3780" name="Freeform 3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1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31786</wp:posOffset>
            </wp:positionV>
            <wp:extent cx="9144" cy="103632"/>
            <wp:effectExtent l="0" t="0" r="0" b="0"/>
            <wp:wrapNone/>
            <wp:docPr id="3781" name="Freeform 3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460030072RT1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6025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3782" name="Freeform 3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2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783" name="Freeform 3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25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3"/>
            <wp:effectExtent l="0" t="0" r="0" b="0"/>
            <wp:wrapNone/>
            <wp:docPr id="3784" name="Freeform 3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2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1"/>
            <wp:effectExtent l="0" t="0" r="0" b="0"/>
            <wp:wrapNone/>
            <wp:docPr id="3785" name="Freeform 3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460030081R00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6025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18451</wp:posOffset>
            </wp:positionV>
            <wp:extent cx="6743445" cy="9144"/>
            <wp:effectExtent l="0" t="0" r="0" b="0"/>
            <wp:wrapNone/>
            <wp:docPr id="3786" name="Freeform 3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3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131226</wp:posOffset>
            </wp:positionV>
            <wp:extent cx="9144" cy="121920"/>
            <wp:effectExtent l="0" t="0" r="0" b="0"/>
            <wp:wrapNone/>
            <wp:docPr id="3787" name="Freeform 3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25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131227</wp:posOffset>
            </wp:positionV>
            <wp:extent cx="6743445" cy="9144"/>
            <wp:effectExtent l="0" t="0" r="0" b="0"/>
            <wp:wrapNone/>
            <wp:docPr id="3788" name="Freeform 3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3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140370</wp:posOffset>
            </wp:positionV>
            <wp:extent cx="9144" cy="103632"/>
            <wp:effectExtent l="0" t="0" r="0" b="0"/>
            <wp:wrapNone/>
            <wp:docPr id="3789" name="Freeform 3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460200253R00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6025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3"/>
            <wp:effectExtent l="0" t="0" r="0" b="0"/>
            <wp:wrapNone/>
            <wp:docPr id="3790" name="Freeform 3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4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791" name="Freeform 3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25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3792" name="Freeform 3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4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793" name="Freeform 3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460560253R00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6025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3794" name="Freeform 3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5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3795" name="Freeform 3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25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5"/>
            <wp:effectExtent l="0" t="0" r="0" b="0"/>
            <wp:wrapNone/>
            <wp:docPr id="3796" name="Freeform 3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5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3797" name="Freeform 3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460650011RT2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6025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18831</wp:posOffset>
            </wp:positionV>
            <wp:extent cx="6743445" cy="9144"/>
            <wp:effectExtent l="0" t="0" r="0" b="0"/>
            <wp:wrapNone/>
            <wp:docPr id="3798" name="Freeform 3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6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131557</wp:posOffset>
            </wp:positionV>
            <wp:extent cx="9144" cy="122224"/>
            <wp:effectExtent l="0" t="0" r="0" b="0"/>
            <wp:wrapNone/>
            <wp:docPr id="3799" name="Freeform 3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2224"/>
                    </a:xfrm>
                    <a:custGeom>
                      <a:rect l="l" t="t" r="r" b="b"/>
                      <a:pathLst>
                        <a:path w="9144" h="122224">
                          <a:moveTo>
                            <a:pt x="0" y="122224"/>
                          </a:moveTo>
                          <a:lnTo>
                            <a:pt x="9144" y="1222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22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25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131607</wp:posOffset>
            </wp:positionV>
            <wp:extent cx="6743445" cy="9144"/>
            <wp:effectExtent l="0" t="0" r="0" b="0"/>
            <wp:wrapNone/>
            <wp:docPr id="3800" name="Freeform 3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6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140701</wp:posOffset>
            </wp:positionV>
            <wp:extent cx="9144" cy="103936"/>
            <wp:effectExtent l="0" t="0" r="0" b="0"/>
            <wp:wrapNone/>
            <wp:docPr id="3801" name="Freeform 3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460010024RT1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6026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3802" name="Freeform 3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7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803" name="Freeform 3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26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5"/>
            <wp:effectExtent l="0" t="0" r="0" b="0"/>
            <wp:wrapNone/>
            <wp:docPr id="3804" name="Freeform 3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7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3805" name="Freeform 3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460200303R00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6026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5"/>
            <wp:effectExtent l="0" t="0" r="0" b="0"/>
            <wp:wrapNone/>
            <wp:docPr id="3806" name="Freeform 3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8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3807" name="Freeform 3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26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3808" name="Freeform 3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8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809" name="Freeform 3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460420022R00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6026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240827</wp:posOffset>
            </wp:positionV>
            <wp:extent cx="6743445" cy="9144"/>
            <wp:effectExtent l="0" t="0" r="0" b="0"/>
            <wp:wrapNone/>
            <wp:docPr id="3810" name="Freeform 3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644"/>
          <w:tab w:val="left" w:pos="7559"/>
          <w:tab w:val="left" w:pos="8608"/>
        </w:tabs>
        <w:spacing w:before="15" w:after="0" w:line="177" w:lineRule="exact"/>
        <w:ind w:left="0" w:right="-40" w:firstLine="0"/>
      </w:pPr>
      <w:r>
        <w:drawing>
          <wp:anchor simplePos="0" relativeHeight="25166011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811" name="Freeform 3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1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812" name="Freeform 3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1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813" name="Freeform 3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1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814" name="Freeform 3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37501</wp:posOffset>
            </wp:positionV>
            <wp:extent cx="498653" cy="114300"/>
            <wp:effectExtent l="0" t="0" r="0" b="0"/>
            <wp:wrapNone/>
            <wp:docPr id="3815" name="Freeform 3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2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42073</wp:posOffset>
            </wp:positionV>
            <wp:extent cx="9449" cy="103632"/>
            <wp:effectExtent l="0" t="0" r="0" b="0"/>
            <wp:wrapNone/>
            <wp:docPr id="3816" name="Freeform 3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2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817" name="Freeform 3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2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818" name="Freeform 3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2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819" name="Freeform 3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Bourání živičných povrchů tl. vrstvy 5 - 10 cm, v ploše do 5 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324,00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2 592,00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6012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820" name="Freeform 3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2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821" name="Freeform 3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2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822" name="Freeform 3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2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823" name="Freeform 3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824" name="Freeform 3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3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1"/>
            <wp:effectExtent l="0" t="0" r="0" b="0"/>
            <wp:wrapNone/>
            <wp:docPr id="3825" name="Freeform 3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1"/>
                    </a:xfrm>
                    <a:custGeom>
                      <a:rect l="l" t="t" r="r" b="b"/>
                      <a:pathLst>
                        <a:path w="9449" h="103631">
                          <a:moveTo>
                            <a:pt x="0" y="103631"/>
                          </a:moveTo>
                          <a:lnTo>
                            <a:pt x="9449" y="103631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3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826" name="Freeform 3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3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827" name="Freeform 3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3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1"/>
            <wp:effectExtent l="0" t="0" r="0" b="0"/>
            <wp:wrapNone/>
            <wp:docPr id="3828" name="Freeform 3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1"/>
                    </a:xfrm>
                    <a:custGeom>
                      <a:rect l="l" t="t" r="r" b="b"/>
                      <a:pathLst>
                        <a:path w="9144" h="103631">
                          <a:moveTo>
                            <a:pt x="0" y="103631"/>
                          </a:moveTo>
                          <a:lnTo>
                            <a:pt x="9144" y="103631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1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Řezání spáry v asfaltu nebo betonu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18,32000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2 509,84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4,5*2+4,66*2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18,32000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6013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29" name="Freeform 3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3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30" name="Freeform 3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3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31" name="Freeform 3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3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32" name="Freeform 3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833" name="Freeform 3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4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834" name="Freeform 3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4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35" name="Freeform 3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4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36" name="Freeform 3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4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37" name="Freeform 3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 kabelové rýhy 50/70 c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hor.3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40,49000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294,00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11 904,06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40,49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40,49000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6014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838" name="Freeform 3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4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839" name="Freeform 3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4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840" name="Freeform 3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4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841" name="Freeform 3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842" name="Freeform 3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5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843" name="Freeform 3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5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844" name="Freeform 3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5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845" name="Freeform 3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5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846" name="Freeform 3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Zához rýhy 50/70 cm, hornina třídy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40,49000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3 320,18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40,49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40,49000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644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6015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847" name="Freeform 3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5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848" name="Freeform 3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5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849" name="Freeform 3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5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850" name="Freeform 3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3851" name="Freeform 3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6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3852" name="Freeform 3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6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853" name="Freeform 3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6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854" name="Freeform 3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6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3855" name="Freeform 3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Podkladová vrstva ze štěrku tl.25 cm, ze štěrkodrti tl. 25 cm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306,00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2 448,00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9"/>
          <w:tab w:val="left" w:pos="5797"/>
          <w:tab w:val="left" w:pos="6548"/>
          <w:tab w:val="left" w:pos="7655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6016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42403</wp:posOffset>
            </wp:positionV>
            <wp:extent cx="9144" cy="103936"/>
            <wp:effectExtent l="0" t="0" r="0" b="0"/>
            <wp:wrapNone/>
            <wp:docPr id="3856" name="Freeform 3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6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42403</wp:posOffset>
            </wp:positionV>
            <wp:extent cx="9144" cy="103936"/>
            <wp:effectExtent l="0" t="0" r="0" b="0"/>
            <wp:wrapNone/>
            <wp:docPr id="3857" name="Freeform 3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6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42403</wp:posOffset>
            </wp:positionV>
            <wp:extent cx="9144" cy="103936"/>
            <wp:effectExtent l="0" t="0" r="0" b="0"/>
            <wp:wrapNone/>
            <wp:docPr id="3858" name="Freeform 3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6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42403</wp:posOffset>
            </wp:positionV>
            <wp:extent cx="9144" cy="103936"/>
            <wp:effectExtent l="0" t="0" r="0" b="0"/>
            <wp:wrapNone/>
            <wp:docPr id="3859" name="Freeform 3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37831</wp:posOffset>
            </wp:positionV>
            <wp:extent cx="498653" cy="114605"/>
            <wp:effectExtent l="0" t="0" r="0" b="0"/>
            <wp:wrapNone/>
            <wp:docPr id="3860" name="Freeform 3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605"/>
                    </a:xfrm>
                    <a:custGeom>
                      <a:rect l="l" t="t" r="r" b="b"/>
                      <a:pathLst>
                        <a:path w="498653" h="114605">
                          <a:moveTo>
                            <a:pt x="0" y="114605"/>
                          </a:moveTo>
                          <a:lnTo>
                            <a:pt x="498653" y="114605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605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7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42403</wp:posOffset>
            </wp:positionV>
            <wp:extent cx="9449" cy="103936"/>
            <wp:effectExtent l="0" t="0" r="0" b="0"/>
            <wp:wrapNone/>
            <wp:docPr id="3861" name="Freeform 3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936"/>
                    </a:xfrm>
                    <a:custGeom>
                      <a:rect l="l" t="t" r="r" b="b"/>
                      <a:pathLst>
                        <a:path w="9449" h="103936">
                          <a:moveTo>
                            <a:pt x="0" y="103936"/>
                          </a:moveTo>
                          <a:lnTo>
                            <a:pt x="9449" y="103936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7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42403</wp:posOffset>
            </wp:positionV>
            <wp:extent cx="9144" cy="103936"/>
            <wp:effectExtent l="0" t="0" r="0" b="0"/>
            <wp:wrapNone/>
            <wp:docPr id="3862" name="Freeform 3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7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42403</wp:posOffset>
            </wp:positionV>
            <wp:extent cx="9144" cy="103936"/>
            <wp:effectExtent l="0" t="0" r="0" b="0"/>
            <wp:wrapNone/>
            <wp:docPr id="3863" name="Freeform 3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7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42403</wp:posOffset>
            </wp:positionV>
            <wp:extent cx="9144" cy="103936"/>
            <wp:effectExtent l="0" t="0" r="0" b="0"/>
            <wp:wrapNone/>
            <wp:docPr id="3864" name="Freeform 3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936"/>
                    </a:xfrm>
                    <a:custGeom>
                      <a:rect l="l" t="t" r="r" b="b"/>
                      <a:pathLst>
                        <a:path w="9144" h="103936">
                          <a:moveTo>
                            <a:pt x="0" y="103936"/>
                          </a:moveTo>
                          <a:lnTo>
                            <a:pt x="9144" y="1039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936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Vytýčení kabelové trasy v zastavěném prostoru, délka trasy do 100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0,04965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4 360,00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216,47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49,65/1000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0,04965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97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6017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65" name="Freeform 3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7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66" name="Freeform 3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7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67" name="Freeform 3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7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68" name="Freeform 3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869" name="Freeform 3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8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870" name="Freeform 3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8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71" name="Freeform 3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8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72" name="Freeform 3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8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873" name="Freeform 3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 kabelové rýhy 50/120 cm hor.3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9,16000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3 123,56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9,16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9,16000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6018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74" name="Freeform 3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8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75" name="Freeform 3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8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76" name="Freeform 3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9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77" name="Freeform 3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3878" name="Freeform 3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9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3879" name="Freeform 3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8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80" name="Freeform 3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9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81" name="Freeform 3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6019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82" name="Freeform 3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Zřízení kabelového lože v rýze š. do 65 cm z písku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49,65000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6 603,45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60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slaboproudu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Přípojka slaboproudu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49,65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49,65000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61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103795</wp:posOffset>
            </wp:positionV>
            <wp:extent cx="6743445" cy="9144"/>
            <wp:effectExtent l="0" t="0" r="0" b="0"/>
            <wp:wrapNone/>
            <wp:docPr id="3883" name="Freeform 3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7" w:after="0" w:line="128" w:lineRule="exact"/>
        <w:ind w:left="454" w:right="0" w:firstLine="0"/>
      </w:pPr>
      <w:r>
        <w:drawing>
          <wp:anchor simplePos="0" relativeHeight="25165855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23912</wp:posOffset>
            </wp:positionV>
            <wp:extent cx="9144" cy="121920"/>
            <wp:effectExtent l="0" t="0" r="0" b="0"/>
            <wp:wrapNone/>
            <wp:docPr id="3884" name="Freeform 3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33055</wp:posOffset>
            </wp:positionV>
            <wp:extent cx="9144" cy="103632"/>
            <wp:effectExtent l="0" t="0" r="0" b="0"/>
            <wp:wrapNone/>
            <wp:docPr id="3885" name="Freeform 3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460560303R00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97"/>
          <w:tab w:val="left" w:pos="6644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855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86" name="Freeform 3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87" name="Freeform 3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88" name="Freeform 3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89" name="Freeform 3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33057</wp:posOffset>
            </wp:positionV>
            <wp:extent cx="498653" cy="114300"/>
            <wp:effectExtent l="0" t="0" r="0" b="0"/>
            <wp:wrapNone/>
            <wp:docPr id="3890" name="Freeform 3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3891" name="Freeform 3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92" name="Freeform 3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93" name="Freeform 3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3894" name="Freeform 3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Zához rýhy 50/120 cm, hornina třídy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9,16000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1 282,40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>
        <w:drawing>
          <wp:anchor simplePos="0" relativeHeight="25165861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17690</wp:posOffset>
            </wp:positionV>
            <wp:extent cx="6743445" cy="9144"/>
            <wp:effectExtent l="0" t="0" r="0" b="0"/>
            <wp:wrapNone/>
            <wp:docPr id="3895" name="Freeform 3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9,16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9,16000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694"/>
          <w:tab w:val="left" w:pos="7299"/>
          <w:tab w:val="left" w:pos="8275"/>
          <w:tab w:val="left" w:pos="9222"/>
          <w:tab w:val="left" w:pos="10175"/>
        </w:tabs>
        <w:spacing w:before="49" w:after="0" w:line="135" w:lineRule="exact"/>
        <w:ind w:left="1567" w:right="380" w:firstLine="0"/>
        <w:jc w:val="right"/>
      </w:pPr>
      <w:r>
        <w:drawing>
          <wp:anchor simplePos="0" relativeHeight="25165856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27850</wp:posOffset>
            </wp:positionV>
            <wp:extent cx="9144" cy="121920"/>
            <wp:effectExtent l="0" t="0" r="0" b="0"/>
            <wp:wrapNone/>
            <wp:docPr id="3896" name="Freeform 3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27850</wp:posOffset>
            </wp:positionV>
            <wp:extent cx="6743445" cy="9144"/>
            <wp:effectExtent l="0" t="0" r="0" b="0"/>
            <wp:wrapNone/>
            <wp:docPr id="3897" name="Freeform 3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898" name="Freeform 3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899" name="Freeform 3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00" name="Freeform 3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01" name="Freeform 3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02" name="Freeform 3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903" name="Freeform 3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904" name="Freeform 3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05" name="Freeform 3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06" name="Freeform 3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07" name="Freeform 3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618744</wp:posOffset>
            </wp:positionH>
            <wp:positionV relativeFrom="line">
              <wp:posOffset>43943</wp:posOffset>
            </wp:positionV>
            <wp:extent cx="735562" cy="195863"/>
            <wp:effectExtent l="0" t="0" r="0" b="0"/>
            <wp:wrapNone/>
            <wp:docPr id="3908" name="Freeform 39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18744" y="43943"/>
                      <a:ext cx="621262" cy="815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5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3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460620013R00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Provizorní úprava terénu v přírodní hornině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990,00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0" w:after="0" w:line="128" w:lineRule="exact"/>
        <w:ind w:left="1647" w:right="0" w:firstLine="0"/>
      </w:pPr>
      <w:r>
        <w:drawing>
          <wp:anchor simplePos="0" relativeHeight="25165861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17690</wp:posOffset>
            </wp:positionV>
            <wp:extent cx="6743445" cy="9144"/>
            <wp:effectExtent l="0" t="0" r="0" b="0"/>
            <wp:wrapNone/>
            <wp:docPr id="3909" name="Freeform 3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Poplatky za skládky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1 408,00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8" w:line="240" w:lineRule="auto"/>
              <w:ind w:left="10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10161</wp:posOffset>
                  </wp:positionV>
                  <wp:extent cx="6699651" cy="506760"/>
                  <wp:effectExtent l="0" t="0" r="0" b="0"/>
                  <wp:wrapNone/>
                  <wp:docPr id="3910" name="Freeform 39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63879" y="10161"/>
                            <a:ext cx="6585351" cy="39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7075"/>
                                  <w:tab w:val="left" w:pos="7923"/>
                                  <w:tab w:val="left" w:pos="8838"/>
                                  <w:tab w:val="left" w:pos="9886"/>
                                </w:tabs>
                                <w:spacing w:before="0" w:after="0" w:line="128" w:lineRule="exact"/>
                                <w:ind w:left="6471" w:right="0" w:firstLine="0"/>
                                <w:jc w:val="right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1,76000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1 408,0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284"/>
                                  <w:tab w:val="left" w:pos="8728"/>
                                </w:tabs>
                                <w:spacing w:before="180" w:after="0" w:line="160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Díl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: 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D96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Přesuny suti a vybouraných hmot	</w:t>
                              </w:r>
                              <w:r>
                                <w:rPr lang="cs-CZ" sz="1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1 048,96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86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979081111R00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58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979999996R00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3263347" cy="288828"/>
                  <wp:effectExtent l="0" t="0" r="0" b="0"/>
                  <wp:wrapNone/>
                  <wp:docPr id="3911" name="Freeform 391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3149047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Poplatek za recyklaci, asfaltu, kusovost nad 1600 cm, kusovost nad 1600 cm2, skupina 17 03 02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z Katalogu odpadů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Odvoz suti a vybouraných hmot na skládku Odvoz suti a vybour. hmot na skládku do 1 km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1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1,76000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580,80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naložení na dopravní prostředek a složení na skládku, bez poplatku za skládku.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62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103794</wp:posOffset>
            </wp:positionV>
            <wp:extent cx="6743445" cy="9144"/>
            <wp:effectExtent l="0" t="0" r="0" b="0"/>
            <wp:wrapNone/>
            <wp:docPr id="3912" name="Freeform 3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454" w:right="0" w:firstLine="0"/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22641</wp:posOffset>
            </wp:positionV>
            <wp:extent cx="9144" cy="121920"/>
            <wp:effectExtent l="0" t="0" r="0" b="0"/>
            <wp:wrapNone/>
            <wp:docPr id="3913" name="Freeform 3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31786</wp:posOffset>
            </wp:positionV>
            <wp:extent cx="9144" cy="103632"/>
            <wp:effectExtent l="0" t="0" r="0" b="0"/>
            <wp:wrapNone/>
            <wp:docPr id="3914" name="Freeform 3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979081121R00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862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3915" name="Freeform 3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916" name="Freeform 3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3917" name="Freeform 3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3918" name="Freeform 3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979093111R00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62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240828</wp:posOffset>
            </wp:positionV>
            <wp:extent cx="6743445" cy="9144"/>
            <wp:effectExtent l="0" t="0" r="0" b="0"/>
            <wp:wrapNone/>
            <wp:docPr id="3919" name="Freeform 3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466760</wp:posOffset>
            </wp:positionV>
            <wp:extent cx="5935726" cy="9144"/>
            <wp:effectExtent l="0" t="0" r="0" b="0"/>
            <wp:wrapNone/>
            <wp:docPr id="3920" name="Freeform 3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92"/>
          <w:tab w:val="left" w:pos="5732"/>
          <w:tab w:val="left" w:pos="6708"/>
          <w:tab w:val="left" w:pos="7655"/>
          <w:tab w:val="left" w:pos="8608"/>
        </w:tabs>
        <w:spacing w:before="15" w:after="0" w:line="177" w:lineRule="exact"/>
        <w:ind w:left="0" w:right="-40" w:firstLine="0"/>
      </w:pPr>
      <w:r>
        <w:drawing>
          <wp:anchor simplePos="0" relativeHeight="251658595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921" name="Freeform 3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922" name="Freeform 3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923" name="Freeform 3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924" name="Freeform 3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37501</wp:posOffset>
            </wp:positionV>
            <wp:extent cx="498653" cy="114300"/>
            <wp:effectExtent l="0" t="0" r="0" b="0"/>
            <wp:wrapNone/>
            <wp:docPr id="3925" name="Freeform 3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42073</wp:posOffset>
            </wp:positionV>
            <wp:extent cx="9449" cy="103632"/>
            <wp:effectExtent l="0" t="0" r="0" b="0"/>
            <wp:wrapNone/>
            <wp:docPr id="3926" name="Freeform 3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927" name="Freeform 3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928" name="Freeform 3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3929" name="Freeform 3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Odvoz suti a vybouraných hmot na skládku Příplatek k odvozu za každý další 1 km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15,84000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443,5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801-3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1,76*9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15,84000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92"/>
          <w:tab w:val="left" w:pos="5797"/>
          <w:tab w:val="left" w:pos="6708"/>
          <w:tab w:val="left" w:pos="7720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607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930" name="Freeform 3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931" name="Freeform 3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932" name="Freeform 3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933" name="Freeform 3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3934" name="Freeform 3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3935" name="Freeform 3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936" name="Freeform 3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937" name="Freeform 3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3938" name="Freeform 3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Uložení suti na skládku bez zhutnění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1,76000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24,6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hrubým urovnáním,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7"/>
        </w:tabs>
        <w:spacing w:before="234" w:after="0" w:line="160" w:lineRule="exact"/>
        <w:ind w:left="641" w:right="0" w:firstLine="0"/>
      </w:pPr>
      <w:r>
        <w:drawing>
          <wp:anchor simplePos="0" relativeHeight="251658605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134823</wp:posOffset>
            </wp:positionV>
            <wp:extent cx="9144" cy="121920"/>
            <wp:effectExtent l="0" t="0" r="0" b="0"/>
            <wp:wrapNone/>
            <wp:docPr id="3939" name="Freeform 3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139395</wp:posOffset>
            </wp:positionV>
            <wp:extent cx="5937250" cy="114300"/>
            <wp:effectExtent l="0" t="0" r="0" b="0"/>
            <wp:wrapNone/>
            <wp:docPr id="3940" name="Freeform 3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143967</wp:posOffset>
            </wp:positionV>
            <wp:extent cx="9144" cy="112776"/>
            <wp:effectExtent l="0" t="0" r="0" b="0"/>
            <wp:wrapNone/>
            <wp:docPr id="3941" name="Freeform 3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247599</wp:posOffset>
            </wp:positionV>
            <wp:extent cx="5935726" cy="9144"/>
            <wp:effectExtent l="0" t="0" r="0" b="0"/>
            <wp:wrapNone/>
            <wp:docPr id="3942" name="Freeform 3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293 848,92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61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Vybavení areálu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Vybavení areálu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Zemní práce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39 673,47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139601102R00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200436"/>
                  <wp:effectExtent l="0" t="0" r="0" b="0"/>
                  <wp:wrapNone/>
                  <wp:docPr id="3943" name="Freeform 39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27"/>
                                  <w:tab w:val="left" w:pos="5797"/>
                                  <w:tab w:val="left" w:pos="6548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Ruční výkop jam, rýh a šachet v hornině 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0,86080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1 815,00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1 562,3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800-1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přehozením na vzdálenost do 5 m nebo s naložením na ruční dopravní prostředek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Patky pro prvky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Houpačka hnízdo : 0,6*0,6*0,7*2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0,50400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Houpadlo pro 4 osoby : 1,12*0,6*0,4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0,26880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Houpadlo pro 1 osobu : 0,4*0,4*0,55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0,08800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4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126654</wp:posOffset>
            </wp:positionV>
            <wp:extent cx="6743445" cy="9144"/>
            <wp:effectExtent l="0" t="0" r="0" b="0"/>
            <wp:wrapNone/>
            <wp:docPr id="3944" name="Freeform 3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913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3945" name="Freeform 3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3946" name="Freeform 3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162201102R00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4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47" name="Freeform 3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48" name="Freeform 3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49" name="Freeform 3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50" name="Freeform 3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951" name="Freeform 3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952" name="Freeform 3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53" name="Freeform 3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54" name="Freeform 3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55" name="Freeform 3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Vodorovné přemístění výkopku z horniny 1 až 4, na vzdálenost přes 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 50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26,00000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2 158,0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>
        <w:drawing>
          <wp:anchor simplePos="0" relativeHeight="25165934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18958</wp:posOffset>
            </wp:positionV>
            <wp:extent cx="6743445" cy="9144"/>
            <wp:effectExtent l="0" t="0" r="0" b="0"/>
            <wp:wrapNone/>
            <wp:docPr id="3956" name="Freeform 3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 suchu, bez naložení výkopku, avšak se složením bez rozhrnutí, zpáteční cesta vozidla.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 objektu SO 01 pro terénní val : 26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2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162201203R00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Vodorovné přemístění výkopku nošením z horniny 1 až 4, kolečkem, na vzdálenost do 10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13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0,86080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304,72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72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naložení, avšak s vyprázdněním nádoby na hromadu nebo do dopravního prostředku,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448"/>
        </w:tabs>
        <w:spacing w:before="8" w:after="0" w:line="177" w:lineRule="exact"/>
        <w:ind w:left="1647" w:right="317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Zemina použita pro val : 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0,86080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0,86080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5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245780</wp:posOffset>
            </wp:positionV>
            <wp:extent cx="6743445" cy="9144"/>
            <wp:effectExtent l="0" t="0" r="0" b="0"/>
            <wp:wrapNone/>
            <wp:docPr id="3957" name="Freeform 3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915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3958" name="Freeform 3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32422</wp:posOffset>
            </wp:positionV>
            <wp:extent cx="9144" cy="103632"/>
            <wp:effectExtent l="0" t="0" r="0" b="0"/>
            <wp:wrapNone/>
            <wp:docPr id="3959" name="Freeform 3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167103101R00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6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60" name="Freeform 3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61" name="Freeform 3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62" name="Freeform 3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63" name="Freeform 3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964" name="Freeform 3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3965" name="Freeform 3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66" name="Freeform 3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67" name="Freeform 3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68" name="Freeform 3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Nakládání výkopku zemina schopná zúrodnění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26,00000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2 392,0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823-2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3" w:after="0" w:line="128" w:lineRule="exact"/>
        <w:ind w:left="0" w:right="0" w:firstLine="0"/>
      </w:pPr>
      <w:r>
        <w:drawing>
          <wp:anchor simplePos="0" relativeHeight="25165935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19213</wp:posOffset>
            </wp:positionV>
            <wp:extent cx="6743445" cy="9144"/>
            <wp:effectExtent l="0" t="0" r="0" b="0"/>
            <wp:wrapNone/>
            <wp:docPr id="3969" name="Freeform 3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neulehlého z hromad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737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Z objektu SO 01 pro terénní val : 26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0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464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171101105R00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569"/>
              </w:tabs>
              <w:spacing w:before="4" w:after="46" w:line="146" w:lineRule="exact"/>
              <w:ind w:left="14" w:right="-1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Uložení sypaniny do násypů zhutněných s uzavřením povrchu násypu z hornin soudržných s 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předepsanou mírou zhutnění v procentech výsledků zkoušek Proctor-Standard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na 103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>
              <w:br w:type="textWrapping" w:clear="all"/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% PS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4 770,00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331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rozprostřením sypaniny ve vrstvách a s hrubým urovnáním,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val : 30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171151101R00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3" w:line="146" w:lineRule="exact"/>
              <w:ind w:left="14" w:right="3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Hutnění boků násypů z hornin soudržných a sypkých pro jakýkoliv sklon a pro jakoukoliv délku 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míru zhutnění svahu.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800-1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 jakýkoliv sklon a pro jakoukoliv délku a míru zhutnění svahu,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84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val : 25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25,00000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57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132370</wp:posOffset>
            </wp:positionV>
            <wp:extent cx="6743445" cy="9144"/>
            <wp:effectExtent l="0" t="0" r="0" b="0"/>
            <wp:wrapNone/>
            <wp:docPr id="3970" name="Freeform 3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519" w:right="0" w:firstLine="0"/>
      </w:pPr>
      <w:r>
        <w:drawing>
          <wp:anchor simplePos="0" relativeHeight="25165918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3971" name="Freeform 3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3972" name="Freeform 3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180402112R00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5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14605</wp:posOffset>
            </wp:positionV>
            <wp:extent cx="6743445" cy="9144"/>
            <wp:effectExtent l="0" t="0" r="0" b="0"/>
            <wp:wrapNone/>
            <wp:docPr id="3973" name="Freeform 3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19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3974" name="Freeform 3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3975" name="Freeform 3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3976" name="Freeform 3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181101111R00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6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15112</wp:posOffset>
            </wp:positionV>
            <wp:extent cx="6743445" cy="9144"/>
            <wp:effectExtent l="0" t="0" r="0" b="0"/>
            <wp:wrapNone/>
            <wp:docPr id="3977" name="Freeform 3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920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3978" name="Freeform 3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3979" name="Freeform 3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3980" name="Freeform 3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182201101R00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6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15112</wp:posOffset>
            </wp:positionV>
            <wp:extent cx="6743445" cy="9144"/>
            <wp:effectExtent l="0" t="0" r="0" b="0"/>
            <wp:wrapNone/>
            <wp:docPr id="3981" name="Freeform 3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21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3982" name="Freeform 3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3983" name="Freeform 3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3984" name="Freeform 3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160300006R00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36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3985" name="Freeform 3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3986" name="Freeform 3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3987" name="Freeform 3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3988" name="Freeform 3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181050010RA0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66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15112</wp:posOffset>
            </wp:positionV>
            <wp:extent cx="6743445" cy="9145"/>
            <wp:effectExtent l="0" t="0" r="0" b="0"/>
            <wp:wrapNone/>
            <wp:docPr id="3989" name="Freeform 3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454" w:right="0" w:firstLine="0"/>
      </w:pPr>
      <w:r>
        <w:drawing>
          <wp:anchor simplePos="0" relativeHeight="25165923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3990" name="Freeform 3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3991" name="Freeform 3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563880</wp:posOffset>
            </wp:positionH>
            <wp:positionV relativeFrom="line">
              <wp:posOffset>-762</wp:posOffset>
            </wp:positionV>
            <wp:extent cx="6699651" cy="538764"/>
            <wp:effectExtent l="0" t="0" r="0" b="0"/>
            <wp:wrapNone/>
            <wp:docPr id="3992" name="Freeform 39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3880" y="-762"/>
                      <a:ext cx="6585351" cy="4244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425"/>
                            <w:tab w:val="left" w:pos="7076"/>
                            <w:tab w:val="left" w:pos="7923"/>
                            <w:tab w:val="left" w:pos="8934"/>
                            <w:tab w:val="left" w:pos="9887"/>
                          </w:tabs>
                          <w:spacing w:before="0" w:after="0" w:line="135" w:lineRule="exact"/>
                          <w:ind w:left="1279" w:right="0" w:firstLine="0"/>
                          <w:jc w:val="right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směs travní parková, pro mírnou zátěž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kg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2,00000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185,00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370,0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0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SPCM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RTS 25/ I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080"/>
                          </w:tabs>
                          <w:spacing w:before="40" w:after="0" w:line="128" w:lineRule="exact"/>
                          <w:ind w:left="1279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50*0,04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FF"/>
                            <w:sz w:val="11"/>
                            <w:szCs w:val="11"/>
                          </w:rPr>
                          <w:t>2,00000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284"/>
                            <w:tab w:val="left" w:pos="8728"/>
                          </w:tabs>
                          <w:spacing w:before="40" w:after="0" w:line="160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Díl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: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Základy a zvláštní zakládání	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4 089,88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86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1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3 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275313611R00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-3140</wp:posOffset>
            </wp:positionV>
            <wp:extent cx="9144" cy="103632"/>
            <wp:effectExtent l="0" t="0" r="0" b="0"/>
            <wp:wrapNone/>
            <wp:docPr id="3993" name="Freeform 3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00572410R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6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96682</wp:posOffset>
            </wp:positionV>
            <wp:extent cx="6743445" cy="9144"/>
            <wp:effectExtent l="0" t="0" r="0" b="0"/>
            <wp:wrapNone/>
            <wp:docPr id="3994" name="Freeform 3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19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95" name="Freeform 3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96" name="Freeform 3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97" name="Freeform 3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3998" name="Freeform 3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3999" name="Freeform 3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000" name="Freeform 4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01" name="Freeform 4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02" name="Freeform 4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03" name="Freeform 4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Založení trávníku parkový trávník, výsevem, na svahu přes 1:5 do 1:2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2 750,0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823-1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na půdě předem připravené s pokosením, naložením, odvozem odpadu do 20 km a se složením,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val : 50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708"/>
          <w:tab w:val="left" w:pos="7655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0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04" name="Freeform 4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05" name="Freeform 4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06" name="Freeform 4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07" name="Freeform 4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4008" name="Freeform 4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4009" name="Freeform 4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10" name="Freeform 4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11" name="Freeform 4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12" name="Freeform 4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Úprava pláně v zářezech bez rozlišení horniny, se zhutněním - ručně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1,55200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116,4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vyrovnáním výškových rozdílů, ploch vodorovných a ploch do sklonu 1 : 5.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Patky pro prvky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Houpačka hnízdo : 0,6*0,6*2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0,72000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Houpadlo pro 4 osoby : 1,12*0,6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0,67200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Houpadlo pro 1 osobu : 0,4*0,4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0,16000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1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13" name="Freeform 4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14" name="Freeform 4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15" name="Freeform 4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16" name="Freeform 4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4017" name="Freeform 4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018" name="Freeform 4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19" name="Freeform 4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20" name="Freeform 4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21" name="Freeform 4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Svahování násypů bez rozlišení horniny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6 450,0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800-1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trvalých svahů do projektovaných profilů s potřebným přemístěním výkopku při svahování v násypech,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22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4022" name="Freeform 4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4023" name="Freeform 4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4024" name="Freeform 4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4025" name="Freeform 4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4026" name="Freeform 4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37627</wp:posOffset>
            </wp:positionV>
            <wp:extent cx="9449" cy="103632"/>
            <wp:effectExtent l="0" t="0" r="0" b="0"/>
            <wp:wrapNone/>
            <wp:docPr id="4027" name="Freeform 4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4028" name="Freeform 4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4029" name="Freeform 4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37627</wp:posOffset>
            </wp:positionV>
            <wp:extent cx="9144" cy="103632"/>
            <wp:effectExtent l="0" t="0" r="0" b="0"/>
            <wp:wrapNone/>
            <wp:docPr id="4030" name="Freeform 4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Hutnění zeminy po vrstvách 20 cm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215,00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6 450,00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val : 30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30,00000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3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31" name="Freeform 4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32" name="Freeform 4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33" name="Freeform 4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34" name="Freeform 4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4035" name="Freeform 4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036" name="Freeform 4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37" name="Freeform 4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38" name="Freeform 4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39" name="Freeform 4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Terénní modelace při sejmutí ornice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 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tloušťce 150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50,00000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11 450,0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AP-HSV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146" w:lineRule="exact"/>
        <w:ind w:left="0" w:right="1169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Sejmutí ornice nebo lesní půdy s vodorovným přemístěním na hromady v místě upotřebení nebo na dočasné či trvalé skládky se složením. Úprava pláně v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násypech vyrovnáním výškových rozdílů. Úprava pozemku s rozpojením a přehrnutím včetně urovnání. Plošná úprava terénu s urovnáním povrchu, bez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doplnění ornice, v hornině 1 až 4. Rozprostření a urovnání ornice v rovině s případným nutným přemístěním hromad nebo dočasných skládek na místo 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potřeby ze vzdálenosti do 30 m, v rovině nebo ve svahu do 1 : 5.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504" w:space="162"/>
            <w:col w:w="9131" w:space="0"/>
          </w:cols>
          <w:docGrid w:linePitch="360"/>
        </w:sectPr>
        <w:tabs>
          <w:tab w:val="left" w:pos="5737"/>
        </w:tabs>
        <w:spacing w:before="59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val : 50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50,00000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241" behindDoc="0" locked="0" layoutInCell="1" allowOverlap="1">
            <wp:simplePos x="0" y="0"/>
            <wp:positionH relativeFrom="page">
              <wp:posOffset>1355089</wp:posOffset>
            </wp:positionH>
            <wp:positionV relativeFrom="paragraph">
              <wp:posOffset>147863</wp:posOffset>
            </wp:positionV>
            <wp:extent cx="9144" cy="103632"/>
            <wp:effectExtent l="0" t="0" r="0" b="0"/>
            <wp:wrapNone/>
            <wp:docPr id="4040" name="Freeform 4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4550028</wp:posOffset>
            </wp:positionH>
            <wp:positionV relativeFrom="paragraph">
              <wp:posOffset>147863</wp:posOffset>
            </wp:positionV>
            <wp:extent cx="9144" cy="103632"/>
            <wp:effectExtent l="0" t="0" r="0" b="0"/>
            <wp:wrapNone/>
            <wp:docPr id="4041" name="Freeform 4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4795392</wp:posOffset>
            </wp:positionH>
            <wp:positionV relativeFrom="paragraph">
              <wp:posOffset>147863</wp:posOffset>
            </wp:positionV>
            <wp:extent cx="9144" cy="103632"/>
            <wp:effectExtent l="0" t="0" r="0" b="0"/>
            <wp:wrapNone/>
            <wp:docPr id="4042" name="Freeform 4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5336413</wp:posOffset>
            </wp:positionH>
            <wp:positionV relativeFrom="paragraph">
              <wp:posOffset>147863</wp:posOffset>
            </wp:positionV>
            <wp:extent cx="9144" cy="103632"/>
            <wp:effectExtent l="0" t="0" r="0" b="0"/>
            <wp:wrapNone/>
            <wp:docPr id="4043" name="Freeform 4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5340984</wp:posOffset>
            </wp:positionH>
            <wp:positionV relativeFrom="paragraph">
              <wp:posOffset>143292</wp:posOffset>
            </wp:positionV>
            <wp:extent cx="498653" cy="114300"/>
            <wp:effectExtent l="0" t="0" r="0" b="0"/>
            <wp:wrapNone/>
            <wp:docPr id="4044" name="Freeform 4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5833236</wp:posOffset>
            </wp:positionH>
            <wp:positionV relativeFrom="paragraph">
              <wp:posOffset>147863</wp:posOffset>
            </wp:positionV>
            <wp:extent cx="9449" cy="103632"/>
            <wp:effectExtent l="0" t="0" r="0" b="0"/>
            <wp:wrapNone/>
            <wp:docPr id="4045" name="Freeform 4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6475221</wp:posOffset>
            </wp:positionH>
            <wp:positionV relativeFrom="paragraph">
              <wp:posOffset>147863</wp:posOffset>
            </wp:positionV>
            <wp:extent cx="9144" cy="103632"/>
            <wp:effectExtent l="0" t="0" r="0" b="0"/>
            <wp:wrapNone/>
            <wp:docPr id="4046" name="Freeform 4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6821169</wp:posOffset>
            </wp:positionH>
            <wp:positionV relativeFrom="paragraph">
              <wp:posOffset>147863</wp:posOffset>
            </wp:positionV>
            <wp:extent cx="9144" cy="103632"/>
            <wp:effectExtent l="0" t="0" r="0" b="0"/>
            <wp:wrapNone/>
            <wp:docPr id="4047" name="Freeform 4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7282942</wp:posOffset>
            </wp:positionH>
            <wp:positionV relativeFrom="paragraph">
              <wp:posOffset>147863</wp:posOffset>
            </wp:positionV>
            <wp:extent cx="9144" cy="103632"/>
            <wp:effectExtent l="0" t="0" r="0" b="0"/>
            <wp:wrapNone/>
            <wp:docPr id="4048" name="Freeform 4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9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273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-46" w:right="2660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Beton základových patek prostý třídy C 16/20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50" w:right="7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0,90384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4 525,00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4 089,88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-47" w:right="195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801-1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-46" w:right="20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Patky pro prvky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Houpačka hnízdo : 0,6*0,6*0,7*2*1,05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0,52920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Houpadlo pro 4 osoby : 1,12*0,6*0,4*1,05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0,28224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Houpadlo pro 1 osobu : 0,4*0,4*0,55*1,05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0,09240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9001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Vybavení areálu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661 000,00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90013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308639"/>
                  <wp:effectExtent l="0" t="0" r="0" b="0"/>
                  <wp:wrapNone/>
                  <wp:docPr id="4049" name="Freeform 40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19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17"/>
                                  <w:tab w:val="left" w:pos="5797"/>
                                  <w:tab w:val="left" w:pos="6483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D+M Pískoviště, rozměr 2450 x 2450 x 200 mm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kus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83 500,00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83 500,00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801"/>
                                </w:tabs>
                                <w:spacing w:before="4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plný popis viz. TZ : 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1,00000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88" w:after="0" w:line="128" w:lineRule="exact"/>
        <w:ind w:left="454" w:right="0" w:firstLine="0"/>
      </w:pPr>
      <w:r>
        <w:drawing>
          <wp:anchor simplePos="0" relativeHeight="25165926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107097</wp:posOffset>
            </wp:positionV>
            <wp:extent cx="9144" cy="121920"/>
            <wp:effectExtent l="0" t="0" r="0" b="0"/>
            <wp:wrapNone/>
            <wp:docPr id="4050" name="Freeform 4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107097</wp:posOffset>
            </wp:positionV>
            <wp:extent cx="6743445" cy="9143"/>
            <wp:effectExtent l="0" t="0" r="0" b="0"/>
            <wp:wrapNone/>
            <wp:docPr id="4051" name="Freeform 4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116241</wp:posOffset>
            </wp:positionV>
            <wp:extent cx="9144" cy="103632"/>
            <wp:effectExtent l="0" t="0" r="0" b="0"/>
            <wp:wrapNone/>
            <wp:docPr id="4052" name="Freeform 4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90014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37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4053" name="Freeform 4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4054" name="Freeform 4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4055" name="Freeform 4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4056" name="Freeform 4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90015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37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4057" name="Freeform 4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4058" name="Freeform 4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5"/>
            <wp:effectExtent l="0" t="0" r="0" b="0"/>
            <wp:wrapNone/>
            <wp:docPr id="4059" name="Freeform 4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4060" name="Freeform 4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90015.1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38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18450</wp:posOffset>
            </wp:positionV>
            <wp:extent cx="6743445" cy="9145"/>
            <wp:effectExtent l="0" t="0" r="0" b="0"/>
            <wp:wrapNone/>
            <wp:docPr id="4061" name="Freeform 4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131227</wp:posOffset>
            </wp:positionV>
            <wp:extent cx="9144" cy="121920"/>
            <wp:effectExtent l="0" t="0" r="0" b="0"/>
            <wp:wrapNone/>
            <wp:docPr id="4062" name="Freeform 4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131226</wp:posOffset>
            </wp:positionV>
            <wp:extent cx="6743445" cy="9144"/>
            <wp:effectExtent l="0" t="0" r="0" b="0"/>
            <wp:wrapNone/>
            <wp:docPr id="4063" name="Freeform 4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140371</wp:posOffset>
            </wp:positionV>
            <wp:extent cx="9144" cy="103632"/>
            <wp:effectExtent l="0" t="0" r="0" b="0"/>
            <wp:wrapNone/>
            <wp:docPr id="4064" name="Freeform 4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90017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38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5"/>
            <wp:effectExtent l="0" t="0" r="0" b="0"/>
            <wp:wrapNone/>
            <wp:docPr id="4065" name="Freeform 4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5"/>
                    </a:xfrm>
                    <a:custGeom>
                      <a:rect l="l" t="t" r="r" b="b"/>
                      <a:pathLst>
                        <a:path w="6743445" h="9145">
                          <a:moveTo>
                            <a:pt x="0" y="9145"/>
                          </a:moveTo>
                          <a:lnTo>
                            <a:pt x="6743445" y="9145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4066" name="Freeform 4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3"/>
            <wp:effectExtent l="0" t="0" r="0" b="0"/>
            <wp:wrapNone/>
            <wp:docPr id="4067" name="Freeform 4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4068" name="Freeform 4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 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90018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38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18832</wp:posOffset>
            </wp:positionV>
            <wp:extent cx="6743445" cy="9143"/>
            <wp:effectExtent l="0" t="0" r="0" b="0"/>
            <wp:wrapNone/>
            <wp:docPr id="4069" name="Freeform 4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4070" name="Freeform 4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4071" name="Freeform 4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4072" name="Freeform 4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90019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38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18451</wp:posOffset>
            </wp:positionV>
            <wp:extent cx="6743445" cy="9144"/>
            <wp:effectExtent l="0" t="0" r="0" b="0"/>
            <wp:wrapNone/>
            <wp:docPr id="4073" name="Freeform 4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131226</wp:posOffset>
            </wp:positionV>
            <wp:extent cx="9144" cy="121920"/>
            <wp:effectExtent l="0" t="0" r="0" b="0"/>
            <wp:wrapNone/>
            <wp:docPr id="4074" name="Freeform 4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131227</wp:posOffset>
            </wp:positionV>
            <wp:extent cx="6743445" cy="9143"/>
            <wp:effectExtent l="0" t="0" r="0" b="0"/>
            <wp:wrapNone/>
            <wp:docPr id="4075" name="Freeform 4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140371</wp:posOffset>
            </wp:positionV>
            <wp:extent cx="9144" cy="103632"/>
            <wp:effectExtent l="0" t="0" r="0" b="0"/>
            <wp:wrapNone/>
            <wp:docPr id="4076" name="Freeform 4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90020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38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240193</wp:posOffset>
            </wp:positionV>
            <wp:extent cx="6743445" cy="9143"/>
            <wp:effectExtent l="0" t="0" r="0" b="0"/>
            <wp:wrapNone/>
            <wp:docPr id="4077" name="Freeform 4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148" w:after="0" w:line="177" w:lineRule="exact"/>
        <w:ind w:left="0" w:right="-40" w:firstLine="0"/>
      </w:pPr>
      <w:r>
        <w:drawing>
          <wp:anchor simplePos="0" relativeHeight="25165927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4078" name="Freeform 4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4079" name="Freeform 4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4080" name="Freeform 4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4081" name="Freeform 4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121955</wp:posOffset>
            </wp:positionV>
            <wp:extent cx="498653" cy="114300"/>
            <wp:effectExtent l="0" t="0" r="0" b="0"/>
            <wp:wrapNone/>
            <wp:docPr id="4082" name="Freeform 4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126528</wp:posOffset>
            </wp:positionV>
            <wp:extent cx="9449" cy="103632"/>
            <wp:effectExtent l="0" t="0" r="0" b="0"/>
            <wp:wrapNone/>
            <wp:docPr id="4083" name="Freeform 4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4084" name="Freeform 4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4085" name="Freeform 4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126528</wp:posOffset>
            </wp:positionV>
            <wp:extent cx="9144" cy="103632"/>
            <wp:effectExtent l="0" t="0" r="0" b="0"/>
            <wp:wrapNone/>
            <wp:docPr id="4086" name="Freeform 4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Dřevěné šlapáky, rozměr 2900 x 2900 x 90 mm (jeden modul 660 x 600 x 90 mm)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63 100,00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63 100,00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plný popis viz. TZ : 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18"/>
          <w:tab w:val="left" w:pos="742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8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87" name="Freeform 4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88" name="Freeform 4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89" name="Freeform 4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90" name="Freeform 4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4091" name="Freeform 4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4092" name="Freeform 4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93" name="Freeform 4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94" name="Freeform 4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095" name="Freeform 4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Houpačka hnízdo, rozměr 3070 x 1000 x 1800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113 500,00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113 500,00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plný popis viz. TZ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18"/>
          <w:tab w:val="left" w:pos="742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29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96" name="Freeform 4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97" name="Freeform 4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98" name="Freeform 4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099" name="Freeform 4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4100" name="Freeform 4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101" name="Freeform 4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02" name="Freeform 4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03" name="Freeform 4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04" name="Freeform 4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Trampolína, rozměr 1380 x 1380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133 100,00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133 100,00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plný popis viz. TZ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0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05" name="Freeform 4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06" name="Freeform 4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07" name="Freeform 4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08" name="Freeform 4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4109" name="Freeform 4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110" name="Freeform 4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11" name="Freeform 4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12" name="Freeform 4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13" name="Freeform 4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Houpadlo pro 4 osoby, rozměr 1220 x 1550 x 800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87 200,00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87 200,00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plný popis viz. TZ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1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14" name="Freeform 4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15" name="Freeform 4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16" name="Freeform 4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17" name="Freeform 4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4118" name="Freeform 4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119" name="Freeform 4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20" name="Freeform 4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21" name="Freeform 4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22" name="Freeform 4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Houpadlo pro 1 osobu, rozměr 790 x 320 x 760 mm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44 820,00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44 820,00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plný popis viz. TZ : 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17" w:after="0" w:line="177" w:lineRule="exact"/>
        <w:ind w:left="0" w:right="-40" w:firstLine="0"/>
      </w:pPr>
      <w:r>
        <w:drawing>
          <wp:anchor simplePos="0" relativeHeight="25165932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4123" name="Freeform 4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4124" name="Freeform 4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4125" name="Freeform 4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4126" name="Freeform 4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38770</wp:posOffset>
            </wp:positionV>
            <wp:extent cx="498653" cy="114300"/>
            <wp:effectExtent l="0" t="0" r="0" b="0"/>
            <wp:wrapNone/>
            <wp:docPr id="4127" name="Freeform 4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43343</wp:posOffset>
            </wp:positionV>
            <wp:extent cx="9449" cy="103632"/>
            <wp:effectExtent l="0" t="0" r="0" b="0"/>
            <wp:wrapNone/>
            <wp:docPr id="4128" name="Freeform 4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4129" name="Freeform 4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4130" name="Freeform 4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43343</wp:posOffset>
            </wp:positionV>
            <wp:extent cx="9144" cy="103632"/>
            <wp:effectExtent l="0" t="0" r="0" b="0"/>
            <wp:wrapNone/>
            <wp:docPr id="4131" name="Freeform 4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Lavička 200x40x40 cm, technologie vibrolití betonu, sedačka z dřevěných lamel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44 720,00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44 720,00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plný popis viz. TZ : 1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483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32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32" name="Freeform 4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33" name="Freeform 4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34" name="Freeform 4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35" name="Freeform 4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4136" name="Freeform 4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137" name="Freeform 4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38" name="Freeform 4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39" name="Freeform 4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40" name="Freeform 4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D+M Odpadkový koš, rozměr 35x35x78 cm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22 600,00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45 200,00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115" w:space="551"/>
            <w:col w:w="8999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plný popis viz. TZ : 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62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Vybavení areálu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Vybavení areálu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1550"/>
        <w:gridCol w:w="242"/>
        <w:gridCol w:w="544"/>
        <w:gridCol w:w="741"/>
      </w:tblGrid>
      <w:tr>
        <w:trPr>
          <w:trHeight w:hRule="exact" w:val="522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55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22"/>
              </w:tabs>
              <w:spacing w:before="329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	</w:t>
            </w:r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42" w:type="dxa"/>
            <w:shd w:val="clear" w:color="auto" w:fill="DCDCD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9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3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2"/>
        </w:trPr>
        <w:tc>
          <w:tcPr>
            <w:tcW w:w="27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9997</wp:posOffset>
                  </wp:positionV>
                  <wp:extent cx="435386" cy="195863"/>
                  <wp:effectExtent l="0" t="0" r="0" b="0"/>
                  <wp:wrapNone/>
                  <wp:docPr id="4141" name="Freeform 41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9997"/>
                            <a:ext cx="321086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90021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-46" w:right="352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 Opěrné stojany na kolo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0" w:right="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5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78"/>
              </w:tabs>
              <w:spacing w:before="1" w:after="0" w:line="240" w:lineRule="auto"/>
              <w:ind w:left="167" w:right="-1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22 930,00	</w:t>
            </w:r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45 86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2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-80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448"/>
        </w:tabs>
        <w:spacing w:before="40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10"/>
        <w:tblOverlap w:val="never"/>
        "
        <w:tblW w:w="10609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36"/>
      </w:tblGrid>
      <w:tr>
        <w:trPr>
          <w:trHeight w:hRule="exact" w:val="16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Staveništní přesun hmot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1 247,17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3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999281105R00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084783" cy="288828"/>
                  <wp:effectExtent l="0" t="0" r="0" b="0"/>
                  <wp:wrapNone/>
                  <wp:docPr id="4142" name="Freeform 4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2970483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Přesun hmot pro opravy a údržbu objektů pro opravy a údržbu dosavadních objektů včetně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vnějších plášť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ů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výšky do 6 m, 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123444</wp:posOffset>
                  </wp:positionH>
                  <wp:positionV relativeFrom="paragraph">
                    <wp:posOffset>9997</wp:posOffset>
                  </wp:positionV>
                  <wp:extent cx="2590059" cy="195863"/>
                  <wp:effectExtent l="0" t="0" r="0" b="0"/>
                  <wp:wrapNone/>
                  <wp:docPr id="4143" name="Freeform 4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73472" y="9997"/>
                            <a:ext cx="2475759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4"/>
                                  <w:tab w:val="left" w:pos="1452"/>
                                  <w:tab w:val="left" w:pos="2367"/>
                                  <w:tab w:val="left" w:pos="3415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2,28420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546,00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1 247,1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801-4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oborů 801, 803, 811 a 812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7"/>
        </w:tabs>
        <w:spacing w:before="235" w:after="0" w:line="160" w:lineRule="exact"/>
        <w:ind w:left="641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135458</wp:posOffset>
            </wp:positionV>
            <wp:extent cx="9144" cy="121920"/>
            <wp:effectExtent l="0" t="0" r="0" b="0"/>
            <wp:wrapNone/>
            <wp:docPr id="4144" name="Freeform 4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135458</wp:posOffset>
            </wp:positionV>
            <wp:extent cx="5935726" cy="9144"/>
            <wp:effectExtent l="0" t="0" r="0" b="0"/>
            <wp:wrapNone/>
            <wp:docPr id="4145" name="Freeform 4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140030</wp:posOffset>
            </wp:positionV>
            <wp:extent cx="5937250" cy="114300"/>
            <wp:effectExtent l="0" t="0" r="0" b="0"/>
            <wp:wrapNone/>
            <wp:docPr id="4146" name="Freeform 4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144602</wp:posOffset>
            </wp:positionV>
            <wp:extent cx="9144" cy="112776"/>
            <wp:effectExtent l="0" t="0" r="0" b="0"/>
            <wp:wrapNone/>
            <wp:docPr id="4147" name="Freeform 4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248234</wp:posOffset>
            </wp:positionV>
            <wp:extent cx="5935726" cy="9144"/>
            <wp:effectExtent l="0" t="0" r="0" b="0"/>
            <wp:wrapNone/>
            <wp:docPr id="4148" name="Freeform 4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706 010,52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63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Přeložka sdělovacího vedení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Přeložka sdělovacího vedení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742.1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Kabelová trasa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13 690,00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6"/>
                  <wp:effectExtent l="0" t="0" r="0" b="0"/>
                  <wp:wrapNone/>
                  <wp:docPr id="4149" name="Freeform 4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732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chráničky DN110 do výkopu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25,00000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147,00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3 675,00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Položení folie do výkopu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krycí desky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Folie výstražná PE oranžová 330 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3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630,00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Krycí deska plast. 300x1000mm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4 480,00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120396</wp:posOffset>
                  </wp:positionH>
                  <wp:positionV relativeFrom="paragraph">
                    <wp:posOffset>16094</wp:posOffset>
                  </wp:positionV>
                  <wp:extent cx="324086" cy="195863"/>
                  <wp:effectExtent l="0" t="0" r="0" b="0"/>
                  <wp:wrapNone/>
                  <wp:docPr id="4150" name="Freeform 41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59891" y="16094"/>
                            <a:ext cx="209786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1"/>
                                  <w:szCs w:val="11"/>
                                </w:rPr>
                                <w:t>23R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Ohebná dvouplášťová korugovaná chránička průměr 110mm, červená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25,00000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1 475,00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742.2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Kabel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61 446,00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07R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5426</wp:posOffset>
                  </wp:positionV>
                  <wp:extent cx="5803347" cy="200435"/>
                  <wp:effectExtent l="0" t="0" r="0" b="0"/>
                  <wp:wrapNone/>
                  <wp:docPr id="4151" name="Freeform 4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6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732"/>
                                  <w:tab w:val="left" w:pos="6644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Montáž úložných kabelů do 50 XN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70,00000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247,00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17 290,00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09R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spojky na kabelu do 50XN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412,00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824,00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Montáž jedné čtyřky s jednostr. číslováním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2 400,00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Měření stejnosměrné během stavby - první čtyřka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Měření stejnosměrné během stavby - další čtyřka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Měření střídavé během stavby - první čtyřka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1 274,00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Měření střídavé během stavby - další čtyřka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1 421,00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08R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TCEPKPFLE 50x4x0,6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31 360,00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8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15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Spojka XAGA 500 75/15-400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12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1 497,00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2 994,00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16093</wp:posOffset>
                  </wp:positionV>
                  <wp:extent cx="365234" cy="195863"/>
                  <wp:effectExtent l="0" t="0" r="0" b="0"/>
                  <wp:wrapNone/>
                  <wp:docPr id="4152" name="Freeform 4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3"/>
                            <a:ext cx="250934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1"/>
                                  <w:szCs w:val="11"/>
                                </w:rPr>
                                <w:t>16R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237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 Ball marker pro trasování podzemních vedení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0" w:right="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2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1 188,00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742.3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Ostatní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9 974,00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17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03347" cy="200435"/>
                  <wp:effectExtent l="0" t="0" r="0" b="0"/>
                  <wp:wrapNone/>
                  <wp:docPr id="4153" name="Freeform 41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689047" cy="8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091"/>
                                  <w:tab w:val="left" w:pos="5797"/>
                                  <w:tab w:val="left" w:pos="6644"/>
                                  <w:tab w:val="left" w:pos="7559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Koordinační práce a podružné pracovní výkony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HZS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495,00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1 980,00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"/>
                                  <w:sz w:val="11"/>
                                  <w:szCs w:val="11"/>
                                </w:rPr>
                                <w:t>Vlastní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Ekologická likvidace odpadu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1 980,00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21R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Přesun materiálu a hmot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HZS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495,00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3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22R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Zrušení stáv. úložných kabelů do 50 XN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50,00000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61,00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3 050,00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365234" cy="195863"/>
                  <wp:effectExtent l="0" t="0" r="0" b="0"/>
                  <wp:wrapNone/>
                  <wp:docPr id="4154" name="Freeform 415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250934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1"/>
                                  <w:szCs w:val="11"/>
                                </w:rPr>
                                <w:t>17R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2296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D+M Podružný elektroinstalační a spojovací materiál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57" w:right="8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kpl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3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32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460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1 974,00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M46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Zemní práce při montážích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86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30 937,25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460200253R00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5887106" cy="308639"/>
                  <wp:effectExtent l="0" t="0" r="0" b="0"/>
                  <wp:wrapNone/>
                  <wp:docPr id="4155" name="Freeform 415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5772806" cy="19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158"/>
                                  <w:tab w:val="left" w:pos="5732"/>
                                  <w:tab w:val="left" w:pos="6644"/>
                                  <w:tab w:val="left" w:pos="7494"/>
                                  <w:tab w:val="left" w:pos="8608"/>
                                </w:tabs>
                                <w:spacing w:before="0" w:after="0" w:line="135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Výkop kabelové rýhy 50/70 c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 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hor.3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42,21000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294,00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12 409,74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37"/>
                                </w:tabs>
                                <w:spacing w:before="4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42,21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FF"/>
                                  <w:sz w:val="11"/>
                                  <w:szCs w:val="11"/>
                                </w:rPr>
                                <w:t>42,21000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88" w:after="0" w:line="128" w:lineRule="exact"/>
        <w:ind w:left="454" w:right="0" w:firstLine="0"/>
      </w:pPr>
      <w:r>
        <w:drawing>
          <wp:anchor simplePos="0" relativeHeight="25165931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107096</wp:posOffset>
            </wp:positionV>
            <wp:extent cx="9144" cy="121920"/>
            <wp:effectExtent l="0" t="0" r="0" b="0"/>
            <wp:wrapNone/>
            <wp:docPr id="4156" name="Freeform 4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107097</wp:posOffset>
            </wp:positionV>
            <wp:extent cx="6743445" cy="9144"/>
            <wp:effectExtent l="0" t="0" r="0" b="0"/>
            <wp:wrapNone/>
            <wp:docPr id="4157" name="Freeform 4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116241</wp:posOffset>
            </wp:positionV>
            <wp:extent cx="9144" cy="103632"/>
            <wp:effectExtent l="0" t="0" r="0" b="0"/>
            <wp:wrapNone/>
            <wp:docPr id="4158" name="Freeform 4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460560253R00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1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4159" name="Freeform 4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131861</wp:posOffset>
            </wp:positionV>
            <wp:extent cx="9144" cy="121920"/>
            <wp:effectExtent l="0" t="0" r="0" b="0"/>
            <wp:wrapNone/>
            <wp:docPr id="4160" name="Freeform 4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3"/>
            <wp:effectExtent l="0" t="0" r="0" b="0"/>
            <wp:wrapNone/>
            <wp:docPr id="4161" name="Freeform 4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4162" name="Freeform 4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460010024RT1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41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18450</wp:posOffset>
            </wp:positionV>
            <wp:extent cx="6743445" cy="9144"/>
            <wp:effectExtent l="0" t="0" r="0" b="0"/>
            <wp:wrapNone/>
            <wp:docPr id="4163" name="Freeform 4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131227</wp:posOffset>
            </wp:positionV>
            <wp:extent cx="9144" cy="121920"/>
            <wp:effectExtent l="0" t="0" r="0" b="0"/>
            <wp:wrapNone/>
            <wp:docPr id="4164" name="Freeform 4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131226</wp:posOffset>
            </wp:positionV>
            <wp:extent cx="6743445" cy="9144"/>
            <wp:effectExtent l="0" t="0" r="0" b="0"/>
            <wp:wrapNone/>
            <wp:docPr id="4165" name="Freeform 4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140371</wp:posOffset>
            </wp:positionV>
            <wp:extent cx="9144" cy="103632"/>
            <wp:effectExtent l="0" t="0" r="0" b="0"/>
            <wp:wrapNone/>
            <wp:docPr id="4166" name="Freeform 4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460200303R00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1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18832</wp:posOffset>
            </wp:positionV>
            <wp:extent cx="6743445" cy="9144"/>
            <wp:effectExtent l="0" t="0" r="0" b="0"/>
            <wp:wrapNone/>
            <wp:docPr id="4167" name="Freeform 4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4168" name="Freeform 4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131861</wp:posOffset>
            </wp:positionV>
            <wp:extent cx="6743445" cy="9144"/>
            <wp:effectExtent l="0" t="0" r="0" b="0"/>
            <wp:wrapNone/>
            <wp:docPr id="4169" name="Freeform 4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4170" name="Freeform 4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460420022R00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454" w:right="0" w:firstLine="0"/>
      </w:pPr>
      <w:r>
        <w:drawing>
          <wp:anchor simplePos="0" relativeHeight="25165942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19086</wp:posOffset>
            </wp:positionV>
            <wp:extent cx="6743445" cy="9144"/>
            <wp:effectExtent l="0" t="0" r="0" b="0"/>
            <wp:wrapNone/>
            <wp:docPr id="4171" name="Freeform 4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4172" name="Freeform 4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1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4173" name="Freeform 4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4174" name="Freeform 4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460560303R00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454" w:right="0" w:firstLine="0"/>
      </w:pPr>
      <w:r>
        <w:drawing>
          <wp:anchor simplePos="0" relativeHeight="25165942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18451</wp:posOffset>
            </wp:positionV>
            <wp:extent cx="6743445" cy="9144"/>
            <wp:effectExtent l="0" t="0" r="0" b="0"/>
            <wp:wrapNone/>
            <wp:docPr id="4175" name="Freeform 4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131226</wp:posOffset>
            </wp:positionV>
            <wp:extent cx="9144" cy="121920"/>
            <wp:effectExtent l="0" t="0" r="0" b="0"/>
            <wp:wrapNone/>
            <wp:docPr id="4176" name="Freeform 4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131226</wp:posOffset>
            </wp:positionV>
            <wp:extent cx="6743445" cy="9144"/>
            <wp:effectExtent l="0" t="0" r="0" b="0"/>
            <wp:wrapNone/>
            <wp:docPr id="4177" name="Freeform 4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140370</wp:posOffset>
            </wp:positionV>
            <wp:extent cx="9144" cy="103632"/>
            <wp:effectExtent l="0" t="0" r="0" b="0"/>
            <wp:wrapNone/>
            <wp:docPr id="4178" name="Freeform 4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460620013R00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42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240193</wp:posOffset>
            </wp:positionV>
            <wp:extent cx="6743445" cy="9143"/>
            <wp:effectExtent l="0" t="0" r="0" b="0"/>
            <wp:wrapNone/>
            <wp:docPr id="4179" name="Freeform 4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3"/>
                    </a:xfrm>
                    <a:custGeom>
                      <a:rect l="l" t="t" r="r" b="b"/>
                      <a:pathLst>
                        <a:path w="6743445" h="9143">
                          <a:moveTo>
                            <a:pt x="0" y="9143"/>
                          </a:moveTo>
                          <a:lnTo>
                            <a:pt x="6743445" y="9143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465745</wp:posOffset>
            </wp:positionV>
            <wp:extent cx="5935726" cy="9144"/>
            <wp:effectExtent l="0" t="0" r="0" b="0"/>
            <wp:wrapNone/>
            <wp:docPr id="4180" name="Freeform 4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708"/>
          <w:tab w:val="left" w:pos="7559"/>
          <w:tab w:val="left" w:pos="8608"/>
        </w:tabs>
        <w:spacing w:before="181" w:after="0" w:line="135" w:lineRule="exact"/>
        <w:ind w:left="0" w:right="0" w:firstLine="0"/>
      </w:pPr>
      <w:r>
        <w:drawing>
          <wp:anchor simplePos="0" relativeHeight="25165932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120813</wp:posOffset>
            </wp:positionV>
            <wp:extent cx="9144" cy="103632"/>
            <wp:effectExtent l="0" t="0" r="0" b="0"/>
            <wp:wrapNone/>
            <wp:docPr id="4181" name="Freeform 4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120813</wp:posOffset>
            </wp:positionV>
            <wp:extent cx="9144" cy="103632"/>
            <wp:effectExtent l="0" t="0" r="0" b="0"/>
            <wp:wrapNone/>
            <wp:docPr id="4182" name="Freeform 4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120813</wp:posOffset>
            </wp:positionV>
            <wp:extent cx="9144" cy="103632"/>
            <wp:effectExtent l="0" t="0" r="0" b="0"/>
            <wp:wrapNone/>
            <wp:docPr id="4183" name="Freeform 4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120813</wp:posOffset>
            </wp:positionV>
            <wp:extent cx="9144" cy="103632"/>
            <wp:effectExtent l="0" t="0" r="0" b="0"/>
            <wp:wrapNone/>
            <wp:docPr id="4184" name="Freeform 4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116240</wp:posOffset>
            </wp:positionV>
            <wp:extent cx="498653" cy="114300"/>
            <wp:effectExtent l="0" t="0" r="0" b="0"/>
            <wp:wrapNone/>
            <wp:docPr id="4185" name="Freeform 4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120813</wp:posOffset>
            </wp:positionV>
            <wp:extent cx="9449" cy="103632"/>
            <wp:effectExtent l="0" t="0" r="0" b="0"/>
            <wp:wrapNone/>
            <wp:docPr id="4186" name="Freeform 4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120813</wp:posOffset>
            </wp:positionV>
            <wp:extent cx="9144" cy="103632"/>
            <wp:effectExtent l="0" t="0" r="0" b="0"/>
            <wp:wrapNone/>
            <wp:docPr id="4187" name="Freeform 4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120813</wp:posOffset>
            </wp:positionV>
            <wp:extent cx="9144" cy="103632"/>
            <wp:effectExtent l="0" t="0" r="0" b="0"/>
            <wp:wrapNone/>
            <wp:docPr id="4188" name="Freeform 4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120813</wp:posOffset>
            </wp:positionV>
            <wp:extent cx="9144" cy="103632"/>
            <wp:effectExtent l="0" t="0" r="0" b="0"/>
            <wp:wrapNone/>
            <wp:docPr id="4189" name="Freeform 4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Zához rýhy 50/70 cm, hornina třídy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42,21000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3 461,22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42,21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42,21000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9"/>
          <w:tab w:val="left" w:pos="5797"/>
          <w:tab w:val="left" w:pos="6548"/>
          <w:tab w:val="left" w:pos="7655"/>
          <w:tab w:val="left" w:pos="8608"/>
        </w:tabs>
        <w:spacing w:before="16" w:after="0" w:line="177" w:lineRule="exact"/>
        <w:ind w:left="0" w:right="-40" w:firstLine="0"/>
      </w:pPr>
      <w:r>
        <w:drawing>
          <wp:anchor simplePos="0" relativeHeight="25165933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4190" name="Freeform 4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4191" name="Freeform 4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4192" name="Freeform 4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4193" name="Freeform 4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4194" name="Freeform 4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42707</wp:posOffset>
            </wp:positionV>
            <wp:extent cx="9449" cy="103632"/>
            <wp:effectExtent l="0" t="0" r="0" b="0"/>
            <wp:wrapNone/>
            <wp:docPr id="4195" name="Freeform 4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4196" name="Freeform 4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4197" name="Freeform 4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42707</wp:posOffset>
            </wp:positionV>
            <wp:extent cx="9144" cy="103632"/>
            <wp:effectExtent l="0" t="0" r="0" b="0"/>
            <wp:wrapNone/>
            <wp:docPr id="4198" name="Freeform 4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Vytýčení kabelové trasy v zastavěném prostoru, délka trasy do 100 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0,05421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4 360,00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236,36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54,21/1000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0,05421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4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199" name="Freeform 4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00" name="Freeform 4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01" name="Freeform 4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02" name="Freeform 4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4203" name="Freeform 4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204" name="Freeform 4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05" name="Freeform 4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06" name="Freeform 4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07" name="Freeform 4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Výkop kabelové rýhy 50/120 cm hor.3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341,00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4 092,00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50" w:after="0" w:line="135" w:lineRule="exact"/>
        <w:ind w:left="0" w:right="0" w:firstLine="0"/>
      </w:pPr>
      <w:r>
        <w:drawing>
          <wp:anchor simplePos="0" relativeHeight="25165935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4208" name="Freeform 4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4209" name="Freeform 4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4210" name="Freeform 4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4211" name="Freeform 4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33056</wp:posOffset>
            </wp:positionV>
            <wp:extent cx="498653" cy="114300"/>
            <wp:effectExtent l="0" t="0" r="0" b="0"/>
            <wp:wrapNone/>
            <wp:docPr id="4212" name="Freeform 4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37628</wp:posOffset>
            </wp:positionV>
            <wp:extent cx="9449" cy="103632"/>
            <wp:effectExtent l="0" t="0" r="0" b="0"/>
            <wp:wrapNone/>
            <wp:docPr id="4213" name="Freeform 4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4214" name="Freeform 4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4215" name="Freeform 4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37628</wp:posOffset>
            </wp:positionV>
            <wp:extent cx="9144" cy="103632"/>
            <wp:effectExtent l="0" t="0" r="0" b="0"/>
            <wp:wrapNone/>
            <wp:docPr id="4216" name="Freeform 4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Zřízení kabelového lože v rýze š. do 65 cm z písku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54,21000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133,00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7 209,93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54,21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54,21000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58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61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17" name="Freeform 4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18" name="Freeform 4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19" name="Freeform 4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20" name="Freeform 4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4221" name="Freeform 4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222" name="Freeform 4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23" name="Freeform 4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24" name="Freeform 4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25" name="Freeform 4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Zához rýhy 50/120 cm, hornina třídy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140,00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1 680,00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9374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26" name="Freeform 4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27" name="Freeform 4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28" name="Freeform 4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29" name="Freeform 4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4230" name="Freeform 4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4231" name="Freeform 4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32" name="Freeform 4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33" name="Freeform 4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34" name="Freeform 4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Provizorní úprava terénu v přírodní hornině 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28,00000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66,00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1 848,00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5" w:space="172"/>
            <w:col w:w="9131" w:space="0"/>
          </w:cols>
          <w:docGrid w:linePitch="360"/>
        </w:sectPr>
        <w:tabs>
          <w:tab w:val="left" w:pos="5737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28,00000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7"/>
        </w:tabs>
        <w:spacing w:before="235" w:after="0" w:line="160" w:lineRule="exact"/>
        <w:ind w:left="641" w:right="0" w:firstLine="0"/>
      </w:pPr>
      <w:r>
        <w:drawing>
          <wp:anchor simplePos="0" relativeHeight="251659371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135459</wp:posOffset>
            </wp:positionV>
            <wp:extent cx="9144" cy="121920"/>
            <wp:effectExtent l="0" t="0" r="0" b="0"/>
            <wp:wrapNone/>
            <wp:docPr id="4235" name="Freeform 4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140030</wp:posOffset>
            </wp:positionV>
            <wp:extent cx="5937250" cy="114300"/>
            <wp:effectExtent l="0" t="0" r="0" b="0"/>
            <wp:wrapNone/>
            <wp:docPr id="4236" name="Freeform 4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144603</wp:posOffset>
            </wp:positionV>
            <wp:extent cx="9144" cy="112776"/>
            <wp:effectExtent l="0" t="0" r="0" b="0"/>
            <wp:wrapNone/>
            <wp:docPr id="4237" name="Freeform 4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248235</wp:posOffset>
            </wp:positionV>
            <wp:extent cx="5935726" cy="9144"/>
            <wp:effectExtent l="0" t="0" r="0" b="0"/>
            <wp:wrapNone/>
            <wp:docPr id="4238" name="Freeform 4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116 047,25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64 z 65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3616" w:right="0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Položkový soupis prací a dodávek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-265"/>
        <w:tblOverlap w:val="never"/>
        "
        <w:tblW w:w="9342" w:type="dxa"/>
        <w:tblLook w:val="04A0" w:firstRow="1" w:lastRow="0" w:firstColumn="1" w:lastColumn="0" w:noHBand="0" w:noVBand="1"/>
      </w:tblPr>
      <w:tblGrid>
        <w:gridCol w:w="273"/>
        <w:gridCol w:w="865"/>
        <w:gridCol w:w="8222"/>
      </w:tblGrid>
      <w:tr>
        <w:trPr>
          <w:trHeight w:hRule="exact" w:val="344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02" w:line="240" w:lineRule="auto"/>
              <w:ind w:left="3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Z0382024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112" w:line="240" w:lineRule="auto"/>
              <w:ind w:left="164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FN Brno - dětská skupina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 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111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Vegetační úpravy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30"/>
        </w:trPr>
        <w:tc>
          <w:tcPr>
            <w:tcW w:w="273" w:type="dxa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R: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65" w:type="dxa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102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222" w:type="dxa"/>
            <w:tcBorders>
              <w:lef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112" w:line="240" w:lineRule="auto"/>
              <w:ind w:left="164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Vegetační úpravy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153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527"/>
        </w:trPr>
        <w:tc>
          <w:tcPr>
            <w:tcW w:w="273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P.č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8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Číslo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03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Název položky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1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85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Množství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82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Cena / MJ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010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39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Celkem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40" w:lineRule="auto"/>
              <w:ind w:left="18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Ceník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1" w:type="dxa"/>
            <w:shd w:val="clear" w:color="auto" w:fill="DCDCD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17" w:line="177" w:lineRule="exact"/>
              <w:ind w:left="19" w:right="-51" w:firstLine="0"/>
            </w:pP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Cen. 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soustava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platnost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52"/>
        </w:trPr>
        <w:tc>
          <w:tcPr>
            <w:tcW w:w="631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Povrchové úpravy terénu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07" w:right="-18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790 252,01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182001111R00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182294" cy="288828"/>
                  <wp:effectExtent l="0" t="0" r="0" b="0"/>
                  <wp:wrapNone/>
                  <wp:docPr id="4239" name="Freeform 42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067994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Plošná úprava terénu při nerovnostech terénu přes 50 do 100 mm, v rovině nebo na svahu do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1:5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82297</wp:posOffset>
                  </wp:positionH>
                  <wp:positionV relativeFrom="paragraph">
                    <wp:posOffset>9997</wp:posOffset>
                  </wp:positionV>
                  <wp:extent cx="2631207" cy="195863"/>
                  <wp:effectExtent l="0" t="0" r="0" b="0"/>
                  <wp:wrapNone/>
                  <wp:docPr id="4240" name="Freeform 42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32325" y="9997"/>
                            <a:ext cx="2516907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0"/>
                                  <w:tab w:val="left" w:pos="1516"/>
                                  <w:tab w:val="left" w:pos="2367"/>
                                  <w:tab w:val="left" w:pos="3480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m2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572,00000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124,00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70 928,0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0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823-1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4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 urovnáním povrchu, bez doplnění ornice, v hornině 1 až 4,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úpravy : 572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572,00000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02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132369</wp:posOffset>
            </wp:positionV>
            <wp:extent cx="6743445" cy="9144"/>
            <wp:effectExtent l="0" t="0" r="0" b="0"/>
            <wp:wrapNone/>
            <wp:docPr id="4241" name="Freeform 4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5" w:after="0" w:line="128" w:lineRule="exact"/>
        <w:ind w:left="519" w:right="0" w:firstLine="0"/>
      </w:pPr>
      <w:r>
        <w:drawing>
          <wp:anchor simplePos="0" relativeHeight="25165886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22641</wp:posOffset>
            </wp:positionV>
            <wp:extent cx="9144" cy="121920"/>
            <wp:effectExtent l="0" t="0" r="0" b="0"/>
            <wp:wrapNone/>
            <wp:docPr id="4242" name="Freeform 4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31786</wp:posOffset>
            </wp:positionV>
            <wp:extent cx="9144" cy="103632"/>
            <wp:effectExtent l="0" t="0" r="0" b="0"/>
            <wp:wrapNone/>
            <wp:docPr id="4243" name="Freeform 4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2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183403113R00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519" w:right="0" w:firstLine="0"/>
      </w:pPr>
      <w:r>
        <w:drawing>
          <wp:anchor simplePos="0" relativeHeight="25165902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19085</wp:posOffset>
            </wp:positionV>
            <wp:extent cx="6743445" cy="9144"/>
            <wp:effectExtent l="0" t="0" r="0" b="0"/>
            <wp:wrapNone/>
            <wp:docPr id="4244" name="Freeform 4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131862</wp:posOffset>
            </wp:positionV>
            <wp:extent cx="9144" cy="121920"/>
            <wp:effectExtent l="0" t="0" r="0" b="0"/>
            <wp:wrapNone/>
            <wp:docPr id="4245" name="Freeform 4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131862</wp:posOffset>
            </wp:positionV>
            <wp:extent cx="6743445" cy="9144"/>
            <wp:effectExtent l="0" t="0" r="0" b="0"/>
            <wp:wrapNone/>
            <wp:docPr id="4246" name="Freeform 4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141005</wp:posOffset>
            </wp:positionV>
            <wp:extent cx="9144" cy="103632"/>
            <wp:effectExtent l="0" t="0" r="0" b="0"/>
            <wp:wrapNone/>
            <wp:docPr id="4247" name="Freeform 4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3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183403153R00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519" w:right="0" w:firstLine="0"/>
      </w:pPr>
      <w:r>
        <w:drawing>
          <wp:anchor simplePos="0" relativeHeight="251659025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18451</wp:posOffset>
            </wp:positionV>
            <wp:extent cx="6743445" cy="9144"/>
            <wp:effectExtent l="0" t="0" r="0" b="0"/>
            <wp:wrapNone/>
            <wp:docPr id="4248" name="Freeform 4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131227</wp:posOffset>
            </wp:positionV>
            <wp:extent cx="9144" cy="121920"/>
            <wp:effectExtent l="0" t="0" r="0" b="0"/>
            <wp:wrapNone/>
            <wp:docPr id="4249" name="Freeform 4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131227</wp:posOffset>
            </wp:positionV>
            <wp:extent cx="6743445" cy="9144"/>
            <wp:effectExtent l="0" t="0" r="0" b="0"/>
            <wp:wrapNone/>
            <wp:docPr id="4250" name="Freeform 4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140370</wp:posOffset>
            </wp:positionV>
            <wp:extent cx="9144" cy="103632"/>
            <wp:effectExtent l="0" t="0" r="0" b="0"/>
            <wp:wrapNone/>
            <wp:docPr id="4251" name="Freeform 4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183403161R00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128" w:lineRule="exact"/>
        <w:ind w:left="519" w:right="0" w:firstLine="0"/>
      </w:pPr>
      <w:r>
        <w:drawing>
          <wp:anchor simplePos="0" relativeHeight="251659027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19087</wp:posOffset>
            </wp:positionV>
            <wp:extent cx="6743445" cy="9144"/>
            <wp:effectExtent l="0" t="0" r="0" b="0"/>
            <wp:wrapNone/>
            <wp:docPr id="4252" name="Freeform 4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131863</wp:posOffset>
            </wp:positionV>
            <wp:extent cx="9144" cy="121920"/>
            <wp:effectExtent l="0" t="0" r="0" b="0"/>
            <wp:wrapNone/>
            <wp:docPr id="4253" name="Freeform 4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131863</wp:posOffset>
            </wp:positionV>
            <wp:extent cx="6743445" cy="9144"/>
            <wp:effectExtent l="0" t="0" r="0" b="0"/>
            <wp:wrapNone/>
            <wp:docPr id="4254" name="Freeform 4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141006</wp:posOffset>
            </wp:positionV>
            <wp:extent cx="9144" cy="103632"/>
            <wp:effectExtent l="0" t="0" r="0" b="0"/>
            <wp:wrapNone/>
            <wp:docPr id="4255" name="Freeform 4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184921093R00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29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14859</wp:posOffset>
            </wp:positionV>
            <wp:extent cx="6743445" cy="9144"/>
            <wp:effectExtent l="0" t="0" r="0" b="0"/>
            <wp:wrapNone/>
            <wp:docPr id="4256" name="Freeform 4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890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-12283</wp:posOffset>
            </wp:positionV>
            <wp:extent cx="9144" cy="121920"/>
            <wp:effectExtent l="0" t="0" r="0" b="0"/>
            <wp:wrapNone/>
            <wp:docPr id="4257" name="Freeform 4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-12283</wp:posOffset>
            </wp:positionV>
            <wp:extent cx="6743445" cy="9144"/>
            <wp:effectExtent l="0" t="0" r="0" b="0"/>
            <wp:wrapNone/>
            <wp:docPr id="4258" name="Freeform 4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-3138</wp:posOffset>
            </wp:positionV>
            <wp:extent cx="9144" cy="103632"/>
            <wp:effectExtent l="0" t="0" r="0" b="0"/>
            <wp:wrapNone/>
            <wp:docPr id="4259" name="Freeform 4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185803111R00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31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14731</wp:posOffset>
            </wp:positionV>
            <wp:extent cx="6743445" cy="9144"/>
            <wp:effectExtent l="0" t="0" r="0" b="0"/>
            <wp:wrapNone/>
            <wp:docPr id="4260" name="Freeform 4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8" w:lineRule="exact"/>
        <w:ind w:left="519" w:right="0" w:firstLine="0"/>
      </w:pPr>
      <w:r>
        <w:drawing>
          <wp:anchor simplePos="0" relativeHeight="25165891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-12284</wp:posOffset>
            </wp:positionV>
            <wp:extent cx="9144" cy="121920"/>
            <wp:effectExtent l="0" t="0" r="0" b="0"/>
            <wp:wrapNone/>
            <wp:docPr id="4261" name="Freeform 4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-12284</wp:posOffset>
            </wp:positionV>
            <wp:extent cx="6743445" cy="9144"/>
            <wp:effectExtent l="0" t="0" r="0" b="0"/>
            <wp:wrapNone/>
            <wp:docPr id="4262" name="Freeform 4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-3139</wp:posOffset>
            </wp:positionV>
            <wp:extent cx="9144" cy="103632"/>
            <wp:effectExtent l="0" t="0" r="0" b="0"/>
            <wp:wrapNone/>
            <wp:docPr id="4263" name="Freeform 4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 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18001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6" w:after="0" w:line="128" w:lineRule="exact"/>
        <w:ind w:left="519" w:right="0" w:firstLine="0"/>
      </w:pPr>
      <w:r>
        <w:drawing>
          <wp:anchor simplePos="0" relativeHeight="251659033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18450</wp:posOffset>
            </wp:positionV>
            <wp:extent cx="6743445" cy="9144"/>
            <wp:effectExtent l="0" t="0" r="0" b="0"/>
            <wp:wrapNone/>
            <wp:docPr id="4264" name="Freeform 4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131227</wp:posOffset>
            </wp:positionV>
            <wp:extent cx="9144" cy="121920"/>
            <wp:effectExtent l="0" t="0" r="0" b="0"/>
            <wp:wrapNone/>
            <wp:docPr id="4265" name="Freeform 4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131226</wp:posOffset>
            </wp:positionV>
            <wp:extent cx="6743445" cy="9144"/>
            <wp:effectExtent l="0" t="0" r="0" b="0"/>
            <wp:wrapNone/>
            <wp:docPr id="4266" name="Freeform 4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140371</wp:posOffset>
            </wp:positionV>
            <wp:extent cx="9144" cy="103632"/>
            <wp:effectExtent l="0" t="0" r="0" b="0"/>
            <wp:wrapNone/>
            <wp:docPr id="4267" name="Freeform 4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18002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035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240193</wp:posOffset>
            </wp:positionV>
            <wp:extent cx="6743445" cy="9144"/>
            <wp:effectExtent l="0" t="0" r="0" b="0"/>
            <wp:wrapNone/>
            <wp:docPr id="4268" name="Freeform 4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73"/>
          <w:tab w:val="left" w:pos="7559"/>
          <w:tab w:val="left" w:pos="8608"/>
        </w:tabs>
        <w:spacing w:before="15" w:after="0" w:line="177" w:lineRule="exact"/>
        <w:ind w:left="0" w:right="-40" w:firstLine="0"/>
      </w:pPr>
      <w:r>
        <w:drawing>
          <wp:anchor simplePos="0" relativeHeight="25165886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4269" name="Freeform 4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4270" name="Freeform 4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4271" name="Freeform 4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4272" name="Freeform 4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37501</wp:posOffset>
            </wp:positionV>
            <wp:extent cx="498653" cy="114300"/>
            <wp:effectExtent l="0" t="0" r="0" b="0"/>
            <wp:wrapNone/>
            <wp:docPr id="4273" name="Freeform 4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42073</wp:posOffset>
            </wp:positionV>
            <wp:extent cx="9449" cy="103632"/>
            <wp:effectExtent l="0" t="0" r="0" b="0"/>
            <wp:wrapNone/>
            <wp:docPr id="4274" name="Freeform 4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4275" name="Freeform 4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4276" name="Freeform 4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42073</wp:posOffset>
            </wp:positionV>
            <wp:extent cx="9144" cy="103632"/>
            <wp:effectExtent l="0" t="0" r="0" b="0"/>
            <wp:wrapNone/>
            <wp:docPr id="4277" name="Freeform 4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Obdělávání půdy frézováním, v rovině nebo na svahu 1:5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572,00000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4 576,0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823-1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úpravy : 572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572,00000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73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87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78" name="Freeform 4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79" name="Freeform 4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80" name="Freeform 4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81" name="Freeform 4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4282" name="Freeform 4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36992</wp:posOffset>
            </wp:positionV>
            <wp:extent cx="9449" cy="103632"/>
            <wp:effectExtent l="0" t="0" r="0" b="0"/>
            <wp:wrapNone/>
            <wp:docPr id="4283" name="Freeform 4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84" name="Freeform 4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85" name="Freeform 4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36992</wp:posOffset>
            </wp:positionV>
            <wp:extent cx="9144" cy="103632"/>
            <wp:effectExtent l="0" t="0" r="0" b="0"/>
            <wp:wrapNone/>
            <wp:docPr id="4286" name="Freeform 4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Obdělávání půdy hrabáním, v rovině nebo na svahu 1:5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572,00000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5 148,0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823-1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úpravy : 572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572,00000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73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88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87" name="Freeform 4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88" name="Freeform 4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89" name="Freeform 4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90" name="Freeform 4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32422</wp:posOffset>
            </wp:positionV>
            <wp:extent cx="498653" cy="114300"/>
            <wp:effectExtent l="0" t="0" r="0" b="0"/>
            <wp:wrapNone/>
            <wp:docPr id="4291" name="Freeform 4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292" name="Freeform 4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93" name="Freeform 4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94" name="Freeform 4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95" name="Freeform 4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Obdělávání půdy válením, v rovině nebo na svahu 1:5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572,00000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4 004,0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823-1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úpravy : 572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572,00000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32"/>
          <w:tab w:val="left" w:pos="6644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89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96" name="Freeform 4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97" name="Freeform 4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98" name="Freeform 4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299" name="Freeform 4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4300" name="Freeform 4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301" name="Freeform 4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02" name="Freeform 4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03" name="Freeform 4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04" name="Freeform 4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Mulčování tloušťka přes 50 do 100 mm, v rovině nebo na svahu do 1:5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65,76000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135,00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8 877,6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823-1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vysazených rostlin s případným naložením odpadu na dopravní prostředek, s odvezením do 20 km a se složením,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37"/>
        </w:tabs>
        <w:spacing w:before="5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Výsadba : 65,76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65,76000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667"/>
          <w:tab w:val="left" w:pos="6708"/>
          <w:tab w:val="left" w:pos="755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90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05" name="Freeform 4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06" name="Freeform 4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07" name="Freeform 4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08" name="Freeform 4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4309" name="Freeform 4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310" name="Freeform 4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11" name="Freeform 4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12" name="Freeform 4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13" name="Freeform 4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Ošetření trávníku v rovině nebo na svahu do 1:5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m2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572,00000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6 864,0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823-1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ohledu na způsob založení, tj. pokosení se shrabáním, naložením shrabků na dopravní prostředek s odvezením do 20 km a se složením,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2"/>
        </w:tabs>
        <w:spacing w:before="184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úpravy : 572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572,00000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797"/>
          <w:tab w:val="left" w:pos="6548"/>
          <w:tab w:val="left" w:pos="7494"/>
          <w:tab w:val="left" w:pos="8608"/>
        </w:tabs>
        <w:spacing w:before="16" w:after="0" w:line="177" w:lineRule="exact"/>
        <w:ind w:left="0" w:right="92" w:firstLine="0"/>
      </w:pPr>
      <w:r>
        <w:drawing>
          <wp:anchor simplePos="0" relativeHeight="25165891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4314" name="Freeform 4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4315" name="Freeform 4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4316" name="Freeform 4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4317" name="Freeform 4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38136</wp:posOffset>
            </wp:positionV>
            <wp:extent cx="498653" cy="114300"/>
            <wp:effectExtent l="0" t="0" r="0" b="0"/>
            <wp:wrapNone/>
            <wp:docPr id="4318" name="Freeform 4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42708</wp:posOffset>
            </wp:positionV>
            <wp:extent cx="9449" cy="103632"/>
            <wp:effectExtent l="0" t="0" r="0" b="0"/>
            <wp:wrapNone/>
            <wp:docPr id="4319" name="Freeform 4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4320" name="Freeform 4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4321" name="Freeform 4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42708</wp:posOffset>
            </wp:positionV>
            <wp:extent cx="9144" cy="103632"/>
            <wp:effectExtent l="0" t="0" r="0" b="0"/>
            <wp:wrapNone/>
            <wp:docPr id="4322" name="Freeform 4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Výsadba stromů, obvod kmene 16-18 cm, vč. závlahové sondy apod.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6,00000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1 669,00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10 014,00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	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7"/>
          <w:tab w:val="left" w:pos="5571"/>
          <w:tab w:val="left" w:pos="6644"/>
          <w:tab w:val="left" w:pos="7429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92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23" name="Freeform 4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24" name="Freeform 4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25" name="Freeform 4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26" name="Freeform 4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32421</wp:posOffset>
            </wp:positionV>
            <wp:extent cx="498653" cy="114300"/>
            <wp:effectExtent l="0" t="0" r="0" b="0"/>
            <wp:wrapNone/>
            <wp:docPr id="4327" name="Freeform 4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328" name="Freeform 4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29" name="Freeform 4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30" name="Freeform 4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31" name="Freeform 4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Výsadba keře vč. závlahové sondy apod.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kus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1 149,00000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139,00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159 711,00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492" w:space="174"/>
            <w:col w:w="9131" w:space="0"/>
          </w:cols>
          <w:docGrid w:linePitch="360"/>
        </w:sectPr>
        <w:tabs>
          <w:tab w:val="left" w:pos="5576"/>
        </w:tabs>
        <w:spacing w:before="40" w:after="0" w:line="128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1149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1 149,00000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30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7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181300010RAA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" w:after="34" w:line="146" w:lineRule="exact"/>
              <w:ind w:left="14" w:right="254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Rozprostření ornice v rovině nebo svahu do 1 : 5 a osetí travou při tloušťce 150 mm, dovoz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ornice ze vzdálenosti 500 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11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m2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572,00000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110 968,00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AP-HSV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173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RTS 25/ I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vč. urovnání ornice, naložení na skládce, vodorovným přemístěním ornice na místo rozprostření, založení trávníku osetím a dodávky travního semene.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3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8000"/>
          <w:sz w:val="11"/>
          <w:szCs w:val="11"/>
        </w:rPr>
        <w:t>Včetně přesunu hmot.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7319"/>
        </w:tabs>
        <w:spacing w:before="49" w:after="0" w:line="128" w:lineRule="exact"/>
        <w:ind w:left="1647" w:right="0" w:firstLine="0"/>
      </w:pPr>
      <w:r/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Terénní úpravy : 572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572,00000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9038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132370</wp:posOffset>
            </wp:positionV>
            <wp:extent cx="6743445" cy="9144"/>
            <wp:effectExtent l="0" t="0" r="0" b="0"/>
            <wp:wrapNone/>
            <wp:docPr id="4332" name="Freeform 4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56" w:after="0" w:line="128" w:lineRule="exact"/>
        <w:ind w:left="454" w:right="0" w:firstLine="0"/>
      </w:pPr>
      <w:r>
        <w:drawing>
          <wp:anchor simplePos="0" relativeHeight="251658947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23277</wp:posOffset>
            </wp:positionV>
            <wp:extent cx="9144" cy="121920"/>
            <wp:effectExtent l="0" t="0" r="0" b="0"/>
            <wp:wrapNone/>
            <wp:docPr id="4333" name="Freeform 4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8" behindDoc="0" locked="0" layoutInCell="1" allowOverlap="1">
            <wp:simplePos x="0" y="0"/>
            <wp:positionH relativeFrom="page">
              <wp:posOffset>713231</wp:posOffset>
            </wp:positionH>
            <wp:positionV relativeFrom="line">
              <wp:posOffset>32421</wp:posOffset>
            </wp:positionV>
            <wp:extent cx="9144" cy="103632"/>
            <wp:effectExtent l="0" t="0" r="0" b="0"/>
            <wp:wrapNone/>
            <wp:docPr id="4334" name="Freeform 4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0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10391100R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5127"/>
          <w:tab w:val="left" w:pos="5797"/>
          <w:tab w:val="left" w:pos="6548"/>
          <w:tab w:val="left" w:pos="7494"/>
          <w:tab w:val="left" w:pos="8608"/>
        </w:tabs>
        <w:spacing w:before="49" w:after="0" w:line="135" w:lineRule="exact"/>
        <w:ind w:left="0" w:right="0" w:firstLine="0"/>
      </w:pPr>
      <w:r>
        <w:drawing>
          <wp:anchor simplePos="0" relativeHeight="251658949" behindDoc="0" locked="0" layoutInCell="1" allowOverlap="1">
            <wp:simplePos x="0" y="0"/>
            <wp:positionH relativeFrom="page">
              <wp:posOffset>1355089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35" name="Freeform 4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0" behindDoc="0" locked="0" layoutInCell="1" allowOverlap="1">
            <wp:simplePos x="0" y="0"/>
            <wp:positionH relativeFrom="page">
              <wp:posOffset>4550028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36" name="Freeform 4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1" behindDoc="0" locked="0" layoutInCell="1" allowOverlap="1">
            <wp:simplePos x="0" y="0"/>
            <wp:positionH relativeFrom="page">
              <wp:posOffset>4795392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37" name="Freeform 4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2" behindDoc="0" locked="0" layoutInCell="1" allowOverlap="1">
            <wp:simplePos x="0" y="0"/>
            <wp:positionH relativeFrom="page">
              <wp:posOffset>5336413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38" name="Freeform 4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5340984</wp:posOffset>
            </wp:positionH>
            <wp:positionV relativeFrom="line">
              <wp:posOffset>32420</wp:posOffset>
            </wp:positionV>
            <wp:extent cx="498653" cy="114300"/>
            <wp:effectExtent l="0" t="0" r="0" b="0"/>
            <wp:wrapNone/>
            <wp:docPr id="4339" name="Freeform 4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653" cy="114300"/>
                    </a:xfrm>
                    <a:custGeom>
                      <a:rect l="l" t="t" r="r" b="b"/>
                      <a:pathLst>
                        <a:path w="498653" h="114300">
                          <a:moveTo>
                            <a:pt x="0" y="114300"/>
                          </a:moveTo>
                          <a:lnTo>
                            <a:pt x="498653" y="114300"/>
                          </a:lnTo>
                          <a:lnTo>
                            <a:pt x="498653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99CC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3" behindDoc="0" locked="0" layoutInCell="1" allowOverlap="1">
            <wp:simplePos x="0" y="0"/>
            <wp:positionH relativeFrom="page">
              <wp:posOffset>5833236</wp:posOffset>
            </wp:positionH>
            <wp:positionV relativeFrom="line">
              <wp:posOffset>36993</wp:posOffset>
            </wp:positionV>
            <wp:extent cx="9449" cy="103632"/>
            <wp:effectExtent l="0" t="0" r="0" b="0"/>
            <wp:wrapNone/>
            <wp:docPr id="4340" name="Freeform 4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9" cy="103632"/>
                    </a:xfrm>
                    <a:custGeom>
                      <a:rect l="l" t="t" r="r" b="b"/>
                      <a:pathLst>
                        <a:path w="9449" h="103632">
                          <a:moveTo>
                            <a:pt x="0" y="103632"/>
                          </a:moveTo>
                          <a:lnTo>
                            <a:pt x="9449" y="103632"/>
                          </a:lnTo>
                          <a:lnTo>
                            <a:pt x="9449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41" name="Freeform 4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0" locked="0" layoutInCell="1" allowOverlap="1">
            <wp:simplePos x="0" y="0"/>
            <wp:positionH relativeFrom="page">
              <wp:posOffset>6821169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42" name="Freeform 4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6" behindDoc="0" locked="0" layoutInCell="1" allowOverlap="1">
            <wp:simplePos x="0" y="0"/>
            <wp:positionH relativeFrom="page">
              <wp:posOffset>7282942</wp:posOffset>
            </wp:positionH>
            <wp:positionV relativeFrom="line">
              <wp:posOffset>36993</wp:posOffset>
            </wp:positionV>
            <wp:extent cx="9144" cy="103632"/>
            <wp:effectExtent l="0" t="0" r="0" b="0"/>
            <wp:wrapNone/>
            <wp:docPr id="4343" name="Freeform 4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03632"/>
                    </a:xfrm>
                    <a:custGeom>
                      <a:rect l="l" t="t" r="r" b="b"/>
                      <a:pathLst>
                        <a:path w="9144" h="103632">
                          <a:moveTo>
                            <a:pt x="0" y="103632"/>
                          </a:moveTo>
                          <a:lnTo>
                            <a:pt x="9144" y="1036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03632"/>
                          </a:lnTo>
                          <a:close/>
                        </a:path>
                      </a:pathLst>
                    </a:custGeom>
                    <a:solidFill>
                      <a:srgbClr val="81818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kůra mulčovací; balení volně loženo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m3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7,23360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1 667,00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12 058,4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1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SPCM	</w:t>
      </w:r>
      <w:r>
        <w:rPr lang="cs-CZ" sz="11" baseline="0" dirty="0">
          <w:jc w:val="left"/>
          <w:rFonts w:ascii="Arial" w:hAnsi="Arial" w:cs="Arial"/>
          <w:color w:val="000000"/>
          <w:spacing w:val="-1"/>
          <w:sz w:val="11"/>
          <w:szCs w:val="11"/>
        </w:rPr>
        <w:t>RTS 25/ I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cols w:num="2" w:space="0" w:equalWidth="0">
            <w:col w:w="1298" w:space="369"/>
            <w:col w:w="9131" w:space="0"/>
          </w:cols>
          <w:docGrid w:linePitch="360"/>
        </w:sectPr>
        <w:tabs>
          <w:tab w:val="left" w:pos="5801"/>
        </w:tabs>
        <w:spacing w:before="40" w:after="0" w:line="128" w:lineRule="exact"/>
        <w:ind w:left="0" w:right="0" w:firstLine="0"/>
      </w:pPr>
      <w:r>
        <w:drawing>
          <wp:anchor simplePos="0" relativeHeight="25165903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17689</wp:posOffset>
            </wp:positionV>
            <wp:extent cx="6743445" cy="9144"/>
            <wp:effectExtent l="0" t="0" r="0" b="0"/>
            <wp:wrapNone/>
            <wp:docPr id="4344" name="Freeform 4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3445" cy="9144"/>
                    </a:xfrm>
                    <a:custGeom>
                      <a:rect l="l" t="t" r="r" b="b"/>
                      <a:pathLst>
                        <a:path w="6743445" h="9144">
                          <a:moveTo>
                            <a:pt x="0" y="9144"/>
                          </a:moveTo>
                          <a:lnTo>
                            <a:pt x="6743445" y="9144"/>
                          </a:lnTo>
                          <a:lnTo>
                            <a:pt x="6743445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65,76*0,1*1,1	</w:t>
      </w:r>
      <w:r>
        <w:rPr lang="cs-CZ" sz="11" baseline="0" dirty="0">
          <w:jc w:val="left"/>
          <w:rFonts w:ascii="Arial" w:hAnsi="Arial" w:cs="Arial"/>
          <w:color w:val="0000FF"/>
          <w:sz w:val="11"/>
          <w:szCs w:val="11"/>
        </w:rPr>
        <w:t>7,23360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849" w:tblpY="21"/>
        <w:tblOverlap w:val="never"/>
        "
        <w:tblW w:w="10614" w:type="dxa"/>
        <w:tblLook w:val="04A0" w:firstRow="1" w:lastRow="0" w:firstColumn="1" w:lastColumn="0" w:noHBand="0" w:noVBand="1"/>
      </w:tblPr>
      <w:tblGrid>
        <w:gridCol w:w="273"/>
        <w:gridCol w:w="1010"/>
        <w:gridCol w:w="5031"/>
        <w:gridCol w:w="386"/>
        <w:gridCol w:w="852"/>
        <w:gridCol w:w="782"/>
        <w:gridCol w:w="1010"/>
        <w:gridCol w:w="544"/>
        <w:gridCol w:w="741"/>
      </w:tblGrid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181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Prunus hilieri "Spire" třešeň Hilierova, obvod. 16-18 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19 274,00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38 548,00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182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Tilia platyphylla "Fastigiata" třešeň velkolistá, obvod 16-18 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47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18 964,00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75 856,00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183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Cotoneaster dammeri "Coral Beauty" skalník Dammerův, 40 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239,00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106 116,00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3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184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Lonicera nitida "Elegant" zimolez lesklý, 40 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0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4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444,00000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08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229,00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11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101 676,00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" w:right="-18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67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16094</wp:posOffset>
                  </wp:positionV>
                  <wp:extent cx="353091" cy="195863"/>
                  <wp:effectExtent l="0" t="0" r="0" b="0"/>
                  <wp:wrapNone/>
                  <wp:docPr id="4345" name="Freeform 43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8744" y="16094"/>
                            <a:ext cx="238791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5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1"/>
                                  <w:szCs w:val="11"/>
                                </w:rPr>
                                <w:t>185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-46" w:right="249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Physocarpus opulifolius, tavola kalinolistá, 40 cm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40" w:right="67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kus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04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261,00000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28" w:right="1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287,00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96" w:right="2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74 907,00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-46" w:right="339" w:firstLine="0"/>
              <w:jc w:val="right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Vlastní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</w:tr>
      <w:tr>
        <w:trPr>
          <w:trHeight w:hRule="exact" w:val="157"/>
        </w:trPr>
        <w:tc>
          <w:tcPr>
            <w:tcW w:w="6315" w:type="dxa"/>
            <w:gridSpan w:val="3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03"/>
              </w:tabs>
              <w:spacing w:before="0" w:after="0" w:line="240" w:lineRule="auto"/>
              <w:ind w:left="19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Díl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: 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99	</w:t>
            </w:r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Staveništní přesun hmot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6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645" w:type="dxa"/>
            <w:gridSpan w:val="3"/>
            <w:tcBorders>
              <w:left w:val="nil"/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65" w:right="0" w:firstLine="0"/>
            </w:pPr>
            <w:r/>
            <w:r>
              <w:rPr lang="cs-CZ" sz="14" baseline="0" dirty="0">
                <w:jc w:val="left"/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6 518,92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D6E1E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6"/>
        </w:trPr>
        <w:tc>
          <w:tcPr>
            <w:tcW w:w="273" w:type="dxa"/>
            <w:tcBorders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105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16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73" w:line="240" w:lineRule="auto"/>
              <w:ind w:left="33" w:right="0" w:firstLine="0"/>
            </w:pPr>
            <w:r/>
            <w:r>
              <w:rPr lang="cs-CZ" sz="11" baseline="0" dirty="0">
                <w:jc w:val="left"/>
                <w:rFonts w:ascii="Arial" w:hAnsi="Arial" w:cs="Arial"/>
                <w:color w:val="000000"/>
                <w:sz w:val="11"/>
                <w:szCs w:val="11"/>
              </w:rPr>
              <w:t>998231311R00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> </w:t>
            </w:r>
            <w:r/>
            <w:r/>
          </w:p>
        </w:tc>
        <w:tc>
          <w:tcPr>
            <w:tcW w:w="503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21336</wp:posOffset>
                  </wp:positionH>
                  <wp:positionV relativeFrom="paragraph">
                    <wp:posOffset>5425</wp:posOffset>
                  </wp:positionV>
                  <wp:extent cx="3116823" cy="288828"/>
                  <wp:effectExtent l="0" t="0" r="0" b="0"/>
                  <wp:wrapNone/>
                  <wp:docPr id="4346" name="Freeform 43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76425" y="5425"/>
                            <a:ext cx="3002523" cy="17452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6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Přesun hmot pro krajinářské a sadovnické úpravy přesun hmot pro sadovnické a krajinářské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úpravy do 5000 m vodorovně, bez svislého přesunu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386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123444</wp:posOffset>
                  </wp:positionH>
                  <wp:positionV relativeFrom="paragraph">
                    <wp:posOffset>9997</wp:posOffset>
                  </wp:positionV>
                  <wp:extent cx="2590059" cy="195863"/>
                  <wp:effectExtent l="0" t="0" r="0" b="0"/>
                  <wp:wrapNone/>
                  <wp:docPr id="4347" name="Freeform 43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73472" y="9997"/>
                            <a:ext cx="2475759" cy="815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604"/>
                                  <w:tab w:val="left" w:pos="1356"/>
                                  <w:tab w:val="left" w:pos="2367"/>
                                  <w:tab w:val="left" w:pos="3415"/>
                                </w:tabs>
                                <w:spacing w:before="0" w:after="0" w:line="128" w:lineRule="exact"/>
                                <w:ind w:left="0" w:right="0" w:firstLine="0"/>
                              </w:pP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t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4,34016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1 502,00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6 518,9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2 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823-1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1"/>
                                  <w:szCs w:val="11"/>
                                </w:rPr>
                                <w:t>RTS 25/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1"/>
                                  <w:szCs w:val="1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82" w:type="dxa"/>
            <w:tcBorders>
              <w:left w:val="single" w:sz="4" w:space="0" w:color="818181"/>
              <w:right w:val="single" w:sz="4" w:space="0" w:color="818181"/>
            </w:tcBorders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10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44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4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8937"/>
        </w:tabs>
        <w:spacing w:before="189" w:after="0" w:line="160" w:lineRule="exact"/>
        <w:ind w:left="641" w:right="0" w:firstLine="0"/>
      </w:pPr>
      <w:r>
        <w:drawing>
          <wp:anchor simplePos="0" relativeHeight="251659004" behindDoc="0" locked="0" layoutInCell="1" allowOverlap="1">
            <wp:simplePos x="0" y="0"/>
            <wp:positionH relativeFrom="page">
              <wp:posOffset>539495</wp:posOffset>
            </wp:positionH>
            <wp:positionV relativeFrom="line">
              <wp:posOffset>106249</wp:posOffset>
            </wp:positionV>
            <wp:extent cx="9144" cy="121920"/>
            <wp:effectExtent l="0" t="0" r="0" b="0"/>
            <wp:wrapNone/>
            <wp:docPr id="4348" name="Freeform 4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1920"/>
                    </a:xfrm>
                    <a:custGeom>
                      <a:rect l="l" t="t" r="r" b="b"/>
                      <a:pathLst>
                        <a:path w="9144" h="121920">
                          <a:moveTo>
                            <a:pt x="0" y="121920"/>
                          </a:moveTo>
                          <a:lnTo>
                            <a:pt x="9144" y="12192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19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106249</wp:posOffset>
            </wp:positionV>
            <wp:extent cx="5935726" cy="9144"/>
            <wp:effectExtent l="0" t="0" r="0" b="0"/>
            <wp:wrapNone/>
            <wp:docPr id="4349" name="Freeform 4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544068</wp:posOffset>
            </wp:positionH>
            <wp:positionV relativeFrom="line">
              <wp:posOffset>110820</wp:posOffset>
            </wp:positionV>
            <wp:extent cx="5937250" cy="114300"/>
            <wp:effectExtent l="0" t="0" r="0" b="0"/>
            <wp:wrapNone/>
            <wp:docPr id="4350" name="Freeform 4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7250" cy="114300"/>
                    </a:xfrm>
                    <a:custGeom>
                      <a:rect l="l" t="t" r="r" b="b"/>
                      <a:pathLst>
                        <a:path w="5937250" h="114300">
                          <a:moveTo>
                            <a:pt x="0" y="114300"/>
                          </a:moveTo>
                          <a:lnTo>
                            <a:pt x="5937250" y="114300"/>
                          </a:lnTo>
                          <a:lnTo>
                            <a:pt x="5937250" y="0"/>
                          </a:lnTo>
                          <a:lnTo>
                            <a:pt x="0" y="0"/>
                          </a:lnTo>
                          <a:lnTo>
                            <a:pt x="0" y="114300"/>
                          </a:lnTo>
                          <a:close/>
                        </a:path>
                      </a:pathLst>
                    </a:custGeom>
                    <a:solidFill>
                      <a:srgbClr val="D6E1E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6475221</wp:posOffset>
            </wp:positionH>
            <wp:positionV relativeFrom="line">
              <wp:posOffset>115393</wp:posOffset>
            </wp:positionV>
            <wp:extent cx="9144" cy="112776"/>
            <wp:effectExtent l="0" t="0" r="0" b="0"/>
            <wp:wrapNone/>
            <wp:docPr id="4351" name="Freeform 4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776"/>
                    </a:xfrm>
                    <a:custGeom>
                      <a:rect l="l" t="t" r="r" b="b"/>
                      <a:pathLst>
                        <a:path w="9144" h="112776">
                          <a:moveTo>
                            <a:pt x="0" y="112776"/>
                          </a:moveTo>
                          <a:lnTo>
                            <a:pt x="9144" y="11277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7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219025</wp:posOffset>
            </wp:positionV>
            <wp:extent cx="5935726" cy="9144"/>
            <wp:effectExtent l="0" t="0" r="0" b="0"/>
            <wp:wrapNone/>
            <wp:docPr id="4352" name="Freeform 4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35726" cy="9144"/>
                    </a:xfrm>
                    <a:custGeom>
                      <a:rect l="l" t="t" r="r" b="b"/>
                      <a:pathLst>
                        <a:path w="5935726" h="9144">
                          <a:moveTo>
                            <a:pt x="0" y="9144"/>
                          </a:moveTo>
                          <a:lnTo>
                            <a:pt x="5935726" y="9144"/>
                          </a:lnTo>
                          <a:lnTo>
                            <a:pt x="593572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796 770,93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278" w:bottom="275" w:left="500" w:header="708" w:footer="708" w:gutter="0"/>
          <w:docGrid w:linePitch="360"/>
        </w:sectPr>
        <w:tabs>
          <w:tab w:val="left" w:pos="10082"/>
        </w:tabs>
        <w:spacing w:before="0" w:after="0" w:line="160" w:lineRule="exact"/>
        <w:ind w:left="3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Zpracováno programem BUILDpower S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© RTS, a.s.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Stránka 65 z 65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r/>
    </w:p>
    <w:sectPr>
      <w:type w:val="continuous"/>
      <w:pgSz w:w="11916" w:h="17328"/>
      <w:pgMar w:top="343" w:right="278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2645" Type="http://schemas.openxmlformats.org/officeDocument/2006/relationships/hyperlink" TargetMode="External" Target="http://www.piskovna-cernovice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2025-08-08T08:15:08Z</dcterms:created>
  <dcterms:modified xsi:type="dcterms:W3CDTF">2025-08-08T08:15:08Z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