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c.JH318679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50 párů,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párů,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170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8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1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1 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19372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150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09" w:space="39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rameno JH , bal = ks,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obj=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33389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Vertikální 1 bal = 10 setů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33801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1 bal = 13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Sempermed® supreme green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7,5 1 bal = 50 párů, min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7" w:space="2431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1 bal = 50 párů,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plášť zavinovací SMS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150 cm 1 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 PLNĚNÍ 11550754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2025-08-19 12:35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1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61 152,75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1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6177655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6177655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6177655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6177655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6177655</wp:posOffset>
            </wp:positionV>
            <wp:extent cx="50349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6177655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6177655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6177655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6177655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6177655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6177655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6177655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6177655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6177655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6177655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6177655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6177655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6177655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2025-08-19T11:01:51Z</dcterms:created>
  <dcterms:modified xsi:type="dcterms:W3CDTF">2025-08-19T11:01:51Z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