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c.JH318658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INLAB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Karmelitská 379/18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11800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222 721 023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  <w:spacing w:before="0" w:after="0" w:line="250" w:lineRule="exact"/>
        <w:ind w:left="0" w:right="-40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objednavky@inlab.cz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,lejsek.vojtec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h@inlab.cz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,Glaser.Marek@inlab.cz,Brazdova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.Monika@inlab.cz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AG-50910-0525-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W3545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Trojlumenný sfinkterotom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rotační 30 mm, průměr 2.8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mm, distální konec 5 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180 cm, predloadov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09" w:space="129"/>
            <w:col w:w="1756" w:space="2190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96 273,74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2025-08-19 12:28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h@inlab.cz"/><Relationship Id="rId109" Type="http://schemas.openxmlformats.org/officeDocument/2006/relationships/hyperlink" TargetMode="External" Target="mailto:objednavky@inlab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2025-08-19T11:02:05Z</dcterms:created>
  <dcterms:modified xsi:type="dcterms:W3CDTF">2025-08-19T11:02:05Z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