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c.JH318665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LINON CZ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Nerudova 309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549 41 Červený Kostelec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25930087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CZ25930087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info@batist.cz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,marcela.martinkova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@batist.com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1230250123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bun. neběl. 20x30 přířezy,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kart. = 12 bal. á 1 kg 1kar =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1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1320101513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Přířezy 30x30, gáza 17n,á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1000ks 2 x 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10 cm x 5 m 20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1320101513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Přířezy 30x30, gáza 17n,á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1000ks 2 x 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Dermafoil 10x12 cm, transp.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převaz. folie 24x50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4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10 cm x 5 m 20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I.V. 6x8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steril.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1323100403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elast. krátkotažné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Mediflex 10 cm x 5 m 20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6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20x30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Dermafoil 10x12 cm, transp.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převaz. folie 24x50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1325519754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7,5x7,5 a 4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4x130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8" w:space="243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1230250123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bun. neběl. 20x30 přířezy,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kart. = 12 bal. á 1 kg 1kar =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1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Vata bunič.á 5 kg 40x60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1" w:space="27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1230200153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bunič.á 5 kg 20x30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v PE 2 bal.á 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1320101513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Přířezy 30x30, gáza 17n,á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1000ks 2 x 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4" w:space="26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1230250123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bun. neběl. 20x30 přířezy,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kart. = 12 bal. á 1 kg 1kar =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1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1320902402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Náplast poinjekční 60x20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1323806920P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FLOWER SMART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nitrilové nepudr. modré S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9" w:space="23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10/4 fix.obinadlo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1230310202K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sterilní 8x5 pletené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7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1322900101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Laryngologická špachtle,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dřevěná, nesterilní - ústní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lžička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69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1323300250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Obvaz hadic.20 m vel.5 -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ramena,hlava,podpaží 30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1230110415K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steril.stáč.30/30 á3ks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8x100 bal.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3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1230114552K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STERILKOMPRES NT I.V.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7,5x7,5,4vr.,á2ks 16x100 bal. 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20x30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Dermafoil 6x7 I.V., s výřezem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48x100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1320902402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Náplast poinjekční 60x20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6/4 fix.obinadlo 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1230200155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bunič.á 5 kg 15x20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v PE 2 bal.á 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1322300005A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Vložky porodnické MAXI 7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Dermafoil 6x7 I.V., s výřezem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48x100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1320902402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Náplast poinjekční 60x20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8/4 fix.obinadlo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10/4 fix.obinadlo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1320103112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SOFTPORE 2.5 x 9.15 10 x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80784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4" w:space="39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Dermafoil 6x7 I.V., s výřezem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48x100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20 cm 8x25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1323100304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Universal 12/5 el.obinadlo 16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1325519226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Kompresy z gázy, sterilní,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7.5x7.5 cm, 1x10ks 4x100 bal.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á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1325519242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10x20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cm,17n/8v,140x2ks 4x140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bal.á 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3" w:space="257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1322900101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Laryngologická špachtle,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dřevěná, nesterilní - ústní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lžička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6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15 cm x 5 m 12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10x20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cm,17n/8v,100x3ks 4x100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3" w:space="257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SOFTPORE 2.5 x 9.15 10 x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1320103202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FILMPORE 2.5 x 9.15 10 x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SILKPORE 2.5 x 9.15 10 x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I.V. 6x8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steril.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10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1322000212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PERLAN 50 cm x 100 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netkaná textilie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Dermafoil 10x12 cm, transp.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převaz. folie 24x50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1322900101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Laryngologická špachtle,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dřevěná, nesterilní - ústní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lžička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10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24905</wp:posOffset>
            </wp:positionV>
            <wp:extent cx="10069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93" w:space="51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10 cm x 5 m 20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FILMPORE 1.25 x 9.15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6" w:space="245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Dermafoil 6x7 I.V., s výřezem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48x100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Ortho-Pad 10cmx3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polstr.ob.pod sádru 20 á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1320105005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Ortho-Pad 15cmx3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polstr.ob.pod sádru 20 á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Ortho-Pad 10cmx3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polstr.ob.pod sádru 20 á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1320105005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Ortho-Pad 15cmx3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polstr.ob.pod sádru 20 á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1323500103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Ortho-Fix 10cmx3 m porézní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sádr.obin. 10 x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1323500104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Ortho-Fix 12cmx3 m porézní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sádr.obin. 20 x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0" w:space="245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1323500105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Ortho-Fix 15cmx3 m porézní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sádr.obin. 10 x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Vata bunič.á 5 kg 20x20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1" w:space="27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1230250123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bun. neběl. 20x30 přířezy,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kart. = 12 bal. á 1 kg 1kar =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1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1320103202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FILMPORE 2.5 x 9.15 10 x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8/4 fix.obinadlo 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4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12/4 fix.obinadlo 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20x30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1321900102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Vata skl. 100 g 50 x 100g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1325519755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STERILKOMPRES F 7,5x7,5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cm,17n/16v,120x5ks 4x120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bal.á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6/4 fix.obinadlo 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8/4 fix.obinadlo 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4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10/4 fix.obinadlo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12/4 fix.obinadlo 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ELASTPORE 10 cm x 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role á10m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1320103202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FILMPORE 2.5 x 9.15 10 x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8/4 fix.obinadlo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1322000213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PERVIN 95cmx100 m -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netk.textil 1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35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1230250123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bun. neběl. 20x30 přířezy,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kart. = 12 bal. á 1 kg 1kar =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1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1322000212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PERLAN 50 cm x 100 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netkaná textilie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1" w:space="2605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1230250123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bun. neběl. 20x30 přířezy,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kart. = 12 bal. á 1 kg 1kar =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1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1322000212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PERLAN 50 cm x 100 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netkaná textilie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1" w:space="2605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1230200155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bunič.á 5 kg 15x20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v PE 2 bal.á 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1320101513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Přířezy 30x30, gáza 17n,á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1000ks 2 x 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111265</wp:posOffset>
            </wp:positionV>
            <wp:extent cx="10069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965" w:space="74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1320900401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1463 Náplast textilní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polštářkem 6cmx1 m 120 krab.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á 1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462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1320900402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1663 Náplast textilní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polštářkem 8cmx1 m 100 krab.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á 1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2025-08-19 12:30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60 579,82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6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8707495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8707495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8707495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8707495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8707495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8707495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8707495</wp:posOffset>
            </wp:positionV>
            <wp:extent cx="7552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8707495</wp:posOffset>
            </wp:positionV>
            <wp:extent cx="50349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8707495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8707495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8707495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8707495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8707495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8707495</wp:posOffset>
            </wp:positionV>
            <wp:extent cx="50349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8707495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8707495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8707495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8707495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8707495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8707495</wp:posOffset>
            </wp:positionV>
            <wp:extent cx="10069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8707495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8707495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8707495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8707495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8707495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8707495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info@batist.cz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2025-08-19T11:01:59Z</dcterms:created>
  <dcterms:modified xsi:type="dcterms:W3CDTF">2025-08-19T11:01:59Z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