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85" w:rsidRDefault="005C2885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/>
          <w:sz w:val="16"/>
        </w:rPr>
      </w:pP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</w:p>
    <w:p w:rsidR="00AC12D7" w:rsidRDefault="005C2885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946F7F" wp14:editId="708601F2">
                <wp:simplePos x="0" y="0"/>
                <wp:positionH relativeFrom="column">
                  <wp:posOffset>3280410</wp:posOffset>
                </wp:positionH>
                <wp:positionV relativeFrom="paragraph">
                  <wp:posOffset>96519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2D2" w:rsidRDefault="004E6624" w:rsidP="00434C36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Englishbooks.cz, s.r.o.</w:t>
                            </w:r>
                          </w:p>
                          <w:p w:rsidR="004E6624" w:rsidRDefault="004E6624" w:rsidP="00434C36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Havlíčkova 128</w:t>
                            </w:r>
                          </w:p>
                          <w:p w:rsidR="004E6624" w:rsidRPr="00434C36" w:rsidRDefault="004E6624" w:rsidP="00434C36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266 01 Beroun</w:t>
                            </w:r>
                          </w:p>
                          <w:p w:rsidR="00904EA1" w:rsidRPr="00723832" w:rsidRDefault="00EC2FE1" w:rsidP="00434C36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IČO : 24137308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46F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3pt;margin-top:7.6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N&#10;9Knt3gAAAAoBAAAPAAAAAAAAAAAAAAAAANwEAABkcnMvZG93bnJldi54bWxQSwUGAAAAAAQABADz&#10;AAAA5wUAAAAA&#10;" stroked="f">
                <v:textbox>
                  <w:txbxContent>
                    <w:p w:rsidR="009B12D2" w:rsidRDefault="004E6624" w:rsidP="00434C36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Englishbooks.cz, s.r.o.</w:t>
                      </w:r>
                    </w:p>
                    <w:p w:rsidR="004E6624" w:rsidRDefault="004E6624" w:rsidP="00434C36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Havlíčkova 128</w:t>
                      </w:r>
                    </w:p>
                    <w:p w:rsidR="004E6624" w:rsidRPr="00434C36" w:rsidRDefault="004E6624" w:rsidP="00434C36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266 01 Beroun</w:t>
                      </w:r>
                    </w:p>
                    <w:p w:rsidR="00904EA1" w:rsidRPr="00723832" w:rsidRDefault="00EC2FE1" w:rsidP="00434C36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IČO : 24137308</w:t>
                      </w:r>
                    </w:p>
                  </w:txbxContent>
                </v:textbox>
              </v:shape>
            </w:pict>
          </mc:Fallback>
        </mc:AlternateContent>
      </w:r>
      <w:r w:rsidR="00AC12D7">
        <w:rPr>
          <w:rFonts w:ascii="Arial" w:hAnsi="Arial"/>
          <w:sz w:val="16"/>
        </w:rPr>
        <w:t>ZE DNE:</w:t>
      </w:r>
      <w:r w:rsidR="00AC12D7">
        <w:rPr>
          <w:sz w:val="24"/>
        </w:rPr>
        <w:tab/>
      </w:r>
      <w:r w:rsidR="00A7208F">
        <w:rPr>
          <w:sz w:val="24"/>
        </w:rPr>
        <w:tab/>
      </w:r>
      <w:r w:rsidR="00AC12D7">
        <w:rPr>
          <w:rFonts w:ascii="Arial" w:hAnsi="Arial"/>
          <w:sz w:val="24"/>
        </w:rPr>
        <w:tab/>
      </w:r>
      <w:r w:rsidR="00AC12D7">
        <w:rPr>
          <w:rFonts w:ascii="Symbol" w:hAnsi="Symbol"/>
          <w:vanish/>
          <w:sz w:val="24"/>
          <w:vertAlign w:val="superscript"/>
        </w:rPr>
        <w:t></w:t>
      </w:r>
      <w:r w:rsidR="00AC12D7">
        <w:rPr>
          <w:sz w:val="24"/>
        </w:rPr>
        <w:tab/>
      </w:r>
      <w:r w:rsidR="00AC12D7">
        <w:rPr>
          <w:sz w:val="24"/>
        </w:rPr>
        <w:tab/>
      </w:r>
      <w:r w:rsidR="00AC12D7"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TEL.: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FAX: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  <w:r w:rsidRPr="00723832">
        <w:rPr>
          <w:rFonts w:ascii="Calibri" w:hAnsi="Calibri" w:cs="Calibri"/>
          <w:vanish/>
          <w:sz w:val="22"/>
          <w:szCs w:val="22"/>
          <w:vertAlign w:val="subscript"/>
        </w:rPr>
        <w:t></w:t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</w:p>
    <w:p w:rsidR="006F3084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E-MAIL: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</w:p>
    <w:p w:rsidR="00A7208F" w:rsidRPr="00723832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DATUM:</w:t>
      </w:r>
      <w:r w:rsidRPr="00723832">
        <w:rPr>
          <w:rFonts w:ascii="Calibri" w:hAnsi="Calibri" w:cs="Calibri"/>
          <w:sz w:val="22"/>
          <w:szCs w:val="22"/>
        </w:rPr>
        <w:tab/>
      </w:r>
      <w:r w:rsidR="00D755C5">
        <w:rPr>
          <w:rFonts w:ascii="Calibri" w:hAnsi="Calibri" w:cs="Calibri"/>
          <w:sz w:val="22"/>
          <w:szCs w:val="22"/>
        </w:rPr>
        <w:t>8</w:t>
      </w:r>
      <w:r w:rsidR="009B12D2">
        <w:rPr>
          <w:rFonts w:ascii="Calibri" w:hAnsi="Calibri" w:cs="Calibri"/>
          <w:sz w:val="22"/>
          <w:szCs w:val="22"/>
        </w:rPr>
        <w:t>. srpna 2025</w:t>
      </w:r>
    </w:p>
    <w:p w:rsidR="00F42E69" w:rsidRPr="006F3084" w:rsidRDefault="00F42E69" w:rsidP="005C2885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</w:t>
      </w:r>
      <w:r w:rsidR="009B12D2">
        <w:rPr>
          <w:rFonts w:ascii="Arial" w:hAnsi="Arial" w:cs="Arial"/>
          <w:b/>
        </w:rPr>
        <w:t>19</w:t>
      </w:r>
      <w:r w:rsidR="004E6624">
        <w:rPr>
          <w:rFonts w:ascii="Arial" w:hAnsi="Arial" w:cs="Arial"/>
          <w:b/>
        </w:rPr>
        <w:t>6</w:t>
      </w:r>
      <w:r w:rsidR="009B12D2">
        <w:rPr>
          <w:rFonts w:ascii="Arial" w:hAnsi="Arial" w:cs="Arial"/>
          <w:b/>
        </w:rPr>
        <w:t>/2025</w:t>
      </w:r>
    </w:p>
    <w:p w:rsidR="00F42E69" w:rsidRDefault="002C32D4" w:rsidP="005C2885">
      <w:pPr>
        <w:pStyle w:val="StylStylVerdana10bZa6bZarovnatdobloku"/>
        <w:spacing w:after="0"/>
        <w:rPr>
          <w:rFonts w:ascii="Arial" w:hAnsi="Arial" w:cs="Arial"/>
        </w:rPr>
      </w:pPr>
      <w:r>
        <w:rPr>
          <w:rFonts w:ascii="Arial" w:hAnsi="Arial" w:cs="Arial"/>
        </w:rPr>
        <w:t>Vážení obchodní partneři</w:t>
      </w:r>
      <w:r w:rsidR="00F42E69">
        <w:rPr>
          <w:rFonts w:ascii="Arial" w:hAnsi="Arial" w:cs="Arial"/>
        </w:rPr>
        <w:t>,</w:t>
      </w:r>
    </w:p>
    <w:p w:rsidR="00F42E69" w:rsidRDefault="00F42E69" w:rsidP="005C2885">
      <w:pPr>
        <w:pStyle w:val="StylStylVerdana10bZa6bZarovnatdobloku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</w:t>
      </w:r>
      <w:r w:rsidR="004E6624">
        <w:rPr>
          <w:rFonts w:ascii="Arial" w:hAnsi="Arial" w:cs="Arial"/>
        </w:rPr>
        <w:t>Vás: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0"/>
        <w:gridCol w:w="960"/>
        <w:gridCol w:w="960"/>
        <w:gridCol w:w="1120"/>
      </w:tblGrid>
      <w:tr w:rsidR="005C2885" w:rsidRPr="005C2885" w:rsidTr="005C2885">
        <w:trPr>
          <w:trHeight w:val="402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označení dodávky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cena/ks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</w:tr>
      <w:tr w:rsidR="005C2885" w:rsidRPr="005C2885" w:rsidTr="005C2885">
        <w:trPr>
          <w:trHeight w:val="531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85" w:rsidRPr="005C2885" w:rsidRDefault="007722FA" w:rsidP="005C288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Destination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B1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Grammar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&amp;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Vocabulary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Student's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Book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(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with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key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) +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eBook</w:t>
              </w:r>
              <w:proofErr w:type="spellEnd"/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650,25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3901,50</w:t>
            </w:r>
          </w:p>
        </w:tc>
      </w:tr>
      <w:tr w:rsidR="005C2885" w:rsidRPr="005C2885" w:rsidTr="005C2885">
        <w:trPr>
          <w:trHeight w:val="53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85" w:rsidRPr="005C2885" w:rsidRDefault="007722FA" w:rsidP="005C288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Destination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B2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Grammar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&amp;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Vocabulary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Student's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Book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(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with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key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) +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eBook</w:t>
              </w:r>
              <w:proofErr w:type="spellEnd"/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650,25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3901,50</w:t>
            </w:r>
          </w:p>
        </w:tc>
      </w:tr>
      <w:tr w:rsidR="005C2885" w:rsidRPr="005C2885" w:rsidTr="005C2885">
        <w:trPr>
          <w:trHeight w:val="40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Destination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C1 and C2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Grammar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&amp;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Vocabulary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Student's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Book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with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key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) +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eBook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650,25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1300,50</w:t>
            </w:r>
          </w:p>
        </w:tc>
      </w:tr>
      <w:tr w:rsidR="005C2885" w:rsidRPr="005C2885" w:rsidTr="005C2885">
        <w:trPr>
          <w:trHeight w:val="29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85" w:rsidRPr="005C2885" w:rsidRDefault="007722FA" w:rsidP="005C288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Eli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Photo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Cards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512,55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512,55</w:t>
            </w:r>
          </w:p>
        </w:tc>
      </w:tr>
      <w:tr w:rsidR="005C2885" w:rsidRPr="005C2885" w:rsidTr="005C2885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85" w:rsidRPr="005C2885" w:rsidRDefault="007722FA" w:rsidP="005C288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Cambridge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English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B1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Preliminary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1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for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the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Revised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2020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Exam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Authentic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Practice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Tests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Student's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Book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with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Answers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with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Audio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675,75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4054,50</w:t>
            </w:r>
          </w:p>
        </w:tc>
      </w:tr>
      <w:tr w:rsidR="005C2885" w:rsidRPr="005C2885" w:rsidTr="005C2885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C2885">
              <w:rPr>
                <w:rFonts w:ascii="Calibri" w:hAnsi="Calibri" w:cs="Calibri"/>
                <w:sz w:val="22"/>
                <w:szCs w:val="22"/>
              </w:rPr>
              <w:t xml:space="preserve">Cambridge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English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B1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Preliminary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for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Schools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1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for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the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Revised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2020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Exam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Authentic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Practice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Tests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Student's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Book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with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Answers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675,75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2703,00</w:t>
            </w:r>
          </w:p>
        </w:tc>
      </w:tr>
      <w:tr w:rsidR="005C2885" w:rsidRPr="005C2885" w:rsidTr="005C2885">
        <w:trPr>
          <w:trHeight w:val="463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85" w:rsidRPr="005C2885" w:rsidRDefault="007722FA" w:rsidP="005C288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B2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First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5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Student's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Book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with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Answers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with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Audio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with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Resource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Bank 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675,75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17569,50</w:t>
            </w:r>
          </w:p>
        </w:tc>
      </w:tr>
      <w:tr w:rsidR="005C2885" w:rsidRPr="005C2885" w:rsidTr="005C2885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C2885">
              <w:rPr>
                <w:rFonts w:ascii="Calibri" w:hAnsi="Calibri" w:cs="Calibri"/>
                <w:sz w:val="22"/>
                <w:szCs w:val="22"/>
              </w:rPr>
              <w:t xml:space="preserve">Cambridge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English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First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4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Student's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Book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with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Answers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with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Audio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with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Resource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Bank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Authentic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Practice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Tests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675,75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4054,50</w:t>
            </w:r>
          </w:p>
        </w:tc>
      </w:tr>
      <w:tr w:rsidR="005C2885" w:rsidRPr="005C2885" w:rsidTr="005C2885">
        <w:trPr>
          <w:trHeight w:val="57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85" w:rsidRPr="005C2885" w:rsidRDefault="007722FA" w:rsidP="005C288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Cambridge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English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First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for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Schools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4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Student's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Book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with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Answers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with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Audio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with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Resource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Bank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Authentic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Practice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Tests</w:t>
              </w:r>
              <w:proofErr w:type="spellEnd"/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675,75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4054,50</w:t>
            </w:r>
          </w:p>
        </w:tc>
      </w:tr>
      <w:tr w:rsidR="005C2885" w:rsidRPr="005C2885" w:rsidTr="005C2885">
        <w:trPr>
          <w:trHeight w:val="28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85" w:rsidRPr="005C2885" w:rsidRDefault="007722FA" w:rsidP="005C288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Oxford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Bookworms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: A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Christmas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Carol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167,4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5022,00</w:t>
            </w:r>
          </w:p>
        </w:tc>
      </w:tr>
      <w:tr w:rsidR="005C2885" w:rsidRPr="005C2885" w:rsidTr="005C2885">
        <w:trPr>
          <w:trHeight w:val="2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85" w:rsidRPr="005C2885" w:rsidRDefault="007722FA" w:rsidP="005C288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Oxford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Bookworms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: A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Christmas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Carol + MP3 audio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download</w:t>
              </w:r>
              <w:proofErr w:type="spellEnd"/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249,65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249,65</w:t>
            </w:r>
          </w:p>
        </w:tc>
      </w:tr>
      <w:tr w:rsidR="005C2885" w:rsidRPr="005C2885" w:rsidTr="005C2885">
        <w:trPr>
          <w:trHeight w:val="553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85" w:rsidRPr="005C2885" w:rsidRDefault="007722FA" w:rsidP="005C288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hyperlink r:id="rId15" w:history="1"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Cambridge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English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Advanced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1 (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for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2015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Exam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)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Pack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with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Answers</w:t>
              </w:r>
              <w:proofErr w:type="spellEnd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 xml:space="preserve"> + Audio </w:t>
              </w:r>
              <w:proofErr w:type="spellStart"/>
              <w:r w:rsidR="005C2885" w:rsidRPr="005C2885">
                <w:rPr>
                  <w:rFonts w:ascii="Calibri" w:hAnsi="Calibri" w:cs="Calibri"/>
                  <w:sz w:val="22"/>
                  <w:szCs w:val="22"/>
                </w:rPr>
                <w:t>CDs</w:t>
              </w:r>
              <w:proofErr w:type="spellEnd"/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679,15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1358,30</w:t>
            </w:r>
          </w:p>
        </w:tc>
      </w:tr>
      <w:tr w:rsidR="005C2885" w:rsidRPr="005C2885" w:rsidTr="005C2885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C2885">
              <w:rPr>
                <w:rFonts w:ascii="Calibri" w:hAnsi="Calibri" w:cs="Calibri"/>
                <w:sz w:val="22"/>
                <w:szCs w:val="22"/>
              </w:rPr>
              <w:t xml:space="preserve">Cambridge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English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Advanced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2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Authentic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Examination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Papers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with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Answers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+ Audio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Download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1428,00</w:t>
            </w:r>
          </w:p>
        </w:tc>
      </w:tr>
      <w:tr w:rsidR="005C2885" w:rsidRPr="005C2885" w:rsidTr="005C2885">
        <w:trPr>
          <w:trHeight w:val="513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C2885">
              <w:rPr>
                <w:rFonts w:ascii="Calibri" w:hAnsi="Calibri" w:cs="Calibri"/>
                <w:sz w:val="22"/>
                <w:szCs w:val="22"/>
              </w:rPr>
              <w:t xml:space="preserve">Cambridge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English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Advanced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4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Student's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Book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with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Answers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with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Audio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with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Resource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Bank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Authentic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Practice</w:t>
            </w:r>
            <w:proofErr w:type="spellEnd"/>
            <w:r w:rsidRPr="005C2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2885">
              <w:rPr>
                <w:rFonts w:ascii="Calibri" w:hAnsi="Calibri" w:cs="Calibri"/>
                <w:sz w:val="22"/>
                <w:szCs w:val="22"/>
              </w:rPr>
              <w:t>Tests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4284,00</w:t>
            </w:r>
          </w:p>
        </w:tc>
      </w:tr>
      <w:tr w:rsidR="005C2885" w:rsidRPr="005C2885" w:rsidTr="005C2885">
        <w:trPr>
          <w:trHeight w:val="402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celkem objednávka Kč s DPH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885" w:rsidRPr="005C2885" w:rsidRDefault="005C2885" w:rsidP="005C28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2885">
              <w:rPr>
                <w:rFonts w:ascii="Calibri" w:hAnsi="Calibri" w:cs="Calibri"/>
                <w:color w:val="000000"/>
                <w:sz w:val="22"/>
                <w:szCs w:val="22"/>
              </w:rPr>
              <w:t>54394,00</w:t>
            </w:r>
          </w:p>
        </w:tc>
      </w:tr>
    </w:tbl>
    <w:p w:rsidR="005C2885" w:rsidRDefault="00F42E69" w:rsidP="00584901">
      <w:pPr>
        <w:pStyle w:val="StylStylVerdana10bZa6bZarovnatdobloku"/>
        <w:spacing w:before="80" w:after="360"/>
        <w:jc w:val="left"/>
        <w:rPr>
          <w:rFonts w:ascii="Arial" w:hAnsi="Arial" w:cs="Arial"/>
        </w:rPr>
      </w:pPr>
      <w:r w:rsidRPr="006F3084">
        <w:rPr>
          <w:rFonts w:ascii="Arial" w:hAnsi="Arial" w:cs="Arial"/>
        </w:rPr>
        <w:t>S pozdravem</w:t>
      </w:r>
    </w:p>
    <w:p w:rsidR="005C2885" w:rsidRDefault="005C2885" w:rsidP="005C2885">
      <w:pPr>
        <w:pStyle w:val="StylStylVerdana10bZa6bZarovnatdobloku"/>
        <w:spacing w:after="0" w:line="0" w:lineRule="atLeast"/>
        <w:jc w:val="left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ředitelka školy</w:t>
      </w:r>
    </w:p>
    <w:p w:rsidR="005C2885" w:rsidRDefault="005C2885" w:rsidP="005C2885">
      <w:pPr>
        <w:pStyle w:val="StylStylVerdana10bZa6bZarovnatdobloku"/>
        <w:spacing w:after="0" w:line="240" w:lineRule="auto"/>
        <w:jc w:val="left"/>
        <w:rPr>
          <w:rFonts w:ascii="Calibri" w:hAnsi="Calibri"/>
          <w:sz w:val="22"/>
          <w:szCs w:val="22"/>
        </w:rPr>
      </w:pPr>
    </w:p>
    <w:sectPr w:rsidR="005C2885" w:rsidSect="001106F7">
      <w:headerReference w:type="default" r:id="rId16"/>
      <w:footerReference w:type="default" r:id="rId17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2FA" w:rsidRDefault="007722FA" w:rsidP="00AC12D7">
      <w:r>
        <w:separator/>
      </w:r>
    </w:p>
  </w:endnote>
  <w:endnote w:type="continuationSeparator" w:id="0">
    <w:p w:rsidR="007722FA" w:rsidRDefault="007722FA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2FA" w:rsidRDefault="007722FA" w:rsidP="00AC12D7">
      <w:r>
        <w:separator/>
      </w:r>
    </w:p>
  </w:footnote>
  <w:footnote w:type="continuationSeparator" w:id="0">
    <w:p w:rsidR="007722FA" w:rsidRDefault="007722FA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5D16E1" w:rsidRDefault="005D16E1" w:rsidP="005D16E1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31452"/>
    <w:rsid w:val="000347F7"/>
    <w:rsid w:val="00043660"/>
    <w:rsid w:val="00047CD7"/>
    <w:rsid w:val="00050F8B"/>
    <w:rsid w:val="00053315"/>
    <w:rsid w:val="000603CA"/>
    <w:rsid w:val="00067B1F"/>
    <w:rsid w:val="00074353"/>
    <w:rsid w:val="000B5A75"/>
    <w:rsid w:val="000D2484"/>
    <w:rsid w:val="000D740F"/>
    <w:rsid w:val="000E408E"/>
    <w:rsid w:val="001106F7"/>
    <w:rsid w:val="00127C7A"/>
    <w:rsid w:val="00141F58"/>
    <w:rsid w:val="00154ED6"/>
    <w:rsid w:val="0015713D"/>
    <w:rsid w:val="00183C2C"/>
    <w:rsid w:val="001B6F92"/>
    <w:rsid w:val="001C66E9"/>
    <w:rsid w:val="001C6F6A"/>
    <w:rsid w:val="001D75AB"/>
    <w:rsid w:val="00251F17"/>
    <w:rsid w:val="00255E91"/>
    <w:rsid w:val="00260B7B"/>
    <w:rsid w:val="0026204E"/>
    <w:rsid w:val="002A2814"/>
    <w:rsid w:val="002A5C3C"/>
    <w:rsid w:val="002B0DDC"/>
    <w:rsid w:val="002C32D4"/>
    <w:rsid w:val="002F6537"/>
    <w:rsid w:val="00316D5D"/>
    <w:rsid w:val="00327225"/>
    <w:rsid w:val="00331F78"/>
    <w:rsid w:val="00334DA5"/>
    <w:rsid w:val="003A5D6D"/>
    <w:rsid w:val="004112C1"/>
    <w:rsid w:val="00426D65"/>
    <w:rsid w:val="00434C36"/>
    <w:rsid w:val="0044051B"/>
    <w:rsid w:val="00455779"/>
    <w:rsid w:val="00484404"/>
    <w:rsid w:val="00485248"/>
    <w:rsid w:val="00492616"/>
    <w:rsid w:val="004D3AA1"/>
    <w:rsid w:val="004E6624"/>
    <w:rsid w:val="00503BC2"/>
    <w:rsid w:val="00564383"/>
    <w:rsid w:val="005744EE"/>
    <w:rsid w:val="005809D2"/>
    <w:rsid w:val="00584901"/>
    <w:rsid w:val="005A6DC4"/>
    <w:rsid w:val="005A7963"/>
    <w:rsid w:val="005B2B3B"/>
    <w:rsid w:val="005C2885"/>
    <w:rsid w:val="005D16E1"/>
    <w:rsid w:val="00641721"/>
    <w:rsid w:val="006839CE"/>
    <w:rsid w:val="00690D30"/>
    <w:rsid w:val="006D544C"/>
    <w:rsid w:val="006E3E02"/>
    <w:rsid w:val="006F3084"/>
    <w:rsid w:val="006F74FF"/>
    <w:rsid w:val="00711D30"/>
    <w:rsid w:val="00723832"/>
    <w:rsid w:val="007401C1"/>
    <w:rsid w:val="00746ACD"/>
    <w:rsid w:val="007710D4"/>
    <w:rsid w:val="007722FA"/>
    <w:rsid w:val="007B7152"/>
    <w:rsid w:val="007D7432"/>
    <w:rsid w:val="007E0F39"/>
    <w:rsid w:val="007E7578"/>
    <w:rsid w:val="007F3A5F"/>
    <w:rsid w:val="00833752"/>
    <w:rsid w:val="008363E8"/>
    <w:rsid w:val="0084333C"/>
    <w:rsid w:val="00873146"/>
    <w:rsid w:val="008920BB"/>
    <w:rsid w:val="0089456D"/>
    <w:rsid w:val="008B1FAD"/>
    <w:rsid w:val="008C3470"/>
    <w:rsid w:val="008C76F7"/>
    <w:rsid w:val="008D3B5B"/>
    <w:rsid w:val="008E04A5"/>
    <w:rsid w:val="008E329A"/>
    <w:rsid w:val="00903985"/>
    <w:rsid w:val="00904EA1"/>
    <w:rsid w:val="009075E1"/>
    <w:rsid w:val="0091199E"/>
    <w:rsid w:val="00924993"/>
    <w:rsid w:val="00961D71"/>
    <w:rsid w:val="00983B2C"/>
    <w:rsid w:val="00985A61"/>
    <w:rsid w:val="00993B54"/>
    <w:rsid w:val="0099504B"/>
    <w:rsid w:val="009A3A2F"/>
    <w:rsid w:val="009B12D2"/>
    <w:rsid w:val="009F0C31"/>
    <w:rsid w:val="00A16C38"/>
    <w:rsid w:val="00A51F30"/>
    <w:rsid w:val="00A7208F"/>
    <w:rsid w:val="00A772CA"/>
    <w:rsid w:val="00AA4D7E"/>
    <w:rsid w:val="00AC12D7"/>
    <w:rsid w:val="00AE7084"/>
    <w:rsid w:val="00B22831"/>
    <w:rsid w:val="00B23636"/>
    <w:rsid w:val="00B56139"/>
    <w:rsid w:val="00B75212"/>
    <w:rsid w:val="00B81C8A"/>
    <w:rsid w:val="00B83F43"/>
    <w:rsid w:val="00B9366C"/>
    <w:rsid w:val="00BA1742"/>
    <w:rsid w:val="00BB3BC7"/>
    <w:rsid w:val="00BE040B"/>
    <w:rsid w:val="00C03D82"/>
    <w:rsid w:val="00C17C64"/>
    <w:rsid w:val="00C27679"/>
    <w:rsid w:val="00C308A8"/>
    <w:rsid w:val="00C61EB0"/>
    <w:rsid w:val="00C634CE"/>
    <w:rsid w:val="00C64CD3"/>
    <w:rsid w:val="00C736DD"/>
    <w:rsid w:val="00CB61C5"/>
    <w:rsid w:val="00CD1BAB"/>
    <w:rsid w:val="00CE2F6D"/>
    <w:rsid w:val="00CE6417"/>
    <w:rsid w:val="00CF5A80"/>
    <w:rsid w:val="00D06AA8"/>
    <w:rsid w:val="00D11F82"/>
    <w:rsid w:val="00D25911"/>
    <w:rsid w:val="00D274B0"/>
    <w:rsid w:val="00D755C5"/>
    <w:rsid w:val="00D86554"/>
    <w:rsid w:val="00D93266"/>
    <w:rsid w:val="00DA5D49"/>
    <w:rsid w:val="00DE35FE"/>
    <w:rsid w:val="00E03D58"/>
    <w:rsid w:val="00E055F8"/>
    <w:rsid w:val="00E27769"/>
    <w:rsid w:val="00E41196"/>
    <w:rsid w:val="00E53C91"/>
    <w:rsid w:val="00E6652D"/>
    <w:rsid w:val="00E81BB0"/>
    <w:rsid w:val="00E81D5F"/>
    <w:rsid w:val="00E92F49"/>
    <w:rsid w:val="00E93CBD"/>
    <w:rsid w:val="00E94DA2"/>
    <w:rsid w:val="00E97149"/>
    <w:rsid w:val="00EC2FE1"/>
    <w:rsid w:val="00EE2539"/>
    <w:rsid w:val="00EF21D6"/>
    <w:rsid w:val="00F23870"/>
    <w:rsid w:val="00F42E69"/>
    <w:rsid w:val="00F45D51"/>
    <w:rsid w:val="00F5327A"/>
    <w:rsid w:val="00F61E58"/>
    <w:rsid w:val="00F755DE"/>
    <w:rsid w:val="00F76E6C"/>
    <w:rsid w:val="00F81B58"/>
    <w:rsid w:val="00F96D5A"/>
    <w:rsid w:val="00F979F9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E10488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books.cz/doplnkove-materialy/gramatika/4399-destination-b2-grammar-vocabulary-student-s-book-with-key-ebook.html" TargetMode="External"/><Relationship Id="rId13" Type="http://schemas.openxmlformats.org/officeDocument/2006/relationships/hyperlink" Target="https://englishbooks.cz/zjednodusena-cetba/intermediate/oxford-bookworms-3-1000-headwords/4732-oxford-bookworms-a-christmas-carol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glishbooks.cz/doplnkove-materialy/gramatika/4398-destination-b1-grammar-vocabulary-student-s-book-with-key-ebook.html" TargetMode="External"/><Relationship Id="rId12" Type="http://schemas.openxmlformats.org/officeDocument/2006/relationships/hyperlink" Target="https://englishbooks.cz/priprava-na-jazykove-zkousky/cambridge-english-first-for-schools/25936-cambridge-english-first-for-schools-4-student-s-book-with-answers-with-audio-with-resource-bank-authentic-practice-tests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glishbooks.cz/priprava-na-jazykove-zkousky/cambridge-english-first-fce/31453-b2-first-5-student-s-book-with-answers-with-audio-with-resource-bank-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glishbooks.cz/priprava-na-jazykove-zkousky/cambridge-english-advanced-cae/17445-cambridge-english-advanced-1-for-2015-exam-pack-with-answers-audio-cds.html" TargetMode="External"/><Relationship Id="rId10" Type="http://schemas.openxmlformats.org/officeDocument/2006/relationships/hyperlink" Target="https://englishbooks.cz/priprava-na-jazykove-zkousky/cambridge-english-preliminary-pet/23698-cambridge-english-b1-preliminary-1-for-the-revised-2020-exam-authentic-practice-tests-student-s-book-with-answers-with-audio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glishbooks.cz/materialy-pro-ucitele/17046-eli-photo-cards.html" TargetMode="External"/><Relationship Id="rId14" Type="http://schemas.openxmlformats.org/officeDocument/2006/relationships/hyperlink" Target="https://englishbooks.cz/zjednodusena-cetba/intermediate/oxford-bookworms-3-1000-headwords/4733-oxford-bookworms-a-christmas-carol-mp3-audio-download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2</TotalTime>
  <Pages>1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3215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3</cp:revision>
  <cp:lastPrinted>2025-08-15T09:20:00Z</cp:lastPrinted>
  <dcterms:created xsi:type="dcterms:W3CDTF">2025-08-19T09:04:00Z</dcterms:created>
  <dcterms:modified xsi:type="dcterms:W3CDTF">2025-08-19T09:06:00Z</dcterms:modified>
</cp:coreProperties>
</file>