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174A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174A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174A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Petr Zdeněk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174A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174A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petr.zdenek@mu-st.cz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174A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12. 8. 2025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174A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FACT s.r.o.</w:t>
            </w:r>
          </w:p>
          <w:p w:rsidR="001F0477" w:rsidRPr="006F0BA2" w:rsidRDefault="00B174A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Podolská 401</w:t>
            </w:r>
          </w:p>
          <w:p w:rsidR="001F0477" w:rsidRPr="006F0BA2" w:rsidRDefault="00B174A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147 00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174AA">
              <w:rPr>
                <w:rFonts w:ascii="Tahoma" w:hAnsi="Tahoma" w:cs="Tahoma"/>
                <w:bCs/>
                <w:noProof/>
                <w:sz w:val="22"/>
                <w:szCs w:val="22"/>
              </w:rPr>
              <w:t>26187094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174AA">
              <w:rPr>
                <w:rFonts w:ascii="Tahoma" w:hAnsi="Tahoma" w:cs="Tahoma"/>
                <w:bCs/>
                <w:noProof/>
                <w:sz w:val="22"/>
                <w:szCs w:val="22"/>
              </w:rPr>
              <w:t>CZ26187094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174AA">
        <w:rPr>
          <w:rFonts w:ascii="Tahoma" w:hAnsi="Tahoma" w:cs="Tahoma"/>
          <w:noProof/>
          <w:sz w:val="28"/>
          <w:szCs w:val="28"/>
        </w:rPr>
        <w:t>312/25/7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174A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Prodloužení SP Základní škola Dukelská - změna stavby</w:t>
            </w:r>
          </w:p>
        </w:tc>
        <w:tc>
          <w:tcPr>
            <w:tcW w:w="1440" w:type="dxa"/>
          </w:tcPr>
          <w:p w:rsidR="001F0477" w:rsidRPr="006F0BA2" w:rsidRDefault="00B174A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B174A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B174A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45 375,00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174AA">
        <w:rPr>
          <w:rFonts w:ascii="Tahoma" w:hAnsi="Tahoma" w:cs="Tahoma"/>
          <w:b/>
          <w:bCs/>
          <w:noProof/>
          <w:sz w:val="20"/>
          <w:szCs w:val="20"/>
        </w:rPr>
        <w:t>45 375,00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B174AA" w:rsidRDefault="00B174A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prodloužení stavebního povolení "Základní škola Dukelská č.p. 166 Strakonice - změna stavby (ÚR, SP) č.j. MUST/040009/2023/SÚ/pře ze dne 05.09.2023"  - dle nabídky ze dne 11.08.2025. Cena bez DPH činí 37.500 Kč, tj. cena včetně DPH 21% činí 45.375 Kč.</w:t>
      </w:r>
    </w:p>
    <w:p w:rsidR="00B174AA" w:rsidRDefault="00B174AA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B174A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Případně požadované projektové činnosti budou po dohodě vykázány a vyúčtovány samostatně na základě hodinové sazby 700 Kč.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174AA">
        <w:rPr>
          <w:rFonts w:ascii="Tahoma" w:hAnsi="Tahoma" w:cs="Tahoma"/>
          <w:noProof/>
          <w:sz w:val="20"/>
          <w:szCs w:val="20"/>
        </w:rPr>
        <w:t>31. 3. 2026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174A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174A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AA" w:rsidRDefault="00B174AA">
      <w:r>
        <w:separator/>
      </w:r>
    </w:p>
  </w:endnote>
  <w:endnote w:type="continuationSeparator" w:id="0">
    <w:p w:rsidR="00B174AA" w:rsidRDefault="00B1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AA" w:rsidRDefault="00B174AA">
      <w:r>
        <w:separator/>
      </w:r>
    </w:p>
  </w:footnote>
  <w:footnote w:type="continuationSeparator" w:id="0">
    <w:p w:rsidR="00B174AA" w:rsidRDefault="00B1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AA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174AA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BA1B-E2D7-4694-B31A-2C05950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2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1363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dcterms:created xsi:type="dcterms:W3CDTF">2025-08-19T07:50:00Z</dcterms:created>
  <dcterms:modified xsi:type="dcterms:W3CDTF">2025-08-19T07:52:00Z</dcterms:modified>
</cp:coreProperties>
</file>