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c.JH318569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7907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6764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TRESERVIS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Pekárenská 644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37004 České Budějovice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28114647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CZ28114647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316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obchod.mm@email.cz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Ubrousky 33x33 cm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TORK Strong 40x32/198137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tex.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Prostředek na nádobí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KRYSTAL NÁDOBÍ aktivní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ocet 750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40" w:space="2460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Tekutý písek REAL 600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Pytel na odpad 70x110/60my-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97" w:space="240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52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Savo 1,2 l - desinfekce-červený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uzávěr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54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Savo 4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55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76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Savo WC 750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akt.gel.-desinfekce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69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Osvěžovač vzduchu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Ubrousky 33x33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TORK Strong 40x32/198137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tex.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33" w:space="2467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Taška Mi 5 kg (odtrh.)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129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Tácek papírový č. 4 bílý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6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139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Mýdlo tekuté krémové 5 ltr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Papír balící pergamen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245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Vanička hranatá 500 ml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0" w:space="229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246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Víčko hranaté (77300)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270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Sáček na párek v rohlíku 1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300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8" w:space="236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Taška Mi 10 kg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Kelímek PE 0.2 l bílý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Pytel na odpad 70x110/60my-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Savo 1,2 l - desinfekce-červený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uzávěr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8" w:space="232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85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jednorázové,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2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mikrotenové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123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Toaletní papír Jumbo 240 mm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Isolda krém – oliva 100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Prostředek na nádobí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KRYSTAL NÁDOBÍ aktivní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ocet 750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0" w:space="2460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141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Toaletní papír Jumbo 200 mm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54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Pytel na odpad PE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70x110/80mi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146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Krystal WC 5ltr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1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Isolda krém – konopí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pupalkovým olejem 100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161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Smeták na hůl 5151/616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164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Jar Ekonomik universal 5ltr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(úklid)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17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Isolda krém - měsíček 100 ml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187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Násada ALU k mopu 140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202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CLEAMEN 300/400 5ltr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11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Držák mopu (kapsa), magnet,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697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97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2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23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5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6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8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9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0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1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2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3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4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5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6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237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Cleamen 141 20 ltr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264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CLEAMEN 302/402 1 ltr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53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červený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265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Real CLASSIC levandule 600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2" w:space="2418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267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CLEAMEN 300/400 1000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272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Savo proti plísni 500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92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(rozpraš.)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2025-08-19 09:14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162945</wp:posOffset>
            </wp:positionV>
            <wp:extent cx="6840006" cy="180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3/3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8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39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671" w:space="1414"/>
            <w:col w:w="3735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88 424,44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28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7950575</wp:posOffset>
            </wp:positionV>
            <wp:extent cx="25174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7950575</wp:posOffset>
            </wp:positionV>
            <wp:extent cx="25175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7950575</wp:posOffset>
            </wp:positionV>
            <wp:extent cx="25175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7950575</wp:posOffset>
            </wp:positionV>
            <wp:extent cx="50349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7950575</wp:posOffset>
            </wp:positionV>
            <wp:extent cx="75525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7950575</wp:posOffset>
            </wp:positionV>
            <wp:extent cx="50350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7950575</wp:posOffset>
            </wp:positionV>
            <wp:extent cx="2517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7950575</wp:posOffset>
            </wp:positionV>
            <wp:extent cx="25175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7950575</wp:posOffset>
            </wp:positionV>
            <wp:extent cx="50350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7950575</wp:posOffset>
            </wp:positionV>
            <wp:extent cx="25175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7950575</wp:posOffset>
            </wp:positionV>
            <wp:extent cx="75525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7950575</wp:posOffset>
            </wp:positionV>
            <wp:extent cx="25175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3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7950575</wp:posOffset>
            </wp:positionV>
            <wp:extent cx="75524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7950575</wp:posOffset>
            </wp:positionV>
            <wp:extent cx="50349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7950575</wp:posOffset>
            </wp:positionV>
            <wp:extent cx="75525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6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7950575</wp:posOffset>
            </wp:positionV>
            <wp:extent cx="25174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7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7950575</wp:posOffset>
            </wp:positionV>
            <wp:extent cx="50350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7950575</wp:posOffset>
            </wp:positionV>
            <wp:extent cx="50350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7950575</wp:posOffset>
            </wp:positionV>
            <wp:extent cx="75524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7950575</wp:posOffset>
            </wp:positionV>
            <wp:extent cx="25175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7950575</wp:posOffset>
            </wp:positionV>
            <wp:extent cx="50349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2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7950575</wp:posOffset>
            </wp:positionV>
            <wp:extent cx="75524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3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7950575</wp:posOffset>
            </wp:positionV>
            <wp:extent cx="25175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7950575</wp:posOffset>
            </wp:positionV>
            <wp:extent cx="75524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7950575</wp:posOffset>
            </wp:positionV>
            <wp:extent cx="25175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7950575</wp:posOffset>
            </wp:positionV>
            <wp:extent cx="50350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7950575</wp:posOffset>
            </wp:positionV>
            <wp:extent cx="75524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7950575</wp:posOffset>
            </wp:positionV>
            <wp:extent cx="25175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7950575</wp:posOffset>
            </wp:positionV>
            <wp:extent cx="50350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7950575</wp:posOffset>
            </wp:positionV>
            <wp:extent cx="50349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7950575</wp:posOffset>
            </wp:positionV>
            <wp:extent cx="75525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7950575</wp:posOffset>
            </wp:positionV>
            <wp:extent cx="25174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7950575</wp:posOffset>
            </wp:positionV>
            <wp:extent cx="50350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7950575</wp:posOffset>
            </wp:positionV>
            <wp:extent cx="180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7950575</wp:posOffset>
            </wp:positionV>
            <wp:extent cx="180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82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obchod.mm@email.cz"/><Relationship Id="rId182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2025-08-19T07:24:01Z</dcterms:created>
  <dcterms:modified xsi:type="dcterms:W3CDTF">2025-08-19T07:24:01Z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