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c.JH318549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4765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362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DYNEX TECHNOLOGIES, spol.s 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Vodičkova 791/41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110 00 Praha 1 - Nové Město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48108731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32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objednavky@dynex.cz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C004E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Nucleid Acid Test Kit for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199" w:lineRule="exact"/>
        <w:ind w:left="3118" w:right="811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HBV, HCV, HIV (Type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1+2)(Real-time PCR), 96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reakcí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2025-08-19 08:33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0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52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82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118 272,00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0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5653756</wp:posOffset>
            </wp:positionV>
            <wp:extent cx="25174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5653756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5653756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5653756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5653756</wp:posOffset>
            </wp:positionV>
            <wp:extent cx="7552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5653756</wp:posOffset>
            </wp:positionV>
            <wp:extent cx="50350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5653756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5653756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5653756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5653756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5653756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5653756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5653756</wp:posOffset>
            </wp:positionV>
            <wp:extent cx="7552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5653756</wp:posOffset>
            </wp:positionV>
            <wp:extent cx="50349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5653756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5653756</wp:posOffset>
            </wp:positionV>
            <wp:extent cx="2517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5653756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5653756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5653756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5653756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5653756</wp:posOffset>
            </wp:positionV>
            <wp:extent cx="50349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5653756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5653756</wp:posOffset>
            </wp:positionV>
            <wp:extent cx="7552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5653756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6193012</wp:posOffset>
            </wp:positionH>
            <wp:positionV relativeFrom="paragraph">
              <wp:posOffset>5653756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5653756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5653756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5653756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5653756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5653756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5653756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5653756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5653756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5653756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5653756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9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bjednavky@dynex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2025-08-19T07:24:22Z</dcterms:created>
  <dcterms:modified xsi:type="dcterms:W3CDTF">2025-08-19T07:24:22Z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