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BF7B" w14:textId="77777777" w:rsidR="00316DA0" w:rsidRDefault="00316DA0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48B4EA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8A154F">
                      <w:rPr>
                        <w:rFonts w:eastAsia="Arial Unicode MS"/>
                      </w:rPr>
                      <w:t>276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8D3F74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3543FE7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8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A154F">
                  <w:rPr>
                    <w:rFonts w:eastAsia="Arial Unicode MS"/>
                    <w:sz w:val="18"/>
                    <w:szCs w:val="18"/>
                  </w:rPr>
                  <w:t>15.08.2025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1D22F35" w14:textId="77777777" w:rsidR="00B0393A" w:rsidRPr="009B4F78" w:rsidRDefault="00B0393A" w:rsidP="00B0393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68107BEEAAA948739261E03BE7C8A1E9"/>
                </w:placeholder>
                <w15:color w:val="C0C0C0"/>
              </w:sdtPr>
              <w:sdtEndPr/>
              <w:sdtContent>
                <w:r w:rsidRPr="003E7C27">
                  <w:rPr>
                    <w:bCs/>
                    <w:noProof/>
                    <w:sz w:val="18"/>
                    <w:szCs w:val="18"/>
                  </w:rPr>
                  <w:t>Ing. Pavel Kulišťák</w:t>
                </w:r>
              </w:sdtContent>
            </w:sdt>
          </w:p>
          <w:p w14:paraId="3769CA2A" w14:textId="77777777" w:rsidR="00B0393A" w:rsidRDefault="00B0393A" w:rsidP="00B0393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1B8B61C69288437F834D202983614E1F"/>
                </w:placeholder>
              </w:sdtPr>
              <w:sdtEndPr/>
              <w:sdtContent>
                <w:r w:rsidRPr="003E7C27">
                  <w:rPr>
                    <w:bCs/>
                    <w:noProof/>
                    <w:sz w:val="18"/>
                    <w:szCs w:val="18"/>
                  </w:rPr>
                  <w:t>Praha 7, Holešovice, Dobrovského 553/8</w:t>
                </w:r>
                <w:r>
                  <w:rPr>
                    <w:bCs/>
                    <w:noProof/>
                    <w:sz w:val="18"/>
                    <w:szCs w:val="18"/>
                  </w:rPr>
                  <w:t>; kontaktní adresa: Praha 7, 170 00, Kamenická 25</w:t>
                </w:r>
              </w:sdtContent>
            </w:sdt>
          </w:p>
          <w:p w14:paraId="707D72CA" w14:textId="77777777" w:rsidR="00B0393A" w:rsidRPr="006F6467" w:rsidRDefault="00B0393A" w:rsidP="00B0393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67860D519C949F0BBC23B7EA5926AD9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74295217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6BC1C85B21A04254A45EC873E481D387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CZ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01847489"/>
                    <w:placeholder>
                      <w:docPart w:val="ACE6A20E9C4A41EC93CC36327A9309E1"/>
                    </w:placeholder>
                  </w:sdtPr>
                  <w:sdtEndPr/>
                  <w:sdtContent>
                    <w:r>
                      <w:rPr>
                        <w:bCs/>
                        <w:noProof/>
                        <w:sz w:val="18"/>
                        <w:szCs w:val="18"/>
                      </w:rPr>
                      <w:t>74295217</w:t>
                    </w:r>
                  </w:sdtContent>
                </w:sdt>
              </w:sdtContent>
            </w:sdt>
          </w:p>
          <w:p w14:paraId="73231020" w14:textId="25BD1AC3" w:rsidR="00DF0759" w:rsidRPr="00A17617" w:rsidRDefault="00B0393A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EndPr/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9FF5BF5" w:rsidR="008021EF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0393A">
              <w:rPr>
                <w:bCs/>
                <w:noProof/>
                <w:sz w:val="18"/>
                <w:szCs w:val="18"/>
              </w:rPr>
              <w:t xml:space="preserve">VIP zápisníky </w:t>
            </w:r>
            <w:r w:rsidR="008A154F">
              <w:rPr>
                <w:bCs/>
                <w:noProof/>
                <w:sz w:val="18"/>
                <w:szCs w:val="18"/>
              </w:rPr>
              <w:t xml:space="preserve">a sešito economy </w:t>
            </w:r>
            <w:r w:rsidR="00B0393A">
              <w:rPr>
                <w:bCs/>
                <w:noProof/>
                <w:sz w:val="18"/>
                <w:szCs w:val="18"/>
              </w:rPr>
              <w:t>s</w:t>
            </w:r>
            <w:r w:rsidR="0054253B">
              <w:rPr>
                <w:bCs/>
                <w:noProof/>
                <w:sz w:val="18"/>
                <w:szCs w:val="18"/>
              </w:rPr>
              <w:t> </w:t>
            </w:r>
            <w:r w:rsidR="00B0393A">
              <w:rPr>
                <w:bCs/>
                <w:noProof/>
                <w:sz w:val="18"/>
                <w:szCs w:val="18"/>
              </w:rPr>
              <w:t>motivy</w:t>
            </w:r>
            <w:r w:rsidR="0054253B">
              <w:rPr>
                <w:bCs/>
                <w:noProof/>
                <w:sz w:val="18"/>
                <w:szCs w:val="18"/>
              </w:rPr>
              <w:t xml:space="preserve"> Michala Bačáka</w:t>
            </w:r>
          </w:p>
          <w:p w14:paraId="0D57FA4C" w14:textId="681285E1" w:rsidR="00313650" w:rsidRPr="00313650" w:rsidRDefault="00313650" w:rsidP="0074345D">
            <w:pPr>
              <w:spacing w:after="0" w:line="360" w:lineRule="auto"/>
              <w:rPr>
                <w:bCs/>
                <w:noProof/>
                <w:szCs w:val="20"/>
              </w:rPr>
            </w:pPr>
            <w:r w:rsidRPr="00313650">
              <w:rPr>
                <w:b/>
                <w:bCs/>
                <w:noProof/>
                <w:szCs w:val="20"/>
              </w:rPr>
              <w:t xml:space="preserve">VIP </w:t>
            </w:r>
          </w:p>
          <w:p w14:paraId="0329FCB8" w14:textId="0930CAC1" w:rsidR="00313650" w:rsidRPr="00313650" w:rsidRDefault="00313650" w:rsidP="0074345D">
            <w:pPr>
              <w:spacing w:after="0" w:line="360" w:lineRule="auto"/>
              <w:rPr>
                <w:bCs/>
                <w:noProof/>
                <w:szCs w:val="20"/>
              </w:rPr>
            </w:pPr>
            <w:r w:rsidRPr="00313650">
              <w:rPr>
                <w:bCs/>
                <w:noProof/>
                <w:szCs w:val="20"/>
              </w:rPr>
              <w:t>Orloj 650</w:t>
            </w:r>
            <w:r w:rsidRPr="0074345D">
              <w:rPr>
                <w:bCs/>
                <w:noProof/>
                <w:szCs w:val="20"/>
              </w:rPr>
              <w:t xml:space="preserve"> ks</w:t>
            </w:r>
            <w:r w:rsidRPr="00313650">
              <w:rPr>
                <w:bCs/>
                <w:noProof/>
                <w:szCs w:val="20"/>
              </w:rPr>
              <w:t xml:space="preserve"> 249</w:t>
            </w:r>
            <w:r w:rsidR="009739C1" w:rsidRPr="0074345D">
              <w:rPr>
                <w:bCs/>
                <w:noProof/>
                <w:szCs w:val="20"/>
              </w:rPr>
              <w:t xml:space="preserve"> Kč/ks</w:t>
            </w:r>
            <w:r w:rsidR="004F0584" w:rsidRPr="0074345D">
              <w:rPr>
                <w:bCs/>
                <w:noProof/>
                <w:szCs w:val="20"/>
              </w:rPr>
              <w:t>, c</w:t>
            </w:r>
            <w:r w:rsidR="005E3194" w:rsidRPr="0074345D">
              <w:rPr>
                <w:bCs/>
                <w:noProof/>
                <w:szCs w:val="20"/>
              </w:rPr>
              <w:t xml:space="preserve">elkem bez DPH </w:t>
            </w:r>
            <w:r w:rsidRPr="00313650">
              <w:rPr>
                <w:bCs/>
                <w:noProof/>
                <w:szCs w:val="20"/>
              </w:rPr>
              <w:t>161</w:t>
            </w:r>
            <w:r w:rsidR="00095230" w:rsidRPr="0074345D">
              <w:rPr>
                <w:bCs/>
                <w:noProof/>
                <w:szCs w:val="20"/>
              </w:rPr>
              <w:t xml:space="preserve"> </w:t>
            </w:r>
            <w:r w:rsidRPr="00313650">
              <w:rPr>
                <w:bCs/>
                <w:noProof/>
                <w:szCs w:val="20"/>
              </w:rPr>
              <w:t>850</w:t>
            </w:r>
            <w:r w:rsidR="005E3194" w:rsidRPr="0074345D">
              <w:rPr>
                <w:bCs/>
                <w:noProof/>
                <w:szCs w:val="20"/>
              </w:rPr>
              <w:t xml:space="preserve"> Kč</w:t>
            </w:r>
            <w:r w:rsidR="004F0584" w:rsidRPr="0074345D">
              <w:rPr>
                <w:bCs/>
                <w:noProof/>
                <w:szCs w:val="20"/>
              </w:rPr>
              <w:t>, c</w:t>
            </w:r>
            <w:r w:rsidR="00AD36BB" w:rsidRPr="0074345D">
              <w:rPr>
                <w:bCs/>
                <w:noProof/>
                <w:szCs w:val="20"/>
              </w:rPr>
              <w:t>elkem s DPH</w:t>
            </w:r>
            <w:r w:rsidRPr="00313650">
              <w:rPr>
                <w:bCs/>
                <w:noProof/>
                <w:szCs w:val="20"/>
              </w:rPr>
              <w:t xml:space="preserve"> 195</w:t>
            </w:r>
            <w:r w:rsidR="00095230" w:rsidRPr="0074345D">
              <w:rPr>
                <w:bCs/>
                <w:noProof/>
                <w:szCs w:val="20"/>
              </w:rPr>
              <w:t xml:space="preserve"> </w:t>
            </w:r>
            <w:r w:rsidRPr="00313650">
              <w:rPr>
                <w:bCs/>
                <w:noProof/>
                <w:szCs w:val="20"/>
              </w:rPr>
              <w:t>838,5</w:t>
            </w:r>
            <w:r w:rsidR="00AD36BB" w:rsidRPr="0074345D">
              <w:rPr>
                <w:bCs/>
                <w:noProof/>
                <w:szCs w:val="20"/>
              </w:rPr>
              <w:t xml:space="preserve"> Kč</w:t>
            </w:r>
          </w:p>
          <w:p w14:paraId="747C6EF7" w14:textId="61239236" w:rsidR="00AD36BB" w:rsidRPr="0074345D" w:rsidRDefault="00313650" w:rsidP="0074345D">
            <w:pPr>
              <w:spacing w:after="0" w:line="360" w:lineRule="auto"/>
              <w:rPr>
                <w:bCs/>
                <w:noProof/>
                <w:szCs w:val="20"/>
              </w:rPr>
            </w:pPr>
            <w:r w:rsidRPr="00313650">
              <w:rPr>
                <w:bCs/>
                <w:noProof/>
                <w:szCs w:val="20"/>
              </w:rPr>
              <w:t>Karlův most 200</w:t>
            </w:r>
            <w:r w:rsidR="00AD36BB" w:rsidRPr="0074345D">
              <w:rPr>
                <w:bCs/>
                <w:noProof/>
                <w:szCs w:val="20"/>
              </w:rPr>
              <w:t xml:space="preserve"> ks,</w:t>
            </w:r>
            <w:r w:rsidRPr="00313650">
              <w:rPr>
                <w:bCs/>
                <w:noProof/>
                <w:szCs w:val="20"/>
              </w:rPr>
              <w:t xml:space="preserve"> 249</w:t>
            </w:r>
            <w:r w:rsidR="00AD36BB" w:rsidRPr="0074345D">
              <w:rPr>
                <w:bCs/>
                <w:noProof/>
                <w:szCs w:val="20"/>
              </w:rPr>
              <w:t>Kč/ks</w:t>
            </w:r>
            <w:r w:rsidR="004F0584" w:rsidRPr="0074345D">
              <w:rPr>
                <w:bCs/>
                <w:noProof/>
                <w:szCs w:val="20"/>
              </w:rPr>
              <w:t xml:space="preserve">, celkem bez DPH </w:t>
            </w:r>
            <w:r w:rsidR="004F0584" w:rsidRPr="00313650">
              <w:rPr>
                <w:bCs/>
                <w:noProof/>
                <w:szCs w:val="20"/>
              </w:rPr>
              <w:t>49</w:t>
            </w:r>
            <w:r w:rsidR="00095230" w:rsidRPr="0074345D">
              <w:rPr>
                <w:bCs/>
                <w:noProof/>
                <w:szCs w:val="20"/>
              </w:rPr>
              <w:t xml:space="preserve"> </w:t>
            </w:r>
            <w:r w:rsidR="004F0584" w:rsidRPr="00313650">
              <w:rPr>
                <w:bCs/>
                <w:noProof/>
                <w:szCs w:val="20"/>
              </w:rPr>
              <w:t>800</w:t>
            </w:r>
            <w:r w:rsidR="004F0584" w:rsidRPr="0074345D">
              <w:rPr>
                <w:bCs/>
                <w:noProof/>
                <w:szCs w:val="20"/>
              </w:rPr>
              <w:t>, celkem</w:t>
            </w:r>
            <w:r w:rsidR="00095230" w:rsidRPr="0074345D">
              <w:rPr>
                <w:bCs/>
                <w:noProof/>
                <w:szCs w:val="20"/>
              </w:rPr>
              <w:t xml:space="preserve"> </w:t>
            </w:r>
            <w:r w:rsidR="00095230" w:rsidRPr="00313650">
              <w:rPr>
                <w:bCs/>
                <w:noProof/>
                <w:szCs w:val="20"/>
              </w:rPr>
              <w:t>60</w:t>
            </w:r>
            <w:r w:rsidR="006329AC" w:rsidRPr="0074345D">
              <w:rPr>
                <w:bCs/>
                <w:noProof/>
                <w:szCs w:val="20"/>
              </w:rPr>
              <w:t xml:space="preserve"> </w:t>
            </w:r>
            <w:r w:rsidR="00095230" w:rsidRPr="00313650">
              <w:rPr>
                <w:bCs/>
                <w:noProof/>
                <w:szCs w:val="20"/>
              </w:rPr>
              <w:t>258</w:t>
            </w:r>
            <w:r w:rsidR="00095230" w:rsidRPr="0074345D">
              <w:rPr>
                <w:bCs/>
                <w:noProof/>
                <w:szCs w:val="20"/>
              </w:rPr>
              <w:t xml:space="preserve"> Kč</w:t>
            </w:r>
            <w:r w:rsidR="004F0584" w:rsidRPr="0074345D">
              <w:rPr>
                <w:bCs/>
                <w:noProof/>
                <w:szCs w:val="20"/>
              </w:rPr>
              <w:t xml:space="preserve"> bez DPH</w:t>
            </w:r>
          </w:p>
          <w:p w14:paraId="744C2C80" w14:textId="77777777" w:rsidR="00313650" w:rsidRPr="00313650" w:rsidRDefault="00313650" w:rsidP="0074345D">
            <w:pPr>
              <w:spacing w:after="0" w:line="360" w:lineRule="auto"/>
              <w:rPr>
                <w:b/>
                <w:bCs/>
                <w:noProof/>
                <w:szCs w:val="20"/>
              </w:rPr>
            </w:pPr>
            <w:r w:rsidRPr="00313650">
              <w:rPr>
                <w:b/>
                <w:bCs/>
                <w:noProof/>
                <w:szCs w:val="20"/>
              </w:rPr>
              <w:t>Economy</w:t>
            </w:r>
          </w:p>
          <w:p w14:paraId="29542529" w14:textId="0E70D36F" w:rsidR="00313650" w:rsidRPr="00313650" w:rsidRDefault="00313650" w:rsidP="0074345D">
            <w:pPr>
              <w:spacing w:after="0" w:line="360" w:lineRule="auto"/>
              <w:rPr>
                <w:bCs/>
                <w:noProof/>
                <w:szCs w:val="20"/>
              </w:rPr>
            </w:pPr>
            <w:r w:rsidRPr="00313650">
              <w:rPr>
                <w:bCs/>
                <w:noProof/>
                <w:szCs w:val="20"/>
              </w:rPr>
              <w:t>Hrad 100</w:t>
            </w:r>
            <w:r w:rsidR="004F0584" w:rsidRPr="0074345D">
              <w:rPr>
                <w:bCs/>
                <w:noProof/>
                <w:szCs w:val="20"/>
              </w:rPr>
              <w:t xml:space="preserve"> ks</w:t>
            </w:r>
            <w:r w:rsidR="00820AC4" w:rsidRPr="0074345D">
              <w:rPr>
                <w:bCs/>
                <w:noProof/>
                <w:szCs w:val="20"/>
              </w:rPr>
              <w:t>,</w:t>
            </w:r>
            <w:r w:rsidRPr="00313650">
              <w:rPr>
                <w:bCs/>
                <w:noProof/>
                <w:szCs w:val="20"/>
              </w:rPr>
              <w:t xml:space="preserve"> 145,8</w:t>
            </w:r>
            <w:r w:rsidR="00820AC4" w:rsidRPr="0074345D">
              <w:rPr>
                <w:bCs/>
                <w:noProof/>
                <w:szCs w:val="20"/>
              </w:rPr>
              <w:t xml:space="preserve"> Kč/ks, celkem bez DPH</w:t>
            </w:r>
            <w:r w:rsidRPr="00313650">
              <w:rPr>
                <w:bCs/>
                <w:noProof/>
                <w:szCs w:val="20"/>
              </w:rPr>
              <w:t xml:space="preserve"> 14</w:t>
            </w:r>
            <w:r w:rsidR="0074345D" w:rsidRPr="0074345D">
              <w:rPr>
                <w:bCs/>
                <w:noProof/>
                <w:szCs w:val="20"/>
              </w:rPr>
              <w:t xml:space="preserve"> </w:t>
            </w:r>
            <w:r w:rsidRPr="00313650">
              <w:rPr>
                <w:bCs/>
                <w:noProof/>
                <w:szCs w:val="20"/>
              </w:rPr>
              <w:t>580</w:t>
            </w:r>
            <w:r w:rsidR="00820AC4" w:rsidRPr="0074345D">
              <w:rPr>
                <w:bCs/>
                <w:noProof/>
                <w:szCs w:val="20"/>
              </w:rPr>
              <w:t xml:space="preserve"> Kč, celkem s DPH</w:t>
            </w:r>
            <w:r w:rsidRPr="00313650">
              <w:rPr>
                <w:bCs/>
                <w:noProof/>
                <w:szCs w:val="20"/>
              </w:rPr>
              <w:t xml:space="preserve"> 17</w:t>
            </w:r>
            <w:r w:rsidR="009501AB" w:rsidRPr="0074345D">
              <w:rPr>
                <w:bCs/>
                <w:noProof/>
                <w:szCs w:val="20"/>
              </w:rPr>
              <w:t xml:space="preserve"> </w:t>
            </w:r>
            <w:r w:rsidRPr="00313650">
              <w:rPr>
                <w:bCs/>
                <w:noProof/>
                <w:szCs w:val="20"/>
              </w:rPr>
              <w:t>641,8</w:t>
            </w:r>
            <w:r w:rsidR="00820AC4" w:rsidRPr="0074345D">
              <w:rPr>
                <w:bCs/>
                <w:noProof/>
                <w:szCs w:val="20"/>
              </w:rPr>
              <w:t xml:space="preserve"> Kč</w:t>
            </w:r>
          </w:p>
          <w:p w14:paraId="1C2256B6" w14:textId="7094904D" w:rsidR="00313650" w:rsidRPr="00313650" w:rsidRDefault="00313650" w:rsidP="0074345D">
            <w:pPr>
              <w:spacing w:after="0" w:line="360" w:lineRule="auto"/>
              <w:rPr>
                <w:bCs/>
                <w:noProof/>
                <w:szCs w:val="20"/>
              </w:rPr>
            </w:pPr>
            <w:r w:rsidRPr="00313650">
              <w:rPr>
                <w:bCs/>
                <w:noProof/>
                <w:szCs w:val="20"/>
              </w:rPr>
              <w:t>Tramvaj 100</w:t>
            </w:r>
            <w:r w:rsidR="00820AC4" w:rsidRPr="0074345D">
              <w:rPr>
                <w:bCs/>
                <w:noProof/>
                <w:szCs w:val="20"/>
              </w:rPr>
              <w:t>ks,</w:t>
            </w:r>
            <w:r w:rsidRPr="00313650">
              <w:rPr>
                <w:bCs/>
                <w:noProof/>
                <w:szCs w:val="20"/>
              </w:rPr>
              <w:t xml:space="preserve"> 145,8 </w:t>
            </w:r>
            <w:r w:rsidR="00820AC4" w:rsidRPr="0074345D">
              <w:rPr>
                <w:bCs/>
                <w:noProof/>
                <w:szCs w:val="20"/>
              </w:rPr>
              <w:t xml:space="preserve"> Kč/ks, celkem bez DPH </w:t>
            </w:r>
            <w:r w:rsidRPr="00313650">
              <w:rPr>
                <w:bCs/>
                <w:noProof/>
                <w:szCs w:val="20"/>
              </w:rPr>
              <w:t>14</w:t>
            </w:r>
            <w:r w:rsidR="0074345D" w:rsidRPr="0074345D">
              <w:rPr>
                <w:bCs/>
                <w:noProof/>
                <w:szCs w:val="20"/>
              </w:rPr>
              <w:t xml:space="preserve"> </w:t>
            </w:r>
            <w:r w:rsidRPr="00313650">
              <w:rPr>
                <w:bCs/>
                <w:noProof/>
                <w:szCs w:val="20"/>
              </w:rPr>
              <w:t>580</w:t>
            </w:r>
            <w:r w:rsidR="00820AC4" w:rsidRPr="0074345D">
              <w:rPr>
                <w:bCs/>
                <w:noProof/>
                <w:szCs w:val="20"/>
              </w:rPr>
              <w:t xml:space="preserve"> Kč, celkem s DPH</w:t>
            </w:r>
            <w:r w:rsidRPr="00313650">
              <w:rPr>
                <w:bCs/>
                <w:noProof/>
                <w:szCs w:val="20"/>
              </w:rPr>
              <w:t xml:space="preserve"> 17</w:t>
            </w:r>
            <w:r w:rsidR="009501AB" w:rsidRPr="0074345D">
              <w:rPr>
                <w:bCs/>
                <w:noProof/>
                <w:szCs w:val="20"/>
              </w:rPr>
              <w:t xml:space="preserve"> </w:t>
            </w:r>
            <w:r w:rsidRPr="00313650">
              <w:rPr>
                <w:bCs/>
                <w:noProof/>
                <w:szCs w:val="20"/>
              </w:rPr>
              <w:t>641,8</w:t>
            </w:r>
            <w:r w:rsidR="00820AC4" w:rsidRPr="0074345D">
              <w:rPr>
                <w:bCs/>
                <w:noProof/>
                <w:szCs w:val="20"/>
              </w:rPr>
              <w:t xml:space="preserve"> Kč</w:t>
            </w:r>
          </w:p>
          <w:p w14:paraId="0C40E5EC" w14:textId="131A3CA0" w:rsidR="008A154F" w:rsidRPr="0074345D" w:rsidRDefault="00313650" w:rsidP="0074345D">
            <w:pPr>
              <w:spacing w:after="0" w:line="360" w:lineRule="auto"/>
              <w:rPr>
                <w:bCs/>
                <w:noProof/>
                <w:szCs w:val="20"/>
              </w:rPr>
            </w:pPr>
            <w:r w:rsidRPr="0074345D">
              <w:rPr>
                <w:bCs/>
                <w:noProof/>
                <w:szCs w:val="20"/>
              </w:rPr>
              <w:t>Orloj 150</w:t>
            </w:r>
            <w:r w:rsidR="00820AC4" w:rsidRPr="0074345D">
              <w:rPr>
                <w:bCs/>
                <w:noProof/>
                <w:szCs w:val="20"/>
              </w:rPr>
              <w:t xml:space="preserve"> ks,</w:t>
            </w:r>
            <w:r w:rsidR="00890320" w:rsidRPr="0074345D">
              <w:rPr>
                <w:bCs/>
                <w:noProof/>
                <w:szCs w:val="20"/>
              </w:rPr>
              <w:t xml:space="preserve"> </w:t>
            </w:r>
            <w:r w:rsidRPr="0074345D">
              <w:rPr>
                <w:bCs/>
                <w:noProof/>
                <w:szCs w:val="20"/>
              </w:rPr>
              <w:t xml:space="preserve"> 145,8</w:t>
            </w:r>
            <w:r w:rsidR="00890320" w:rsidRPr="0074345D">
              <w:rPr>
                <w:bCs/>
                <w:noProof/>
                <w:szCs w:val="20"/>
              </w:rPr>
              <w:t xml:space="preserve"> Kč/ks, celkem bez DPH</w:t>
            </w:r>
            <w:r w:rsidRPr="0074345D">
              <w:rPr>
                <w:bCs/>
                <w:noProof/>
                <w:szCs w:val="20"/>
              </w:rPr>
              <w:t xml:space="preserve"> 21</w:t>
            </w:r>
            <w:r w:rsidR="0074345D" w:rsidRPr="0074345D">
              <w:rPr>
                <w:bCs/>
                <w:noProof/>
                <w:szCs w:val="20"/>
              </w:rPr>
              <w:t xml:space="preserve"> </w:t>
            </w:r>
            <w:r w:rsidRPr="0074345D">
              <w:rPr>
                <w:bCs/>
                <w:noProof/>
                <w:szCs w:val="20"/>
              </w:rPr>
              <w:t>870</w:t>
            </w:r>
            <w:r w:rsidR="00890320" w:rsidRPr="0074345D">
              <w:rPr>
                <w:bCs/>
                <w:noProof/>
                <w:szCs w:val="20"/>
              </w:rPr>
              <w:t xml:space="preserve"> Kč, celkem s DPH</w:t>
            </w:r>
            <w:r w:rsidRPr="0074345D">
              <w:rPr>
                <w:bCs/>
                <w:noProof/>
                <w:szCs w:val="20"/>
              </w:rPr>
              <w:t xml:space="preserve"> 26</w:t>
            </w:r>
            <w:r w:rsidR="009501AB" w:rsidRPr="0074345D">
              <w:rPr>
                <w:bCs/>
                <w:noProof/>
                <w:szCs w:val="20"/>
              </w:rPr>
              <w:t xml:space="preserve"> </w:t>
            </w:r>
            <w:r w:rsidRPr="0074345D">
              <w:rPr>
                <w:bCs/>
                <w:noProof/>
                <w:szCs w:val="20"/>
              </w:rPr>
              <w:t>462,7</w:t>
            </w:r>
            <w:r w:rsidR="00890320" w:rsidRPr="0074345D">
              <w:rPr>
                <w:bCs/>
                <w:noProof/>
                <w:szCs w:val="20"/>
              </w:rPr>
              <w:t xml:space="preserve"> Kč</w:t>
            </w:r>
          </w:p>
          <w:p w14:paraId="5C8E599E" w14:textId="5F6C5C0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E06D47">
                  <w:rPr>
                    <w:bCs/>
                    <w:noProof/>
                    <w:sz w:val="18"/>
                    <w:szCs w:val="18"/>
                  </w:rPr>
                  <w:t>262 680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4FA3FB4C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E06D47">
                  <w:rPr>
                    <w:bCs/>
                    <w:noProof/>
                    <w:sz w:val="18"/>
                    <w:szCs w:val="18"/>
                  </w:rPr>
                  <w:t>317 842,80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registru smluv. Smluvní strany se dohodly, že pokud tato objednávka podléhá zákonné povinnosti uveřejnění v registru smluv, bude uveřejněna společností Prague City </w:t>
            </w:r>
            <w:proofErr w:type="spellStart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Tourism</w:t>
            </w:r>
            <w:proofErr w:type="spellEnd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72E2456" w14:textId="51A71ED9" w:rsidR="00DF0759" w:rsidRPr="00B1090F" w:rsidRDefault="00D9227D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sdt>
              <w:sdtPr>
                <w:rPr>
                  <w:rFonts w:eastAsia="Arial Unicode MS"/>
                  <w:b/>
                  <w:bCs/>
                  <w:kern w:val="1"/>
                  <w:sz w:val="22"/>
                  <w:szCs w:val="22"/>
                </w:rPr>
                <w:id w:val="2120951381"/>
                <w:placeholder>
                  <w:docPart w:val="98163C7F82264747ACA783612EE5CED3"/>
                </w:placeholder>
                <w:showingPlcHdr/>
              </w:sdtPr>
              <w:sdtEndPr>
                <w:rPr>
                  <w:b w:val="0"/>
                  <w:sz w:val="18"/>
                  <w:szCs w:val="18"/>
                </w:rPr>
              </w:sdtEndPr>
              <w:sdtContent>
                <w:r w:rsidR="000854F1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6B5629C" w:rsidR="00181B17" w:rsidRPr="00181B17" w:rsidRDefault="00AF1172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597E0E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2018C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C89B9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B1A0A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lastRenderedPageBreak/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D60C" w14:textId="77777777" w:rsidR="00363CE5" w:rsidRDefault="00363CE5" w:rsidP="009953D5">
      <w:r>
        <w:separator/>
      </w:r>
    </w:p>
    <w:p w14:paraId="40726938" w14:textId="77777777" w:rsidR="00363CE5" w:rsidRDefault="00363CE5" w:rsidP="009953D5"/>
  </w:endnote>
  <w:endnote w:type="continuationSeparator" w:id="0">
    <w:p w14:paraId="01199698" w14:textId="77777777" w:rsidR="00363CE5" w:rsidRDefault="00363CE5" w:rsidP="009953D5">
      <w:r>
        <w:continuationSeparator/>
      </w:r>
    </w:p>
    <w:p w14:paraId="4DB3062F" w14:textId="77777777" w:rsidR="00363CE5" w:rsidRDefault="00363CE5" w:rsidP="009953D5"/>
  </w:endnote>
  <w:endnote w:type="continuationNotice" w:id="1">
    <w:p w14:paraId="0B6D17A5" w14:textId="77777777" w:rsidR="00363CE5" w:rsidRDefault="00363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AE8664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DFBA3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7ED8" w14:textId="77777777" w:rsidR="00363CE5" w:rsidRDefault="00363CE5" w:rsidP="009953D5">
      <w:r>
        <w:separator/>
      </w:r>
    </w:p>
    <w:p w14:paraId="4A1A1888" w14:textId="77777777" w:rsidR="00363CE5" w:rsidRDefault="00363CE5" w:rsidP="009953D5"/>
  </w:footnote>
  <w:footnote w:type="continuationSeparator" w:id="0">
    <w:p w14:paraId="413351A2" w14:textId="77777777" w:rsidR="00363CE5" w:rsidRDefault="00363CE5" w:rsidP="009953D5">
      <w:r>
        <w:continuationSeparator/>
      </w:r>
    </w:p>
    <w:p w14:paraId="68CF921C" w14:textId="77777777" w:rsidR="00363CE5" w:rsidRDefault="00363CE5" w:rsidP="009953D5"/>
  </w:footnote>
  <w:footnote w:type="continuationNotice" w:id="1">
    <w:p w14:paraId="72AFE165" w14:textId="77777777" w:rsidR="00363CE5" w:rsidRDefault="00363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714A1"/>
    <w:multiLevelType w:val="hybridMultilevel"/>
    <w:tmpl w:val="3334B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  <w:num w:numId="20" w16cid:durableId="1592544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375A"/>
    <w:rsid w:val="00025F07"/>
    <w:rsid w:val="00026C34"/>
    <w:rsid w:val="00034DC2"/>
    <w:rsid w:val="00054980"/>
    <w:rsid w:val="000745F0"/>
    <w:rsid w:val="000800BD"/>
    <w:rsid w:val="00082AD8"/>
    <w:rsid w:val="000854F1"/>
    <w:rsid w:val="00095230"/>
    <w:rsid w:val="000978C9"/>
    <w:rsid w:val="000A3475"/>
    <w:rsid w:val="000C4677"/>
    <w:rsid w:val="000C52FF"/>
    <w:rsid w:val="000C5D83"/>
    <w:rsid w:val="000D74C6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C35D0"/>
    <w:rsid w:val="001C691B"/>
    <w:rsid w:val="001D2DDD"/>
    <w:rsid w:val="001D3176"/>
    <w:rsid w:val="001D3F14"/>
    <w:rsid w:val="001E3FED"/>
    <w:rsid w:val="00206F1B"/>
    <w:rsid w:val="002148FA"/>
    <w:rsid w:val="0021542D"/>
    <w:rsid w:val="00230547"/>
    <w:rsid w:val="002337AE"/>
    <w:rsid w:val="00242102"/>
    <w:rsid w:val="00242715"/>
    <w:rsid w:val="00242923"/>
    <w:rsid w:val="00242CB2"/>
    <w:rsid w:val="00244F34"/>
    <w:rsid w:val="00287313"/>
    <w:rsid w:val="00295CA4"/>
    <w:rsid w:val="002A6253"/>
    <w:rsid w:val="002A6EF9"/>
    <w:rsid w:val="002B06A1"/>
    <w:rsid w:val="002B2816"/>
    <w:rsid w:val="002B66C8"/>
    <w:rsid w:val="002C108B"/>
    <w:rsid w:val="002C1CBE"/>
    <w:rsid w:val="002E55A3"/>
    <w:rsid w:val="002F41AF"/>
    <w:rsid w:val="00312941"/>
    <w:rsid w:val="00313650"/>
    <w:rsid w:val="00316DA0"/>
    <w:rsid w:val="00317869"/>
    <w:rsid w:val="0033083E"/>
    <w:rsid w:val="00363CE5"/>
    <w:rsid w:val="003707C6"/>
    <w:rsid w:val="003743DD"/>
    <w:rsid w:val="00386E0F"/>
    <w:rsid w:val="003C0C2D"/>
    <w:rsid w:val="003C7FF2"/>
    <w:rsid w:val="003D62D5"/>
    <w:rsid w:val="003E2580"/>
    <w:rsid w:val="0042543B"/>
    <w:rsid w:val="00461ADA"/>
    <w:rsid w:val="00467355"/>
    <w:rsid w:val="00470ACE"/>
    <w:rsid w:val="004747AC"/>
    <w:rsid w:val="004865CF"/>
    <w:rsid w:val="0049418B"/>
    <w:rsid w:val="00494CC8"/>
    <w:rsid w:val="004A248B"/>
    <w:rsid w:val="004B489E"/>
    <w:rsid w:val="004B7824"/>
    <w:rsid w:val="004C7608"/>
    <w:rsid w:val="004E382E"/>
    <w:rsid w:val="004E4333"/>
    <w:rsid w:val="004F0584"/>
    <w:rsid w:val="004F1BB5"/>
    <w:rsid w:val="004F6A1F"/>
    <w:rsid w:val="005056B2"/>
    <w:rsid w:val="00524617"/>
    <w:rsid w:val="00525A43"/>
    <w:rsid w:val="00537383"/>
    <w:rsid w:val="0054253B"/>
    <w:rsid w:val="00542B13"/>
    <w:rsid w:val="00554311"/>
    <w:rsid w:val="00564378"/>
    <w:rsid w:val="00564493"/>
    <w:rsid w:val="005669E6"/>
    <w:rsid w:val="00572620"/>
    <w:rsid w:val="00576AE7"/>
    <w:rsid w:val="00583D2C"/>
    <w:rsid w:val="005917EA"/>
    <w:rsid w:val="005934A1"/>
    <w:rsid w:val="005B4E4E"/>
    <w:rsid w:val="005B582C"/>
    <w:rsid w:val="005C4778"/>
    <w:rsid w:val="005C5B55"/>
    <w:rsid w:val="005C7672"/>
    <w:rsid w:val="005E3194"/>
    <w:rsid w:val="005E3F27"/>
    <w:rsid w:val="00603BDD"/>
    <w:rsid w:val="00605121"/>
    <w:rsid w:val="00627729"/>
    <w:rsid w:val="00632857"/>
    <w:rsid w:val="006329AC"/>
    <w:rsid w:val="006520D5"/>
    <w:rsid w:val="00657201"/>
    <w:rsid w:val="0066490E"/>
    <w:rsid w:val="006759C0"/>
    <w:rsid w:val="006A40C8"/>
    <w:rsid w:val="006C4B60"/>
    <w:rsid w:val="006D7C1F"/>
    <w:rsid w:val="006E111E"/>
    <w:rsid w:val="006F6467"/>
    <w:rsid w:val="00700069"/>
    <w:rsid w:val="00710033"/>
    <w:rsid w:val="00735008"/>
    <w:rsid w:val="0074345D"/>
    <w:rsid w:val="0075139B"/>
    <w:rsid w:val="00755FC9"/>
    <w:rsid w:val="007757D6"/>
    <w:rsid w:val="007800BE"/>
    <w:rsid w:val="007B46F7"/>
    <w:rsid w:val="007C7B21"/>
    <w:rsid w:val="007E7394"/>
    <w:rsid w:val="008016E3"/>
    <w:rsid w:val="008021EF"/>
    <w:rsid w:val="00806643"/>
    <w:rsid w:val="008074CE"/>
    <w:rsid w:val="00817081"/>
    <w:rsid w:val="00820AC4"/>
    <w:rsid w:val="008278CE"/>
    <w:rsid w:val="00827B43"/>
    <w:rsid w:val="0084180E"/>
    <w:rsid w:val="00844D67"/>
    <w:rsid w:val="008640EF"/>
    <w:rsid w:val="00872A1E"/>
    <w:rsid w:val="00886FEE"/>
    <w:rsid w:val="00890320"/>
    <w:rsid w:val="008910E1"/>
    <w:rsid w:val="00894D34"/>
    <w:rsid w:val="008A154F"/>
    <w:rsid w:val="008B4ACC"/>
    <w:rsid w:val="008D0B41"/>
    <w:rsid w:val="008D0E15"/>
    <w:rsid w:val="008D135B"/>
    <w:rsid w:val="008D3F74"/>
    <w:rsid w:val="008D7D28"/>
    <w:rsid w:val="008E4A92"/>
    <w:rsid w:val="008F759D"/>
    <w:rsid w:val="00912182"/>
    <w:rsid w:val="009266C7"/>
    <w:rsid w:val="00933491"/>
    <w:rsid w:val="00936C52"/>
    <w:rsid w:val="00937723"/>
    <w:rsid w:val="00940CBD"/>
    <w:rsid w:val="009437F6"/>
    <w:rsid w:val="009446EB"/>
    <w:rsid w:val="009462AD"/>
    <w:rsid w:val="009501AB"/>
    <w:rsid w:val="0096683D"/>
    <w:rsid w:val="00972DE8"/>
    <w:rsid w:val="009739C1"/>
    <w:rsid w:val="00980CF4"/>
    <w:rsid w:val="0099185E"/>
    <w:rsid w:val="009953D5"/>
    <w:rsid w:val="009A0116"/>
    <w:rsid w:val="009B1758"/>
    <w:rsid w:val="009B212D"/>
    <w:rsid w:val="009B4F78"/>
    <w:rsid w:val="009C00A1"/>
    <w:rsid w:val="009C238F"/>
    <w:rsid w:val="009C2B5E"/>
    <w:rsid w:val="009E73F9"/>
    <w:rsid w:val="00A043BB"/>
    <w:rsid w:val="00A06C8C"/>
    <w:rsid w:val="00A17617"/>
    <w:rsid w:val="00A25FB3"/>
    <w:rsid w:val="00A360B7"/>
    <w:rsid w:val="00A36A02"/>
    <w:rsid w:val="00A36EF4"/>
    <w:rsid w:val="00A373B9"/>
    <w:rsid w:val="00A47215"/>
    <w:rsid w:val="00A50B69"/>
    <w:rsid w:val="00A6036B"/>
    <w:rsid w:val="00A6128A"/>
    <w:rsid w:val="00A85BC0"/>
    <w:rsid w:val="00AC04B3"/>
    <w:rsid w:val="00AD36BB"/>
    <w:rsid w:val="00AE26DC"/>
    <w:rsid w:val="00AE5DB1"/>
    <w:rsid w:val="00AF1172"/>
    <w:rsid w:val="00AF1608"/>
    <w:rsid w:val="00AF4195"/>
    <w:rsid w:val="00AF74A0"/>
    <w:rsid w:val="00AF79BB"/>
    <w:rsid w:val="00B0235D"/>
    <w:rsid w:val="00B0393A"/>
    <w:rsid w:val="00B0472E"/>
    <w:rsid w:val="00B0537D"/>
    <w:rsid w:val="00B1090F"/>
    <w:rsid w:val="00B131A0"/>
    <w:rsid w:val="00B135B6"/>
    <w:rsid w:val="00B137AD"/>
    <w:rsid w:val="00B15724"/>
    <w:rsid w:val="00B2243A"/>
    <w:rsid w:val="00B22929"/>
    <w:rsid w:val="00B243A5"/>
    <w:rsid w:val="00B34372"/>
    <w:rsid w:val="00B47F76"/>
    <w:rsid w:val="00B47F77"/>
    <w:rsid w:val="00B5421F"/>
    <w:rsid w:val="00B718B0"/>
    <w:rsid w:val="00B73E79"/>
    <w:rsid w:val="00B818E1"/>
    <w:rsid w:val="00B81DC9"/>
    <w:rsid w:val="00B85717"/>
    <w:rsid w:val="00B90394"/>
    <w:rsid w:val="00B9323F"/>
    <w:rsid w:val="00BB0CBB"/>
    <w:rsid w:val="00BC10D7"/>
    <w:rsid w:val="00BD2CC9"/>
    <w:rsid w:val="00BD648E"/>
    <w:rsid w:val="00C01D12"/>
    <w:rsid w:val="00C32A59"/>
    <w:rsid w:val="00C36067"/>
    <w:rsid w:val="00C365E8"/>
    <w:rsid w:val="00C3761E"/>
    <w:rsid w:val="00C5141B"/>
    <w:rsid w:val="00C51B70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E1F6A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227D"/>
    <w:rsid w:val="00D929A7"/>
    <w:rsid w:val="00D95099"/>
    <w:rsid w:val="00DC58A6"/>
    <w:rsid w:val="00DE19A5"/>
    <w:rsid w:val="00DF05AC"/>
    <w:rsid w:val="00DF0759"/>
    <w:rsid w:val="00E06D47"/>
    <w:rsid w:val="00E1300D"/>
    <w:rsid w:val="00E2032D"/>
    <w:rsid w:val="00E27100"/>
    <w:rsid w:val="00E30F5B"/>
    <w:rsid w:val="00E321BC"/>
    <w:rsid w:val="00E42C64"/>
    <w:rsid w:val="00E61316"/>
    <w:rsid w:val="00E622CF"/>
    <w:rsid w:val="00EA161A"/>
    <w:rsid w:val="00EB448B"/>
    <w:rsid w:val="00EB74FA"/>
    <w:rsid w:val="00EC0F1A"/>
    <w:rsid w:val="00EC42B4"/>
    <w:rsid w:val="00EC42F5"/>
    <w:rsid w:val="00EC6E85"/>
    <w:rsid w:val="00ED03DE"/>
    <w:rsid w:val="00ED1719"/>
    <w:rsid w:val="00EE5129"/>
    <w:rsid w:val="00EF0088"/>
    <w:rsid w:val="00F032C0"/>
    <w:rsid w:val="00F07223"/>
    <w:rsid w:val="00F1250A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66FE9"/>
    <w:rsid w:val="00F73995"/>
    <w:rsid w:val="00F9024E"/>
    <w:rsid w:val="00FA0988"/>
    <w:rsid w:val="00FB0892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6F27050-1676-4E7D-8496-59087788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84180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AD2F31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AD2F31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AD2F31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AD2F31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AD2F31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107BEEAAA948739261E03BE7C8A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0D4-9F70-4F89-9CF6-BC5E32E2B801}"/>
      </w:docPartPr>
      <w:docPartBody>
        <w:p w:rsidR="00672ADA" w:rsidRDefault="00672ADA" w:rsidP="00672ADA">
          <w:pPr>
            <w:pStyle w:val="68107BEEAAA948739261E03BE7C8A1E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8B61C69288437F834D202983614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318D9-86F8-4FD8-9F64-AEEE8522ACF1}"/>
      </w:docPartPr>
      <w:docPartBody>
        <w:p w:rsidR="00672ADA" w:rsidRDefault="00672ADA" w:rsidP="00672ADA">
          <w:pPr>
            <w:pStyle w:val="1B8B61C69288437F834D202983614E1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67860D519C949F0BBC23B7EA5926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DC3D9-3FA0-447B-B181-138CE94516AF}"/>
      </w:docPartPr>
      <w:docPartBody>
        <w:p w:rsidR="00672ADA" w:rsidRDefault="00672ADA" w:rsidP="00672ADA">
          <w:pPr>
            <w:pStyle w:val="467860D519C949F0BBC23B7EA5926AD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C1C85B21A04254A45EC873E481D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F6F8C-4668-4446-874F-85BEDD225932}"/>
      </w:docPartPr>
      <w:docPartBody>
        <w:p w:rsidR="00672ADA" w:rsidRDefault="00672ADA" w:rsidP="00672ADA">
          <w:pPr>
            <w:pStyle w:val="6BC1C85B21A04254A45EC873E481D38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6A20E9C4A41EC93CC36327A930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4042E-C02E-439B-96AB-F820D9DAB15C}"/>
      </w:docPartPr>
      <w:docPartBody>
        <w:p w:rsidR="00672ADA" w:rsidRDefault="00672ADA" w:rsidP="00672ADA">
          <w:pPr>
            <w:pStyle w:val="ACE6A20E9C4A41EC93CC36327A9309E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A745C"/>
    <w:rsid w:val="000D4583"/>
    <w:rsid w:val="000F1B04"/>
    <w:rsid w:val="001209EE"/>
    <w:rsid w:val="002057BD"/>
    <w:rsid w:val="00320C3C"/>
    <w:rsid w:val="0040616D"/>
    <w:rsid w:val="004B0A6A"/>
    <w:rsid w:val="006415B1"/>
    <w:rsid w:val="006657D6"/>
    <w:rsid w:val="00672ADA"/>
    <w:rsid w:val="006A5FEF"/>
    <w:rsid w:val="006E35D9"/>
    <w:rsid w:val="00711EDF"/>
    <w:rsid w:val="00755FC9"/>
    <w:rsid w:val="007A363D"/>
    <w:rsid w:val="007C407D"/>
    <w:rsid w:val="00844D67"/>
    <w:rsid w:val="00891C65"/>
    <w:rsid w:val="008F60EC"/>
    <w:rsid w:val="009721DA"/>
    <w:rsid w:val="009771EF"/>
    <w:rsid w:val="00AC2EC1"/>
    <w:rsid w:val="00AD2F31"/>
    <w:rsid w:val="00B41902"/>
    <w:rsid w:val="00B55AA1"/>
    <w:rsid w:val="00B9323F"/>
    <w:rsid w:val="00C84E47"/>
    <w:rsid w:val="00D37ED7"/>
    <w:rsid w:val="00D64E98"/>
    <w:rsid w:val="00E0214C"/>
    <w:rsid w:val="00E1300D"/>
    <w:rsid w:val="00E64F0E"/>
    <w:rsid w:val="00EC5CDA"/>
    <w:rsid w:val="00ED1719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745C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68107BEEAAA948739261E03BE7C8A1E9">
    <w:name w:val="68107BEEAAA948739261E03BE7C8A1E9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B61C69288437F834D202983614E1F">
    <w:name w:val="1B8B61C69288437F834D202983614E1F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860D519C949F0BBC23B7EA5926AD9">
    <w:name w:val="467860D519C949F0BBC23B7EA5926AD9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1C85B21A04254A45EC873E481D387">
    <w:name w:val="6BC1C85B21A04254A45EC873E481D387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6A20E9C4A41EC93CC36327A9309E1">
    <w:name w:val="ACE6A20E9C4A41EC93CC36327A9309E1"/>
    <w:rsid w:val="00672A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51CF1-70BC-4285-9651-1902ED59E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FA046-24DA-490C-BF64-21FBF8CC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BA4BD-D671-44CF-8C56-0ECA1939D916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2</Pages>
  <Words>358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Lapešová Lenka</dc:creator>
  <cp:lastModifiedBy>Tkačuková Iva</cp:lastModifiedBy>
  <cp:revision>2</cp:revision>
  <dcterms:created xsi:type="dcterms:W3CDTF">2025-08-18T13:56:00Z</dcterms:created>
  <dcterms:modified xsi:type="dcterms:W3CDTF">2025-08-18T13:56:00Z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