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9914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22.07.2025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20250722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4Slim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LOW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CARB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erný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rybíz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AERIUS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1X60ML+LZ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AIRFLUSAN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SPRAYHALER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25MCG/250MCG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1X120DÁV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ALCOHOL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PREPS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Allnature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Jedlá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soda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8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AMBULEX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LATEXOVE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JEMNE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PUDROVANE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AMITRIPTYLIN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875MG/125MG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100X400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AUGMENTIN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875MG/125MG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BACLOFEN-POLPHARMA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BATERIE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NASL.DURACELL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DA312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BATRAFEN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1X20G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BELOGENT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Kostival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bylin.balzám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Kaštan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.300ml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BODE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CUTASEPT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SPRAY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JAHODA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CALCIUM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PHARMAVIT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20X500M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D3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500MG/1000IU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Cerea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NEW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Tvaroh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&amp;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Bor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vka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10860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CIFLOXINAL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10X500M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CINACALCET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Coldisept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nanoSilver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ušní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COLCHICUM-DISPERT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COLCHICUM-DISPERT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20X500R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22.07.2025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9914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4" w:after="0" w:line="240" w:lineRule="exact"/>
        <w:ind w:left="1055" w:right="27" w:firstLine="0"/>
        <w:jc w:val="both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27X12CM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0,3MG TBL FLM 98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STABIL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-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TBL.50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DIOZEN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DORETA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37,5MG/325MG TBL FLM 30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DUOMOX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750MG TBL SUS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50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5X8.4MG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EGIRAMLON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Energit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KIDZ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tbl.42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EPLERENON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EXCIPIAL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LIPOLOTIO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Geloren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Active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íchu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ostružina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želé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GINGIO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GlobiFer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tbl.40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Proteinová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MILKY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MANDLE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OKOLÁD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Gynex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koncentrát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HREBEN VSIVACEK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IMURAN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Kafrovka mazání s kafrem a konopím HERBAVERA 200ml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5X2ML/100MG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5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1"/>
          <w:position w:val="-3"/>
          <w:w w:val="105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5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22.07.2025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9914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 CPS DUR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 CPS DUR 112(2X56)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Magnesia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MedPharma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Octanový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NATURAL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110g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750MG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30X30MG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MOVit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Železo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Chelát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Premium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cps.90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25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7363"/>
          <w:tab w:val="left" w:pos="7739"/>
          <w:tab w:val="left" w:pos="8162"/>
          <w:tab w:val="left" w:pos="8468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NEUROMULTIVIT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100MG/200MG/0,2MG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0"/>
          <w:tab w:val="left" w:pos="2098"/>
          <w:tab w:val="left" w:pos="2817"/>
          <w:tab w:val="left" w:pos="2861"/>
          <w:tab w:val="left" w:pos="3238"/>
          <w:tab w:val="left" w:pos="3578"/>
          <w:tab w:val="left" w:pos="5750"/>
          <w:tab w:val="left" w:pos="6098"/>
          <w:tab w:val="left" w:pos="6500"/>
          <w:tab w:val="left" w:pos="6638"/>
          <w:tab w:val="left" w:pos="6721"/>
          <w:tab w:val="left" w:pos="7570"/>
          <w:tab w:val="left" w:pos="7654"/>
          <w:tab w:val="left" w:pos="9410"/>
          <w:tab w:val="left" w:pos="9500"/>
          <w:tab w:val="left" w:pos="10610"/>
          <w:tab w:val="left" w:pos="10700"/>
        </w:tabs>
        <w:spacing w:before="8" w:after="0" w:line="235" w:lineRule="exact"/>
        <w:ind w:left="395" w:right="17" w:firstLine="18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PENFILL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Ocuvite LUTEIN forte tbl.30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OFLOXACIN 0.3% UNIMED 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OPH+AUR GTT SOL 30MG/10ML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OSPAMOX 750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14X750MG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OVESTIN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1X15GM+APL.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silný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100ml+h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eben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PLEUMOLYSIN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PRENEWEL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8MG/2,5MG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ONE TOUCH VERIO (PRO ZP KÓD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1mx20mm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4273330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RAVALSYO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20MG/160MG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RENVELA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800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180X800MG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Rochova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-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z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Mrtvého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mo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2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22.07.2025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9914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ROZEX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RUMBERALIN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 0,02 MG/3 MG 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3X21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9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solos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anti-slip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30"/>
          <w:tab w:val="left" w:pos="5670"/>
          <w:tab w:val="left" w:pos="6061"/>
          <w:tab w:val="left" w:pos="6409"/>
          <w:tab w:val="left" w:pos="6803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00"/>
          <w:tab w:val="left" w:pos="6556"/>
          <w:tab w:val="left" w:pos="6958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40MG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00"/>
          <w:tab w:val="left" w:pos="6556"/>
          <w:tab w:val="left" w:pos="6958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12"/>
          <w:tab w:val="left" w:pos="5670"/>
          <w:tab w:val="left" w:pos="6102"/>
          <w:tab w:val="left" w:pos="6486"/>
          <w:tab w:val="left" w:pos="692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SPASMED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16"/>
          <w:tab w:val="left" w:pos="6528"/>
          <w:tab w:val="left" w:pos="6928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2"/>
          <w:tab w:val="left" w:pos="2395"/>
          <w:tab w:val="left" w:pos="2712"/>
          <w:tab w:val="left" w:pos="5670"/>
          <w:tab w:val="left" w:pos="6037"/>
          <w:tab w:val="left" w:pos="6408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SPIRIVA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RESPIMAT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MIKROGRAMU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tbl.200			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STODETTE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0,075MG/0,02MG TBL OBD 3X21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STRIK.INJ.JANETTE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FLM 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MG/850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180X1X5MG/850MG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8602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TALVOSILEN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DUR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240MG/4MG TBL MRL 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Attends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MEDIUM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ZALEPOVACÍ,BOKY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70-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TEREZIA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Forte+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tbl.20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Tidoo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Jemné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vhl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.ubrousky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neparf.BIO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58ks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TOBRADEX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3MG/ML+1MG/ML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30X80MG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PENFILL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TWYNSTA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MG/0,4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FRT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UROXAL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obvazová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14930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VICTOZA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VICHY DERCOS Šampon lupy mastné vlasy nápl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VIRGAN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1,5MG/G OPH GEL 1X5G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VitaHarmony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TravelPop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lízátková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úleva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WADEX kondom Classic 3ks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 MEDFINE PLUS JEHLY PRO INZULÍNOVÁ PERA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 PRO VŠECHNA INZULÍNOVÁ PERA, VEL.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XADOS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42X15MG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22.07.2025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2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9914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9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5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 5 MG/1000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ZENARO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 IV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ZEXITOR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ZOVIRAX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NOB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116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526,63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58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22.07.2025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58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2025-08-18T09:01:59Z</dcterms:created>
  <dcterms:modified xsi:type="dcterms:W3CDTF">2025-08-18T09:01:59Z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