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9914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22.07.2025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20250722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LOW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CARB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rybíz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AERIUS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1X60ML+LZ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ALCOHOL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Allnature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Jedlá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soda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LATEXOVE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AMITRIPTYLIN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AUGMENTIN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NASL.DURACELL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DA312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Kostival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bylin.balzám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Kaštan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.300ml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Cerea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Tvaroh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&amp;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Coldisept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nanoSilver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9914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1055" w:right="27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STABIL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TBL.50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750MG TBL SUS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50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5X8.4MG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Energit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KIDZ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tbl.42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EPLERENON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Geloren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Active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íchu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ostružina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želé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GlobiFer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tbl.40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MANDLE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Gynex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koncentrát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 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Kafrovka mazání s kafrem a konopím HERBAVERA 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5X2ML/100MG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9914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Magnesia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Octanový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MOVit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Železo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Chelát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Premium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7363"/>
          <w:tab w:val="left" w:pos="7739"/>
          <w:tab w:val="left" w:pos="8162"/>
          <w:tab w:val="left" w:pos="8468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NEUROMULTIVIT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100MG/200MG/0,2MG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0"/>
          <w:tab w:val="left" w:pos="2098"/>
          <w:tab w:val="left" w:pos="2817"/>
          <w:tab w:val="left" w:pos="2861"/>
          <w:tab w:val="left" w:pos="3238"/>
          <w:tab w:val="left" w:pos="3578"/>
          <w:tab w:val="left" w:pos="5750"/>
          <w:tab w:val="left" w:pos="6098"/>
          <w:tab w:val="left" w:pos="6500"/>
          <w:tab w:val="left" w:pos="6638"/>
          <w:tab w:val="left" w:pos="6721"/>
          <w:tab w:val="left" w:pos="7570"/>
          <w:tab w:val="left" w:pos="7654"/>
          <w:tab w:val="left" w:pos="9410"/>
          <w:tab w:val="left" w:pos="9500"/>
          <w:tab w:val="left" w:pos="10610"/>
          <w:tab w:val="left" w:pos="10700"/>
        </w:tabs>
        <w:spacing w:before="8" w:after="0" w:line="235" w:lineRule="exact"/>
        <w:ind w:left="395" w:right="17" w:firstLine="18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Ocuvite LUTEIN forte tbl.30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OFLOXACIN 0.3% UNIMED 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OPH+AUR GTT SOL 30MG/10ML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 750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14X750MG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PLEUMOLYSIN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1mx20mm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4273330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20MG/160MG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180X800MG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Rochova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Mrtvého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9914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9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solos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anti-slip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0"/>
          <w:tab w:val="left" w:pos="5670"/>
          <w:tab w:val="left" w:pos="6061"/>
          <w:tab w:val="left" w:pos="6409"/>
          <w:tab w:val="left" w:pos="6803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00"/>
          <w:tab w:val="left" w:pos="6556"/>
          <w:tab w:val="left" w:pos="6958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00"/>
          <w:tab w:val="left" w:pos="6556"/>
          <w:tab w:val="left" w:pos="6958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2"/>
          <w:tab w:val="left" w:pos="5670"/>
          <w:tab w:val="left" w:pos="6102"/>
          <w:tab w:val="left" w:pos="6486"/>
          <w:tab w:val="left" w:pos="692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16"/>
          <w:tab w:val="left" w:pos="6528"/>
          <w:tab w:val="left" w:pos="6928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2"/>
          <w:tab w:val="left" w:pos="2395"/>
          <w:tab w:val="left" w:pos="2712"/>
          <w:tab w:val="left" w:pos="5670"/>
          <w:tab w:val="left" w:pos="6037"/>
          <w:tab w:val="left" w:pos="6408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RESPIMAT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		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STRIK.INJ.JANETTE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FLM 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MG/850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TALVOSILEN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ZALEPOVACÍ,BOKY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70-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Forte+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3MG/ML+1MG/ML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obvazová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VICHY DERCOS Šampon lupy mastné vlasy nápl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VIRGAN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1,5MG/G OPH GEL 1X5G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VitaHarmony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TravelPop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lízátková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úleva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WADEX kondom Classic 3ks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2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9914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9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ZOVIRAX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116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526,63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58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22.07.2025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58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2025-08-18T09:02:16Z</dcterms:created>
  <dcterms:modified xsi:type="dcterms:W3CDTF">2025-08-18T09:02:16Z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