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C849" w14:textId="0C1AE9E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AF2147">
        <w:rPr>
          <w:b/>
          <w:bCs/>
          <w:sz w:val="40"/>
        </w:rPr>
        <w:t>2</w:t>
      </w:r>
      <w:r w:rsidR="00C0283B">
        <w:rPr>
          <w:b/>
          <w:bCs/>
          <w:sz w:val="40"/>
        </w:rPr>
        <w:t>3</w:t>
      </w:r>
      <w:r w:rsidR="003B2D78">
        <w:rPr>
          <w:b/>
          <w:bCs/>
          <w:sz w:val="40"/>
        </w:rPr>
        <w:t>7</w:t>
      </w:r>
      <w:r w:rsidR="00AC09FF">
        <w:rPr>
          <w:b/>
          <w:bCs/>
          <w:sz w:val="40"/>
        </w:rPr>
        <w:t>M/202</w:t>
      </w:r>
      <w:r w:rsidR="004F7879">
        <w:rPr>
          <w:b/>
          <w:bCs/>
          <w:sz w:val="40"/>
        </w:rPr>
        <w:t>5</w:t>
      </w:r>
    </w:p>
    <w:p w14:paraId="0A37694C" w14:textId="77777777" w:rsidR="002A6A87" w:rsidRDefault="002A6A87" w:rsidP="002A6A87"/>
    <w:p w14:paraId="0ACF34BF" w14:textId="77777777" w:rsidR="002A6A87" w:rsidRDefault="002A6A87" w:rsidP="002A6A87"/>
    <w:p w14:paraId="4A273656" w14:textId="77777777" w:rsidR="002A6A87" w:rsidRDefault="002A6A87" w:rsidP="002A6A87"/>
    <w:p w14:paraId="5D5C6EDC" w14:textId="77777777" w:rsidR="002A6A87" w:rsidRDefault="002A6A87" w:rsidP="002A6A87">
      <w:r>
        <w:t>Objednáváme u Vás</w:t>
      </w:r>
      <w:r w:rsidRPr="008323B4">
        <w:t>:</w:t>
      </w:r>
    </w:p>
    <w:p w14:paraId="3E15E429" w14:textId="77777777" w:rsidR="0048474B" w:rsidRDefault="0048474B" w:rsidP="002A6A87"/>
    <w:p w14:paraId="4B79522C" w14:textId="77777777" w:rsidR="008E3E78" w:rsidRDefault="008E3E7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682"/>
        <w:gridCol w:w="1601"/>
      </w:tblGrid>
      <w:tr w:rsidR="008E3E78" w:rsidRPr="008E3E78" w14:paraId="28BEA404" w14:textId="77777777" w:rsidTr="008E3E7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874D" w14:textId="77777777" w:rsidR="008E3E78" w:rsidRPr="008E3E78" w:rsidRDefault="008E3E78" w:rsidP="008E3E78">
            <w:pPr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>Dodávka a montáž WC na údržbě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6C31" w14:textId="77777777" w:rsidR="008E3E78" w:rsidRPr="008E3E78" w:rsidRDefault="008E3E78" w:rsidP="008E3E7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57C4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>55 630,00 Kč</w:t>
            </w:r>
          </w:p>
        </w:tc>
      </w:tr>
      <w:tr w:rsidR="008E3E78" w:rsidRPr="008E3E78" w14:paraId="21949528" w14:textId="77777777" w:rsidTr="008E3E7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EE91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0499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25D8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3E78" w:rsidRPr="008E3E78" w14:paraId="11B33156" w14:textId="77777777" w:rsidTr="008E3E7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E729" w14:textId="77777777" w:rsidR="008E3E78" w:rsidRPr="008E3E78" w:rsidRDefault="008E3E78" w:rsidP="008E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029B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F809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>55 630,00 Kč</w:t>
            </w:r>
          </w:p>
        </w:tc>
      </w:tr>
      <w:tr w:rsidR="008E3E78" w:rsidRPr="008E3E78" w14:paraId="604B7D9F" w14:textId="77777777" w:rsidTr="008E3E78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F55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E779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CD66" w14:textId="77777777" w:rsidR="008E3E78" w:rsidRPr="008E3E78" w:rsidRDefault="008E3E78" w:rsidP="008E3E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E3E78">
              <w:rPr>
                <w:rFonts w:ascii="Calibri" w:hAnsi="Calibri" w:cs="Calibri"/>
                <w:sz w:val="26"/>
                <w:szCs w:val="26"/>
              </w:rPr>
              <w:t>62 305,60 Kč</w:t>
            </w:r>
          </w:p>
        </w:tc>
      </w:tr>
    </w:tbl>
    <w:p w14:paraId="765D38A2" w14:textId="77777777" w:rsidR="002651D7" w:rsidRDefault="002651D7" w:rsidP="002A6A87"/>
    <w:p w14:paraId="05E3F97F" w14:textId="77777777" w:rsidR="002651D7" w:rsidRDefault="002651D7" w:rsidP="002A6A87"/>
    <w:p w14:paraId="53D9B5D3" w14:textId="77777777" w:rsidR="008E3E78" w:rsidRDefault="008E3E78" w:rsidP="002A6A87"/>
    <w:p w14:paraId="338FBB71" w14:textId="77777777" w:rsidR="008E3E78" w:rsidRDefault="008E3E78" w:rsidP="002A6A87"/>
    <w:p w14:paraId="7C54D19F" w14:textId="77777777" w:rsidR="008E3E78" w:rsidRDefault="008E3E78" w:rsidP="002A6A87"/>
    <w:p w14:paraId="3413E021" w14:textId="77777777" w:rsidR="002A6A87" w:rsidRPr="008323B4" w:rsidRDefault="002A6A87" w:rsidP="002A6A87">
      <w:r w:rsidRPr="008323B4">
        <w:t>Platba převodem na účet.</w:t>
      </w:r>
    </w:p>
    <w:p w14:paraId="798A345E" w14:textId="77777777" w:rsidR="002A6A87" w:rsidRPr="008323B4" w:rsidRDefault="002A6A87" w:rsidP="002A6A87"/>
    <w:p w14:paraId="4607E6F2" w14:textId="77777777" w:rsidR="002A6A87" w:rsidRPr="008323B4" w:rsidRDefault="002A6A87" w:rsidP="002A6A87"/>
    <w:p w14:paraId="3833A1DD" w14:textId="77777777" w:rsidR="002A6A87" w:rsidRDefault="002A6A87" w:rsidP="002A6A87"/>
    <w:p w14:paraId="2FD56DDC" w14:textId="77777777" w:rsidR="002A6A87" w:rsidRDefault="002A6A87" w:rsidP="002A6A87"/>
    <w:p w14:paraId="29E44AD8" w14:textId="77777777" w:rsidR="002A6A87" w:rsidRDefault="002A6A87" w:rsidP="002A6A87"/>
    <w:p w14:paraId="46D10130" w14:textId="77777777" w:rsidR="000F6D33" w:rsidRDefault="000F6D33" w:rsidP="002A6A87"/>
    <w:p w14:paraId="68DF3DBB" w14:textId="77777777" w:rsidR="00B85F15" w:rsidRDefault="00B85F15" w:rsidP="002A6A87"/>
    <w:p w14:paraId="182F6569" w14:textId="77777777" w:rsidR="004E10F2" w:rsidRDefault="004E10F2" w:rsidP="002A6A87"/>
    <w:p w14:paraId="5A85A552" w14:textId="77777777" w:rsidR="0049207A" w:rsidRDefault="0049207A" w:rsidP="002A6A87"/>
    <w:p w14:paraId="2B8E8C2E" w14:textId="77777777" w:rsidR="00C86D67" w:rsidRDefault="00C86D67" w:rsidP="002A6A87"/>
    <w:p w14:paraId="18FDAA2C" w14:textId="77777777" w:rsidR="008E3E78" w:rsidRDefault="008E3E78" w:rsidP="002A6A87"/>
    <w:p w14:paraId="0192AE36" w14:textId="77777777" w:rsidR="0087241C" w:rsidRDefault="0087241C" w:rsidP="002A6A87"/>
    <w:p w14:paraId="506A6724" w14:textId="77777777" w:rsidR="008073B4" w:rsidRDefault="008073B4" w:rsidP="002A6A87"/>
    <w:p w14:paraId="5EB16631" w14:textId="77777777" w:rsidR="002651D7" w:rsidRDefault="002651D7" w:rsidP="002A6A87"/>
    <w:p w14:paraId="6D522124" w14:textId="77777777" w:rsidR="002A6A87" w:rsidRDefault="002A6A87" w:rsidP="002A6A87"/>
    <w:p w14:paraId="02CE648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2F37206" w14:textId="77777777" w:rsidR="002A6A87" w:rsidRDefault="002A6A87" w:rsidP="002A6A87"/>
    <w:p w14:paraId="106A280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910AB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7E11" w14:textId="77777777" w:rsidR="00882661" w:rsidRDefault="00882661" w:rsidP="008224D6">
      <w:r>
        <w:separator/>
      </w:r>
    </w:p>
  </w:endnote>
  <w:endnote w:type="continuationSeparator" w:id="0">
    <w:p w14:paraId="6BA12AF2" w14:textId="77777777" w:rsidR="00882661" w:rsidRDefault="0088266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1D8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7D0EFC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72D383E0" wp14:editId="37771CE4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555407704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58A656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3668" w14:textId="77777777" w:rsidR="00882661" w:rsidRDefault="00882661" w:rsidP="008224D6">
      <w:r>
        <w:separator/>
      </w:r>
    </w:p>
  </w:footnote>
  <w:footnote w:type="continuationSeparator" w:id="0">
    <w:p w14:paraId="7341C1CF" w14:textId="77777777" w:rsidR="00882661" w:rsidRDefault="0088266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44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2D654CF0" wp14:editId="22456BE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33052665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7F89E" w14:textId="77777777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849A82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CC4C971" w14:textId="77777777" w:rsidR="008224D6" w:rsidRDefault="008224D6" w:rsidP="00311FDB">
    <w:pPr>
      <w:pStyle w:val="Nadpis3"/>
    </w:pPr>
  </w:p>
  <w:p w14:paraId="6470D5D5" w14:textId="77777777" w:rsidR="00E459D1" w:rsidRDefault="00E459D1" w:rsidP="00E459D1">
    <w:pPr>
      <w:pStyle w:val="Zhlav"/>
      <w:rPr>
        <w:b/>
      </w:rPr>
    </w:pPr>
  </w:p>
  <w:p w14:paraId="57C827C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4AB614D" w14:textId="03218ACC" w:rsidR="00E459D1" w:rsidRDefault="00E9122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C495927" wp14:editId="156948FB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1BAF" w14:textId="77777777" w:rsidR="00542FA3" w:rsidRDefault="00542FA3" w:rsidP="00542FA3">
                          <w:pPr>
                            <w:suppressOverlap/>
                          </w:pPr>
                          <w:r>
                            <w:t>INSTAFLEX Petr Svoboda</w:t>
                          </w:r>
                        </w:p>
                        <w:p w14:paraId="52DF0601" w14:textId="77777777" w:rsidR="00542FA3" w:rsidRDefault="00542FA3" w:rsidP="00542FA3">
                          <w:pPr>
                            <w:suppressOverlap/>
                          </w:pPr>
                          <w:proofErr w:type="spellStart"/>
                          <w:r>
                            <w:t>Datyňská</w:t>
                          </w:r>
                          <w:proofErr w:type="spellEnd"/>
                          <w:r>
                            <w:t xml:space="preserve"> 220/2C</w:t>
                          </w:r>
                        </w:p>
                        <w:p w14:paraId="50F630E6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736  01   Havířov-Dolní </w:t>
                          </w:r>
                          <w:proofErr w:type="spellStart"/>
                          <w:r>
                            <w:t>Datyně</w:t>
                          </w:r>
                          <w:proofErr w:type="spellEnd"/>
                        </w:p>
                        <w:p w14:paraId="0FBECDE9" w14:textId="77777777" w:rsidR="00542FA3" w:rsidRDefault="00542FA3" w:rsidP="00542FA3">
                          <w:pPr>
                            <w:suppressOverlap/>
                          </w:pPr>
                          <w:r>
                            <w:t>IČ: 10034285</w:t>
                          </w:r>
                        </w:p>
                        <w:p w14:paraId="25EE1BC5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Pr="00A80988">
                              <w:rPr>
                                <w:rStyle w:val="Hypertextovodkaz"/>
                              </w:rPr>
                              <w:t>svoboda@instaflex.cz</w:t>
                            </w:r>
                          </w:hyperlink>
                        </w:p>
                        <w:p w14:paraId="3AAC09EA" w14:textId="77777777" w:rsidR="00E459D1" w:rsidRDefault="00542FA3" w:rsidP="00542FA3">
                          <w:r>
                            <w:t>Tel.: 777 650</w:t>
                          </w:r>
                          <w:r w:rsidR="00CD02E6">
                            <w:t> </w:t>
                          </w:r>
                          <w:r>
                            <w:t>007</w:t>
                          </w:r>
                        </w:p>
                        <w:p w14:paraId="75053C6F" w14:textId="77777777" w:rsidR="00CD02E6" w:rsidRPr="00542FA3" w:rsidRDefault="00CD02E6" w:rsidP="00542FA3">
                          <w:r>
                            <w:t>Číslo účtu: 231209805/0300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5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6F9C1BAF" w14:textId="77777777" w:rsidR="00542FA3" w:rsidRDefault="00542FA3" w:rsidP="00542FA3">
                    <w:pPr>
                      <w:suppressOverlap/>
                    </w:pPr>
                    <w:r>
                      <w:t>INSTAFLEX Petr Svoboda</w:t>
                    </w:r>
                  </w:p>
                  <w:p w14:paraId="52DF0601" w14:textId="77777777" w:rsidR="00542FA3" w:rsidRDefault="00542FA3" w:rsidP="00542FA3">
                    <w:pPr>
                      <w:suppressOverlap/>
                    </w:pPr>
                    <w:proofErr w:type="spellStart"/>
                    <w:r>
                      <w:t>Datyňská</w:t>
                    </w:r>
                    <w:proofErr w:type="spellEnd"/>
                    <w:r>
                      <w:t xml:space="preserve"> 220/</w:t>
                    </w:r>
                    <w:proofErr w:type="gramStart"/>
                    <w:r>
                      <w:t>2C</w:t>
                    </w:r>
                    <w:proofErr w:type="gramEnd"/>
                  </w:p>
                  <w:p w14:paraId="50F630E6" w14:textId="77777777" w:rsidR="00542FA3" w:rsidRDefault="00542FA3" w:rsidP="00542FA3">
                    <w:pPr>
                      <w:suppressOverlap/>
                    </w:pPr>
                    <w:proofErr w:type="gramStart"/>
                    <w:r>
                      <w:t>736  01</w:t>
                    </w:r>
                    <w:proofErr w:type="gramEnd"/>
                    <w:r>
                      <w:t xml:space="preserve">   Havířov-Dolní </w:t>
                    </w:r>
                    <w:proofErr w:type="spellStart"/>
                    <w:r>
                      <w:t>Datyně</w:t>
                    </w:r>
                    <w:proofErr w:type="spellEnd"/>
                  </w:p>
                  <w:p w14:paraId="0FBECDE9" w14:textId="77777777" w:rsidR="00542FA3" w:rsidRDefault="00542FA3" w:rsidP="00542FA3">
                    <w:pPr>
                      <w:suppressOverlap/>
                    </w:pPr>
                    <w:r>
                      <w:t>IČ: 10034285</w:t>
                    </w:r>
                  </w:p>
                  <w:p w14:paraId="25EE1BC5" w14:textId="77777777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Pr="00A80988">
                        <w:rPr>
                          <w:rStyle w:val="Hypertextovodkaz"/>
                        </w:rPr>
                        <w:t>svoboda@instaflex.cz</w:t>
                      </w:r>
                    </w:hyperlink>
                  </w:p>
                  <w:p w14:paraId="3AAC09EA" w14:textId="77777777" w:rsidR="00E459D1" w:rsidRDefault="00542FA3" w:rsidP="00542FA3">
                    <w:r>
                      <w:t>Tel.: 777 650</w:t>
                    </w:r>
                    <w:r w:rsidR="00CD02E6">
                      <w:t> </w:t>
                    </w:r>
                    <w:r>
                      <w:t>007</w:t>
                    </w:r>
                  </w:p>
                  <w:p w14:paraId="75053C6F" w14:textId="77777777" w:rsidR="00CD02E6" w:rsidRPr="00542FA3" w:rsidRDefault="00CD02E6" w:rsidP="00542FA3">
                    <w:r>
                      <w:t>Číslo účtu: 231209805/0300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E1E04" wp14:editId="2979AF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6D10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9E14A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8AD7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7F25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D4ACFE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BFD7BFD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68A9285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4D23CAAA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972B936" w14:textId="57EAC8FD" w:rsidR="00E459D1" w:rsidRPr="00A16D0C" w:rsidRDefault="009F5F40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3B2D78">
                            <w:rPr>
                              <w:sz w:val="20"/>
                            </w:rPr>
                            <w:t>4</w:t>
                          </w:r>
                          <w:r w:rsidR="00394219">
                            <w:rPr>
                              <w:sz w:val="20"/>
                            </w:rPr>
                            <w:t>.</w:t>
                          </w:r>
                          <w:r w:rsidR="00C0283B">
                            <w:rPr>
                              <w:sz w:val="20"/>
                            </w:rPr>
                            <w:t>8</w:t>
                          </w:r>
                          <w:r w:rsidR="004F787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E1E04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956D10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9E14A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8AD7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7F25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D4ACFE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BFD7BFD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68A9285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4D23CAAA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5972B936" w14:textId="57EAC8FD" w:rsidR="00E459D1" w:rsidRPr="00A16D0C" w:rsidRDefault="009F5F40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3B2D78">
                      <w:rPr>
                        <w:sz w:val="20"/>
                      </w:rPr>
                      <w:t>4</w:t>
                    </w:r>
                    <w:r w:rsidR="00394219">
                      <w:rPr>
                        <w:sz w:val="20"/>
                      </w:rPr>
                      <w:t>.</w:t>
                    </w:r>
                    <w:r w:rsidR="00C0283B">
                      <w:rPr>
                        <w:sz w:val="20"/>
                      </w:rPr>
                      <w:t>8</w:t>
                    </w:r>
                    <w:r w:rsidR="004F787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0221B2" wp14:editId="25572B8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FB85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B5F2B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D0C4E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C3C0DB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6E82EB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245492D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B915D8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2BECD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CD31BB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DAC41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221B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64FB85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B5F2B4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D0C4E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C3C0DB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6E82EB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245492D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B915D8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2BECD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CD31BB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DAC41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DC0968C" w14:textId="77777777" w:rsidR="00E459D1" w:rsidRDefault="00E459D1" w:rsidP="00E459D1">
    <w:pPr>
      <w:pStyle w:val="Zhlav"/>
      <w:rPr>
        <w:b/>
      </w:rPr>
    </w:pPr>
  </w:p>
  <w:p w14:paraId="505C4EF4" w14:textId="77777777" w:rsidR="00E459D1" w:rsidRDefault="00E459D1" w:rsidP="00E459D1">
    <w:pPr>
      <w:pStyle w:val="Zhlav"/>
      <w:rPr>
        <w:b/>
      </w:rPr>
    </w:pPr>
  </w:p>
  <w:p w14:paraId="004DB52B" w14:textId="77777777" w:rsidR="00E459D1" w:rsidRDefault="00E459D1" w:rsidP="00E459D1">
    <w:pPr>
      <w:pStyle w:val="Zhlav"/>
      <w:rPr>
        <w:b/>
      </w:rPr>
    </w:pPr>
  </w:p>
  <w:p w14:paraId="402BF3E2" w14:textId="77777777" w:rsidR="00E459D1" w:rsidRDefault="00E459D1" w:rsidP="00E459D1">
    <w:pPr>
      <w:pStyle w:val="Zhlav"/>
      <w:rPr>
        <w:b/>
      </w:rPr>
    </w:pPr>
  </w:p>
  <w:p w14:paraId="713806F5" w14:textId="77777777" w:rsidR="00E459D1" w:rsidRDefault="00E459D1" w:rsidP="00E459D1">
    <w:pPr>
      <w:pStyle w:val="Zhlav"/>
      <w:rPr>
        <w:b/>
      </w:rPr>
    </w:pPr>
  </w:p>
  <w:p w14:paraId="0D6FD5C6" w14:textId="77777777" w:rsidR="00E459D1" w:rsidRDefault="00E459D1" w:rsidP="00E459D1">
    <w:pPr>
      <w:pStyle w:val="Zhlav"/>
      <w:rPr>
        <w:b/>
      </w:rPr>
    </w:pPr>
  </w:p>
  <w:p w14:paraId="1668CEA5" w14:textId="77777777" w:rsidR="00E459D1" w:rsidRDefault="00E459D1" w:rsidP="00E459D1">
    <w:pPr>
      <w:pStyle w:val="Zhlav"/>
      <w:rPr>
        <w:b/>
      </w:rPr>
    </w:pPr>
  </w:p>
  <w:p w14:paraId="4DCC4EE1" w14:textId="77777777" w:rsidR="00E459D1" w:rsidRDefault="00E459D1" w:rsidP="00E459D1">
    <w:pPr>
      <w:pStyle w:val="Zhlav"/>
      <w:rPr>
        <w:b/>
      </w:rPr>
    </w:pPr>
  </w:p>
  <w:p w14:paraId="31FAFDC2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4E5C429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5BAF"/>
    <w:rsid w:val="00011EED"/>
    <w:rsid w:val="00013448"/>
    <w:rsid w:val="00013EC8"/>
    <w:rsid w:val="00014601"/>
    <w:rsid w:val="00014FE9"/>
    <w:rsid w:val="0001690C"/>
    <w:rsid w:val="00023A17"/>
    <w:rsid w:val="00025440"/>
    <w:rsid w:val="00030D7A"/>
    <w:rsid w:val="00032F2F"/>
    <w:rsid w:val="000338E9"/>
    <w:rsid w:val="00045DC5"/>
    <w:rsid w:val="000567C5"/>
    <w:rsid w:val="00061951"/>
    <w:rsid w:val="00067732"/>
    <w:rsid w:val="00070BB4"/>
    <w:rsid w:val="000741DF"/>
    <w:rsid w:val="00090BB4"/>
    <w:rsid w:val="000C11FA"/>
    <w:rsid w:val="000E1D16"/>
    <w:rsid w:val="000E2852"/>
    <w:rsid w:val="000F6D33"/>
    <w:rsid w:val="00110054"/>
    <w:rsid w:val="00114295"/>
    <w:rsid w:val="00120984"/>
    <w:rsid w:val="00142CBC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4260"/>
    <w:rsid w:val="001D12C7"/>
    <w:rsid w:val="001D1A3D"/>
    <w:rsid w:val="001E0C74"/>
    <w:rsid w:val="001E38CB"/>
    <w:rsid w:val="001F2325"/>
    <w:rsid w:val="002066F4"/>
    <w:rsid w:val="002154B8"/>
    <w:rsid w:val="00232A56"/>
    <w:rsid w:val="00237853"/>
    <w:rsid w:val="002415D7"/>
    <w:rsid w:val="0024569F"/>
    <w:rsid w:val="00247491"/>
    <w:rsid w:val="00262894"/>
    <w:rsid w:val="0026393B"/>
    <w:rsid w:val="00264147"/>
    <w:rsid w:val="002651D7"/>
    <w:rsid w:val="00266C4F"/>
    <w:rsid w:val="00277A8C"/>
    <w:rsid w:val="002815CD"/>
    <w:rsid w:val="002860D9"/>
    <w:rsid w:val="002924AD"/>
    <w:rsid w:val="00294D3F"/>
    <w:rsid w:val="0029750E"/>
    <w:rsid w:val="002A17AC"/>
    <w:rsid w:val="002A34B0"/>
    <w:rsid w:val="002A40EA"/>
    <w:rsid w:val="002A6A87"/>
    <w:rsid w:val="002B6AB3"/>
    <w:rsid w:val="002C59A4"/>
    <w:rsid w:val="002D23BB"/>
    <w:rsid w:val="002E0539"/>
    <w:rsid w:val="002E18BD"/>
    <w:rsid w:val="002E39F8"/>
    <w:rsid w:val="002E635F"/>
    <w:rsid w:val="002F5A61"/>
    <w:rsid w:val="003072A1"/>
    <w:rsid w:val="00311FDB"/>
    <w:rsid w:val="00321EE0"/>
    <w:rsid w:val="003319BE"/>
    <w:rsid w:val="00337901"/>
    <w:rsid w:val="00353531"/>
    <w:rsid w:val="00373930"/>
    <w:rsid w:val="00375DC4"/>
    <w:rsid w:val="00394219"/>
    <w:rsid w:val="003B2D78"/>
    <w:rsid w:val="003E153D"/>
    <w:rsid w:val="003E3AE4"/>
    <w:rsid w:val="00401E54"/>
    <w:rsid w:val="0041479A"/>
    <w:rsid w:val="00437DFB"/>
    <w:rsid w:val="004464A8"/>
    <w:rsid w:val="0045138C"/>
    <w:rsid w:val="004515DC"/>
    <w:rsid w:val="00452AAC"/>
    <w:rsid w:val="0046296C"/>
    <w:rsid w:val="0048474B"/>
    <w:rsid w:val="00487EAA"/>
    <w:rsid w:val="0049207A"/>
    <w:rsid w:val="00493234"/>
    <w:rsid w:val="004934A5"/>
    <w:rsid w:val="004C369A"/>
    <w:rsid w:val="004C5A28"/>
    <w:rsid w:val="004D0BB4"/>
    <w:rsid w:val="004D4516"/>
    <w:rsid w:val="004E10F2"/>
    <w:rsid w:val="004E4BC8"/>
    <w:rsid w:val="004F65E8"/>
    <w:rsid w:val="004F7879"/>
    <w:rsid w:val="00502B5B"/>
    <w:rsid w:val="00525163"/>
    <w:rsid w:val="00526323"/>
    <w:rsid w:val="00530CF7"/>
    <w:rsid w:val="005410EB"/>
    <w:rsid w:val="005415E0"/>
    <w:rsid w:val="005419D6"/>
    <w:rsid w:val="00542FA3"/>
    <w:rsid w:val="0054473E"/>
    <w:rsid w:val="005603A5"/>
    <w:rsid w:val="00564F86"/>
    <w:rsid w:val="0057060B"/>
    <w:rsid w:val="0057746B"/>
    <w:rsid w:val="005A3393"/>
    <w:rsid w:val="005A504B"/>
    <w:rsid w:val="005C2B82"/>
    <w:rsid w:val="005D1543"/>
    <w:rsid w:val="005D18B4"/>
    <w:rsid w:val="005F0583"/>
    <w:rsid w:val="006020EA"/>
    <w:rsid w:val="00610824"/>
    <w:rsid w:val="006143BD"/>
    <w:rsid w:val="006216D0"/>
    <w:rsid w:val="00627B66"/>
    <w:rsid w:val="00631149"/>
    <w:rsid w:val="00632063"/>
    <w:rsid w:val="006320FC"/>
    <w:rsid w:val="0063689C"/>
    <w:rsid w:val="006473E3"/>
    <w:rsid w:val="00654DB5"/>
    <w:rsid w:val="006620C1"/>
    <w:rsid w:val="006800B4"/>
    <w:rsid w:val="006807A1"/>
    <w:rsid w:val="006A682E"/>
    <w:rsid w:val="006B13BC"/>
    <w:rsid w:val="006B7224"/>
    <w:rsid w:val="006D1D82"/>
    <w:rsid w:val="006E1D98"/>
    <w:rsid w:val="00707F77"/>
    <w:rsid w:val="00723573"/>
    <w:rsid w:val="00733AEC"/>
    <w:rsid w:val="007351EA"/>
    <w:rsid w:val="00737199"/>
    <w:rsid w:val="00743C61"/>
    <w:rsid w:val="0075013E"/>
    <w:rsid w:val="007A277C"/>
    <w:rsid w:val="007A3FD3"/>
    <w:rsid w:val="007A7C04"/>
    <w:rsid w:val="007B093F"/>
    <w:rsid w:val="007B2C71"/>
    <w:rsid w:val="007B72D3"/>
    <w:rsid w:val="007C27D1"/>
    <w:rsid w:val="007D46D8"/>
    <w:rsid w:val="007E1E95"/>
    <w:rsid w:val="007F4216"/>
    <w:rsid w:val="008073B4"/>
    <w:rsid w:val="0081217C"/>
    <w:rsid w:val="008224D6"/>
    <w:rsid w:val="00823BE2"/>
    <w:rsid w:val="008260CD"/>
    <w:rsid w:val="00842E78"/>
    <w:rsid w:val="008442AA"/>
    <w:rsid w:val="00847349"/>
    <w:rsid w:val="00850393"/>
    <w:rsid w:val="00860CA1"/>
    <w:rsid w:val="008663A2"/>
    <w:rsid w:val="0086653D"/>
    <w:rsid w:val="00866561"/>
    <w:rsid w:val="0087241C"/>
    <w:rsid w:val="008728E9"/>
    <w:rsid w:val="00882661"/>
    <w:rsid w:val="00890855"/>
    <w:rsid w:val="00891626"/>
    <w:rsid w:val="008A4644"/>
    <w:rsid w:val="008A48E8"/>
    <w:rsid w:val="008A6A91"/>
    <w:rsid w:val="008A75A7"/>
    <w:rsid w:val="008B0091"/>
    <w:rsid w:val="008D4732"/>
    <w:rsid w:val="008D4971"/>
    <w:rsid w:val="008D7A85"/>
    <w:rsid w:val="008E3E78"/>
    <w:rsid w:val="008F6771"/>
    <w:rsid w:val="00900EDC"/>
    <w:rsid w:val="00901DA3"/>
    <w:rsid w:val="00902E89"/>
    <w:rsid w:val="00912F51"/>
    <w:rsid w:val="009143E2"/>
    <w:rsid w:val="00922BE0"/>
    <w:rsid w:val="00926671"/>
    <w:rsid w:val="00940FF2"/>
    <w:rsid w:val="00942F0A"/>
    <w:rsid w:val="00952605"/>
    <w:rsid w:val="0096200E"/>
    <w:rsid w:val="00966CAF"/>
    <w:rsid w:val="009704DD"/>
    <w:rsid w:val="0097258A"/>
    <w:rsid w:val="00972D25"/>
    <w:rsid w:val="009769B6"/>
    <w:rsid w:val="009848AC"/>
    <w:rsid w:val="00997A38"/>
    <w:rsid w:val="009B3D8A"/>
    <w:rsid w:val="009D3870"/>
    <w:rsid w:val="009D6221"/>
    <w:rsid w:val="009E44C6"/>
    <w:rsid w:val="009F5F40"/>
    <w:rsid w:val="00A120A7"/>
    <w:rsid w:val="00A16D0C"/>
    <w:rsid w:val="00A16F85"/>
    <w:rsid w:val="00A1775D"/>
    <w:rsid w:val="00A25BEC"/>
    <w:rsid w:val="00A52D38"/>
    <w:rsid w:val="00A54243"/>
    <w:rsid w:val="00A55DFA"/>
    <w:rsid w:val="00A617E2"/>
    <w:rsid w:val="00A637AD"/>
    <w:rsid w:val="00A65D35"/>
    <w:rsid w:val="00A66E23"/>
    <w:rsid w:val="00A97893"/>
    <w:rsid w:val="00AB0629"/>
    <w:rsid w:val="00AB4060"/>
    <w:rsid w:val="00AB506C"/>
    <w:rsid w:val="00AC09FF"/>
    <w:rsid w:val="00AC6AF3"/>
    <w:rsid w:val="00AD503A"/>
    <w:rsid w:val="00AE3228"/>
    <w:rsid w:val="00AF2147"/>
    <w:rsid w:val="00AF5807"/>
    <w:rsid w:val="00B1332A"/>
    <w:rsid w:val="00B15722"/>
    <w:rsid w:val="00B2600B"/>
    <w:rsid w:val="00B4483E"/>
    <w:rsid w:val="00B46D22"/>
    <w:rsid w:val="00B50F17"/>
    <w:rsid w:val="00B512A4"/>
    <w:rsid w:val="00B54180"/>
    <w:rsid w:val="00B56482"/>
    <w:rsid w:val="00B65210"/>
    <w:rsid w:val="00B85F15"/>
    <w:rsid w:val="00B9377C"/>
    <w:rsid w:val="00BA2479"/>
    <w:rsid w:val="00BA2B6F"/>
    <w:rsid w:val="00BA4C32"/>
    <w:rsid w:val="00C0110C"/>
    <w:rsid w:val="00C0283B"/>
    <w:rsid w:val="00C10EBA"/>
    <w:rsid w:val="00C113B1"/>
    <w:rsid w:val="00C26A6F"/>
    <w:rsid w:val="00C30AE0"/>
    <w:rsid w:val="00C40805"/>
    <w:rsid w:val="00C40D94"/>
    <w:rsid w:val="00C64FF8"/>
    <w:rsid w:val="00C7024E"/>
    <w:rsid w:val="00C747FB"/>
    <w:rsid w:val="00C755F6"/>
    <w:rsid w:val="00C86D67"/>
    <w:rsid w:val="00C870AD"/>
    <w:rsid w:val="00C91013"/>
    <w:rsid w:val="00C92B68"/>
    <w:rsid w:val="00C94985"/>
    <w:rsid w:val="00C951B6"/>
    <w:rsid w:val="00C95F2A"/>
    <w:rsid w:val="00CA56BD"/>
    <w:rsid w:val="00CC0C29"/>
    <w:rsid w:val="00CC7F2D"/>
    <w:rsid w:val="00CD02E6"/>
    <w:rsid w:val="00CD182A"/>
    <w:rsid w:val="00CF2E6E"/>
    <w:rsid w:val="00D2084C"/>
    <w:rsid w:val="00D233A9"/>
    <w:rsid w:val="00D431F3"/>
    <w:rsid w:val="00D51F81"/>
    <w:rsid w:val="00D52DAB"/>
    <w:rsid w:val="00D575B2"/>
    <w:rsid w:val="00D7030D"/>
    <w:rsid w:val="00D732AE"/>
    <w:rsid w:val="00D7434C"/>
    <w:rsid w:val="00D768AF"/>
    <w:rsid w:val="00D770A3"/>
    <w:rsid w:val="00D77E95"/>
    <w:rsid w:val="00D824DA"/>
    <w:rsid w:val="00D927D9"/>
    <w:rsid w:val="00D9314D"/>
    <w:rsid w:val="00D93431"/>
    <w:rsid w:val="00D936D3"/>
    <w:rsid w:val="00D977B1"/>
    <w:rsid w:val="00DA0CB4"/>
    <w:rsid w:val="00DA295D"/>
    <w:rsid w:val="00DA5CB8"/>
    <w:rsid w:val="00DB64AE"/>
    <w:rsid w:val="00DC5111"/>
    <w:rsid w:val="00DD2850"/>
    <w:rsid w:val="00DE1D8A"/>
    <w:rsid w:val="00DE5BC0"/>
    <w:rsid w:val="00E04227"/>
    <w:rsid w:val="00E143C2"/>
    <w:rsid w:val="00E21553"/>
    <w:rsid w:val="00E22F83"/>
    <w:rsid w:val="00E41484"/>
    <w:rsid w:val="00E440FB"/>
    <w:rsid w:val="00E459D1"/>
    <w:rsid w:val="00E47517"/>
    <w:rsid w:val="00E550FC"/>
    <w:rsid w:val="00E57C6B"/>
    <w:rsid w:val="00E77C3B"/>
    <w:rsid w:val="00E84B6D"/>
    <w:rsid w:val="00E862FD"/>
    <w:rsid w:val="00E910AB"/>
    <w:rsid w:val="00E9122E"/>
    <w:rsid w:val="00EA59D5"/>
    <w:rsid w:val="00EB5A3A"/>
    <w:rsid w:val="00EC764C"/>
    <w:rsid w:val="00ED20F2"/>
    <w:rsid w:val="00ED3D4D"/>
    <w:rsid w:val="00EE05F6"/>
    <w:rsid w:val="00EF1286"/>
    <w:rsid w:val="00EF1F8D"/>
    <w:rsid w:val="00EF23A7"/>
    <w:rsid w:val="00EF4389"/>
    <w:rsid w:val="00EF589B"/>
    <w:rsid w:val="00F128C6"/>
    <w:rsid w:val="00F23334"/>
    <w:rsid w:val="00F26B85"/>
    <w:rsid w:val="00F26F82"/>
    <w:rsid w:val="00F34161"/>
    <w:rsid w:val="00F34A16"/>
    <w:rsid w:val="00F362C2"/>
    <w:rsid w:val="00F40508"/>
    <w:rsid w:val="00F4265A"/>
    <w:rsid w:val="00F61F25"/>
    <w:rsid w:val="00F74AC1"/>
    <w:rsid w:val="00F8000F"/>
    <w:rsid w:val="00F812E3"/>
    <w:rsid w:val="00FA708D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C0A7"/>
  <w15:docId w15:val="{B5A302C0-72E7-45C5-AC9D-5DB929C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oboda@instaflex.cz" TargetMode="External"/><Relationship Id="rId2" Type="http://schemas.openxmlformats.org/officeDocument/2006/relationships/hyperlink" Target="mailto:svoboda@instafl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E65A4-2C29-45FB-83C1-667C3EE5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38D97-136B-4D68-B405-978BA95A6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E27C5-CEE4-496B-B63F-50B776F70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57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2025-08-14T12:02:00Z</cp:lastPrinted>
  <dcterms:created xsi:type="dcterms:W3CDTF">2025-08-18T09:05:00Z</dcterms:created>
  <dcterms:modified xsi:type="dcterms:W3CDTF">2025-08-18T09:05:00Z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