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3216" w14:textId="77777777" w:rsidR="00366A1A" w:rsidRDefault="00366A1A" w:rsidP="00366A1A">
      <w:pPr>
        <w:rPr>
          <w:rFonts w:ascii="Arial" w:hAnsi="Arial" w:cs="Arial"/>
          <w:sz w:val="22"/>
          <w:szCs w:val="22"/>
        </w:rPr>
      </w:pPr>
    </w:p>
    <w:p w14:paraId="259656CE" w14:textId="24EA6B7C" w:rsidR="00BE4F52" w:rsidRPr="00BE4F52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BE4F52">
        <w:rPr>
          <w:rFonts w:ascii="Arial" w:hAnsi="Arial" w:cs="Arial"/>
          <w:b/>
          <w:sz w:val="22"/>
          <w:szCs w:val="22"/>
        </w:rPr>
        <w:t>SMLOUVA O DÍLO</w:t>
      </w:r>
    </w:p>
    <w:p w14:paraId="138CD410" w14:textId="080267B3" w:rsidR="00BE4F52" w:rsidRPr="00BE4F52" w:rsidRDefault="00BE4F52" w:rsidP="00BE4F52">
      <w:pPr>
        <w:jc w:val="center"/>
        <w:rPr>
          <w:rFonts w:ascii="Arial" w:hAnsi="Arial" w:cs="Arial"/>
          <w:b/>
          <w:sz w:val="22"/>
          <w:szCs w:val="22"/>
        </w:rPr>
      </w:pPr>
      <w:r w:rsidRPr="00BE4F52">
        <w:rPr>
          <w:rFonts w:ascii="Arial" w:hAnsi="Arial" w:cs="Arial"/>
          <w:b/>
          <w:sz w:val="22"/>
          <w:szCs w:val="22"/>
        </w:rPr>
        <w:t>č.: SD/20</w:t>
      </w:r>
      <w:r w:rsidR="00ED5678">
        <w:rPr>
          <w:rFonts w:ascii="Arial" w:hAnsi="Arial" w:cs="Arial"/>
          <w:b/>
          <w:sz w:val="22"/>
          <w:szCs w:val="22"/>
        </w:rPr>
        <w:t>2</w:t>
      </w:r>
      <w:r w:rsidR="009E05FB">
        <w:rPr>
          <w:rFonts w:ascii="Arial" w:hAnsi="Arial" w:cs="Arial"/>
          <w:b/>
          <w:sz w:val="22"/>
          <w:szCs w:val="22"/>
        </w:rPr>
        <w:t>5/0</w:t>
      </w:r>
      <w:r w:rsidR="001872CD">
        <w:rPr>
          <w:rFonts w:ascii="Arial" w:hAnsi="Arial" w:cs="Arial"/>
          <w:b/>
          <w:sz w:val="22"/>
          <w:szCs w:val="22"/>
        </w:rPr>
        <w:t>881</w:t>
      </w:r>
    </w:p>
    <w:p w14:paraId="1CB01845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A9FDA39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5183774D" w14:textId="15A28CCE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Objednatel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>Dodavatel</w:t>
      </w:r>
    </w:p>
    <w:p w14:paraId="3B84A076" w14:textId="7A8171E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Statutární město Jablonec nad Nisou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Název firmy: </w:t>
      </w:r>
      <w:r w:rsidR="001A6C14">
        <w:rPr>
          <w:rFonts w:ascii="Arial" w:hAnsi="Arial" w:cs="Arial"/>
          <w:sz w:val="22"/>
          <w:szCs w:val="22"/>
        </w:rPr>
        <w:t>ER servis Holding s.r.o.</w:t>
      </w:r>
    </w:p>
    <w:p w14:paraId="6A0CA063" w14:textId="43302AF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Mírové náměstí 3100/19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adresa: </w:t>
      </w:r>
      <w:r w:rsidR="001A6C14">
        <w:rPr>
          <w:rFonts w:ascii="Arial" w:hAnsi="Arial" w:cs="Arial"/>
          <w:sz w:val="22"/>
          <w:szCs w:val="22"/>
        </w:rPr>
        <w:t>náměstí Josefa Haška 6</w:t>
      </w:r>
    </w:p>
    <w:p w14:paraId="0171E7C9" w14:textId="14BC24EF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PSČ 466 01 Jablonec nad Nisou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PSČ </w:t>
      </w:r>
      <w:r w:rsidR="001A6C14">
        <w:rPr>
          <w:rFonts w:ascii="Arial" w:hAnsi="Arial" w:cs="Arial"/>
          <w:sz w:val="22"/>
          <w:szCs w:val="22"/>
        </w:rPr>
        <w:t>538 63 Chroustovice</w:t>
      </w:r>
    </w:p>
    <w:p w14:paraId="09D5BA21" w14:textId="29E8A7E4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IČ: 002 62</w:t>
      </w:r>
      <w:r>
        <w:rPr>
          <w:rFonts w:ascii="Arial" w:hAnsi="Arial" w:cs="Arial"/>
          <w:sz w:val="22"/>
          <w:szCs w:val="22"/>
        </w:rPr>
        <w:t> </w:t>
      </w:r>
      <w:r w:rsidRPr="00BE4F52">
        <w:rPr>
          <w:rFonts w:ascii="Arial" w:hAnsi="Arial" w:cs="Arial"/>
          <w:sz w:val="22"/>
          <w:szCs w:val="22"/>
        </w:rPr>
        <w:t>340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IČ: </w:t>
      </w:r>
      <w:r w:rsidR="001A6C14">
        <w:rPr>
          <w:rFonts w:ascii="Arial" w:hAnsi="Arial" w:cs="Arial"/>
          <w:sz w:val="22"/>
          <w:szCs w:val="22"/>
        </w:rPr>
        <w:t>042 00 632</w:t>
      </w:r>
    </w:p>
    <w:p w14:paraId="675228A1" w14:textId="153C0F94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DIČ: CZ00262340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>DIČ: CZ</w:t>
      </w:r>
      <w:r w:rsidR="001A6C14">
        <w:rPr>
          <w:rFonts w:ascii="Arial" w:hAnsi="Arial" w:cs="Arial"/>
          <w:sz w:val="22"/>
          <w:szCs w:val="22"/>
        </w:rPr>
        <w:t>04200632</w:t>
      </w:r>
    </w:p>
    <w:p w14:paraId="55ED8702" w14:textId="48175076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číslo účtu: 121451/0100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registrace v OR u KS </w:t>
      </w:r>
      <w:r w:rsidR="001A6C14">
        <w:rPr>
          <w:rFonts w:ascii="Arial" w:hAnsi="Arial" w:cs="Arial"/>
          <w:sz w:val="22"/>
          <w:szCs w:val="22"/>
        </w:rPr>
        <w:t>Hradec Králové</w:t>
      </w:r>
    </w:p>
    <w:p w14:paraId="14614A12" w14:textId="65BCE5EE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oddíl C, vložka </w:t>
      </w:r>
      <w:r w:rsidR="001A6C14">
        <w:rPr>
          <w:rFonts w:ascii="Arial" w:hAnsi="Arial" w:cs="Arial"/>
          <w:sz w:val="22"/>
          <w:szCs w:val="22"/>
        </w:rPr>
        <w:t>35407</w:t>
      </w:r>
    </w:p>
    <w:p w14:paraId="73634F0E" w14:textId="0214C32D" w:rsid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ve věcech smluvních: Mgr. Pavel Kozák</w:t>
      </w:r>
      <w:r w:rsidR="00CB24AC">
        <w:rPr>
          <w:rFonts w:ascii="Arial" w:hAnsi="Arial" w:cs="Arial"/>
          <w:sz w:val="22"/>
          <w:szCs w:val="22"/>
        </w:rPr>
        <w:t>,</w:t>
      </w:r>
      <w:r w:rsidR="00CB24AC">
        <w:rPr>
          <w:rFonts w:ascii="Arial" w:hAnsi="Arial" w:cs="Arial"/>
          <w:sz w:val="22"/>
          <w:szCs w:val="22"/>
        </w:rPr>
        <w:tab/>
      </w:r>
      <w:r w:rsidR="00CB24AC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>kontaktní osoba: P</w:t>
      </w:r>
      <w:r w:rsidR="001A6C14">
        <w:rPr>
          <w:rFonts w:ascii="Arial" w:hAnsi="Arial" w:cs="Arial"/>
          <w:sz w:val="22"/>
          <w:szCs w:val="22"/>
        </w:rPr>
        <w:t>avel Klement</w:t>
      </w:r>
      <w:r w:rsidR="00707C96">
        <w:rPr>
          <w:rFonts w:ascii="Arial" w:hAnsi="Arial" w:cs="Arial"/>
          <w:sz w:val="22"/>
          <w:szCs w:val="22"/>
        </w:rPr>
        <w:t>,</w:t>
      </w:r>
    </w:p>
    <w:p w14:paraId="54A56801" w14:textId="419EBF11" w:rsidR="00CB24AC" w:rsidRPr="00BE4F52" w:rsidRDefault="00CB24AC" w:rsidP="00BE4F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Václav Kotek</w:t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  <w:t>jednatel firmy</w:t>
      </w:r>
    </w:p>
    <w:p w14:paraId="43DCC6F8" w14:textId="73D6A9F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ve věcech technických: Jiří Cvrček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tel.: </w:t>
      </w:r>
      <w:r w:rsidR="001A6C14">
        <w:rPr>
          <w:rFonts w:ascii="Arial" w:hAnsi="Arial" w:cs="Arial"/>
          <w:sz w:val="22"/>
          <w:szCs w:val="22"/>
        </w:rPr>
        <w:t>602 473 346</w:t>
      </w:r>
    </w:p>
    <w:p w14:paraId="07C9EDBE" w14:textId="05FB0866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tel: 483 357 297, mobil: 724 759</w:t>
      </w:r>
      <w:r w:rsidR="00366A1A">
        <w:rPr>
          <w:rFonts w:ascii="Arial" w:hAnsi="Arial" w:cs="Arial"/>
          <w:sz w:val="22"/>
          <w:szCs w:val="22"/>
        </w:rPr>
        <w:t> </w:t>
      </w:r>
      <w:r w:rsidRPr="00BE4F52">
        <w:rPr>
          <w:rFonts w:ascii="Arial" w:hAnsi="Arial" w:cs="Arial"/>
          <w:sz w:val="22"/>
          <w:szCs w:val="22"/>
        </w:rPr>
        <w:t>777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e-mail: </w:t>
      </w:r>
      <w:r w:rsidR="001A6C14">
        <w:rPr>
          <w:rFonts w:ascii="Arial" w:hAnsi="Arial" w:cs="Arial"/>
          <w:sz w:val="22"/>
          <w:szCs w:val="22"/>
        </w:rPr>
        <w:t>er.servisholding</w:t>
      </w:r>
      <w:r w:rsidRPr="00BE4F52">
        <w:rPr>
          <w:rFonts w:ascii="Arial" w:hAnsi="Arial" w:cs="Arial"/>
          <w:sz w:val="22"/>
          <w:szCs w:val="22"/>
        </w:rPr>
        <w:t>@</w:t>
      </w:r>
      <w:r w:rsidR="001A6C14">
        <w:rPr>
          <w:rFonts w:ascii="Arial" w:hAnsi="Arial" w:cs="Arial"/>
          <w:sz w:val="22"/>
          <w:szCs w:val="22"/>
        </w:rPr>
        <w:t>seznam.cz</w:t>
      </w:r>
    </w:p>
    <w:p w14:paraId="68B236BC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e-mail: cvrcek@mestojablonec.cz</w:t>
      </w:r>
    </w:p>
    <w:p w14:paraId="17EACAA7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56D21EA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</w:p>
    <w:p w14:paraId="66BADF27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I.</w:t>
      </w:r>
    </w:p>
    <w:p w14:paraId="2A0FD082" w14:textId="5C882F3C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Předmět smlouvy:</w:t>
      </w:r>
    </w:p>
    <w:p w14:paraId="223BF352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0F24F0D" w14:textId="426623E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Oprava</w:t>
      </w:r>
      <w:r w:rsidR="005C3E33">
        <w:rPr>
          <w:rFonts w:ascii="Arial" w:hAnsi="Arial" w:cs="Arial"/>
          <w:sz w:val="22"/>
          <w:szCs w:val="22"/>
        </w:rPr>
        <w:t xml:space="preserve"> </w:t>
      </w:r>
      <w:r w:rsidR="001872CD">
        <w:rPr>
          <w:rFonts w:ascii="Arial" w:hAnsi="Arial" w:cs="Arial"/>
          <w:sz w:val="22"/>
          <w:szCs w:val="22"/>
        </w:rPr>
        <w:t>deskového výměníku DV ALFA NOVA výměnou – havarijní stav</w:t>
      </w:r>
      <w:r w:rsidR="00B42F50">
        <w:rPr>
          <w:rFonts w:ascii="Arial" w:hAnsi="Arial" w:cs="Arial"/>
          <w:sz w:val="22"/>
          <w:szCs w:val="22"/>
        </w:rPr>
        <w:t>,</w:t>
      </w:r>
      <w:r w:rsidRPr="00BE4F52">
        <w:rPr>
          <w:rFonts w:ascii="Arial" w:hAnsi="Arial" w:cs="Arial"/>
          <w:sz w:val="22"/>
          <w:szCs w:val="22"/>
        </w:rPr>
        <w:t xml:space="preserve"> vše dle CN, ze dne </w:t>
      </w:r>
      <w:r w:rsidR="001872CD">
        <w:rPr>
          <w:rFonts w:ascii="Arial" w:hAnsi="Arial" w:cs="Arial"/>
          <w:sz w:val="22"/>
          <w:szCs w:val="22"/>
        </w:rPr>
        <w:t>12.8</w:t>
      </w:r>
      <w:r w:rsidR="00BD564E">
        <w:rPr>
          <w:rFonts w:ascii="Arial" w:hAnsi="Arial" w:cs="Arial"/>
          <w:sz w:val="22"/>
          <w:szCs w:val="22"/>
        </w:rPr>
        <w:t>.2025</w:t>
      </w:r>
    </w:p>
    <w:p w14:paraId="1ACFA3C1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AC9EAAC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1F3C8DDF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II.</w:t>
      </w:r>
    </w:p>
    <w:p w14:paraId="711B5F21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Termín plnění/dodání</w:t>
      </w:r>
    </w:p>
    <w:p w14:paraId="421D5AE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B34B7DD" w14:textId="73766458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Termín: </w:t>
      </w:r>
      <w:r w:rsidR="001872CD">
        <w:rPr>
          <w:rFonts w:ascii="Arial" w:hAnsi="Arial" w:cs="Arial"/>
          <w:sz w:val="22"/>
          <w:szCs w:val="22"/>
        </w:rPr>
        <w:t>35. týden</w:t>
      </w:r>
    </w:p>
    <w:p w14:paraId="307E8DBA" w14:textId="5FC724D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Místo plnění: </w:t>
      </w:r>
      <w:r w:rsidR="001872CD">
        <w:rPr>
          <w:rFonts w:ascii="Arial" w:hAnsi="Arial" w:cs="Arial"/>
          <w:sz w:val="22"/>
          <w:szCs w:val="22"/>
        </w:rPr>
        <w:t xml:space="preserve">strojovna, 1.NP, </w:t>
      </w:r>
      <w:r w:rsidR="00B43FBE">
        <w:rPr>
          <w:rFonts w:ascii="Arial" w:hAnsi="Arial" w:cs="Arial"/>
          <w:sz w:val="22"/>
          <w:szCs w:val="22"/>
        </w:rPr>
        <w:t>Zimní stadionu,</w:t>
      </w:r>
      <w:r w:rsidRPr="00BE4F52">
        <w:rPr>
          <w:rFonts w:ascii="Arial" w:hAnsi="Arial" w:cs="Arial"/>
          <w:sz w:val="22"/>
          <w:szCs w:val="22"/>
        </w:rPr>
        <w:t xml:space="preserve"> Jablonec nad Nisou.</w:t>
      </w:r>
    </w:p>
    <w:p w14:paraId="020FD68A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34A627ED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55686FD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III.</w:t>
      </w:r>
    </w:p>
    <w:p w14:paraId="43858B3A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Cena a platební podmínky</w:t>
      </w:r>
    </w:p>
    <w:p w14:paraId="753AF873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25A3F72" w14:textId="005F9CB0" w:rsidR="00BE4F52" w:rsidRPr="00366A1A" w:rsidRDefault="00BE4F52" w:rsidP="00366A1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Cena bez DPH</w:t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  <w:t xml:space="preserve">  </w:t>
      </w:r>
      <w:r w:rsidR="00BD564E">
        <w:rPr>
          <w:rFonts w:ascii="Arial" w:hAnsi="Arial" w:cs="Arial"/>
          <w:b/>
          <w:sz w:val="22"/>
          <w:szCs w:val="22"/>
        </w:rPr>
        <w:t>1</w:t>
      </w:r>
      <w:r w:rsidR="001872CD">
        <w:rPr>
          <w:rFonts w:ascii="Arial" w:hAnsi="Arial" w:cs="Arial"/>
          <w:b/>
          <w:sz w:val="22"/>
          <w:szCs w:val="22"/>
        </w:rPr>
        <w:t>79.571</w:t>
      </w:r>
      <w:r w:rsidRPr="00366A1A">
        <w:rPr>
          <w:rFonts w:ascii="Arial" w:hAnsi="Arial" w:cs="Arial"/>
          <w:b/>
          <w:sz w:val="22"/>
          <w:szCs w:val="22"/>
        </w:rPr>
        <w:t>,- Kč</w:t>
      </w:r>
    </w:p>
    <w:p w14:paraId="0B40F95F" w14:textId="052869CA" w:rsidR="00BE4F52" w:rsidRPr="00BE4F52" w:rsidRDefault="00BE4F52" w:rsidP="00366A1A">
      <w:pPr>
        <w:spacing w:line="360" w:lineRule="auto"/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DPH 21%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 xml:space="preserve">  </w:t>
      </w:r>
      <w:r w:rsidR="00366A1A">
        <w:rPr>
          <w:rFonts w:ascii="Arial" w:hAnsi="Arial" w:cs="Arial"/>
          <w:sz w:val="22"/>
          <w:szCs w:val="22"/>
        </w:rPr>
        <w:tab/>
        <w:t xml:space="preserve">  </w:t>
      </w:r>
      <w:r w:rsidR="009E05FB">
        <w:rPr>
          <w:rFonts w:ascii="Arial" w:hAnsi="Arial" w:cs="Arial"/>
          <w:sz w:val="22"/>
          <w:szCs w:val="22"/>
        </w:rPr>
        <w:t xml:space="preserve">  </w:t>
      </w:r>
      <w:r w:rsidR="001872CD">
        <w:rPr>
          <w:rFonts w:ascii="Arial" w:hAnsi="Arial" w:cs="Arial"/>
          <w:sz w:val="22"/>
          <w:szCs w:val="22"/>
        </w:rPr>
        <w:t>37.709,91</w:t>
      </w:r>
      <w:r w:rsidRPr="00BE4F52">
        <w:rPr>
          <w:rFonts w:ascii="Arial" w:hAnsi="Arial" w:cs="Arial"/>
          <w:sz w:val="22"/>
          <w:szCs w:val="22"/>
        </w:rPr>
        <w:t xml:space="preserve"> Kč</w:t>
      </w:r>
    </w:p>
    <w:p w14:paraId="56AB55DA" w14:textId="21E2DCA9" w:rsidR="00BE4F52" w:rsidRDefault="00BE4F52" w:rsidP="00366A1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Cena, včetně DPH 21%</w:t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  <w:t xml:space="preserve">  </w:t>
      </w:r>
      <w:r w:rsidR="00366A1A">
        <w:rPr>
          <w:rFonts w:ascii="Arial" w:hAnsi="Arial" w:cs="Arial"/>
          <w:b/>
          <w:sz w:val="22"/>
          <w:szCs w:val="22"/>
        </w:rPr>
        <w:tab/>
      </w:r>
      <w:r w:rsidR="005C3E33">
        <w:rPr>
          <w:rFonts w:ascii="Arial" w:hAnsi="Arial" w:cs="Arial"/>
          <w:b/>
          <w:sz w:val="22"/>
          <w:szCs w:val="22"/>
        </w:rPr>
        <w:t xml:space="preserve">   </w:t>
      </w:r>
      <w:r w:rsidR="001872CD">
        <w:rPr>
          <w:rFonts w:ascii="Arial" w:hAnsi="Arial" w:cs="Arial"/>
          <w:b/>
          <w:sz w:val="22"/>
          <w:szCs w:val="22"/>
        </w:rPr>
        <w:t>217.280,91</w:t>
      </w:r>
      <w:r w:rsidRPr="00366A1A">
        <w:rPr>
          <w:rFonts w:ascii="Arial" w:hAnsi="Arial" w:cs="Arial"/>
          <w:b/>
          <w:sz w:val="22"/>
          <w:szCs w:val="22"/>
        </w:rPr>
        <w:t>Kč</w:t>
      </w:r>
    </w:p>
    <w:p w14:paraId="26AEFA64" w14:textId="77777777" w:rsidR="00366A1A" w:rsidRPr="00366A1A" w:rsidRDefault="00366A1A" w:rsidP="00BE4F52">
      <w:pPr>
        <w:rPr>
          <w:rFonts w:ascii="Arial" w:hAnsi="Arial" w:cs="Arial"/>
          <w:b/>
          <w:sz w:val="22"/>
          <w:szCs w:val="22"/>
        </w:rPr>
      </w:pPr>
    </w:p>
    <w:p w14:paraId="060969B6" w14:textId="099716A3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(slovy:</w:t>
      </w:r>
      <w:r w:rsidR="001872CD">
        <w:rPr>
          <w:rFonts w:ascii="Arial" w:hAnsi="Arial" w:cs="Arial"/>
          <w:sz w:val="22"/>
          <w:szCs w:val="22"/>
        </w:rPr>
        <w:t>dvěstěsedmnácttisícdvěstěosmdesát</w:t>
      </w:r>
      <w:r w:rsidR="00ED5678">
        <w:rPr>
          <w:rFonts w:ascii="Arial" w:hAnsi="Arial" w:cs="Arial"/>
          <w:sz w:val="22"/>
          <w:szCs w:val="22"/>
        </w:rPr>
        <w:t>korun</w:t>
      </w:r>
      <w:r w:rsidR="001872CD">
        <w:rPr>
          <w:rFonts w:ascii="Arial" w:hAnsi="Arial" w:cs="Arial"/>
          <w:sz w:val="22"/>
          <w:szCs w:val="22"/>
        </w:rPr>
        <w:t>devadesátjednahaléřů</w:t>
      </w:r>
      <w:r w:rsidR="00ED5678">
        <w:rPr>
          <w:rFonts w:ascii="Arial" w:hAnsi="Arial" w:cs="Arial"/>
          <w:sz w:val="22"/>
          <w:szCs w:val="22"/>
        </w:rPr>
        <w:t>česk</w:t>
      </w:r>
      <w:r w:rsidR="009E05FB">
        <w:rPr>
          <w:rFonts w:ascii="Arial" w:hAnsi="Arial" w:cs="Arial"/>
          <w:sz w:val="22"/>
          <w:szCs w:val="22"/>
        </w:rPr>
        <w:t>ých</w:t>
      </w:r>
      <w:r w:rsidR="00BC36BE">
        <w:rPr>
          <w:rFonts w:ascii="Arial" w:hAnsi="Arial" w:cs="Arial"/>
          <w:sz w:val="22"/>
          <w:szCs w:val="22"/>
        </w:rPr>
        <w:t xml:space="preserve">, </w:t>
      </w:r>
      <w:r w:rsidRPr="00BE4F52">
        <w:rPr>
          <w:rFonts w:ascii="Arial" w:hAnsi="Arial" w:cs="Arial"/>
          <w:sz w:val="22"/>
          <w:szCs w:val="22"/>
        </w:rPr>
        <w:t>včetně DPH)</w:t>
      </w:r>
    </w:p>
    <w:p w14:paraId="3229129B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CBB9395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3199BB5" w14:textId="219809F2" w:rsidR="00BE4F52" w:rsidRDefault="009E05FB" w:rsidP="00BE4F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E93B00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69E0C4CC" w14:textId="77777777" w:rsidR="009E05FB" w:rsidRPr="00BE4F52" w:rsidRDefault="009E05FB" w:rsidP="00BE4F52">
      <w:pPr>
        <w:rPr>
          <w:rFonts w:ascii="Arial" w:hAnsi="Arial" w:cs="Arial"/>
          <w:sz w:val="22"/>
          <w:szCs w:val="22"/>
        </w:rPr>
      </w:pPr>
    </w:p>
    <w:p w14:paraId="3877743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1B25184" w14:textId="77777777" w:rsidR="005A7300" w:rsidRDefault="005A7300" w:rsidP="00A717BD">
      <w:pPr>
        <w:rPr>
          <w:rFonts w:ascii="Arial" w:hAnsi="Arial" w:cs="Arial"/>
          <w:b/>
          <w:sz w:val="22"/>
          <w:szCs w:val="22"/>
        </w:rPr>
      </w:pPr>
    </w:p>
    <w:p w14:paraId="11946075" w14:textId="295CA1A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IV.</w:t>
      </w:r>
    </w:p>
    <w:p w14:paraId="04452679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Záruční doba</w:t>
      </w:r>
    </w:p>
    <w:p w14:paraId="4B86BCA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0AFFBBF8" w14:textId="0D67A0FD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K provedenému dílu poskytuje dodavatel záruční dobu v délce </w:t>
      </w:r>
      <w:r w:rsidR="005C3E33">
        <w:rPr>
          <w:rFonts w:ascii="Arial" w:hAnsi="Arial" w:cs="Arial"/>
          <w:sz w:val="22"/>
          <w:szCs w:val="22"/>
        </w:rPr>
        <w:t>24</w:t>
      </w:r>
      <w:r w:rsidRPr="00BE4F52">
        <w:rPr>
          <w:rFonts w:ascii="Arial" w:hAnsi="Arial" w:cs="Arial"/>
          <w:sz w:val="22"/>
          <w:szCs w:val="22"/>
        </w:rPr>
        <w:t xml:space="preserve"> měsíců. </w:t>
      </w:r>
    </w:p>
    <w:p w14:paraId="1D5B199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AF15699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79413E2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IV.</w:t>
      </w:r>
    </w:p>
    <w:p w14:paraId="76CB98F1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Závěrečná ustanovení</w:t>
      </w:r>
    </w:p>
    <w:p w14:paraId="7BB75F91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4DA2DFE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01234DE8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2706E9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6E4F37E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0205BD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3) Tato smlouva bude uveřejněna v souladu se zák. č. 340/2015 Sb., o registru smluv. Obě smluvní strany prohlašují, že skutečnosti uvedené v této smlouvě nejsou obchodním tajemstvím a lze je zveřejnit stanoveným způsobem bez omezení či zvláštních podmínek.</w:t>
      </w:r>
    </w:p>
    <w:p w14:paraId="0B6E751C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78F5843" w14:textId="6C4F3F3A" w:rsidR="00BE4F52" w:rsidRPr="002123F4" w:rsidRDefault="009833C4" w:rsidP="00BE4F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E4F52" w:rsidRPr="00BE4F52">
        <w:rPr>
          <w:rFonts w:ascii="Arial" w:hAnsi="Arial" w:cs="Arial"/>
          <w:sz w:val="22"/>
          <w:szCs w:val="22"/>
        </w:rPr>
        <w:t xml:space="preserve">) </w:t>
      </w:r>
      <w:r w:rsidR="00BE4F52" w:rsidRPr="002123F4">
        <w:rPr>
          <w:rFonts w:ascii="Arial" w:hAnsi="Arial" w:cs="Arial"/>
          <w:b/>
          <w:bCs/>
          <w:sz w:val="22"/>
          <w:szCs w:val="22"/>
        </w:rPr>
        <w:t>K faktuře je nutno dodat předávací protokol</w:t>
      </w:r>
      <w:r w:rsidR="002123F4" w:rsidRPr="002123F4">
        <w:rPr>
          <w:rFonts w:ascii="Arial" w:hAnsi="Arial" w:cs="Arial"/>
          <w:b/>
          <w:bCs/>
          <w:sz w:val="22"/>
          <w:szCs w:val="22"/>
        </w:rPr>
        <w:t>, který vyhotoví zhotovitel.</w:t>
      </w:r>
    </w:p>
    <w:p w14:paraId="0DC1C5EA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5DD25F5F" w14:textId="334E1D64" w:rsidR="00BE4F52" w:rsidRPr="00BE4F52" w:rsidRDefault="009833C4" w:rsidP="00BE4F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E4F52" w:rsidRPr="00BE4F52">
        <w:rPr>
          <w:rFonts w:ascii="Arial" w:hAnsi="Arial" w:cs="Arial"/>
          <w:sz w:val="22"/>
          <w:szCs w:val="22"/>
        </w:rPr>
        <w:t xml:space="preserve">) Objednavatel prohlašuje, že opravovaný objekt </w:t>
      </w:r>
      <w:r w:rsidR="00BE4F52" w:rsidRPr="002123F4">
        <w:rPr>
          <w:rFonts w:ascii="Arial" w:hAnsi="Arial" w:cs="Arial"/>
          <w:color w:val="C00000"/>
          <w:sz w:val="22"/>
          <w:szCs w:val="22"/>
        </w:rPr>
        <w:t xml:space="preserve">je používán k ekonomické činnosti </w:t>
      </w:r>
      <w:r w:rsidR="00BE4F52" w:rsidRPr="00BE4F52">
        <w:rPr>
          <w:rFonts w:ascii="Arial" w:hAnsi="Arial" w:cs="Arial"/>
          <w:sz w:val="22"/>
          <w:szCs w:val="22"/>
        </w:rPr>
        <w:t xml:space="preserve">a ve smyslu informace GFŘ a MFČR ze dne 9. 11. 2011 bude pro výše uvedenou dodávku aplikován </w:t>
      </w:r>
      <w:r w:rsidR="00BE4F52" w:rsidRPr="002123F4">
        <w:rPr>
          <w:rFonts w:ascii="Arial" w:hAnsi="Arial" w:cs="Arial"/>
          <w:b/>
          <w:bCs/>
          <w:color w:val="C00000"/>
          <w:sz w:val="22"/>
          <w:szCs w:val="22"/>
        </w:rPr>
        <w:t>režim přenesené daňové povinnosti</w:t>
      </w:r>
      <w:r w:rsidR="00BE4F52" w:rsidRPr="00BE4F52">
        <w:rPr>
          <w:rFonts w:ascii="Arial" w:hAnsi="Arial" w:cs="Arial"/>
          <w:sz w:val="22"/>
          <w:szCs w:val="22"/>
        </w:rPr>
        <w:t xml:space="preserve"> podle § 92a zákona o DPH. Dodavatel je povinen vystavit za podmínek uvedených v zákoně doklad s náležitostmi dle  § 92a odst. 2 zákona o DPH.</w:t>
      </w:r>
    </w:p>
    <w:p w14:paraId="6AA1B6A5" w14:textId="2382D98D" w:rsidR="00BE4F52" w:rsidRPr="002123F4" w:rsidRDefault="00BE4F52" w:rsidP="00BE4F52">
      <w:pPr>
        <w:rPr>
          <w:rFonts w:ascii="Arial" w:hAnsi="Arial" w:cs="Arial"/>
          <w:b/>
          <w:bCs/>
          <w:sz w:val="22"/>
          <w:szCs w:val="22"/>
        </w:rPr>
      </w:pPr>
      <w:r w:rsidRPr="002123F4">
        <w:rPr>
          <w:rFonts w:ascii="Arial" w:hAnsi="Arial" w:cs="Arial"/>
          <w:b/>
          <w:bCs/>
          <w:sz w:val="22"/>
          <w:szCs w:val="22"/>
        </w:rPr>
        <w:t xml:space="preserve">Na fakturu uveďte klasifikační kód stavebních prací. </w:t>
      </w:r>
    </w:p>
    <w:p w14:paraId="58E8D0CD" w14:textId="202E0539" w:rsidR="00BE4F52" w:rsidRPr="002123F4" w:rsidRDefault="00BE4F52" w:rsidP="00BE4F52">
      <w:pPr>
        <w:rPr>
          <w:rFonts w:ascii="Arial" w:hAnsi="Arial" w:cs="Arial"/>
          <w:b/>
          <w:bCs/>
          <w:sz w:val="22"/>
          <w:szCs w:val="22"/>
        </w:rPr>
      </w:pPr>
    </w:p>
    <w:p w14:paraId="78CD89F5" w14:textId="77777777" w:rsidR="00E769C5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</w:t>
      </w:r>
    </w:p>
    <w:p w14:paraId="51D3A04E" w14:textId="51722C2D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V Jablonci nad Nisou dne:                                                    </w:t>
      </w:r>
      <w:r w:rsidRPr="00BE4F52">
        <w:rPr>
          <w:rFonts w:ascii="Arial" w:hAnsi="Arial" w:cs="Arial"/>
          <w:sz w:val="22"/>
          <w:szCs w:val="22"/>
        </w:rPr>
        <w:tab/>
        <w:t xml:space="preserve">   V</w:t>
      </w:r>
      <w:r w:rsidR="009C1977">
        <w:rPr>
          <w:rFonts w:ascii="Arial" w:hAnsi="Arial" w:cs="Arial"/>
          <w:sz w:val="22"/>
          <w:szCs w:val="22"/>
        </w:rPr>
        <w:t> </w:t>
      </w:r>
      <w:r w:rsidR="00490B75">
        <w:rPr>
          <w:rFonts w:ascii="Arial" w:hAnsi="Arial" w:cs="Arial"/>
          <w:sz w:val="22"/>
          <w:szCs w:val="22"/>
        </w:rPr>
        <w:t>Chroustovicích</w:t>
      </w:r>
      <w:r w:rsidRPr="00BE4F52">
        <w:rPr>
          <w:rFonts w:ascii="Arial" w:hAnsi="Arial" w:cs="Arial"/>
          <w:sz w:val="22"/>
          <w:szCs w:val="22"/>
        </w:rPr>
        <w:t xml:space="preserve"> dne: </w:t>
      </w:r>
    </w:p>
    <w:p w14:paraId="3EB9A082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</w:p>
    <w:p w14:paraId="724F82B3" w14:textId="77777777" w:rsid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103C89E1" w14:textId="77777777" w:rsidR="00A717BD" w:rsidRDefault="00A717BD" w:rsidP="00BE4F52">
      <w:pPr>
        <w:rPr>
          <w:rFonts w:ascii="Arial" w:hAnsi="Arial" w:cs="Arial"/>
          <w:sz w:val="22"/>
          <w:szCs w:val="22"/>
        </w:rPr>
      </w:pPr>
    </w:p>
    <w:p w14:paraId="433FB4A8" w14:textId="53AE9423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E0265D9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…………………………….…                                                              ………………………………</w:t>
      </w:r>
    </w:p>
    <w:p w14:paraId="3D0A2759" w14:textId="13ED7409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</w:t>
      </w:r>
      <w:r w:rsidR="005A7300">
        <w:rPr>
          <w:rFonts w:ascii="Arial" w:hAnsi="Arial" w:cs="Arial"/>
          <w:sz w:val="22"/>
          <w:szCs w:val="22"/>
        </w:rPr>
        <w:tab/>
        <w:t xml:space="preserve">   </w:t>
      </w:r>
      <w:r w:rsidRPr="00BE4F52">
        <w:rPr>
          <w:rFonts w:ascii="Arial" w:hAnsi="Arial" w:cs="Arial"/>
          <w:sz w:val="22"/>
          <w:szCs w:val="22"/>
        </w:rPr>
        <w:t xml:space="preserve">za objednatele 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 xml:space="preserve">      </w:t>
      </w:r>
      <w:r w:rsidR="005A7300">
        <w:rPr>
          <w:rFonts w:ascii="Arial" w:hAnsi="Arial" w:cs="Arial"/>
          <w:sz w:val="22"/>
          <w:szCs w:val="22"/>
        </w:rPr>
        <w:t xml:space="preserve">        </w:t>
      </w:r>
      <w:r w:rsidRPr="00BE4F52">
        <w:rPr>
          <w:rFonts w:ascii="Arial" w:hAnsi="Arial" w:cs="Arial"/>
          <w:sz w:val="22"/>
          <w:szCs w:val="22"/>
        </w:rPr>
        <w:t>za zhotovitele</w:t>
      </w:r>
    </w:p>
    <w:p w14:paraId="4994625D" w14:textId="1BD0FB03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       </w:t>
      </w:r>
      <w:r w:rsidR="005A7300">
        <w:rPr>
          <w:rFonts w:ascii="Arial" w:hAnsi="Arial" w:cs="Arial"/>
          <w:sz w:val="22"/>
          <w:szCs w:val="22"/>
        </w:rPr>
        <w:t>Mgr</w:t>
      </w:r>
      <w:r w:rsidRPr="00BE4F52">
        <w:rPr>
          <w:rFonts w:ascii="Arial" w:hAnsi="Arial" w:cs="Arial"/>
          <w:sz w:val="22"/>
          <w:szCs w:val="22"/>
        </w:rPr>
        <w:t xml:space="preserve">. </w:t>
      </w:r>
      <w:r w:rsidR="005A7300">
        <w:rPr>
          <w:rFonts w:ascii="Arial" w:hAnsi="Arial" w:cs="Arial"/>
          <w:sz w:val="22"/>
          <w:szCs w:val="22"/>
        </w:rPr>
        <w:t>Pavel Kozák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 xml:space="preserve">                    </w:t>
      </w:r>
      <w:r w:rsidR="005A7300">
        <w:rPr>
          <w:rFonts w:ascii="Arial" w:hAnsi="Arial" w:cs="Arial"/>
          <w:sz w:val="22"/>
          <w:szCs w:val="22"/>
        </w:rPr>
        <w:t xml:space="preserve">     </w:t>
      </w:r>
      <w:r w:rsidR="00705526">
        <w:rPr>
          <w:rFonts w:ascii="Arial" w:hAnsi="Arial" w:cs="Arial"/>
          <w:sz w:val="22"/>
          <w:szCs w:val="22"/>
        </w:rPr>
        <w:t xml:space="preserve"> </w:t>
      </w:r>
      <w:r w:rsidR="00B01369">
        <w:rPr>
          <w:rFonts w:ascii="Arial" w:hAnsi="Arial" w:cs="Arial"/>
          <w:sz w:val="22"/>
          <w:szCs w:val="22"/>
        </w:rPr>
        <w:t>Pavel Klement</w:t>
      </w:r>
    </w:p>
    <w:p w14:paraId="70CDAC33" w14:textId="776E4E26" w:rsidR="005A7300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</w:t>
      </w:r>
      <w:r w:rsidR="005A7300">
        <w:rPr>
          <w:rFonts w:ascii="Arial" w:hAnsi="Arial" w:cs="Arial"/>
          <w:sz w:val="22"/>
          <w:szCs w:val="22"/>
        </w:rPr>
        <w:t xml:space="preserve">vedoucí </w:t>
      </w:r>
      <w:r w:rsidR="004C0F30">
        <w:rPr>
          <w:rFonts w:ascii="Arial" w:hAnsi="Arial" w:cs="Arial"/>
          <w:sz w:val="22"/>
          <w:szCs w:val="22"/>
        </w:rPr>
        <w:t>odboru technického</w:t>
      </w:r>
      <w:r w:rsidRPr="00BE4F52">
        <w:rPr>
          <w:rFonts w:ascii="Arial" w:hAnsi="Arial" w:cs="Arial"/>
          <w:sz w:val="22"/>
          <w:szCs w:val="22"/>
        </w:rPr>
        <w:tab/>
        <w:t xml:space="preserve">                                                          </w:t>
      </w:r>
      <w:r w:rsidR="005A7300">
        <w:rPr>
          <w:rFonts w:ascii="Arial" w:hAnsi="Arial" w:cs="Arial"/>
          <w:sz w:val="22"/>
          <w:szCs w:val="22"/>
        </w:rPr>
        <w:t xml:space="preserve">   </w:t>
      </w:r>
      <w:r w:rsidR="00705526">
        <w:rPr>
          <w:rFonts w:ascii="Arial" w:hAnsi="Arial" w:cs="Arial"/>
          <w:sz w:val="22"/>
          <w:szCs w:val="22"/>
        </w:rPr>
        <w:t xml:space="preserve"> </w:t>
      </w:r>
      <w:r w:rsidRPr="00BE4F52">
        <w:rPr>
          <w:rFonts w:ascii="Arial" w:hAnsi="Arial" w:cs="Arial"/>
          <w:sz w:val="22"/>
          <w:szCs w:val="22"/>
        </w:rPr>
        <w:t>jednatel firmy</w:t>
      </w:r>
      <w:r w:rsidRPr="00BE4F52">
        <w:rPr>
          <w:rFonts w:ascii="Arial" w:hAnsi="Arial" w:cs="Arial"/>
          <w:sz w:val="22"/>
          <w:szCs w:val="22"/>
        </w:rPr>
        <w:tab/>
      </w:r>
    </w:p>
    <w:p w14:paraId="5C8E6C3D" w14:textId="56CA6396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     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</w:p>
    <w:p w14:paraId="5EDB53EC" w14:textId="6B75E1F2" w:rsid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3AF7EA5" w14:textId="77777777" w:rsidR="00DC4BFA" w:rsidRDefault="00DC4BFA" w:rsidP="00BE4F52">
      <w:pPr>
        <w:rPr>
          <w:rFonts w:ascii="Arial" w:hAnsi="Arial" w:cs="Arial"/>
          <w:sz w:val="22"/>
          <w:szCs w:val="22"/>
        </w:rPr>
      </w:pPr>
    </w:p>
    <w:p w14:paraId="3BE03F55" w14:textId="77777777" w:rsidR="00366A1A" w:rsidRPr="00BE4F52" w:rsidRDefault="00366A1A" w:rsidP="00BE4F52">
      <w:pPr>
        <w:rPr>
          <w:rFonts w:ascii="Arial" w:hAnsi="Arial" w:cs="Arial"/>
          <w:sz w:val="22"/>
          <w:szCs w:val="22"/>
        </w:rPr>
      </w:pPr>
    </w:p>
    <w:p w14:paraId="66F43B9E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……………………………………..</w:t>
      </w:r>
    </w:p>
    <w:p w14:paraId="42A0070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ab/>
        <w:t>za objednatele</w:t>
      </w:r>
    </w:p>
    <w:p w14:paraId="439D937D" w14:textId="02E23489" w:rsidR="004C0F30" w:rsidRDefault="00BE4F52" w:rsidP="004C0F30">
      <w:pPr>
        <w:ind w:firstLine="708"/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Bc. Václav Kote</w:t>
      </w:r>
      <w:r w:rsidR="004C0F30">
        <w:rPr>
          <w:rFonts w:ascii="Arial" w:hAnsi="Arial" w:cs="Arial"/>
          <w:sz w:val="22"/>
          <w:szCs w:val="22"/>
        </w:rPr>
        <w:t>k</w:t>
      </w:r>
    </w:p>
    <w:p w14:paraId="24579347" w14:textId="34D919EA" w:rsidR="00BE4F52" w:rsidRDefault="00BE4F52" w:rsidP="004C0F30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vedoucí </w:t>
      </w:r>
      <w:r w:rsidR="004C0F30">
        <w:rPr>
          <w:rFonts w:ascii="Arial" w:hAnsi="Arial" w:cs="Arial"/>
          <w:sz w:val="22"/>
          <w:szCs w:val="22"/>
        </w:rPr>
        <w:t>oddělení správy nebytových objektů</w:t>
      </w:r>
    </w:p>
    <w:p w14:paraId="71C7F092" w14:textId="77777777" w:rsidR="009833C4" w:rsidRDefault="009833C4" w:rsidP="004C0F30">
      <w:pPr>
        <w:rPr>
          <w:rFonts w:ascii="Arial" w:hAnsi="Arial" w:cs="Arial"/>
          <w:sz w:val="22"/>
          <w:szCs w:val="22"/>
        </w:rPr>
      </w:pPr>
    </w:p>
    <w:p w14:paraId="26088CA2" w14:textId="77777777" w:rsidR="009833C4" w:rsidRDefault="009833C4" w:rsidP="004C0F30">
      <w:pPr>
        <w:rPr>
          <w:rFonts w:ascii="Arial" w:hAnsi="Arial" w:cs="Arial"/>
          <w:sz w:val="22"/>
          <w:szCs w:val="22"/>
        </w:rPr>
      </w:pPr>
    </w:p>
    <w:p w14:paraId="57C5DBD9" w14:textId="77777777" w:rsidR="003651A4" w:rsidRDefault="003651A4" w:rsidP="004C0F30">
      <w:pPr>
        <w:rPr>
          <w:rFonts w:ascii="Arial" w:hAnsi="Arial" w:cs="Arial"/>
          <w:sz w:val="22"/>
          <w:szCs w:val="22"/>
        </w:rPr>
      </w:pPr>
    </w:p>
    <w:p w14:paraId="74C84B7C" w14:textId="77777777" w:rsidR="00B42F50" w:rsidRDefault="00B42F50" w:rsidP="004C0F30">
      <w:pPr>
        <w:rPr>
          <w:rFonts w:ascii="Arial" w:hAnsi="Arial" w:cs="Arial"/>
          <w:sz w:val="22"/>
          <w:szCs w:val="22"/>
        </w:rPr>
      </w:pPr>
    </w:p>
    <w:p w14:paraId="5609C56E" w14:textId="77777777" w:rsidR="001C2B64" w:rsidRDefault="001C2B64" w:rsidP="004C0F30">
      <w:pPr>
        <w:rPr>
          <w:rFonts w:ascii="Arial" w:hAnsi="Arial" w:cs="Arial"/>
          <w:sz w:val="22"/>
          <w:szCs w:val="22"/>
        </w:rPr>
      </w:pPr>
    </w:p>
    <w:p w14:paraId="0E2AECA6" w14:textId="77777777" w:rsidR="001C2B64" w:rsidRDefault="001C2B64" w:rsidP="004C0F30">
      <w:pPr>
        <w:rPr>
          <w:rFonts w:ascii="Arial" w:hAnsi="Arial" w:cs="Arial"/>
          <w:sz w:val="22"/>
          <w:szCs w:val="22"/>
        </w:rPr>
      </w:pPr>
    </w:p>
    <w:p w14:paraId="1A3F466F" w14:textId="47FD8B1A" w:rsidR="009833C4" w:rsidRDefault="009833C4" w:rsidP="004C0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</w:t>
      </w:r>
    </w:p>
    <w:p w14:paraId="5A154736" w14:textId="56CA527B" w:rsidR="009833C4" w:rsidRDefault="009833C4" w:rsidP="004C0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Cvrček, technik</w:t>
      </w:r>
    </w:p>
    <w:p w14:paraId="4ED9CA96" w14:textId="18612799" w:rsidR="009833C4" w:rsidRPr="00BE4F52" w:rsidRDefault="009833C4" w:rsidP="004C0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nebytových objektů</w:t>
      </w:r>
    </w:p>
    <w:p w14:paraId="4D109142" w14:textId="2D5B5EAA" w:rsidR="005677C6" w:rsidRPr="005677C6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    </w:t>
      </w:r>
    </w:p>
    <w:sectPr w:rsidR="005677C6" w:rsidRPr="005677C6" w:rsidSect="0022634C">
      <w:footerReference w:type="default" r:id="rId12"/>
      <w:headerReference w:type="first" r:id="rId13"/>
      <w:footerReference w:type="first" r:id="rId14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7AE9" w14:textId="77777777" w:rsidR="0086661D" w:rsidRDefault="0086661D">
      <w:r>
        <w:separator/>
      </w:r>
    </w:p>
  </w:endnote>
  <w:endnote w:type="continuationSeparator" w:id="0">
    <w:p w14:paraId="5E4A80CB" w14:textId="77777777" w:rsidR="0086661D" w:rsidRDefault="008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2C37" w14:textId="7D9BA07B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32BF" w14:textId="566888E4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42C7" w14:textId="77777777" w:rsidR="0086661D" w:rsidRDefault="0086661D">
      <w:r>
        <w:separator/>
      </w:r>
    </w:p>
  </w:footnote>
  <w:footnote w:type="continuationSeparator" w:id="0">
    <w:p w14:paraId="767854EF" w14:textId="77777777" w:rsidR="0086661D" w:rsidRDefault="0086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B82" w14:textId="516F74A1" w:rsidR="00191511" w:rsidRPr="009C1BB8" w:rsidRDefault="007F5FAC" w:rsidP="009C1BB8">
    <w:pPr>
      <w:pStyle w:val="Zhlav"/>
    </w:pPr>
    <w:r>
      <w:rPr>
        <w:noProof/>
      </w:rPr>
      <w:drawing>
        <wp:inline distT="0" distB="0" distL="0" distR="0" wp14:anchorId="3BDA1809" wp14:editId="43532235">
          <wp:extent cx="6152400" cy="892800"/>
          <wp:effectExtent l="0" t="0" r="1270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4048C"/>
    <w:rsid w:val="0005756B"/>
    <w:rsid w:val="000603FD"/>
    <w:rsid w:val="000C0D66"/>
    <w:rsid w:val="000C7729"/>
    <w:rsid w:val="00113605"/>
    <w:rsid w:val="00175B34"/>
    <w:rsid w:val="001872CD"/>
    <w:rsid w:val="00191511"/>
    <w:rsid w:val="001A6C14"/>
    <w:rsid w:val="001B606F"/>
    <w:rsid w:val="001B6AD6"/>
    <w:rsid w:val="001C01CC"/>
    <w:rsid w:val="001C2B64"/>
    <w:rsid w:val="002123F4"/>
    <w:rsid w:val="0022634C"/>
    <w:rsid w:val="0026321E"/>
    <w:rsid w:val="00290E34"/>
    <w:rsid w:val="00305926"/>
    <w:rsid w:val="003320B4"/>
    <w:rsid w:val="00347609"/>
    <w:rsid w:val="003651A4"/>
    <w:rsid w:val="00366A1A"/>
    <w:rsid w:val="00393FC1"/>
    <w:rsid w:val="003C27A8"/>
    <w:rsid w:val="003C5EF7"/>
    <w:rsid w:val="00442A8F"/>
    <w:rsid w:val="004479EC"/>
    <w:rsid w:val="00463A42"/>
    <w:rsid w:val="004741A5"/>
    <w:rsid w:val="00474C36"/>
    <w:rsid w:val="00490B75"/>
    <w:rsid w:val="004C0F30"/>
    <w:rsid w:val="0050352F"/>
    <w:rsid w:val="005331E7"/>
    <w:rsid w:val="005333D8"/>
    <w:rsid w:val="00560CF3"/>
    <w:rsid w:val="005677C6"/>
    <w:rsid w:val="00585589"/>
    <w:rsid w:val="005A56F7"/>
    <w:rsid w:val="005A7300"/>
    <w:rsid w:val="005C3E33"/>
    <w:rsid w:val="005E0CE9"/>
    <w:rsid w:val="005F4416"/>
    <w:rsid w:val="00617416"/>
    <w:rsid w:val="00635156"/>
    <w:rsid w:val="006516EE"/>
    <w:rsid w:val="00660DD7"/>
    <w:rsid w:val="006F2E57"/>
    <w:rsid w:val="00705526"/>
    <w:rsid w:val="00707C96"/>
    <w:rsid w:val="0071466B"/>
    <w:rsid w:val="007175DE"/>
    <w:rsid w:val="00730D42"/>
    <w:rsid w:val="007649C2"/>
    <w:rsid w:val="007B4D95"/>
    <w:rsid w:val="007D5D98"/>
    <w:rsid w:val="007F5FAC"/>
    <w:rsid w:val="00856C8D"/>
    <w:rsid w:val="0086661D"/>
    <w:rsid w:val="008B2CA4"/>
    <w:rsid w:val="008C36F2"/>
    <w:rsid w:val="008D036A"/>
    <w:rsid w:val="00926F6A"/>
    <w:rsid w:val="009373E9"/>
    <w:rsid w:val="0094045D"/>
    <w:rsid w:val="00940F77"/>
    <w:rsid w:val="0094326B"/>
    <w:rsid w:val="0096389A"/>
    <w:rsid w:val="009833C4"/>
    <w:rsid w:val="00986426"/>
    <w:rsid w:val="009B3B5F"/>
    <w:rsid w:val="009B76AC"/>
    <w:rsid w:val="009C1977"/>
    <w:rsid w:val="009C1BB8"/>
    <w:rsid w:val="009C4E84"/>
    <w:rsid w:val="009E05FB"/>
    <w:rsid w:val="009E23BF"/>
    <w:rsid w:val="009F0117"/>
    <w:rsid w:val="009F7BDC"/>
    <w:rsid w:val="00A106DF"/>
    <w:rsid w:val="00A368BB"/>
    <w:rsid w:val="00A717BD"/>
    <w:rsid w:val="00A95E53"/>
    <w:rsid w:val="00AC5AC5"/>
    <w:rsid w:val="00AE7EF1"/>
    <w:rsid w:val="00B01369"/>
    <w:rsid w:val="00B027A0"/>
    <w:rsid w:val="00B23A79"/>
    <w:rsid w:val="00B42F50"/>
    <w:rsid w:val="00B43FBE"/>
    <w:rsid w:val="00B46345"/>
    <w:rsid w:val="00BA490E"/>
    <w:rsid w:val="00BC36BE"/>
    <w:rsid w:val="00BC499E"/>
    <w:rsid w:val="00BD564E"/>
    <w:rsid w:val="00BE4F52"/>
    <w:rsid w:val="00C11577"/>
    <w:rsid w:val="00C5080C"/>
    <w:rsid w:val="00CB24AC"/>
    <w:rsid w:val="00CB3136"/>
    <w:rsid w:val="00CE51CB"/>
    <w:rsid w:val="00D244C4"/>
    <w:rsid w:val="00D60203"/>
    <w:rsid w:val="00D65412"/>
    <w:rsid w:val="00D7420A"/>
    <w:rsid w:val="00D92F83"/>
    <w:rsid w:val="00DA5A96"/>
    <w:rsid w:val="00DB7543"/>
    <w:rsid w:val="00DC4BFA"/>
    <w:rsid w:val="00DD7177"/>
    <w:rsid w:val="00DF5F6C"/>
    <w:rsid w:val="00E06346"/>
    <w:rsid w:val="00E52826"/>
    <w:rsid w:val="00E64235"/>
    <w:rsid w:val="00E769C5"/>
    <w:rsid w:val="00EC7B4F"/>
    <w:rsid w:val="00ED5678"/>
    <w:rsid w:val="00ED7F22"/>
    <w:rsid w:val="00EE53AC"/>
    <w:rsid w:val="00EE764A"/>
    <w:rsid w:val="00F0291B"/>
    <w:rsid w:val="00F12897"/>
    <w:rsid w:val="00F137EC"/>
    <w:rsid w:val="00F573FA"/>
    <w:rsid w:val="00F77CA0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styleId="Hypertextovodkaz">
    <w:name w:val="Hyperlink"/>
    <w:basedOn w:val="Standardnpsmoodstavce"/>
    <w:uiPriority w:val="99"/>
    <w:unhideWhenUsed/>
    <w:rsid w:val="009E05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7E3067-74BF-44A9-A8E9-ABD5DC37F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21D9C-F9E4-4B83-96FD-F824B8E53E0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492</TotalTime>
  <Pages>2</Pages>
  <Words>390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Cvrček Jiří</cp:lastModifiedBy>
  <cp:revision>31</cp:revision>
  <cp:lastPrinted>2004-03-23T12:32:00Z</cp:lastPrinted>
  <dcterms:created xsi:type="dcterms:W3CDTF">2019-04-10T10:33:00Z</dcterms:created>
  <dcterms:modified xsi:type="dcterms:W3CDTF">2025-08-15T04:49:00Z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