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3D51" w14:textId="655A9408" w:rsidR="00CB1B5B" w:rsidRDefault="00B20DA8" w:rsidP="00CB1B5B">
      <w:pPr>
        <w:pStyle w:val="Nzev"/>
      </w:pPr>
      <w:r>
        <w:t xml:space="preserve">Smlouva o </w:t>
      </w:r>
      <w:r w:rsidR="004016E4">
        <w:t>dílo</w:t>
      </w:r>
    </w:p>
    <w:p w14:paraId="37890778" w14:textId="1E3BFDC0" w:rsidR="00CB1B5B" w:rsidRDefault="00CB1B5B" w:rsidP="00CB1B5B">
      <w:pPr>
        <w:pStyle w:val="Bezmezer"/>
        <w:jc w:val="center"/>
      </w:pPr>
      <w:r>
        <w:t>Uzavřená dle</w:t>
      </w:r>
      <w:r w:rsidR="00B20DA8" w:rsidRPr="00B20DA8">
        <w:t xml:space="preserve"> § </w:t>
      </w:r>
      <w:r w:rsidR="00F228E2">
        <w:t>2586</w:t>
      </w:r>
      <w:r w:rsidR="00B20DA8" w:rsidRPr="00B20DA8">
        <w:t xml:space="preserve"> a násl. zákona č. 89/2012 Sb., občanský zákoník, ve znění pozdějších předpisů (dále jen „</w:t>
      </w:r>
      <w:r w:rsidR="00B20DA8" w:rsidRPr="00B20DA8">
        <w:rPr>
          <w:b/>
        </w:rPr>
        <w:t>občanský zákoník</w:t>
      </w:r>
      <w:r w:rsidR="00B20DA8" w:rsidRPr="00B20DA8">
        <w:t>“)</w:t>
      </w:r>
    </w:p>
    <w:p w14:paraId="1DC98117" w14:textId="16A2C53E" w:rsidR="00834FD2" w:rsidRDefault="002752B3" w:rsidP="00CB1B5B">
      <w:pPr>
        <w:pStyle w:val="Bezmezer"/>
        <w:jc w:val="center"/>
      </w:pPr>
      <w:r>
        <w:t>Č</w:t>
      </w:r>
      <w:r w:rsidR="00834FD2">
        <w:t xml:space="preserve">íslo smlouvy </w:t>
      </w:r>
      <w:r w:rsidRPr="002752B3">
        <w:t>D/2780/2025/ICT</w:t>
      </w:r>
    </w:p>
    <w:p w14:paraId="1EF06588" w14:textId="77777777" w:rsidR="00CB1B5B" w:rsidRDefault="00CB1B5B" w:rsidP="00CB1B5B">
      <w:pPr>
        <w:pStyle w:val="Bezmezer"/>
        <w:jc w:val="center"/>
      </w:pPr>
      <w:r>
        <w:t>mezi:</w:t>
      </w:r>
    </w:p>
    <w:p w14:paraId="6349D598" w14:textId="77777777" w:rsidR="001508FF" w:rsidRDefault="001508FF" w:rsidP="00CB1B5B">
      <w:pPr>
        <w:pStyle w:val="Bezmezer"/>
        <w:jc w:val="cente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40"/>
        <w:gridCol w:w="5948"/>
      </w:tblGrid>
      <w:tr w:rsidR="001508FF" w14:paraId="7CF00D31" w14:textId="77777777" w:rsidTr="006A3E58">
        <w:tc>
          <w:tcPr>
            <w:tcW w:w="1555" w:type="dxa"/>
          </w:tcPr>
          <w:p w14:paraId="7E06C541" w14:textId="2B86210C" w:rsidR="001508FF" w:rsidRPr="001508FF" w:rsidRDefault="001508FF" w:rsidP="00CB1B5B">
            <w:pPr>
              <w:pStyle w:val="Bezmezer"/>
              <w:rPr>
                <w:b/>
                <w:bCs/>
              </w:rPr>
            </w:pPr>
            <w:r w:rsidRPr="001508FF">
              <w:rPr>
                <w:b/>
                <w:bCs/>
              </w:rPr>
              <w:t>Objednatel</w:t>
            </w:r>
          </w:p>
        </w:tc>
        <w:tc>
          <w:tcPr>
            <w:tcW w:w="2840" w:type="dxa"/>
          </w:tcPr>
          <w:p w14:paraId="64CA46F2" w14:textId="51AB46CC" w:rsidR="001508FF" w:rsidRPr="001508FF" w:rsidRDefault="001508FF" w:rsidP="00CB1B5B">
            <w:pPr>
              <w:pStyle w:val="Bezmezer"/>
              <w:rPr>
                <w:b/>
                <w:bCs/>
              </w:rPr>
            </w:pPr>
            <w:r w:rsidRPr="001508FF">
              <w:rPr>
                <w:b/>
                <w:bCs/>
              </w:rPr>
              <w:t>Zlínský kraj</w:t>
            </w:r>
          </w:p>
        </w:tc>
        <w:tc>
          <w:tcPr>
            <w:tcW w:w="5948" w:type="dxa"/>
          </w:tcPr>
          <w:p w14:paraId="3F10A754" w14:textId="77777777" w:rsidR="001508FF" w:rsidRDefault="001508FF" w:rsidP="00CB1B5B">
            <w:pPr>
              <w:pStyle w:val="Bezmezer"/>
            </w:pPr>
          </w:p>
        </w:tc>
      </w:tr>
      <w:tr w:rsidR="001508FF" w14:paraId="65C3AA24" w14:textId="77777777" w:rsidTr="006A3E58">
        <w:tc>
          <w:tcPr>
            <w:tcW w:w="1555" w:type="dxa"/>
          </w:tcPr>
          <w:p w14:paraId="2036FC2D" w14:textId="77777777" w:rsidR="001508FF" w:rsidRDefault="001508FF" w:rsidP="00CB1B5B">
            <w:pPr>
              <w:pStyle w:val="Bezmezer"/>
            </w:pPr>
          </w:p>
        </w:tc>
        <w:tc>
          <w:tcPr>
            <w:tcW w:w="2840" w:type="dxa"/>
          </w:tcPr>
          <w:p w14:paraId="2D6E879D" w14:textId="77777777" w:rsidR="001508FF" w:rsidRDefault="001508FF" w:rsidP="00CB1B5B">
            <w:pPr>
              <w:pStyle w:val="Bezmezer"/>
            </w:pPr>
            <w:r>
              <w:t>IČO:</w:t>
            </w:r>
          </w:p>
          <w:p w14:paraId="7875090F" w14:textId="30A803C9" w:rsidR="009A20F4" w:rsidRDefault="009A20F4" w:rsidP="00CB1B5B">
            <w:pPr>
              <w:pStyle w:val="Bezmezer"/>
            </w:pPr>
            <w:r>
              <w:t>DIČ:</w:t>
            </w:r>
          </w:p>
        </w:tc>
        <w:tc>
          <w:tcPr>
            <w:tcW w:w="5948" w:type="dxa"/>
          </w:tcPr>
          <w:p w14:paraId="11F5C863" w14:textId="77777777" w:rsidR="001508FF" w:rsidRDefault="001508FF" w:rsidP="00CB1B5B">
            <w:pPr>
              <w:pStyle w:val="Bezmezer"/>
            </w:pPr>
            <w:r>
              <w:t>70891320</w:t>
            </w:r>
          </w:p>
          <w:p w14:paraId="3CE985ED" w14:textId="3757AA0C" w:rsidR="009A20F4" w:rsidRDefault="009A20F4" w:rsidP="00CB1B5B">
            <w:pPr>
              <w:pStyle w:val="Bezmezer"/>
            </w:pPr>
            <w:r>
              <w:t>CZ70891320</w:t>
            </w:r>
          </w:p>
        </w:tc>
      </w:tr>
      <w:tr w:rsidR="001508FF" w14:paraId="1E42D906" w14:textId="77777777" w:rsidTr="006A3E58">
        <w:tc>
          <w:tcPr>
            <w:tcW w:w="1555" w:type="dxa"/>
          </w:tcPr>
          <w:p w14:paraId="1E630723" w14:textId="77777777" w:rsidR="001508FF" w:rsidRDefault="001508FF" w:rsidP="00CB1B5B">
            <w:pPr>
              <w:pStyle w:val="Bezmezer"/>
            </w:pPr>
          </w:p>
        </w:tc>
        <w:tc>
          <w:tcPr>
            <w:tcW w:w="2840" w:type="dxa"/>
          </w:tcPr>
          <w:p w14:paraId="58159E4F" w14:textId="55770B3C" w:rsidR="001508FF" w:rsidRDefault="001508FF" w:rsidP="00CB1B5B">
            <w:pPr>
              <w:pStyle w:val="Bezmezer"/>
            </w:pPr>
            <w:r>
              <w:t>Sídlo:</w:t>
            </w:r>
          </w:p>
        </w:tc>
        <w:tc>
          <w:tcPr>
            <w:tcW w:w="5948" w:type="dxa"/>
          </w:tcPr>
          <w:p w14:paraId="5067194F" w14:textId="146DA1BE" w:rsidR="001508FF" w:rsidRDefault="001508FF" w:rsidP="00CB1B5B">
            <w:pPr>
              <w:pStyle w:val="Bezmezer"/>
            </w:pPr>
            <w:r>
              <w:t>tř</w:t>
            </w:r>
            <w:r w:rsidR="009A20F4">
              <w:t>ída</w:t>
            </w:r>
            <w:r>
              <w:t xml:space="preserve"> T</w:t>
            </w:r>
            <w:r w:rsidR="009A20F4">
              <w:t>omáše</w:t>
            </w:r>
            <w:r>
              <w:t xml:space="preserve"> Bati 21, 761 90 Zlín</w:t>
            </w:r>
          </w:p>
        </w:tc>
      </w:tr>
      <w:tr w:rsidR="001508FF" w14:paraId="53ECD64D" w14:textId="77777777" w:rsidTr="006A3E58">
        <w:tc>
          <w:tcPr>
            <w:tcW w:w="1555" w:type="dxa"/>
          </w:tcPr>
          <w:p w14:paraId="058C6F2F" w14:textId="77777777" w:rsidR="001508FF" w:rsidRDefault="001508FF" w:rsidP="00CB1B5B">
            <w:pPr>
              <w:pStyle w:val="Bezmezer"/>
            </w:pPr>
          </w:p>
        </w:tc>
        <w:tc>
          <w:tcPr>
            <w:tcW w:w="2840" w:type="dxa"/>
          </w:tcPr>
          <w:p w14:paraId="779213CB" w14:textId="021E82DE" w:rsidR="001508FF" w:rsidRDefault="001508FF" w:rsidP="00CB1B5B">
            <w:pPr>
              <w:pStyle w:val="Bezmezer"/>
            </w:pPr>
            <w:r>
              <w:t>Zastoupen:</w:t>
            </w:r>
          </w:p>
        </w:tc>
        <w:tc>
          <w:tcPr>
            <w:tcW w:w="5948" w:type="dxa"/>
          </w:tcPr>
          <w:p w14:paraId="3A0E5C04" w14:textId="74211780" w:rsidR="001508FF" w:rsidRDefault="00BF22CD" w:rsidP="00CB1B5B">
            <w:pPr>
              <w:pStyle w:val="Bezmezer"/>
            </w:pPr>
            <w:proofErr w:type="spellStart"/>
            <w:r>
              <w:t>xxx</w:t>
            </w:r>
            <w:proofErr w:type="spellEnd"/>
            <w:r w:rsidR="001508FF">
              <w:t>,</w:t>
            </w:r>
            <w:r w:rsidR="00E570FD">
              <w:t xml:space="preserve"> vedoucí odboru ICT</w:t>
            </w:r>
          </w:p>
        </w:tc>
      </w:tr>
      <w:tr w:rsidR="001508FF" w14:paraId="6E08D3A5" w14:textId="77777777" w:rsidTr="006A3E58">
        <w:tc>
          <w:tcPr>
            <w:tcW w:w="1555" w:type="dxa"/>
          </w:tcPr>
          <w:p w14:paraId="3FE62170" w14:textId="77777777" w:rsidR="001508FF" w:rsidRDefault="001508FF" w:rsidP="00CB1B5B">
            <w:pPr>
              <w:pStyle w:val="Bezmezer"/>
            </w:pPr>
          </w:p>
        </w:tc>
        <w:tc>
          <w:tcPr>
            <w:tcW w:w="2840" w:type="dxa"/>
          </w:tcPr>
          <w:p w14:paraId="7A9D9AE1" w14:textId="43044896" w:rsidR="001508FF" w:rsidRDefault="001508FF" w:rsidP="00CB1B5B">
            <w:pPr>
              <w:pStyle w:val="Bezmezer"/>
            </w:pPr>
            <w:r>
              <w:t xml:space="preserve">Bank. </w:t>
            </w:r>
            <w:r w:rsidR="00957461">
              <w:t>s</w:t>
            </w:r>
            <w:r>
              <w:t>pojení:</w:t>
            </w:r>
          </w:p>
        </w:tc>
        <w:tc>
          <w:tcPr>
            <w:tcW w:w="5948" w:type="dxa"/>
          </w:tcPr>
          <w:p w14:paraId="0B4B97BD" w14:textId="1C8A9215" w:rsidR="001508FF" w:rsidRDefault="00957461" w:rsidP="00CB1B5B">
            <w:pPr>
              <w:pStyle w:val="Bezmezer"/>
            </w:pPr>
            <w:r w:rsidRPr="005B05F1">
              <w:rPr>
                <w:iCs/>
              </w:rPr>
              <w:t>Česká spořitelna, a.s., č. ú</w:t>
            </w:r>
            <w:r>
              <w:rPr>
                <w:iCs/>
              </w:rPr>
              <w:t xml:space="preserve">: </w:t>
            </w:r>
            <w:r>
              <w:t>2786182/0800</w:t>
            </w:r>
          </w:p>
        </w:tc>
      </w:tr>
      <w:tr w:rsidR="001508FF" w14:paraId="397E96A3" w14:textId="77777777" w:rsidTr="006A3E58">
        <w:tc>
          <w:tcPr>
            <w:tcW w:w="1555" w:type="dxa"/>
          </w:tcPr>
          <w:p w14:paraId="63AC64AA" w14:textId="77777777" w:rsidR="001508FF" w:rsidRDefault="001508FF" w:rsidP="00CB1B5B">
            <w:pPr>
              <w:pStyle w:val="Bezmezer"/>
            </w:pPr>
          </w:p>
        </w:tc>
        <w:tc>
          <w:tcPr>
            <w:tcW w:w="2840" w:type="dxa"/>
          </w:tcPr>
          <w:p w14:paraId="679EB42F" w14:textId="2B2DA544" w:rsidR="001508FF" w:rsidRDefault="001508FF" w:rsidP="00CB1B5B">
            <w:pPr>
              <w:pStyle w:val="Bezmezer"/>
            </w:pPr>
            <w:r>
              <w:t>IDDS:</w:t>
            </w:r>
          </w:p>
        </w:tc>
        <w:tc>
          <w:tcPr>
            <w:tcW w:w="5948" w:type="dxa"/>
          </w:tcPr>
          <w:p w14:paraId="4E735487" w14:textId="19F2B93F" w:rsidR="001508FF" w:rsidRDefault="00957461" w:rsidP="00CB1B5B">
            <w:pPr>
              <w:pStyle w:val="Bezmezer"/>
            </w:pPr>
            <w:proofErr w:type="spellStart"/>
            <w:r>
              <w:t>s</w:t>
            </w:r>
            <w:r w:rsidR="001508FF">
              <w:t>csbwku</w:t>
            </w:r>
            <w:proofErr w:type="spellEnd"/>
          </w:p>
        </w:tc>
      </w:tr>
      <w:tr w:rsidR="001508FF" w14:paraId="7DE8B75A" w14:textId="77777777" w:rsidTr="006A3E58">
        <w:tc>
          <w:tcPr>
            <w:tcW w:w="1555" w:type="dxa"/>
          </w:tcPr>
          <w:p w14:paraId="17914AF6" w14:textId="77777777" w:rsidR="001508FF" w:rsidRDefault="001508FF" w:rsidP="00CB1B5B">
            <w:pPr>
              <w:pStyle w:val="Bezmezer"/>
            </w:pPr>
          </w:p>
        </w:tc>
        <w:tc>
          <w:tcPr>
            <w:tcW w:w="2840" w:type="dxa"/>
          </w:tcPr>
          <w:p w14:paraId="3BF58F04" w14:textId="77777777" w:rsidR="001508FF" w:rsidRDefault="001508FF" w:rsidP="00CB1B5B">
            <w:pPr>
              <w:pStyle w:val="Bezmezer"/>
            </w:pPr>
          </w:p>
        </w:tc>
        <w:tc>
          <w:tcPr>
            <w:tcW w:w="5948" w:type="dxa"/>
          </w:tcPr>
          <w:p w14:paraId="567C6983" w14:textId="3CD7226E" w:rsidR="001508FF" w:rsidRDefault="001508FF" w:rsidP="00CB1B5B">
            <w:pPr>
              <w:pStyle w:val="Bezmezer"/>
            </w:pPr>
            <w:r>
              <w:t>dále jen „</w:t>
            </w:r>
            <w:r w:rsidRPr="001508FF">
              <w:rPr>
                <w:b/>
                <w:bCs/>
              </w:rPr>
              <w:t>objednatel</w:t>
            </w:r>
            <w:r>
              <w:t>“</w:t>
            </w:r>
          </w:p>
        </w:tc>
      </w:tr>
      <w:tr w:rsidR="001508FF" w14:paraId="1ADF4D19" w14:textId="77777777" w:rsidTr="006A3E58">
        <w:tc>
          <w:tcPr>
            <w:tcW w:w="1555" w:type="dxa"/>
          </w:tcPr>
          <w:p w14:paraId="24B1158D" w14:textId="50B80731" w:rsidR="001508FF" w:rsidRDefault="001508FF" w:rsidP="00CB1B5B">
            <w:pPr>
              <w:pStyle w:val="Bezmezer"/>
            </w:pPr>
            <w:r>
              <w:t>a</w:t>
            </w:r>
          </w:p>
        </w:tc>
        <w:tc>
          <w:tcPr>
            <w:tcW w:w="2840" w:type="dxa"/>
          </w:tcPr>
          <w:p w14:paraId="38947F84" w14:textId="77777777" w:rsidR="001508FF" w:rsidRDefault="001508FF" w:rsidP="00CB1B5B">
            <w:pPr>
              <w:pStyle w:val="Bezmezer"/>
            </w:pPr>
          </w:p>
        </w:tc>
        <w:tc>
          <w:tcPr>
            <w:tcW w:w="5948" w:type="dxa"/>
          </w:tcPr>
          <w:p w14:paraId="33ECB4C2" w14:textId="77777777" w:rsidR="001508FF" w:rsidRDefault="001508FF" w:rsidP="00CB1B5B">
            <w:pPr>
              <w:pStyle w:val="Bezmezer"/>
            </w:pPr>
          </w:p>
        </w:tc>
      </w:tr>
      <w:tr w:rsidR="001508FF" w14:paraId="4CD7C4A5" w14:textId="77777777" w:rsidTr="006A3E58">
        <w:tc>
          <w:tcPr>
            <w:tcW w:w="1555" w:type="dxa"/>
          </w:tcPr>
          <w:p w14:paraId="331B3D56" w14:textId="77777777" w:rsidR="001508FF" w:rsidRDefault="001508FF" w:rsidP="00CB1B5B">
            <w:pPr>
              <w:pStyle w:val="Bezmezer"/>
            </w:pPr>
          </w:p>
        </w:tc>
        <w:tc>
          <w:tcPr>
            <w:tcW w:w="2840" w:type="dxa"/>
          </w:tcPr>
          <w:p w14:paraId="370CE8A1" w14:textId="77777777" w:rsidR="001508FF" w:rsidRDefault="001508FF" w:rsidP="00CB1B5B">
            <w:pPr>
              <w:pStyle w:val="Bezmezer"/>
            </w:pPr>
          </w:p>
        </w:tc>
        <w:tc>
          <w:tcPr>
            <w:tcW w:w="5948" w:type="dxa"/>
          </w:tcPr>
          <w:p w14:paraId="054540E8" w14:textId="77777777" w:rsidR="001508FF" w:rsidRDefault="001508FF" w:rsidP="00CB1B5B">
            <w:pPr>
              <w:pStyle w:val="Bezmezer"/>
            </w:pPr>
          </w:p>
        </w:tc>
      </w:tr>
      <w:tr w:rsidR="00076B97" w14:paraId="4A6D2B6D" w14:textId="77777777" w:rsidTr="006A3E58">
        <w:tc>
          <w:tcPr>
            <w:tcW w:w="1555" w:type="dxa"/>
          </w:tcPr>
          <w:p w14:paraId="3B89CCC6" w14:textId="39473FC2" w:rsidR="00076B97" w:rsidRPr="001508FF" w:rsidRDefault="00076B97" w:rsidP="00076B97">
            <w:pPr>
              <w:pStyle w:val="Bezmezer"/>
              <w:rPr>
                <w:b/>
                <w:bCs/>
              </w:rPr>
            </w:pPr>
            <w:r>
              <w:rPr>
                <w:b/>
                <w:bCs/>
              </w:rPr>
              <w:t>Zhotovitel</w:t>
            </w:r>
          </w:p>
        </w:tc>
        <w:tc>
          <w:tcPr>
            <w:tcW w:w="2840" w:type="dxa"/>
          </w:tcPr>
          <w:p w14:paraId="3081A5F7" w14:textId="429DDF36" w:rsidR="00076B97" w:rsidRDefault="006A3E58" w:rsidP="00076B97">
            <w:pPr>
              <w:pStyle w:val="Bezmezer"/>
            </w:pPr>
            <w:r w:rsidRPr="006A3E58">
              <w:rPr>
                <w:b/>
                <w:bCs/>
              </w:rPr>
              <w:t>MEDIA TRADING CZ s.r.o.</w:t>
            </w:r>
          </w:p>
        </w:tc>
        <w:tc>
          <w:tcPr>
            <w:tcW w:w="5948" w:type="dxa"/>
          </w:tcPr>
          <w:p w14:paraId="78C8CCFE" w14:textId="56BA42B4" w:rsidR="00076B97" w:rsidRDefault="00076B97" w:rsidP="00076B97">
            <w:pPr>
              <w:pStyle w:val="Bezmezer"/>
            </w:pPr>
          </w:p>
        </w:tc>
      </w:tr>
      <w:tr w:rsidR="00076B97" w14:paraId="5454345A" w14:textId="77777777" w:rsidTr="006A3E58">
        <w:tc>
          <w:tcPr>
            <w:tcW w:w="1555" w:type="dxa"/>
          </w:tcPr>
          <w:p w14:paraId="7465C8DA" w14:textId="77777777" w:rsidR="00076B97" w:rsidRDefault="00076B97" w:rsidP="00076B97">
            <w:pPr>
              <w:pStyle w:val="Bezmezer"/>
            </w:pPr>
          </w:p>
        </w:tc>
        <w:tc>
          <w:tcPr>
            <w:tcW w:w="2840" w:type="dxa"/>
          </w:tcPr>
          <w:p w14:paraId="7BE29187" w14:textId="77777777" w:rsidR="00076B97" w:rsidRPr="00964F00" w:rsidRDefault="00076B97" w:rsidP="00076B97">
            <w:pPr>
              <w:pStyle w:val="Bezmezer"/>
            </w:pPr>
            <w:r w:rsidRPr="00964F00">
              <w:t>IČO:</w:t>
            </w:r>
          </w:p>
          <w:p w14:paraId="7FD73FFD" w14:textId="143449D6" w:rsidR="00076B97" w:rsidRPr="00964F00" w:rsidRDefault="00076B97" w:rsidP="00076B97">
            <w:pPr>
              <w:pStyle w:val="Bezmezer"/>
            </w:pPr>
            <w:r w:rsidRPr="00964F00">
              <w:t>DIČ:</w:t>
            </w:r>
          </w:p>
        </w:tc>
        <w:tc>
          <w:tcPr>
            <w:tcW w:w="5948" w:type="dxa"/>
          </w:tcPr>
          <w:p w14:paraId="35C1A773" w14:textId="77777777" w:rsidR="00964F00" w:rsidRPr="00964F00" w:rsidRDefault="00964F00" w:rsidP="00076B97">
            <w:pPr>
              <w:pStyle w:val="Bezmezer"/>
              <w:rPr>
                <w:iCs/>
              </w:rPr>
            </w:pPr>
            <w:r w:rsidRPr="00964F00">
              <w:rPr>
                <w:iCs/>
              </w:rPr>
              <w:t>27224961</w:t>
            </w:r>
          </w:p>
          <w:p w14:paraId="573B880D" w14:textId="057803C0" w:rsidR="00076B97" w:rsidRPr="00964F00" w:rsidRDefault="00964F00" w:rsidP="00076B97">
            <w:pPr>
              <w:pStyle w:val="Bezmezer"/>
              <w:rPr>
                <w:iCs/>
              </w:rPr>
            </w:pPr>
            <w:r>
              <w:rPr>
                <w:iCs/>
              </w:rPr>
              <w:t>CZ</w:t>
            </w:r>
            <w:r w:rsidRPr="00964F00">
              <w:rPr>
                <w:iCs/>
              </w:rPr>
              <w:t>27224961</w:t>
            </w:r>
          </w:p>
          <w:p w14:paraId="7FBEC338" w14:textId="3A8ECC26" w:rsidR="00076B97" w:rsidRPr="00964F00" w:rsidRDefault="00076B97" w:rsidP="00076B97">
            <w:pPr>
              <w:pStyle w:val="Bezmezer"/>
            </w:pPr>
            <w:r w:rsidRPr="00964F00">
              <w:rPr>
                <w:iCs/>
              </w:rPr>
              <w:t xml:space="preserve">je není plátcem DPH </w:t>
            </w:r>
          </w:p>
        </w:tc>
      </w:tr>
      <w:tr w:rsidR="00076B97" w14:paraId="58518EEB" w14:textId="77777777" w:rsidTr="006A3E58">
        <w:tc>
          <w:tcPr>
            <w:tcW w:w="1555" w:type="dxa"/>
          </w:tcPr>
          <w:p w14:paraId="5A1E4162" w14:textId="77777777" w:rsidR="00076B97" w:rsidRDefault="00076B97" w:rsidP="00076B97">
            <w:pPr>
              <w:pStyle w:val="Bezmezer"/>
            </w:pPr>
          </w:p>
        </w:tc>
        <w:tc>
          <w:tcPr>
            <w:tcW w:w="2840" w:type="dxa"/>
          </w:tcPr>
          <w:p w14:paraId="55BF3D84" w14:textId="2AD93F25" w:rsidR="00076B97" w:rsidRPr="00964F00" w:rsidRDefault="00076B97" w:rsidP="00076B97">
            <w:pPr>
              <w:pStyle w:val="Bezmezer"/>
            </w:pPr>
            <w:r w:rsidRPr="00964F00">
              <w:t>Sídlo</w:t>
            </w:r>
            <w:r w:rsidR="0014285D">
              <w:t>:</w:t>
            </w:r>
          </w:p>
        </w:tc>
        <w:tc>
          <w:tcPr>
            <w:tcW w:w="5948" w:type="dxa"/>
          </w:tcPr>
          <w:p w14:paraId="24A7E6E4" w14:textId="6B5830D3" w:rsidR="00076B97" w:rsidRPr="0014285D" w:rsidRDefault="0014285D" w:rsidP="00076B97">
            <w:pPr>
              <w:pStyle w:val="Bezmezer"/>
              <w:rPr>
                <w:iCs/>
              </w:rPr>
            </w:pPr>
            <w:r w:rsidRPr="0014285D">
              <w:rPr>
                <w:iCs/>
              </w:rPr>
              <w:t>Brigádníků 44/2, Strašnice, 100</w:t>
            </w:r>
            <w:r>
              <w:rPr>
                <w:iCs/>
              </w:rPr>
              <w:t xml:space="preserve"> </w:t>
            </w:r>
            <w:r w:rsidRPr="0014285D">
              <w:rPr>
                <w:iCs/>
              </w:rPr>
              <w:t>00 Praha 10</w:t>
            </w:r>
          </w:p>
        </w:tc>
      </w:tr>
      <w:tr w:rsidR="00076B97" w14:paraId="16F680DC" w14:textId="77777777" w:rsidTr="006A3E58">
        <w:tc>
          <w:tcPr>
            <w:tcW w:w="1555" w:type="dxa"/>
          </w:tcPr>
          <w:p w14:paraId="7A55BB06" w14:textId="77777777" w:rsidR="00076B97" w:rsidRDefault="00076B97" w:rsidP="00076B97">
            <w:pPr>
              <w:pStyle w:val="Bezmezer"/>
            </w:pPr>
          </w:p>
        </w:tc>
        <w:tc>
          <w:tcPr>
            <w:tcW w:w="2840" w:type="dxa"/>
          </w:tcPr>
          <w:p w14:paraId="45F4D3CF" w14:textId="46F31E57" w:rsidR="00076B97" w:rsidRPr="00964F00" w:rsidRDefault="00076B97" w:rsidP="00076B97">
            <w:pPr>
              <w:pStyle w:val="Bezmezer"/>
            </w:pPr>
            <w:r w:rsidRPr="00964F00">
              <w:t>Zastoupen:</w:t>
            </w:r>
          </w:p>
        </w:tc>
        <w:tc>
          <w:tcPr>
            <w:tcW w:w="5948" w:type="dxa"/>
          </w:tcPr>
          <w:p w14:paraId="5C6E8523" w14:textId="1B88EA5F" w:rsidR="00076B97" w:rsidRPr="0014285D" w:rsidRDefault="00C92F50" w:rsidP="00076B97">
            <w:pPr>
              <w:pStyle w:val="Bezmezer"/>
              <w:rPr>
                <w:iCs/>
              </w:rPr>
            </w:pPr>
            <w:r>
              <w:rPr>
                <w:iCs/>
              </w:rPr>
              <w:t>Mgr. Petr Malenický, jednatel</w:t>
            </w:r>
          </w:p>
        </w:tc>
      </w:tr>
      <w:tr w:rsidR="00076B97" w14:paraId="7698D048" w14:textId="77777777" w:rsidTr="006A3E58">
        <w:tc>
          <w:tcPr>
            <w:tcW w:w="1555" w:type="dxa"/>
          </w:tcPr>
          <w:p w14:paraId="4865ABA7" w14:textId="77777777" w:rsidR="00076B97" w:rsidRDefault="00076B97" w:rsidP="00076B97">
            <w:pPr>
              <w:pStyle w:val="Bezmezer"/>
            </w:pPr>
          </w:p>
        </w:tc>
        <w:tc>
          <w:tcPr>
            <w:tcW w:w="2840" w:type="dxa"/>
          </w:tcPr>
          <w:p w14:paraId="7F770798" w14:textId="7F6D64B1" w:rsidR="00076B97" w:rsidRPr="00964F00" w:rsidRDefault="00076B97" w:rsidP="00076B97">
            <w:pPr>
              <w:pStyle w:val="Bezmezer"/>
            </w:pPr>
            <w:r w:rsidRPr="00964F00">
              <w:t>Bank. spojení:</w:t>
            </w:r>
          </w:p>
        </w:tc>
        <w:tc>
          <w:tcPr>
            <w:tcW w:w="5948" w:type="dxa"/>
          </w:tcPr>
          <w:p w14:paraId="152DE0C3" w14:textId="2321DD22" w:rsidR="00076B97" w:rsidRPr="0014285D" w:rsidRDefault="00C92F50" w:rsidP="00076B97">
            <w:pPr>
              <w:pStyle w:val="Bezmezer"/>
              <w:rPr>
                <w:iCs/>
              </w:rPr>
            </w:pPr>
            <w:r>
              <w:rPr>
                <w:iCs/>
              </w:rPr>
              <w:t>Komerční banka a.s.</w:t>
            </w:r>
            <w:r w:rsidR="00F353BC">
              <w:rPr>
                <w:iCs/>
              </w:rPr>
              <w:t xml:space="preserve">, č. ú: </w:t>
            </w:r>
            <w:r w:rsidR="0014285D" w:rsidRPr="0014285D">
              <w:rPr>
                <w:bCs/>
                <w:iCs/>
              </w:rPr>
              <w:t>35-4203210217/0100</w:t>
            </w:r>
          </w:p>
          <w:p w14:paraId="146B61EF" w14:textId="4CA6D095" w:rsidR="00076B97" w:rsidRPr="0014285D" w:rsidRDefault="00076B97" w:rsidP="00076B97">
            <w:pPr>
              <w:pStyle w:val="Bezmezer"/>
              <w:rPr>
                <w:iCs/>
              </w:rPr>
            </w:pPr>
            <w:r w:rsidRPr="0014285D">
              <w:rPr>
                <w:iCs/>
              </w:rPr>
              <w:t xml:space="preserve">zapsaný v OR vedeném u </w:t>
            </w:r>
            <w:r w:rsidR="00F353BC">
              <w:rPr>
                <w:iCs/>
              </w:rPr>
              <w:t>Městského soudu v Praze</w:t>
            </w:r>
            <w:r w:rsidRPr="0014285D">
              <w:rPr>
                <w:iCs/>
              </w:rPr>
              <w:t>, oddíl</w:t>
            </w:r>
            <w:r w:rsidR="00E976A2">
              <w:rPr>
                <w:iCs/>
              </w:rPr>
              <w:t xml:space="preserve"> C</w:t>
            </w:r>
            <w:r w:rsidRPr="0014285D">
              <w:rPr>
                <w:iCs/>
              </w:rPr>
              <w:t xml:space="preserve">, vložka </w:t>
            </w:r>
            <w:r w:rsidR="00E976A2" w:rsidRPr="00E976A2">
              <w:rPr>
                <w:iCs/>
              </w:rPr>
              <w:t>105795</w:t>
            </w:r>
          </w:p>
        </w:tc>
      </w:tr>
      <w:tr w:rsidR="00076B97" w14:paraId="7B252F23" w14:textId="77777777" w:rsidTr="006A3E58">
        <w:tc>
          <w:tcPr>
            <w:tcW w:w="1555" w:type="dxa"/>
          </w:tcPr>
          <w:p w14:paraId="5F7B5EC7" w14:textId="77777777" w:rsidR="00076B97" w:rsidRDefault="00076B97" w:rsidP="00076B97">
            <w:pPr>
              <w:pStyle w:val="Bezmezer"/>
            </w:pPr>
          </w:p>
        </w:tc>
        <w:tc>
          <w:tcPr>
            <w:tcW w:w="2840" w:type="dxa"/>
          </w:tcPr>
          <w:p w14:paraId="1AEFE59E" w14:textId="6CA071CE" w:rsidR="00076B97" w:rsidRPr="00964F00" w:rsidRDefault="00076B97" w:rsidP="00076B97">
            <w:pPr>
              <w:pStyle w:val="Bezmezer"/>
            </w:pPr>
            <w:r w:rsidRPr="00964F00">
              <w:t>IDDS:</w:t>
            </w:r>
          </w:p>
        </w:tc>
        <w:tc>
          <w:tcPr>
            <w:tcW w:w="5948" w:type="dxa"/>
          </w:tcPr>
          <w:p w14:paraId="00489267" w14:textId="79FBB6E5" w:rsidR="00076B97" w:rsidRPr="00964F00" w:rsidRDefault="000E2ADC" w:rsidP="00076B97">
            <w:pPr>
              <w:pStyle w:val="Bezmezer"/>
            </w:pPr>
            <w:r w:rsidRPr="000E2ADC">
              <w:rPr>
                <w:iCs/>
              </w:rPr>
              <w:t>6ffkw6w</w:t>
            </w:r>
          </w:p>
        </w:tc>
      </w:tr>
      <w:tr w:rsidR="001508FF" w14:paraId="1DAFFF0A" w14:textId="77777777" w:rsidTr="006A3E58">
        <w:tc>
          <w:tcPr>
            <w:tcW w:w="1555" w:type="dxa"/>
          </w:tcPr>
          <w:p w14:paraId="7698E9B1" w14:textId="77777777" w:rsidR="001508FF" w:rsidRDefault="001508FF" w:rsidP="001508FF">
            <w:pPr>
              <w:pStyle w:val="Bezmezer"/>
            </w:pPr>
          </w:p>
        </w:tc>
        <w:tc>
          <w:tcPr>
            <w:tcW w:w="2840" w:type="dxa"/>
          </w:tcPr>
          <w:p w14:paraId="634A1399" w14:textId="77777777" w:rsidR="001508FF" w:rsidRPr="00964F00" w:rsidRDefault="001508FF" w:rsidP="001508FF">
            <w:pPr>
              <w:pStyle w:val="Bezmezer"/>
            </w:pPr>
          </w:p>
        </w:tc>
        <w:tc>
          <w:tcPr>
            <w:tcW w:w="5948" w:type="dxa"/>
          </w:tcPr>
          <w:p w14:paraId="7D5FCDA5" w14:textId="77777777" w:rsidR="001508FF" w:rsidRPr="00964F00" w:rsidRDefault="001508FF" w:rsidP="001508FF">
            <w:pPr>
              <w:pStyle w:val="Bezmezer"/>
            </w:pPr>
            <w:r w:rsidRPr="00964F00">
              <w:t>dále jen „</w:t>
            </w:r>
            <w:r w:rsidR="00F228E2" w:rsidRPr="00964F00">
              <w:rPr>
                <w:b/>
                <w:bCs/>
              </w:rPr>
              <w:t>zhotovitel</w:t>
            </w:r>
            <w:r w:rsidRPr="00964F00">
              <w:t>“</w:t>
            </w:r>
          </w:p>
          <w:p w14:paraId="2F31E2BA" w14:textId="77777777" w:rsidR="00076B97" w:rsidRPr="00964F00" w:rsidRDefault="00076B97" w:rsidP="001508FF">
            <w:pPr>
              <w:pStyle w:val="Bezmezer"/>
            </w:pPr>
          </w:p>
          <w:p w14:paraId="1C2A3290" w14:textId="77777777" w:rsidR="00076B97" w:rsidRDefault="00076B97" w:rsidP="001508FF">
            <w:pPr>
              <w:pStyle w:val="Bezmezer"/>
            </w:pPr>
          </w:p>
          <w:p w14:paraId="2BDECECB" w14:textId="3FCEF2B0" w:rsidR="00760888" w:rsidRPr="00964F00" w:rsidRDefault="00760888" w:rsidP="001508FF">
            <w:pPr>
              <w:pStyle w:val="Bezmezer"/>
            </w:pPr>
          </w:p>
        </w:tc>
      </w:tr>
    </w:tbl>
    <w:p w14:paraId="2658C602" w14:textId="77777777" w:rsidR="001508FF" w:rsidRDefault="001508FF" w:rsidP="00CB1B5B">
      <w:pPr>
        <w:pStyle w:val="Bezmezer"/>
      </w:pPr>
    </w:p>
    <w:p w14:paraId="05FED222" w14:textId="77777777" w:rsidR="00B20DA8" w:rsidRDefault="00B20DA8" w:rsidP="00B20DA8">
      <w:pPr>
        <w:pStyle w:val="Nadpis1"/>
        <w:rPr>
          <w:szCs w:val="20"/>
        </w:rPr>
      </w:pPr>
      <w:r w:rsidRPr="2C85582F">
        <w:rPr>
          <w:szCs w:val="20"/>
        </w:rPr>
        <w:t>Předmět smlouvy</w:t>
      </w:r>
    </w:p>
    <w:p w14:paraId="2D83364E" w14:textId="5A0A60BA" w:rsidR="00BA145D" w:rsidRDefault="003A5028" w:rsidP="00B20DA8">
      <w:pPr>
        <w:pStyle w:val="Hlavntextlnksmlouvy"/>
        <w:rPr>
          <w:szCs w:val="20"/>
        </w:rPr>
      </w:pPr>
      <w:r>
        <w:rPr>
          <w:szCs w:val="20"/>
        </w:rPr>
        <w:t>Zhotovitel se touto smlouvou zavazuje provést dílo, kterým je</w:t>
      </w:r>
      <w:r w:rsidR="007D2A54">
        <w:rPr>
          <w:szCs w:val="20"/>
        </w:rPr>
        <w:t xml:space="preserve"> </w:t>
      </w:r>
      <w:r w:rsidR="00CE56CD">
        <w:rPr>
          <w:b/>
          <w:bCs/>
          <w:szCs w:val="20"/>
        </w:rPr>
        <w:t>dodání a instalace</w:t>
      </w:r>
      <w:r w:rsidR="007D2A54" w:rsidRPr="009C4A38">
        <w:rPr>
          <w:b/>
          <w:bCs/>
          <w:szCs w:val="20"/>
        </w:rPr>
        <w:t xml:space="preserve"> </w:t>
      </w:r>
      <w:r w:rsidR="006229BA">
        <w:rPr>
          <w:b/>
          <w:bCs/>
          <w:szCs w:val="20"/>
        </w:rPr>
        <w:t>audiovizuálního</w:t>
      </w:r>
      <w:r w:rsidR="007D2A54" w:rsidRPr="009C4A38">
        <w:rPr>
          <w:b/>
          <w:bCs/>
          <w:szCs w:val="20"/>
        </w:rPr>
        <w:t xml:space="preserve"> systé</w:t>
      </w:r>
      <w:r w:rsidR="00CE56CD">
        <w:rPr>
          <w:b/>
          <w:bCs/>
          <w:szCs w:val="20"/>
        </w:rPr>
        <w:t>mu v zasedací místnosti</w:t>
      </w:r>
      <w:r w:rsidR="007D2A54" w:rsidRPr="009C4A38">
        <w:rPr>
          <w:b/>
          <w:bCs/>
          <w:szCs w:val="20"/>
        </w:rPr>
        <w:t xml:space="preserve"> </w:t>
      </w:r>
      <w:r w:rsidR="00322ECF" w:rsidRPr="00322ECF">
        <w:t>(dále jen „</w:t>
      </w:r>
      <w:r w:rsidR="00322ECF" w:rsidRPr="00322ECF">
        <w:rPr>
          <w:b/>
          <w:bCs/>
        </w:rPr>
        <w:t>dílo</w:t>
      </w:r>
      <w:r w:rsidR="00322ECF" w:rsidRPr="00322ECF">
        <w:t>“)</w:t>
      </w:r>
      <w:r w:rsidR="00AE3E6B">
        <w:t xml:space="preserve"> a objednatel </w:t>
      </w:r>
      <w:r w:rsidR="00194126">
        <w:t xml:space="preserve">se zavazuje uhradit </w:t>
      </w:r>
      <w:r w:rsidR="004F6AC6">
        <w:t>cenu</w:t>
      </w:r>
      <w:r w:rsidR="00030DC8">
        <w:rPr>
          <w:szCs w:val="20"/>
        </w:rPr>
        <w:t xml:space="preserve">. </w:t>
      </w:r>
    </w:p>
    <w:p w14:paraId="0D7C026C" w14:textId="2827DB4B" w:rsidR="007F78B2" w:rsidRDefault="007F78B2" w:rsidP="00B20DA8">
      <w:pPr>
        <w:pStyle w:val="Hlavntextlnksmlouvy"/>
        <w:rPr>
          <w:szCs w:val="20"/>
        </w:rPr>
      </w:pPr>
      <w:r w:rsidRPr="00BA5CAF">
        <w:rPr>
          <w:b/>
          <w:bCs/>
          <w:szCs w:val="20"/>
        </w:rPr>
        <w:t>Rozsah a podrobná specifikace</w:t>
      </w:r>
      <w:r w:rsidRPr="007F78B2">
        <w:rPr>
          <w:szCs w:val="20"/>
        </w:rPr>
        <w:t xml:space="preserve"> </w:t>
      </w:r>
      <w:r w:rsidRPr="00BA5CAF">
        <w:rPr>
          <w:b/>
          <w:bCs/>
          <w:szCs w:val="20"/>
        </w:rPr>
        <w:t>díla je obsažena v příloze č. 1</w:t>
      </w:r>
      <w:r w:rsidRPr="007F78B2">
        <w:rPr>
          <w:szCs w:val="20"/>
        </w:rPr>
        <w:t xml:space="preserve"> této </w:t>
      </w:r>
      <w:r>
        <w:rPr>
          <w:szCs w:val="20"/>
        </w:rPr>
        <w:t>s</w:t>
      </w:r>
      <w:r w:rsidRPr="007F78B2">
        <w:rPr>
          <w:szCs w:val="20"/>
        </w:rPr>
        <w:t>mlouvy</w:t>
      </w:r>
      <w:r>
        <w:rPr>
          <w:szCs w:val="20"/>
        </w:rPr>
        <w:t>.</w:t>
      </w:r>
    </w:p>
    <w:p w14:paraId="6FFB4EEC" w14:textId="6D216D14" w:rsidR="007F78B2" w:rsidRPr="00BA145D" w:rsidRDefault="00322ECF" w:rsidP="00B20DA8">
      <w:pPr>
        <w:pStyle w:val="Hlavntextlnksmlouvy"/>
        <w:rPr>
          <w:szCs w:val="20"/>
        </w:rPr>
      </w:pPr>
      <w:r w:rsidRPr="00322ECF">
        <w:rPr>
          <w:szCs w:val="20"/>
        </w:rPr>
        <w:t xml:space="preserve">Součástí </w:t>
      </w:r>
      <w:r>
        <w:rPr>
          <w:szCs w:val="20"/>
        </w:rPr>
        <w:t>díla</w:t>
      </w:r>
      <w:r w:rsidRPr="00322ECF">
        <w:rPr>
          <w:szCs w:val="20"/>
        </w:rPr>
        <w:t xml:space="preserve"> jsou i práce v</w:t>
      </w:r>
      <w:r w:rsidR="00BA5CAF">
        <w:rPr>
          <w:szCs w:val="20"/>
        </w:rPr>
        <w:t> této s</w:t>
      </w:r>
      <w:r w:rsidRPr="00322ECF">
        <w:rPr>
          <w:szCs w:val="20"/>
        </w:rPr>
        <w:t>mlouv</w:t>
      </w:r>
      <w:r w:rsidR="00BA5CAF">
        <w:rPr>
          <w:szCs w:val="20"/>
        </w:rPr>
        <w:t>ě</w:t>
      </w:r>
      <w:r w:rsidRPr="00322ECF">
        <w:rPr>
          <w:szCs w:val="20"/>
        </w:rPr>
        <w:t xml:space="preserve"> a příloze č. 1 výslovně nespecifikované, které však jsou k řádnému provedení díla nezbytné a o kterých </w:t>
      </w:r>
      <w:r w:rsidR="00BA5CAF">
        <w:rPr>
          <w:szCs w:val="20"/>
        </w:rPr>
        <w:t>z</w:t>
      </w:r>
      <w:r w:rsidRPr="00322ECF">
        <w:rPr>
          <w:szCs w:val="20"/>
        </w:rPr>
        <w:t xml:space="preserve">hotovitel vzhledem ke své kvalifikaci a zkušenostem měl nebo mohl vědět. Provedení těchto prací však v žádném případě nezvyšuje touto </w:t>
      </w:r>
      <w:r w:rsidR="00BA5CAF">
        <w:rPr>
          <w:szCs w:val="20"/>
        </w:rPr>
        <w:t>s</w:t>
      </w:r>
      <w:r w:rsidRPr="00322ECF">
        <w:rPr>
          <w:szCs w:val="20"/>
        </w:rPr>
        <w:t>mlouvou sjednanou cenu díla</w:t>
      </w:r>
      <w:r w:rsidR="00BA5CAF">
        <w:rPr>
          <w:szCs w:val="20"/>
        </w:rPr>
        <w:t>.</w:t>
      </w:r>
    </w:p>
    <w:p w14:paraId="50A600A9" w14:textId="134A5F03" w:rsidR="00B621CE" w:rsidRPr="006B656D" w:rsidRDefault="47063A90" w:rsidP="20A19292">
      <w:pPr>
        <w:pStyle w:val="Hlavntextlnksmlouvy"/>
      </w:pPr>
      <w:r w:rsidRPr="0034321D">
        <w:rPr>
          <w:rFonts w:eastAsia="Arial" w:cs="Arial"/>
          <w:b/>
          <w:bCs/>
          <w:color w:val="000000" w:themeColor="text1"/>
        </w:rPr>
        <w:t>Místem plnění je sídlo</w:t>
      </w:r>
      <w:r w:rsidRPr="0034321D">
        <w:rPr>
          <w:rFonts w:ascii="Times New Roman" w:eastAsia="Times New Roman" w:hAnsi="Times New Roman" w:cs="Times New Roman"/>
          <w:b/>
          <w:bCs/>
          <w:color w:val="000000" w:themeColor="text1"/>
          <w:sz w:val="22"/>
        </w:rPr>
        <w:t xml:space="preserve"> </w:t>
      </w:r>
      <w:r w:rsidR="006D5C3F" w:rsidRPr="0034321D">
        <w:rPr>
          <w:rFonts w:eastAsia="Arial" w:cs="Arial"/>
          <w:b/>
          <w:bCs/>
          <w:color w:val="000000" w:themeColor="text1"/>
        </w:rPr>
        <w:t>objednatele</w:t>
      </w:r>
      <w:r w:rsidR="00016251">
        <w:rPr>
          <w:rFonts w:eastAsia="Arial" w:cs="Arial"/>
          <w:b/>
          <w:bCs/>
          <w:color w:val="000000" w:themeColor="text1"/>
        </w:rPr>
        <w:t xml:space="preserve"> </w:t>
      </w:r>
      <w:r w:rsidR="00016251" w:rsidRPr="006B656D">
        <w:rPr>
          <w:rFonts w:eastAsia="Arial" w:cs="Arial"/>
          <w:color w:val="000000" w:themeColor="text1"/>
        </w:rPr>
        <w:t>(</w:t>
      </w:r>
      <w:r w:rsidR="00700BAE" w:rsidRPr="006B656D">
        <w:rPr>
          <w:rFonts w:eastAsia="Arial" w:cs="Arial"/>
          <w:color w:val="000000" w:themeColor="text1"/>
        </w:rPr>
        <w:t xml:space="preserve">třída Tomáše Bati 21, 761 90 Zlín, </w:t>
      </w:r>
      <w:r w:rsidR="006B656D" w:rsidRPr="006B656D">
        <w:rPr>
          <w:rFonts w:eastAsia="Arial" w:cs="Arial"/>
          <w:color w:val="000000" w:themeColor="text1"/>
        </w:rPr>
        <w:t xml:space="preserve">14 NP, </w:t>
      </w:r>
      <w:r w:rsidR="00700BAE" w:rsidRPr="006B656D">
        <w:rPr>
          <w:rFonts w:eastAsia="Arial" w:cs="Arial"/>
          <w:color w:val="000000" w:themeColor="text1"/>
        </w:rPr>
        <w:t xml:space="preserve">zasedací </w:t>
      </w:r>
      <w:r w:rsidR="00700BAE" w:rsidRPr="00CD7551">
        <w:rPr>
          <w:rFonts w:eastAsia="Arial" w:cs="Arial"/>
          <w:color w:val="000000" w:themeColor="text1"/>
        </w:rPr>
        <w:t xml:space="preserve">místnost </w:t>
      </w:r>
      <w:r w:rsidR="006923FF" w:rsidRPr="00CD7551">
        <w:rPr>
          <w:rFonts w:eastAsia="Arial" w:cs="Arial"/>
          <w:color w:val="000000" w:themeColor="text1"/>
        </w:rPr>
        <w:t>1431)</w:t>
      </w:r>
      <w:r w:rsidRPr="00CD7551">
        <w:rPr>
          <w:rFonts w:eastAsia="Arial" w:cs="Arial"/>
          <w:color w:val="000000" w:themeColor="text1"/>
        </w:rPr>
        <w:t>.</w:t>
      </w:r>
      <w:r w:rsidR="006D5C3F" w:rsidRPr="006B656D">
        <w:rPr>
          <w:rFonts w:eastAsia="Arial" w:cs="Arial"/>
          <w:color w:val="000000" w:themeColor="text1"/>
        </w:rPr>
        <w:t xml:space="preserve"> </w:t>
      </w:r>
    </w:p>
    <w:p w14:paraId="17D03B7D" w14:textId="1EE493FD" w:rsidR="006D5C3F" w:rsidRPr="00C85C2B" w:rsidRDefault="00C50F51" w:rsidP="20A19292">
      <w:pPr>
        <w:pStyle w:val="Hlavntextlnksmlouvy"/>
        <w:rPr>
          <w:strike/>
        </w:rPr>
      </w:pPr>
      <w:r>
        <w:t xml:space="preserve">Zhotovitel </w:t>
      </w:r>
      <w:r w:rsidR="001B680F">
        <w:t xml:space="preserve">zhotoví a předá objednateli dílo dle </w:t>
      </w:r>
      <w:r w:rsidR="001B680F" w:rsidRPr="00943C73">
        <w:rPr>
          <w:rFonts w:eastAsia="Calibri" w:cs="Arial"/>
          <w:b/>
          <w:bCs/>
        </w:rPr>
        <w:t>harmonogram</w:t>
      </w:r>
      <w:r w:rsidR="001B680F">
        <w:rPr>
          <w:rFonts w:eastAsia="Calibri" w:cs="Arial"/>
          <w:b/>
          <w:bCs/>
        </w:rPr>
        <w:t>u</w:t>
      </w:r>
      <w:r w:rsidR="001B680F" w:rsidRPr="00943C73">
        <w:rPr>
          <w:rFonts w:eastAsia="Calibri" w:cs="Arial"/>
          <w:b/>
          <w:bCs/>
        </w:rPr>
        <w:t xml:space="preserve"> prací</w:t>
      </w:r>
      <w:r w:rsidR="001B680F">
        <w:rPr>
          <w:rFonts w:eastAsia="Calibri" w:cs="Arial"/>
        </w:rPr>
        <w:t xml:space="preserve">, </w:t>
      </w:r>
      <w:r w:rsidR="001B680F" w:rsidRPr="00AE560D">
        <w:rPr>
          <w:rFonts w:eastAsia="Calibri" w:cs="Arial"/>
          <w:b/>
          <w:bCs/>
        </w:rPr>
        <w:t>který tvoří přílohu č.</w:t>
      </w:r>
      <w:r w:rsidR="001B680F">
        <w:rPr>
          <w:rFonts w:eastAsia="Calibri" w:cs="Arial"/>
        </w:rPr>
        <w:t xml:space="preserve"> </w:t>
      </w:r>
      <w:r w:rsidR="001B680F" w:rsidRPr="00AE560D">
        <w:rPr>
          <w:rFonts w:eastAsia="Calibri" w:cs="Arial"/>
          <w:b/>
          <w:bCs/>
        </w:rPr>
        <w:t>2</w:t>
      </w:r>
      <w:r w:rsidR="001B680F">
        <w:rPr>
          <w:rFonts w:eastAsia="Calibri" w:cs="Arial"/>
        </w:rPr>
        <w:t xml:space="preserve"> této smlouvy.  </w:t>
      </w:r>
    </w:p>
    <w:p w14:paraId="46A4BC29" w14:textId="48CA3102" w:rsidR="000674F4" w:rsidRDefault="000674F4" w:rsidP="00B20DA8">
      <w:pPr>
        <w:pStyle w:val="Hlavntextlnksmlouvy"/>
      </w:pPr>
      <w:r>
        <w:t>Smluvní strany se řídí pravidly ochrany osobních údajů stanovených v příloze č. 4 této smlouvy.</w:t>
      </w:r>
    </w:p>
    <w:p w14:paraId="4190C08E" w14:textId="30C4D85F" w:rsidR="0050318B" w:rsidRDefault="008F7350" w:rsidP="0052305E">
      <w:pPr>
        <w:pStyle w:val="Nadpis1"/>
      </w:pPr>
      <w:r w:rsidRPr="008F7350">
        <w:t>Předání a převzetí díla</w:t>
      </w:r>
    </w:p>
    <w:p w14:paraId="3CE21F66" w14:textId="1A5678F0" w:rsidR="008F7350" w:rsidRDefault="00EB4EFC" w:rsidP="008F7350">
      <w:pPr>
        <w:pStyle w:val="Hlavntextlnksmlouvy"/>
      </w:pPr>
      <w:r w:rsidRPr="00EB4EFC">
        <w:t xml:space="preserve">Základní podmínkou pro řádné předání díla </w:t>
      </w:r>
      <w:r>
        <w:t>z</w:t>
      </w:r>
      <w:r w:rsidRPr="00EB4EFC">
        <w:t xml:space="preserve">hotovitelem a převzetí díla </w:t>
      </w:r>
      <w:r>
        <w:t>o</w:t>
      </w:r>
      <w:r w:rsidRPr="00EB4EFC">
        <w:t xml:space="preserve">bjednatelem je ukončení připomínkového řízení, které zahrnuje porovnání skutečných vlastností díla se specifikací díla uvedenou v příloze č. 1 této </w:t>
      </w:r>
      <w:r>
        <w:t>s</w:t>
      </w:r>
      <w:r w:rsidRPr="00EB4EFC">
        <w:t>mlouvy</w:t>
      </w:r>
      <w:r w:rsidR="0019310A">
        <w:t>.</w:t>
      </w:r>
    </w:p>
    <w:p w14:paraId="43B14CBA" w14:textId="117EAA46" w:rsidR="0019310A" w:rsidRDefault="004D33E6" w:rsidP="008F7350">
      <w:pPr>
        <w:pStyle w:val="Hlavntextlnksmlouvy"/>
      </w:pPr>
      <w:r w:rsidRPr="004D33E6">
        <w:t xml:space="preserve">Veškeré dokumenty (výstupy), které budou vypracovány </w:t>
      </w:r>
      <w:r>
        <w:t>z</w:t>
      </w:r>
      <w:r w:rsidRPr="004D33E6">
        <w:t xml:space="preserve">hotovitelem na základě této </w:t>
      </w:r>
      <w:r>
        <w:t>s</w:t>
      </w:r>
      <w:r w:rsidRPr="004D33E6">
        <w:t xml:space="preserve">mlouvy a které se poskytují </w:t>
      </w:r>
      <w:r>
        <w:t>o</w:t>
      </w:r>
      <w:r w:rsidRPr="004D33E6">
        <w:t xml:space="preserve">bjednateli jako součást díla, budou co nejdříve předloženy </w:t>
      </w:r>
      <w:r w:rsidR="00BD3238">
        <w:t>o</w:t>
      </w:r>
      <w:r w:rsidRPr="004D33E6">
        <w:t xml:space="preserve">bjednateli ve formě návrhu k </w:t>
      </w:r>
      <w:r w:rsidR="00DC5AC3" w:rsidRPr="004D33E6">
        <w:t>připomínkování,</w:t>
      </w:r>
      <w:r w:rsidRPr="004D33E6">
        <w:t xml:space="preserve"> a to </w:t>
      </w:r>
      <w:r>
        <w:t xml:space="preserve">nejpozději </w:t>
      </w:r>
      <w:r w:rsidRPr="004D33E6">
        <w:t>do</w:t>
      </w:r>
      <w:r w:rsidR="000749E8">
        <w:t xml:space="preserve"> </w:t>
      </w:r>
      <w:r w:rsidR="00C36BF5">
        <w:t xml:space="preserve">začátku fáze 3. </w:t>
      </w:r>
      <w:r w:rsidR="00304594">
        <w:t>Harmonogramu prací</w:t>
      </w:r>
      <w:r w:rsidRPr="004D33E6">
        <w:t xml:space="preserve">. Objednatel si může </w:t>
      </w:r>
      <w:r w:rsidRPr="004D33E6">
        <w:lastRenderedPageBreak/>
        <w:t>kdykoliv během provádění díla vyžádat předání rozpracovaných dokumentů a vznášet k nim připomínky</w:t>
      </w:r>
      <w:r w:rsidR="00DC5AC3">
        <w:t>.</w:t>
      </w:r>
    </w:p>
    <w:p w14:paraId="425D046E" w14:textId="7726EC93" w:rsidR="00A94548" w:rsidRDefault="00A94548" w:rsidP="00A94548">
      <w:pPr>
        <w:pStyle w:val="Hlavntextlnksmlouvy"/>
      </w:pPr>
      <w:r>
        <w:t>Objednatel je oprávněn ve lhůtě sedmi (</w:t>
      </w:r>
      <w:r w:rsidR="00C87891">
        <w:t>7</w:t>
      </w:r>
      <w:r>
        <w:t>) pracovních dnů od doručení příslušného návrhu předložit zhotoviteli své připomínky k tomuto návrhu. Po diskusi o těchto připomínkách upraví zhotovitel příslušný návrh v souladu s dohodnutými změnami v konečné verzi těchto dokumentů a předá objednateli ke kontrole. Připomínkové řízení probíhá elektronickou cestou</w:t>
      </w:r>
      <w:r w:rsidR="00E87175">
        <w:t xml:space="preserve"> prostřednictvím kontaktních osob ve věcech technických</w:t>
      </w:r>
      <w:r>
        <w:t>, pokud není dohodnuto jinak.</w:t>
      </w:r>
    </w:p>
    <w:p w14:paraId="564C1515" w14:textId="0321E0AD" w:rsidR="00DC5AC3" w:rsidRDefault="00A94548" w:rsidP="00A94548">
      <w:pPr>
        <w:pStyle w:val="Hlavntextlnksmlouvy"/>
      </w:pPr>
      <w:r>
        <w:t xml:space="preserve">Pokud nebudou při přejímacím řízení zjištěny vady ani nedodělky, je </w:t>
      </w:r>
      <w:r w:rsidR="00C71B31">
        <w:t>o</w:t>
      </w:r>
      <w:r>
        <w:t>bjednatel povinen takto řádně provedené dílo převzít.</w:t>
      </w:r>
    </w:p>
    <w:p w14:paraId="438A3BF3" w14:textId="5DE9FC53" w:rsidR="004F383E" w:rsidRDefault="004F383E" w:rsidP="00A94548">
      <w:pPr>
        <w:pStyle w:val="Hlavntextlnksmlouvy"/>
      </w:pPr>
      <w:r w:rsidRPr="004F383E">
        <w:t xml:space="preserve">Dílo, které má vady nebo nedodělky, které nebrání jeho užívání, </w:t>
      </w:r>
      <w:r w:rsidR="0048426F">
        <w:t>o</w:t>
      </w:r>
      <w:r w:rsidRPr="004F383E">
        <w:t>bjednatel převezme a o vadách a nedodělcích se v předávacím protokolu učiní záznam s uvedením náhradní lhůty k jejich odstranění. V tomto případě se má za to, že dílo bylo dokončeno řádně a včas</w:t>
      </w:r>
      <w:r>
        <w:t>.</w:t>
      </w:r>
    </w:p>
    <w:p w14:paraId="574E56AA" w14:textId="72955EAC" w:rsidR="00C37E16" w:rsidRDefault="00C37E16" w:rsidP="00C37E16">
      <w:pPr>
        <w:pStyle w:val="Hlavntextlnksmlouvy"/>
      </w:pPr>
      <w:r>
        <w:t xml:space="preserve">Dílo, které má vady nebo nedodělky, které brání užívání díla, není dokončeno. Pokud se při přejímacím řízení prokáže, že dílo není dokončeno, </w:t>
      </w:r>
      <w:r w:rsidR="002F490B">
        <w:t>o</w:t>
      </w:r>
      <w:r>
        <w:t xml:space="preserve">bjednatel je nepřevezme, dokud </w:t>
      </w:r>
      <w:r w:rsidR="002F490B">
        <w:t>z</w:t>
      </w:r>
      <w:r>
        <w:t>hotovitel neodstraní vady a nedodělky díla tak, aby mohlo být dílo řádně užíváno.</w:t>
      </w:r>
    </w:p>
    <w:p w14:paraId="022E01C2" w14:textId="735F9903" w:rsidR="004F383E" w:rsidRDefault="00C37E16" w:rsidP="00C37E16">
      <w:pPr>
        <w:pStyle w:val="Hlavntextlnksmlouvy"/>
      </w:pPr>
      <w:r>
        <w:t>V případě pochybností, zda vady nebo nedodělky zprovoznění a užívání díla brání, nebo nebrání, se má za to, že zprovoznění a užívání brání</w:t>
      </w:r>
    </w:p>
    <w:p w14:paraId="287243A7" w14:textId="3EBB9F9C" w:rsidR="00C71B31" w:rsidRDefault="00C71B31" w:rsidP="006B026A">
      <w:pPr>
        <w:pStyle w:val="Hlavntextlnksmlouvy"/>
      </w:pPr>
      <w:r w:rsidRPr="00C71B31">
        <w:t xml:space="preserve">Po odstranění vad a nedodělků dle tohoto odstavce vyzve </w:t>
      </w:r>
      <w:r w:rsidR="00706C6C">
        <w:t>z</w:t>
      </w:r>
      <w:r w:rsidRPr="00C71B31">
        <w:t xml:space="preserve">hotovitel </w:t>
      </w:r>
      <w:r w:rsidR="00706C6C">
        <w:t>o</w:t>
      </w:r>
      <w:r w:rsidRPr="00C71B31">
        <w:t>bjednatele ke kontrole jejich odstranění. O kontrole se pořídí protokol. Pokud nebudou vady a nedodělky v</w:t>
      </w:r>
      <w:r w:rsidR="00C7445A">
        <w:t>e stanovené</w:t>
      </w:r>
      <w:r w:rsidRPr="00C71B31">
        <w:t xml:space="preserve"> lhůtě odstraněny, je </w:t>
      </w:r>
      <w:r w:rsidR="00706C6C">
        <w:t>o</w:t>
      </w:r>
      <w:r w:rsidRPr="00C71B31">
        <w:t xml:space="preserve">bjednatel oprávněn odstranit je sám nebo prostřednictvím třetí osoby za cenu v místě a čase obvyklou, k čemuž je </w:t>
      </w:r>
      <w:r w:rsidR="00706C6C">
        <w:t>z</w:t>
      </w:r>
      <w:r w:rsidRPr="00C71B31">
        <w:t xml:space="preserve">hotovitel povinen poskytnout součinnost; náklady </w:t>
      </w:r>
      <w:r w:rsidR="00706C6C">
        <w:t>o</w:t>
      </w:r>
      <w:r w:rsidRPr="00C71B31">
        <w:t xml:space="preserve">bjednatele na takové odstranění vad nebo nedodělků, jsou považovány za škodu, kterou je </w:t>
      </w:r>
      <w:r w:rsidR="0004695B">
        <w:t>z</w:t>
      </w:r>
      <w:r w:rsidRPr="00C71B31">
        <w:t xml:space="preserve">hotovitel povinen </w:t>
      </w:r>
      <w:r w:rsidR="0004695B">
        <w:t>o</w:t>
      </w:r>
      <w:r w:rsidRPr="00C71B31">
        <w:t>bjednateli nahradit</w:t>
      </w:r>
    </w:p>
    <w:p w14:paraId="05890AAB" w14:textId="0CA313C7" w:rsidR="006B026A" w:rsidRDefault="006B026A" w:rsidP="006B026A">
      <w:pPr>
        <w:pStyle w:val="Hlavntextlnksmlouvy"/>
      </w:pPr>
      <w:r>
        <w:t xml:space="preserve">Nedojde-li k předání a převzetí díla, </w:t>
      </w:r>
      <w:proofErr w:type="gramStart"/>
      <w:r>
        <w:t>sepíší</w:t>
      </w:r>
      <w:proofErr w:type="gramEnd"/>
      <w:r>
        <w:t xml:space="preserve"> o tom strany zápis, v němž uvedou svá stanoviska. Zhotovitel není v prodlení, jestliže </w:t>
      </w:r>
      <w:r w:rsidR="006A18B9">
        <w:t>o</w:t>
      </w:r>
      <w:r>
        <w:t>bjednatel odmítl bezdůvodně převzít řádně zhotovené dílo.</w:t>
      </w:r>
    </w:p>
    <w:p w14:paraId="5C9E67E7" w14:textId="479D1C51" w:rsidR="00C37E16" w:rsidRPr="008F7350" w:rsidRDefault="006B026A" w:rsidP="006B026A">
      <w:pPr>
        <w:pStyle w:val="Hlavntextlnksmlouvy"/>
      </w:pPr>
      <w:r>
        <w:t xml:space="preserve">Při převzetí díla v souladu s tímto článkem se </w:t>
      </w:r>
      <w:r w:rsidR="00B630AF">
        <w:t>o</w:t>
      </w:r>
      <w:r>
        <w:t xml:space="preserve">bjednatel i </w:t>
      </w:r>
      <w:r w:rsidR="00B630AF">
        <w:t>z</w:t>
      </w:r>
      <w:r>
        <w:t xml:space="preserve">hotovitel zavazují podepsat </w:t>
      </w:r>
      <w:r w:rsidR="00A37C91">
        <w:t>p</w:t>
      </w:r>
      <w:r>
        <w:t xml:space="preserve">ředávací protokol, tj. potvrzení o předání a přijetí (převzetí) díla. Předávací protokol vyhotoví </w:t>
      </w:r>
      <w:r w:rsidR="00A37C91">
        <w:t>z</w:t>
      </w:r>
      <w:r>
        <w:t xml:space="preserve">hotovitel. Za </w:t>
      </w:r>
      <w:r w:rsidR="00A37C91">
        <w:t>o</w:t>
      </w:r>
      <w:r>
        <w:t xml:space="preserve">bjednatele protokol podepisuje </w:t>
      </w:r>
      <w:r w:rsidR="009E331B">
        <w:t>kontaktní osoba ve věcech technických</w:t>
      </w:r>
      <w:r>
        <w:t>.</w:t>
      </w:r>
    </w:p>
    <w:p w14:paraId="41B1718E" w14:textId="4F1A5DE4" w:rsidR="0052305E" w:rsidRDefault="00B621CE" w:rsidP="0052305E">
      <w:pPr>
        <w:pStyle w:val="Nadpis1"/>
      </w:pPr>
      <w:r>
        <w:t>Cena a platební podmínky</w:t>
      </w:r>
      <w:r w:rsidR="0052305E" w:rsidRPr="0052305E">
        <w:t xml:space="preserve"> </w:t>
      </w:r>
    </w:p>
    <w:p w14:paraId="4F5E3DA3" w14:textId="55FF71A8" w:rsidR="0052305E" w:rsidRDefault="00B621CE" w:rsidP="00B621CE">
      <w:pPr>
        <w:pStyle w:val="Hlavntextlnksmlouvy"/>
      </w:pPr>
      <w:r>
        <w:t xml:space="preserve">Není-li výslovně uvedeno jinak, všechny ceny uváděné v této </w:t>
      </w:r>
      <w:r w:rsidR="00C8269B">
        <w:t>s</w:t>
      </w:r>
      <w:r>
        <w:t xml:space="preserve">mlouvě a všech přílohách jsou uvedeny bez DPH a jsou stanoveny jako nejvýše přípustné. </w:t>
      </w:r>
      <w:r w:rsidR="004E3F47">
        <w:t>Zhotovitel</w:t>
      </w:r>
      <w:r>
        <w:t xml:space="preserve"> prohlašuje, že tyto ceny plně pokrývají všechny jeho náklady spojené s</w:t>
      </w:r>
      <w:r w:rsidR="00B86CBD">
        <w:t xml:space="preserve"> provedením a předáním </w:t>
      </w:r>
      <w:r w:rsidR="00B86CBD" w:rsidRPr="00B86CBD">
        <w:rPr>
          <w:b/>
          <w:bCs/>
        </w:rPr>
        <w:t>díla</w:t>
      </w:r>
      <w:r>
        <w:t xml:space="preserve"> podle této </w:t>
      </w:r>
      <w:r w:rsidR="00C8269B">
        <w:t>s</w:t>
      </w:r>
      <w:r>
        <w:t>mlouvy</w:t>
      </w:r>
      <w:r w:rsidR="004B3C45">
        <w:t xml:space="preserve"> včetně zisku</w:t>
      </w:r>
      <w:r>
        <w:t>.</w:t>
      </w:r>
    </w:p>
    <w:p w14:paraId="185782CA" w14:textId="20D2DA9E" w:rsidR="00854545" w:rsidRDefault="409FA42C" w:rsidP="20A19292">
      <w:pPr>
        <w:pStyle w:val="Hlavntextlnksmlouvy"/>
        <w:rPr>
          <w:rFonts w:eastAsia="Arial" w:cs="Arial"/>
          <w:color w:val="000000" w:themeColor="text1"/>
        </w:rPr>
      </w:pPr>
      <w:r w:rsidRPr="00B6449E">
        <w:rPr>
          <w:rFonts w:eastAsia="Arial" w:cs="Arial"/>
          <w:b/>
          <w:bCs/>
          <w:color w:val="000000" w:themeColor="text1"/>
        </w:rPr>
        <w:t>Ce</w:t>
      </w:r>
      <w:r w:rsidR="009D6289">
        <w:rPr>
          <w:rFonts w:eastAsia="Arial" w:cs="Arial"/>
          <w:b/>
          <w:bCs/>
          <w:color w:val="000000" w:themeColor="text1"/>
        </w:rPr>
        <w:t>lková ce</w:t>
      </w:r>
      <w:r w:rsidRPr="00B6449E">
        <w:rPr>
          <w:rFonts w:eastAsia="Arial" w:cs="Arial"/>
          <w:b/>
          <w:bCs/>
          <w:color w:val="000000" w:themeColor="text1"/>
        </w:rPr>
        <w:t xml:space="preserve">na za </w:t>
      </w:r>
      <w:r w:rsidR="00B86CBD" w:rsidRPr="00B6449E">
        <w:rPr>
          <w:rFonts w:eastAsia="Arial" w:cs="Arial"/>
          <w:b/>
          <w:bCs/>
          <w:color w:val="000000" w:themeColor="text1"/>
        </w:rPr>
        <w:t>dílo</w:t>
      </w:r>
      <w:r w:rsidR="00B86CBD">
        <w:rPr>
          <w:rFonts w:eastAsia="Arial" w:cs="Arial"/>
          <w:color w:val="000000" w:themeColor="text1"/>
        </w:rPr>
        <w:t xml:space="preserve"> </w:t>
      </w:r>
      <w:r w:rsidR="009D6289">
        <w:rPr>
          <w:rFonts w:eastAsia="Arial" w:cs="Arial"/>
          <w:color w:val="000000" w:themeColor="text1"/>
        </w:rPr>
        <w:t xml:space="preserve">dle této smlouvy </w:t>
      </w:r>
      <w:r w:rsidRPr="0AD45636">
        <w:rPr>
          <w:rFonts w:eastAsia="Arial" w:cs="Arial"/>
          <w:color w:val="000000" w:themeColor="text1"/>
        </w:rPr>
        <w:t>činí</w:t>
      </w:r>
      <w:r w:rsidR="009D6289">
        <w:rPr>
          <w:rFonts w:eastAsia="Arial" w:cs="Arial"/>
          <w:color w:val="000000" w:themeColor="text1"/>
        </w:rPr>
        <w:t>:</w:t>
      </w:r>
    </w:p>
    <w:p w14:paraId="072E58BA" w14:textId="4A93795D" w:rsidR="00854545" w:rsidRDefault="00854545" w:rsidP="00B6449E">
      <w:pPr>
        <w:pStyle w:val="Nadpis1"/>
        <w:numPr>
          <w:ilvl w:val="0"/>
          <w:numId w:val="0"/>
        </w:numPr>
        <w:spacing w:after="0"/>
        <w:ind w:left="431"/>
        <w:jc w:val="left"/>
      </w:pPr>
      <w:r w:rsidRPr="0FE13B61">
        <w:t xml:space="preserve">celková cena bez DPH </w:t>
      </w:r>
      <w:r w:rsidRPr="000E0F00">
        <w:tab/>
      </w:r>
      <w:r w:rsidR="000F4955">
        <w:tab/>
      </w:r>
      <w:r w:rsidR="009F00AE">
        <w:rPr>
          <w:rFonts w:eastAsia="Arial" w:cs="Arial"/>
          <w:bCs/>
          <w:color w:val="000000" w:themeColor="text1"/>
        </w:rPr>
        <w:t xml:space="preserve">488 240,00 </w:t>
      </w:r>
      <w:r w:rsidRPr="0FE13B61">
        <w:t>K</w:t>
      </w:r>
      <w:r>
        <w:t>č</w:t>
      </w:r>
    </w:p>
    <w:p w14:paraId="180E813C" w14:textId="2C1CA66A" w:rsidR="00854545" w:rsidRDefault="00854545" w:rsidP="005248DD">
      <w:pPr>
        <w:pStyle w:val="Nadpis1"/>
        <w:numPr>
          <w:ilvl w:val="0"/>
          <w:numId w:val="0"/>
        </w:numPr>
        <w:spacing w:after="0"/>
        <w:ind w:left="431"/>
        <w:jc w:val="left"/>
      </w:pPr>
      <w:r w:rsidRPr="0FE13B61">
        <w:t>DPH</w:t>
      </w:r>
      <w:r>
        <w:t xml:space="preserve"> </w:t>
      </w:r>
      <w:r w:rsidRPr="0FE13B61">
        <w:t>21 %</w:t>
      </w:r>
      <w:r w:rsidRPr="000E0F00">
        <w:tab/>
      </w:r>
      <w:r w:rsidR="000F4955">
        <w:tab/>
      </w:r>
      <w:r w:rsidR="000F4955">
        <w:tab/>
      </w:r>
      <w:r w:rsidR="000F4955">
        <w:tab/>
      </w:r>
      <w:r w:rsidR="00B65734">
        <w:rPr>
          <w:rFonts w:eastAsia="Arial" w:cs="Arial"/>
          <w:bCs/>
          <w:color w:val="000000" w:themeColor="text1"/>
        </w:rPr>
        <w:t>102 530,40</w:t>
      </w:r>
      <w:r>
        <w:rPr>
          <w:rFonts w:eastAsia="Arial" w:cs="Arial"/>
          <w:bCs/>
          <w:color w:val="000000" w:themeColor="text1"/>
        </w:rPr>
        <w:t> </w:t>
      </w:r>
      <w:r w:rsidRPr="0FE13B61">
        <w:t>Kč</w:t>
      </w:r>
    </w:p>
    <w:p w14:paraId="7F808DF8" w14:textId="62954ADB" w:rsidR="00854545" w:rsidRDefault="00854545" w:rsidP="00B6449E">
      <w:pPr>
        <w:pStyle w:val="Nadpis1"/>
        <w:numPr>
          <w:ilvl w:val="0"/>
          <w:numId w:val="0"/>
        </w:numPr>
        <w:ind w:left="431"/>
        <w:jc w:val="left"/>
      </w:pPr>
      <w:r w:rsidRPr="0FE13B61">
        <w:t xml:space="preserve">celková cena včetně DPH </w:t>
      </w:r>
      <w:r>
        <w:tab/>
      </w:r>
      <w:r w:rsidR="002A7E56">
        <w:rPr>
          <w:rFonts w:eastAsia="Arial" w:cs="Arial"/>
          <w:bCs/>
          <w:color w:val="000000" w:themeColor="text1"/>
        </w:rPr>
        <w:t>590 770,40</w:t>
      </w:r>
      <w:r>
        <w:rPr>
          <w:rFonts w:eastAsia="Arial" w:cs="Arial"/>
          <w:bCs/>
          <w:color w:val="000000" w:themeColor="text1"/>
        </w:rPr>
        <w:t> </w:t>
      </w:r>
      <w:r w:rsidRPr="0FE13B61">
        <w:t>Kč</w:t>
      </w:r>
    </w:p>
    <w:p w14:paraId="16FA674E" w14:textId="0D31C017" w:rsidR="409FA42C" w:rsidRDefault="409FA42C" w:rsidP="005248DD">
      <w:pPr>
        <w:pStyle w:val="Hlavntextlnksmlouvy"/>
        <w:numPr>
          <w:ilvl w:val="0"/>
          <w:numId w:val="0"/>
        </w:numPr>
        <w:ind w:left="142"/>
        <w:rPr>
          <w:rFonts w:eastAsia="Arial" w:cs="Arial"/>
          <w:color w:val="000000" w:themeColor="text1"/>
        </w:rPr>
      </w:pPr>
      <w:r w:rsidRPr="0AD45636">
        <w:rPr>
          <w:rFonts w:eastAsia="Arial" w:cs="Arial"/>
          <w:color w:val="000000" w:themeColor="text1"/>
        </w:rPr>
        <w:t xml:space="preserve"> </w:t>
      </w:r>
      <w:r w:rsidR="6FA4D9C5" w:rsidRPr="0AD45636">
        <w:rPr>
          <w:rFonts w:eastAsia="Arial" w:cs="Arial"/>
          <w:color w:val="000000" w:themeColor="text1"/>
        </w:rPr>
        <w:t>Podrobná specifikace ceny</w:t>
      </w:r>
      <w:r w:rsidR="008158CB">
        <w:rPr>
          <w:rFonts w:eastAsia="Arial" w:cs="Arial"/>
          <w:color w:val="000000" w:themeColor="text1"/>
        </w:rPr>
        <w:t xml:space="preserve"> díla</w:t>
      </w:r>
      <w:r w:rsidR="6FA4D9C5" w:rsidRPr="0AD45636">
        <w:rPr>
          <w:rFonts w:eastAsia="Arial" w:cs="Arial"/>
          <w:color w:val="000000" w:themeColor="text1"/>
        </w:rPr>
        <w:t xml:space="preserve"> je součástí přílohy </w:t>
      </w:r>
      <w:r w:rsidR="004A6E87">
        <w:rPr>
          <w:rFonts w:eastAsia="Arial" w:cs="Arial"/>
          <w:color w:val="000000" w:themeColor="text1"/>
        </w:rPr>
        <w:t>č.</w:t>
      </w:r>
      <w:r w:rsidR="004E3F47">
        <w:rPr>
          <w:rFonts w:eastAsia="Arial" w:cs="Arial"/>
          <w:color w:val="000000" w:themeColor="text1"/>
        </w:rPr>
        <w:t xml:space="preserve"> </w:t>
      </w:r>
      <w:r w:rsidR="004A6E87">
        <w:rPr>
          <w:rFonts w:eastAsia="Arial" w:cs="Arial"/>
          <w:color w:val="000000" w:themeColor="text1"/>
        </w:rPr>
        <w:t>3</w:t>
      </w:r>
      <w:r w:rsidR="007E75D8">
        <w:rPr>
          <w:rFonts w:eastAsia="Arial" w:cs="Arial"/>
          <w:color w:val="000000" w:themeColor="text1"/>
        </w:rPr>
        <w:t xml:space="preserve"> této </w:t>
      </w:r>
      <w:r w:rsidR="00C8269B">
        <w:rPr>
          <w:rFonts w:eastAsia="Arial" w:cs="Arial"/>
          <w:color w:val="000000" w:themeColor="text1"/>
        </w:rPr>
        <w:t>s</w:t>
      </w:r>
      <w:r w:rsidR="007E75D8">
        <w:rPr>
          <w:rFonts w:eastAsia="Arial" w:cs="Arial"/>
          <w:color w:val="000000" w:themeColor="text1"/>
        </w:rPr>
        <w:t>mlouvy</w:t>
      </w:r>
      <w:r w:rsidR="4EF74C5E" w:rsidRPr="0AD45636">
        <w:rPr>
          <w:rFonts w:eastAsia="Arial" w:cs="Arial"/>
          <w:color w:val="000000" w:themeColor="text1"/>
        </w:rPr>
        <w:t>.</w:t>
      </w:r>
      <w:r w:rsidR="6FA4D9C5" w:rsidRPr="0AD45636">
        <w:rPr>
          <w:rFonts w:eastAsia="Arial" w:cs="Arial"/>
          <w:color w:val="000000" w:themeColor="text1"/>
        </w:rPr>
        <w:t xml:space="preserve"> </w:t>
      </w:r>
    </w:p>
    <w:p w14:paraId="79B2F819" w14:textId="179A3569" w:rsidR="004B3C45" w:rsidRDefault="004B3C45" w:rsidP="00862D29">
      <w:pPr>
        <w:pStyle w:val="Hlavntextlnksmlouvy"/>
      </w:pPr>
      <w:r w:rsidRPr="004B3C45">
        <w:t xml:space="preserve">Objednatel se zavazuje cenu za provedení díla zaplatit po dokončení díla. </w:t>
      </w:r>
      <w:r w:rsidRPr="004B3C45">
        <w:rPr>
          <w:b/>
          <w:bCs/>
        </w:rPr>
        <w:t>Podkladem pro úhradu ceny za dílo je podepsaný předávací protokol objednatelem a faktura vystavená zhotovitelem</w:t>
      </w:r>
      <w:r>
        <w:t>.</w:t>
      </w:r>
      <w:r w:rsidR="00862D29">
        <w:t xml:space="preserve"> Přílohou</w:t>
      </w:r>
      <w:r w:rsidR="00862D29">
        <w:rPr>
          <w:spacing w:val="60"/>
        </w:rPr>
        <w:t xml:space="preserve"> </w:t>
      </w:r>
      <w:r w:rsidR="00862D29">
        <w:t>faktury</w:t>
      </w:r>
      <w:r w:rsidR="00862D29">
        <w:rPr>
          <w:spacing w:val="59"/>
        </w:rPr>
        <w:t xml:space="preserve"> </w:t>
      </w:r>
      <w:r w:rsidR="00862D29">
        <w:t>za</w:t>
      </w:r>
      <w:r w:rsidR="00862D29">
        <w:rPr>
          <w:spacing w:val="62"/>
        </w:rPr>
        <w:t xml:space="preserve"> </w:t>
      </w:r>
      <w:r w:rsidR="00862D29">
        <w:t>provedení</w:t>
      </w:r>
      <w:r w:rsidR="00862D29">
        <w:rPr>
          <w:spacing w:val="65"/>
        </w:rPr>
        <w:t xml:space="preserve"> </w:t>
      </w:r>
      <w:r w:rsidR="00862D29">
        <w:t>díla</w:t>
      </w:r>
      <w:r w:rsidR="00862D29">
        <w:rPr>
          <w:spacing w:val="63"/>
        </w:rPr>
        <w:t xml:space="preserve"> </w:t>
      </w:r>
      <w:r w:rsidR="00862D29">
        <w:t>musí</w:t>
      </w:r>
      <w:r w:rsidR="00862D29">
        <w:rPr>
          <w:spacing w:val="60"/>
        </w:rPr>
        <w:t xml:space="preserve"> </w:t>
      </w:r>
      <w:r w:rsidR="00862D29">
        <w:t>být</w:t>
      </w:r>
      <w:r w:rsidR="00862D29">
        <w:rPr>
          <w:spacing w:val="60"/>
        </w:rPr>
        <w:t xml:space="preserve"> </w:t>
      </w:r>
      <w:r w:rsidR="00862D29">
        <w:t>kopie</w:t>
      </w:r>
      <w:r w:rsidR="00862D29">
        <w:rPr>
          <w:spacing w:val="63"/>
        </w:rPr>
        <w:t xml:space="preserve"> </w:t>
      </w:r>
      <w:r w:rsidR="00862D29">
        <w:t>protokolu o</w:t>
      </w:r>
      <w:r w:rsidR="00862D29">
        <w:rPr>
          <w:spacing w:val="-4"/>
        </w:rPr>
        <w:t xml:space="preserve"> </w:t>
      </w:r>
      <w:r w:rsidR="00862D29">
        <w:t>předání a převzetí díla, případně protokolu o odstranění vad a nedodělků, podepsaného oběma smluvními stranami, ze kterého</w:t>
      </w:r>
      <w:r w:rsidR="00862D29">
        <w:rPr>
          <w:spacing w:val="-1"/>
        </w:rPr>
        <w:t xml:space="preserve"> </w:t>
      </w:r>
      <w:r w:rsidR="00862D29">
        <w:t>musí být patrné, že dílo bylo předáno a převzato Objednatelem řádně, tj. bez</w:t>
      </w:r>
      <w:r w:rsidR="00862D29">
        <w:rPr>
          <w:spacing w:val="-7"/>
        </w:rPr>
        <w:t xml:space="preserve"> </w:t>
      </w:r>
      <w:r w:rsidR="00862D29">
        <w:t>veškerých</w:t>
      </w:r>
      <w:r w:rsidR="00862D29">
        <w:rPr>
          <w:spacing w:val="-6"/>
        </w:rPr>
        <w:t xml:space="preserve"> </w:t>
      </w:r>
      <w:r w:rsidR="00862D29">
        <w:t>vad</w:t>
      </w:r>
      <w:r w:rsidR="00862D29">
        <w:rPr>
          <w:spacing w:val="-7"/>
        </w:rPr>
        <w:t xml:space="preserve"> </w:t>
      </w:r>
      <w:r w:rsidR="00862D29">
        <w:t>a</w:t>
      </w:r>
      <w:r w:rsidR="00862D29">
        <w:rPr>
          <w:spacing w:val="-6"/>
        </w:rPr>
        <w:t xml:space="preserve"> </w:t>
      </w:r>
      <w:r w:rsidR="00862D29">
        <w:t>nedodělků.</w:t>
      </w:r>
      <w:r w:rsidR="00862D29">
        <w:rPr>
          <w:spacing w:val="-8"/>
        </w:rPr>
        <w:t xml:space="preserve"> </w:t>
      </w:r>
      <w:r w:rsidR="00862D29">
        <w:t>Každá</w:t>
      </w:r>
      <w:r w:rsidR="00862D29">
        <w:rPr>
          <w:spacing w:val="-8"/>
        </w:rPr>
        <w:t xml:space="preserve"> </w:t>
      </w:r>
      <w:r w:rsidR="00862D29">
        <w:t>faktura</w:t>
      </w:r>
      <w:r w:rsidR="00862D29">
        <w:rPr>
          <w:spacing w:val="-7"/>
        </w:rPr>
        <w:t xml:space="preserve"> </w:t>
      </w:r>
      <w:r w:rsidR="00862D29">
        <w:t>musí</w:t>
      </w:r>
      <w:r w:rsidR="00862D29">
        <w:rPr>
          <w:spacing w:val="-8"/>
        </w:rPr>
        <w:t xml:space="preserve"> </w:t>
      </w:r>
      <w:r w:rsidR="00862D29">
        <w:t>obsahovat</w:t>
      </w:r>
      <w:r w:rsidR="00862D29">
        <w:rPr>
          <w:spacing w:val="-5"/>
        </w:rPr>
        <w:t xml:space="preserve"> </w:t>
      </w:r>
      <w:r w:rsidR="00862D29">
        <w:t>specifikaci</w:t>
      </w:r>
      <w:r w:rsidR="00862D29">
        <w:rPr>
          <w:spacing w:val="-6"/>
        </w:rPr>
        <w:t xml:space="preserve"> </w:t>
      </w:r>
      <w:r w:rsidR="00862D29">
        <w:t>zboží,</w:t>
      </w:r>
      <w:r w:rsidR="00862D29">
        <w:rPr>
          <w:spacing w:val="-4"/>
        </w:rPr>
        <w:t xml:space="preserve"> </w:t>
      </w:r>
      <w:r w:rsidR="00862D29">
        <w:t>služeb</w:t>
      </w:r>
      <w:r w:rsidR="00862D29">
        <w:rPr>
          <w:spacing w:val="-6"/>
        </w:rPr>
        <w:t xml:space="preserve"> </w:t>
      </w:r>
      <w:r w:rsidR="00862D29">
        <w:t>nebo</w:t>
      </w:r>
      <w:r w:rsidR="00862D29">
        <w:rPr>
          <w:spacing w:val="-6"/>
        </w:rPr>
        <w:t xml:space="preserve"> </w:t>
      </w:r>
      <w:r w:rsidR="00862D29">
        <w:t>prací,</w:t>
      </w:r>
      <w:r w:rsidR="00862D29">
        <w:rPr>
          <w:spacing w:val="-9"/>
        </w:rPr>
        <w:t xml:space="preserve"> </w:t>
      </w:r>
      <w:r w:rsidR="00862D29">
        <w:t>musí být</w:t>
      </w:r>
      <w:r w:rsidR="00862D29">
        <w:rPr>
          <w:spacing w:val="-4"/>
        </w:rPr>
        <w:t xml:space="preserve"> </w:t>
      </w:r>
      <w:r w:rsidR="00862D29">
        <w:t>rozepsána</w:t>
      </w:r>
      <w:r w:rsidR="00862D29">
        <w:rPr>
          <w:spacing w:val="-5"/>
        </w:rPr>
        <w:t xml:space="preserve"> </w:t>
      </w:r>
      <w:r w:rsidR="00862D29">
        <w:t>alespoň</w:t>
      </w:r>
      <w:r w:rsidR="00862D29">
        <w:rPr>
          <w:spacing w:val="-4"/>
        </w:rPr>
        <w:t xml:space="preserve"> </w:t>
      </w:r>
      <w:r w:rsidR="00862D29">
        <w:t>podle</w:t>
      </w:r>
      <w:r w:rsidR="00862D29">
        <w:rPr>
          <w:spacing w:val="-4"/>
        </w:rPr>
        <w:t xml:space="preserve"> </w:t>
      </w:r>
      <w:r w:rsidR="00862D29">
        <w:t>skupin</w:t>
      </w:r>
      <w:r w:rsidR="00862D29">
        <w:rPr>
          <w:spacing w:val="-4"/>
        </w:rPr>
        <w:t xml:space="preserve"> </w:t>
      </w:r>
      <w:r w:rsidR="00862D29">
        <w:t>účtovaných</w:t>
      </w:r>
      <w:r w:rsidR="00862D29">
        <w:rPr>
          <w:spacing w:val="-2"/>
        </w:rPr>
        <w:t xml:space="preserve"> </w:t>
      </w:r>
      <w:r w:rsidR="00862D29">
        <w:t>položek</w:t>
      </w:r>
      <w:r w:rsidR="00862D29">
        <w:rPr>
          <w:rFonts w:eastAsia="Arial" w:cs="Arial"/>
          <w:strike/>
          <w:color w:val="000000" w:themeColor="text1"/>
        </w:rPr>
        <w:t>.</w:t>
      </w:r>
    </w:p>
    <w:p w14:paraId="74A3E4E3" w14:textId="14A9FF3A" w:rsidR="00B621CE" w:rsidRDefault="00B621CE" w:rsidP="00B621CE">
      <w:pPr>
        <w:pStyle w:val="Hlavntextlnksmlouvy"/>
      </w:pPr>
      <w:r>
        <w:lastRenderedPageBreak/>
        <w:t xml:space="preserve">Veškeré faktury vystavené </w:t>
      </w:r>
      <w:r w:rsidR="004E3F47">
        <w:t>zhotovitelem</w:t>
      </w:r>
      <w:r>
        <w:t xml:space="preserve"> dle této </w:t>
      </w:r>
      <w:r w:rsidR="00C8269B">
        <w:t>s</w:t>
      </w:r>
      <w:r>
        <w:t>mlouvy musí mít veškeré náležitosti daňového dokladu v souladu se zákonem č. 235/2004 Sb., o dani z přidané hodnoty, ve znění pozdějších předpisů. Všechny faktury budou dále obsahovat zejména následující údaje:</w:t>
      </w:r>
    </w:p>
    <w:p w14:paraId="4E90D897" w14:textId="577B77C9" w:rsidR="00B621CE" w:rsidRDefault="00B621CE" w:rsidP="00B621CE">
      <w:pPr>
        <w:pStyle w:val="Textpodrovnlnk"/>
      </w:pPr>
      <w:r>
        <w:t xml:space="preserve">číslo </w:t>
      </w:r>
      <w:r w:rsidR="00A0513E">
        <w:t>s</w:t>
      </w:r>
      <w:r>
        <w:t xml:space="preserve">mlouvy </w:t>
      </w:r>
      <w:r w:rsidR="00A0513E">
        <w:t>o</w:t>
      </w:r>
      <w:r>
        <w:t xml:space="preserve">bjednatele a označení případných dodatků </w:t>
      </w:r>
      <w:r w:rsidR="00C8269B">
        <w:t>s</w:t>
      </w:r>
      <w:r>
        <w:t>mlouvy</w:t>
      </w:r>
      <w:r w:rsidR="00A0513E">
        <w:t>;</w:t>
      </w:r>
    </w:p>
    <w:p w14:paraId="25D20A13" w14:textId="4A69E82A" w:rsidR="00B621CE" w:rsidRDefault="00B621CE" w:rsidP="00B621CE">
      <w:pPr>
        <w:pStyle w:val="Textpodrovnlnk"/>
      </w:pPr>
      <w:r>
        <w:t xml:space="preserve">popis plnění </w:t>
      </w:r>
      <w:r w:rsidR="004E3F47">
        <w:t>zhotovitele</w:t>
      </w:r>
      <w:r w:rsidR="00A0513E">
        <w:t>.</w:t>
      </w:r>
    </w:p>
    <w:p w14:paraId="05D93FFD" w14:textId="3816D7D3" w:rsidR="00B621CE" w:rsidRDefault="00B621CE" w:rsidP="00B621CE">
      <w:pPr>
        <w:pStyle w:val="Hlavntextlnksmlouvy"/>
      </w:pPr>
      <w:r>
        <w:t xml:space="preserve">Veškeré daňové doklady (faktury) vystavené </w:t>
      </w:r>
      <w:r w:rsidR="004E3F47">
        <w:t xml:space="preserve">zhotovitelem </w:t>
      </w:r>
      <w:r>
        <w:t xml:space="preserve">podle této </w:t>
      </w:r>
      <w:r w:rsidR="004E3F47">
        <w:t>s</w:t>
      </w:r>
      <w:r>
        <w:t xml:space="preserve">mlouvy bude </w:t>
      </w:r>
      <w:r w:rsidR="004E3F47">
        <w:t xml:space="preserve">zhotovitel </w:t>
      </w:r>
      <w:r>
        <w:t xml:space="preserve">v jednom vyhotovení zasílat </w:t>
      </w:r>
      <w:r w:rsidR="00A0513E">
        <w:t>o</w:t>
      </w:r>
      <w:r>
        <w:t>bjednateli do jeho datové schránky</w:t>
      </w:r>
      <w:r w:rsidR="4CDB862B">
        <w:t>, případně</w:t>
      </w:r>
      <w:r w:rsidR="0D6469BD">
        <w:t xml:space="preserve"> </w:t>
      </w:r>
      <w:r w:rsidR="4CDB862B">
        <w:t>na e-mailovou</w:t>
      </w:r>
      <w:r w:rsidR="75A9B5ED">
        <w:t xml:space="preserve"> </w:t>
      </w:r>
      <w:r w:rsidR="50D57B9B">
        <w:t xml:space="preserve">adresu </w:t>
      </w:r>
      <w:hyperlink r:id="rId11">
        <w:r w:rsidR="50D57B9B" w:rsidRPr="00D13AAE">
          <w:rPr>
            <w:rStyle w:val="Hypertextovodkaz"/>
            <w:rFonts w:eastAsia="Arial" w:cs="Arial"/>
            <w:szCs w:val="20"/>
          </w:rPr>
          <w:t>fakturace@zlinskykraj.cz</w:t>
        </w:r>
      </w:hyperlink>
      <w:r w:rsidRPr="00D13AAE">
        <w:rPr>
          <w:szCs w:val="20"/>
        </w:rPr>
        <w:t xml:space="preserve"> a</w:t>
      </w:r>
      <w:r>
        <w:t xml:space="preserve"> jejich splatnost bude činit </w:t>
      </w:r>
      <w:r w:rsidR="006B5DA4">
        <w:t>dvacet jedna</w:t>
      </w:r>
      <w:r>
        <w:t xml:space="preserve"> (</w:t>
      </w:r>
      <w:r w:rsidR="00FF5223">
        <w:t>21</w:t>
      </w:r>
      <w:r>
        <w:t xml:space="preserve">) kalendářních dní ode dne jejich doručení </w:t>
      </w:r>
      <w:r w:rsidR="00A0513E">
        <w:t>o</w:t>
      </w:r>
      <w:r>
        <w:t xml:space="preserve">bjednateli. Za den úhrady dané faktury bude považován den odepsání fakturované částky z účtu </w:t>
      </w:r>
      <w:r w:rsidR="00A0513E">
        <w:t>o</w:t>
      </w:r>
      <w:r>
        <w:t>bjednatele.</w:t>
      </w:r>
    </w:p>
    <w:p w14:paraId="7A789284" w14:textId="41CDADB5" w:rsidR="00B621CE" w:rsidRDefault="00B621CE" w:rsidP="00B621CE">
      <w:pPr>
        <w:pStyle w:val="Hlavntextlnksmlouvy"/>
      </w:pPr>
      <w:r>
        <w:t xml:space="preserve">Objednatel si vyhrazuje právo vrátit </w:t>
      </w:r>
      <w:r w:rsidR="004E3F47">
        <w:t xml:space="preserve">zhotoviteli </w:t>
      </w:r>
      <w:r>
        <w:t xml:space="preserve">do data jeho splatnosti daňový doklad (fakturu), který nebude obsahovat veškeré údaje vyžadované závaznými právními předpisy ČR nebo touto </w:t>
      </w:r>
      <w:r w:rsidR="00A0513E">
        <w:t>s</w:t>
      </w:r>
      <w:r>
        <w:t xml:space="preserve">mlouvou, nebo v něm budou uvedeny nesprávné údaje (s uvedením chybějících náležitostí nebo nesprávných údajů). V takovém případě začne běžet doba splatnosti daňového dokladu (faktury) až doručením řádně opraveného daňového dokladu (faktury) </w:t>
      </w:r>
      <w:r w:rsidR="00A0513E">
        <w:t>o</w:t>
      </w:r>
      <w:r>
        <w:t>bjednateli.</w:t>
      </w:r>
    </w:p>
    <w:p w14:paraId="7E99C856" w14:textId="7FA69FEB" w:rsidR="00B621CE" w:rsidRDefault="00B621CE" w:rsidP="00B621CE">
      <w:pPr>
        <w:pStyle w:val="Hlavntextlnksmlouvy"/>
      </w:pPr>
      <w:r>
        <w:t xml:space="preserve">V případě, že je </w:t>
      </w:r>
      <w:r w:rsidR="004E3F47">
        <w:t xml:space="preserve">zhotovitel </w:t>
      </w:r>
      <w:r>
        <w:t xml:space="preserve">plátcem DPH, pak součástí každé faktury musí být prohlášení </w:t>
      </w:r>
      <w:r w:rsidR="004E3F47">
        <w:t xml:space="preserve">zhotovitele </w:t>
      </w:r>
      <w:r>
        <w:t>o tom, že:</w:t>
      </w:r>
    </w:p>
    <w:p w14:paraId="6CA78B24" w14:textId="77777777" w:rsidR="00B621CE" w:rsidRDefault="00B621CE" w:rsidP="00B621CE">
      <w:pPr>
        <w:pStyle w:val="Textpodrovnlnk"/>
      </w:pPr>
      <w:r>
        <w:t>nemá v úmyslu nezaplatit daň z přidané hodnoty u zdanitelného plnění podle této faktury (dále jen „</w:t>
      </w:r>
      <w:r w:rsidRPr="008E3B22">
        <w:rPr>
          <w:b/>
        </w:rPr>
        <w:t>daň</w:t>
      </w:r>
      <w:r>
        <w:t xml:space="preserve">“), </w:t>
      </w:r>
    </w:p>
    <w:p w14:paraId="7291E6AD" w14:textId="77777777" w:rsidR="00B621CE" w:rsidRDefault="00B621CE" w:rsidP="00B621CE">
      <w:pPr>
        <w:pStyle w:val="Textpodrovnlnk"/>
      </w:pPr>
      <w:r>
        <w:t>nejsou mu známy skutečnosti, nasvědčující tomu, že se dostane do postavení, kdy nemůže daň zaplatit a ani se ke dni vystavení této faktury v takovém postavení nenachází,</w:t>
      </w:r>
    </w:p>
    <w:p w14:paraId="624B6BC3" w14:textId="77777777" w:rsidR="00B621CE" w:rsidRDefault="00B621CE" w:rsidP="00B621CE">
      <w:pPr>
        <w:pStyle w:val="Textpodrovnlnk"/>
      </w:pPr>
      <w:r>
        <w:t>nezkrátí daň nebo nevyláká daňovou výhodu</w:t>
      </w:r>
    </w:p>
    <w:p w14:paraId="02720DDB" w14:textId="77777777" w:rsidR="00B621CE" w:rsidRDefault="00B621CE" w:rsidP="00B621CE">
      <w:pPr>
        <w:pStyle w:val="Textpodrovnlnk"/>
      </w:pPr>
      <w:r>
        <w:t>úplata za plnění dle této faktury není odchylná od obvyklé ceny,</w:t>
      </w:r>
    </w:p>
    <w:p w14:paraId="6C8A4141" w14:textId="3288AB94" w:rsidR="00B621CE" w:rsidRDefault="00B621CE" w:rsidP="00B621CE">
      <w:pPr>
        <w:pStyle w:val="Textpodrovnlnk"/>
      </w:pPr>
      <w:r>
        <w:t xml:space="preserve">úplata za plnění dle této faktury nebude poskytnuta zcela nebo zčásti bezhotovostním převodem na účet vedený </w:t>
      </w:r>
      <w:r w:rsidR="00C062ED">
        <w:t xml:space="preserve">zhotovitelem </w:t>
      </w:r>
      <w:r>
        <w:t>platebních služeb mimo tuzemsko,</w:t>
      </w:r>
    </w:p>
    <w:p w14:paraId="0EF64B63" w14:textId="77777777" w:rsidR="00B621CE" w:rsidRDefault="00B621CE" w:rsidP="00B621CE">
      <w:pPr>
        <w:pStyle w:val="Textpodrovnlnk"/>
      </w:pPr>
      <w:r>
        <w:t>nebude nespolehlivým plátcem,</w:t>
      </w:r>
    </w:p>
    <w:p w14:paraId="19B6C73F" w14:textId="77777777" w:rsidR="00B621CE" w:rsidRDefault="00B621CE" w:rsidP="00B621CE">
      <w:pPr>
        <w:pStyle w:val="Textpodrovnlnk"/>
      </w:pPr>
      <w:r>
        <w:t>bude mít u správce daně registrován bankovní účet používaný pro ekonomickou činnost,</w:t>
      </w:r>
    </w:p>
    <w:p w14:paraId="14066ACB" w14:textId="13C3E825" w:rsidR="00B621CE" w:rsidRDefault="006543B2" w:rsidP="00EA4E9F">
      <w:pPr>
        <w:pStyle w:val="Textpodrovnlnk"/>
      </w:pPr>
      <w:r>
        <w:t xml:space="preserve">souhlasí s tím, že pokud ke dni uskutečnění zdanitelného plnění nebo k okamžiku poskytnutí úplaty na plnění bude o </w:t>
      </w:r>
      <w:r w:rsidR="004E3F47">
        <w:t xml:space="preserve">zhotoviteli </w:t>
      </w:r>
      <w:r>
        <w:t xml:space="preserve">zveřejněna správcem daně skutečnost, že </w:t>
      </w:r>
      <w:r w:rsidR="004E3F47">
        <w:t xml:space="preserve">zhotovitel </w:t>
      </w:r>
      <w:r>
        <w:t xml:space="preserve">je nespolehlivým plátcem, uhradí objednatel daň z přidané hodnoty z přijatého zdanitelného plnění příslušnému správci daně, </w:t>
      </w:r>
      <w:r w:rsidR="004E3F47">
        <w:t>v</w:t>
      </w:r>
      <w:r>
        <w:t xml:space="preserve"> případě změny sazby DPH v průběhu plnění není nutné uzavírat dodatek ke </w:t>
      </w:r>
      <w:r w:rsidR="00727C72">
        <w:t>s</w:t>
      </w:r>
      <w:r>
        <w:t xml:space="preserve">mlouvě, pouze se k příslušnému základu daně uvedenému v této </w:t>
      </w:r>
      <w:r w:rsidR="00727C72">
        <w:t>s</w:t>
      </w:r>
      <w:r>
        <w:t>mlouvě přičte sazba DPH účinná v době vzniku zdanitelného plnění</w:t>
      </w:r>
      <w:r w:rsidR="00EA4E9F">
        <w:t>,</w:t>
      </w:r>
    </w:p>
    <w:p w14:paraId="553BBC58" w14:textId="4C463B55" w:rsidR="006543B2" w:rsidRPr="006543B2" w:rsidRDefault="006543B2" w:rsidP="00EA4E9F">
      <w:pPr>
        <w:pStyle w:val="Textpodrovnlnk"/>
      </w:pPr>
      <w:r>
        <w:t xml:space="preserve">souhlasí s tím, že pokud ke dni uskutečnění zdanitelného plnění nebo k okamžiku poskytnutí úplaty na plnění bude zjištěna nesrovnalost v registraci bankovního účtu </w:t>
      </w:r>
      <w:r w:rsidR="004E3F47">
        <w:t xml:space="preserve">zhotovitele </w:t>
      </w:r>
      <w:r>
        <w:t xml:space="preserve">určeného pro ekonomickou činnost správcem daně, uhradí </w:t>
      </w:r>
      <w:r w:rsidR="00727C72">
        <w:t>o</w:t>
      </w:r>
      <w:r>
        <w:t>bjednatel daň z přidané hodnoty z přijatého zdanitelného plnění příslušnému správci daně.</w:t>
      </w:r>
    </w:p>
    <w:p w14:paraId="5737FBC2" w14:textId="4446A02C" w:rsidR="00083E9C" w:rsidRDefault="000E740C" w:rsidP="0052305E">
      <w:pPr>
        <w:pStyle w:val="Nadpis1"/>
      </w:pPr>
      <w:r>
        <w:t>Licenční ujednání</w:t>
      </w:r>
    </w:p>
    <w:p w14:paraId="1B09ED3C" w14:textId="0F8F8F3E" w:rsidR="000E1626" w:rsidRDefault="000E1626" w:rsidP="000E1626">
      <w:pPr>
        <w:pStyle w:val="Hlavntextlnksmlouvy"/>
      </w:pPr>
      <w:r>
        <w:t xml:space="preserve">K části plnění zhotovitele splňujícího znaky autorského díla ve smyslu zákona č. 121/2000 Sb., autorský zákon, ve znění pozdějších předpisů, poskytuje </w:t>
      </w:r>
      <w:r w:rsidR="0017178D">
        <w:t>z</w:t>
      </w:r>
      <w:r>
        <w:t xml:space="preserve">hotovitel </w:t>
      </w:r>
      <w:r w:rsidR="0017178D">
        <w:t>o</w:t>
      </w:r>
      <w:r>
        <w:t xml:space="preserve">bjednateli nevýhradní a neomezenou licenci ke všem způsobům užití díla, přičemž </w:t>
      </w:r>
      <w:r w:rsidR="0017178D">
        <w:t>o</w:t>
      </w:r>
      <w:r>
        <w:t xml:space="preserve">bjednatel je dále oprávněn poskytnout oprávnění tvořící součást licence (zejména za účelem aktualizace díla nebo zpracování rozvojových a strategických projektů) zcela nebo z části třetí osobě, s čímž </w:t>
      </w:r>
      <w:r w:rsidR="0017178D">
        <w:t>z</w:t>
      </w:r>
      <w:r>
        <w:t>hotovitel tímto uděluje výslovný souhlas.</w:t>
      </w:r>
    </w:p>
    <w:p w14:paraId="66DEC83F" w14:textId="19F46B17" w:rsidR="000E1626" w:rsidRDefault="000E1626" w:rsidP="000E1626">
      <w:pPr>
        <w:pStyle w:val="Hlavntextlnksmlouvy"/>
      </w:pPr>
      <w:r>
        <w:lastRenderedPageBreak/>
        <w:t xml:space="preserve">Zhotovitel touto smlouvou umožňuje </w:t>
      </w:r>
      <w:r w:rsidR="0017178D">
        <w:t>o</w:t>
      </w:r>
      <w:r>
        <w:t>bjednateli zveřejnění díla, jeho úpravy, zpracování včetně překladu, spojení s jiným dílem, zařazení do díla souborného.</w:t>
      </w:r>
    </w:p>
    <w:p w14:paraId="0BB51499" w14:textId="0029DD24" w:rsidR="000E1626" w:rsidRDefault="000E1626" w:rsidP="000E1626">
      <w:pPr>
        <w:pStyle w:val="Hlavntextlnksmlouvy"/>
      </w:pPr>
      <w:r>
        <w:t xml:space="preserve">Vzhledem k sjednané ceně díla se shora uvedená oprávnění poskytují </w:t>
      </w:r>
      <w:r w:rsidR="0017178D">
        <w:t>o</w:t>
      </w:r>
      <w:r>
        <w:t>bjednateli bezúplatně.</w:t>
      </w:r>
    </w:p>
    <w:p w14:paraId="72EFB153" w14:textId="61154C46" w:rsidR="00271FD3" w:rsidRDefault="000E1626" w:rsidP="000E1626">
      <w:pPr>
        <w:pStyle w:val="Hlavntextlnksmlouvy"/>
      </w:pPr>
      <w:r>
        <w:t>Zhotovitel si své právní poměry s třetími osobami uspořádá tak, aby dostál závazkům podle této smlouvy</w:t>
      </w:r>
      <w:r w:rsidR="0017178D">
        <w:t>.</w:t>
      </w:r>
    </w:p>
    <w:p w14:paraId="0DFF5967" w14:textId="5D434733" w:rsidR="004F5775" w:rsidRDefault="00A37413" w:rsidP="0052305E">
      <w:pPr>
        <w:pStyle w:val="Nadpis1"/>
      </w:pPr>
      <w:r w:rsidRPr="00A37413">
        <w:t>Ochrana informací a závazek mlčenlivosti</w:t>
      </w:r>
    </w:p>
    <w:p w14:paraId="775BF9C8" w14:textId="77777777" w:rsidR="00A37413" w:rsidRDefault="00A37413" w:rsidP="00A37413">
      <w:pPr>
        <w:pStyle w:val="Hlavntextlnksmlouvy"/>
      </w:pPr>
      <w:r>
        <w:t>Důvěrnými informacemi se pro účely této smlouvy a po celou dobu trvání vzájemné spolupráce smluvních stran rozumí, bez ohledu na formu a způsob jejich sdělení či zachycení a až do doby jejich zveřejnění, jakékoli a všechny skutečnosti, které si smluvní strany v průběhu vzájemné spolupráce zpřístupní (dále jen „</w:t>
      </w:r>
      <w:r w:rsidRPr="004408E6">
        <w:rPr>
          <w:b/>
        </w:rPr>
        <w:t>důvěrné informace</w:t>
      </w:r>
      <w:r>
        <w:t>“).</w:t>
      </w:r>
    </w:p>
    <w:p w14:paraId="1E8A6CBD" w14:textId="77777777" w:rsidR="00A37413" w:rsidRDefault="00A37413" w:rsidP="00A37413">
      <w:pPr>
        <w:pStyle w:val="Hlavntextlnksmlouvy"/>
      </w:pPr>
      <w:r>
        <w:t>Důvěrné informace touto smlouvou chráněné tvoří rovněž veškeré skutečnosti technické, ekonomické, právní a výrobní povahy v hmotné nebo nehmotné formě, které byly smluvními stranami takto označeny. Důvěrné informace mohou být dále společně označeny též jako „</w:t>
      </w:r>
      <w:r w:rsidRPr="003118E7">
        <w:rPr>
          <w:b/>
        </w:rPr>
        <w:t>chráněné informace</w:t>
      </w:r>
      <w:r>
        <w:t>“.</w:t>
      </w:r>
    </w:p>
    <w:p w14:paraId="3F7A4489" w14:textId="77777777" w:rsidR="00A37413" w:rsidRDefault="00A37413" w:rsidP="00A37413">
      <w:pPr>
        <w:pStyle w:val="Hlavntextlnksmlouvy"/>
      </w:pPr>
      <w:r>
        <w:t>Smluvní strany jsou povinny zajistit utajení získaných důvěrných informací způsobem obvyklým pro utajování takových informací, není-li výslovně sjednáno jinak. Tato povinnost platí bez ohledu na ukončení účinnosti této smlouvy. Smluvní strany mají právo požadovat doložení dostatečnosti utajení důvěrných informací. Smluvní strany jsou povinny zajistit utajení důvěrných informací i u svých zaměstnanců, zástupců, jakož i jiných spolupracujících třetích stran, pokud jim takové informace byly poskytnuty.</w:t>
      </w:r>
    </w:p>
    <w:p w14:paraId="50A4063F" w14:textId="77777777" w:rsidR="00A37413" w:rsidRDefault="00A37413" w:rsidP="00A37413">
      <w:pPr>
        <w:pStyle w:val="Hlavntextlnksmlouvy"/>
      </w:pPr>
      <w:r>
        <w:t>Právo užívat, poskytovat a zpřístupnit důvěrné informace mají smluvní strany pouze v rozsahu a za podmínek nezbytných pro řádné plnění práva a povinností vyplývajících z této smlouvy.</w:t>
      </w:r>
    </w:p>
    <w:p w14:paraId="3F908DDB" w14:textId="77777777" w:rsidR="00A37413" w:rsidRDefault="00A37413" w:rsidP="00A37413">
      <w:pPr>
        <w:pStyle w:val="Hlavntextlnksmlouvy"/>
      </w:pPr>
      <w:r>
        <w:t>Za důvěrné informace se podle této smlouvy bez ohledu na formu jejich získání považují veškeré informace, které se týkají obsahu, struktury a zabezpečení informačních systémů smluvní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smluvními stranami označeny.</w:t>
      </w:r>
    </w:p>
    <w:p w14:paraId="279EE4C6" w14:textId="77777777" w:rsidR="00A37413" w:rsidRDefault="00A37413" w:rsidP="00A37413">
      <w:pPr>
        <w:pStyle w:val="Hlavntextlnksmlouvy"/>
      </w:pPr>
      <w:r>
        <w:t>Za důvěrné informace se v žádném případě nepovažují informace, které se staly veřejně přístupnými, pokud se tak nestalo porušením povinnosti jejich ochrany, dále informace získané na základě postupu nezávislého na této smlouvě, a konečně informace poskytnuté třetí osobou, která takové informace nezískala porušením povinnosti jejich ochrany.</w:t>
      </w:r>
    </w:p>
    <w:p w14:paraId="15BB4E15" w14:textId="77777777" w:rsidR="00A37413" w:rsidRDefault="00A37413" w:rsidP="00A37413">
      <w:pPr>
        <w:pStyle w:val="Hlavntextlnksmlouvy"/>
      </w:pPr>
      <w:r>
        <w:t>Smluvní strany se zavazují zavázat k mlčenlivosti i veškeré své zaměstnance, jakož i veškeré třetí osoby, které by mohly přijít s takovými informacemi v rámci své činnosti, byť nahodile, do styku.</w:t>
      </w:r>
    </w:p>
    <w:p w14:paraId="4DAF406A" w14:textId="77777777" w:rsidR="00A37413" w:rsidRDefault="00A37413" w:rsidP="00A37413">
      <w:pPr>
        <w:pStyle w:val="Hlavntextlnksmlouvy"/>
      </w:pPr>
      <w:r>
        <w:t>Závazky k zachovávání důvěrnosti informací zůstanou v plném rozsahu platné a účinné i po ukončení platnosti a účinnosti této smlouvy, a to až do doby, kdy se tyto stanou obecně známými jinak než porušením této smlouvy, nebo je smluvní strany přestanou utajovat; v pochybnostech se má za to, že utajování informací trvá.</w:t>
      </w:r>
    </w:p>
    <w:p w14:paraId="5A61AE1D" w14:textId="5746F29B" w:rsidR="00A37413" w:rsidRPr="00A37413" w:rsidRDefault="00A37413" w:rsidP="00A37413">
      <w:pPr>
        <w:pStyle w:val="Hlavntextlnksmlouvy"/>
      </w:pPr>
      <w:r>
        <w:t>Po ukončení účinnosti této smlouvy si jsou smluvní strany povinny bez zbytečného odkladu vrátit všechny poskytnuté materiály obsahující důvěrné informace včetně jejich případně pořízených kopií. O předání a převzetí se sepíše protokol podepsaný oběma smluvními stranami.</w:t>
      </w:r>
    </w:p>
    <w:p w14:paraId="6FB56A8F" w14:textId="7D0BD444" w:rsidR="0052305E" w:rsidRDefault="006543B2" w:rsidP="0052305E">
      <w:pPr>
        <w:pStyle w:val="Nadpis1"/>
      </w:pPr>
      <w:r>
        <w:t>Práva a povinnosti objednatele</w:t>
      </w:r>
    </w:p>
    <w:p w14:paraId="1DC5F40D" w14:textId="5EE447D0" w:rsidR="006543B2" w:rsidRDefault="006543B2" w:rsidP="006543B2">
      <w:pPr>
        <w:pStyle w:val="Hlavntextlnksmlouvy"/>
      </w:pPr>
      <w:r>
        <w:t>Objednatel se zavazuje spolupracovat s</w:t>
      </w:r>
      <w:r w:rsidR="0049747B">
        <w:t xml:space="preserve">e zhotovitelem </w:t>
      </w:r>
      <w:r>
        <w:t>a poskytovat mu veškerou nutnou součinnost potřebnou pro</w:t>
      </w:r>
      <w:r w:rsidR="0049747B">
        <w:t xml:space="preserve"> provedení díla</w:t>
      </w:r>
      <w:r>
        <w:t xml:space="preserve">. Objednatel je povinen informovat </w:t>
      </w:r>
      <w:r w:rsidR="00A44E60">
        <w:t xml:space="preserve">zhotovitele </w:t>
      </w:r>
      <w:r>
        <w:t xml:space="preserve">o veškerých skutečnostech, které jsou nebo mohou být důležité pro plnění této </w:t>
      </w:r>
      <w:r w:rsidR="00C8269B">
        <w:t>s</w:t>
      </w:r>
      <w:r>
        <w:t>mlouvy.</w:t>
      </w:r>
    </w:p>
    <w:p w14:paraId="4E305330" w14:textId="03C747EA" w:rsidR="006543B2" w:rsidRDefault="006543B2" w:rsidP="006543B2">
      <w:pPr>
        <w:pStyle w:val="Hlavntextlnksmlouvy"/>
      </w:pPr>
      <w:r>
        <w:t xml:space="preserve">Objednatel se zavazuje v souladu s pravidly uvedenými v příloze č. </w:t>
      </w:r>
      <w:r w:rsidR="0094506B">
        <w:t>5</w:t>
      </w:r>
      <w:r w:rsidR="00822FAA">
        <w:t xml:space="preserve"> </w:t>
      </w:r>
      <w:r>
        <w:t xml:space="preserve">umožnit </w:t>
      </w:r>
      <w:r w:rsidR="00080BC8">
        <w:t xml:space="preserve">nezbytný </w:t>
      </w:r>
      <w:r>
        <w:t xml:space="preserve">vstup zaměstnancům </w:t>
      </w:r>
      <w:r w:rsidR="00A44E60">
        <w:t>zhotovitele</w:t>
      </w:r>
      <w:r>
        <w:t xml:space="preserve"> do míst plnění podle této </w:t>
      </w:r>
      <w:r w:rsidR="00C8269B">
        <w:t>s</w:t>
      </w:r>
      <w:r>
        <w:t xml:space="preserve">mlouvy, vyžaduje-li to plnění této </w:t>
      </w:r>
      <w:r w:rsidR="00C8269B">
        <w:t>s</w:t>
      </w:r>
      <w:r>
        <w:t>mlouvy.</w:t>
      </w:r>
    </w:p>
    <w:p w14:paraId="2EE51EEE" w14:textId="25D8221D" w:rsidR="004408E6" w:rsidRDefault="006543B2" w:rsidP="00833EE8">
      <w:pPr>
        <w:pStyle w:val="Hlavntextlnksmlouvy"/>
      </w:pPr>
      <w:r>
        <w:lastRenderedPageBreak/>
        <w:t xml:space="preserve">Objednatel se zavazuje v souladu s pravidly uvedenými v příloze č. </w:t>
      </w:r>
      <w:r w:rsidR="0094506B">
        <w:t>5</w:t>
      </w:r>
      <w:r w:rsidR="00822FAA">
        <w:t xml:space="preserve"> </w:t>
      </w:r>
      <w:r>
        <w:t xml:space="preserve">umožnit </w:t>
      </w:r>
      <w:r w:rsidR="007001C0">
        <w:t xml:space="preserve">nezbytný </w:t>
      </w:r>
      <w:r>
        <w:t xml:space="preserve">vzdálený přístup zaměstnancům </w:t>
      </w:r>
      <w:r w:rsidR="007001C0">
        <w:t>zhotovitele</w:t>
      </w:r>
      <w:r>
        <w:t xml:space="preserve">, vyžaduje-li to plnění této </w:t>
      </w:r>
      <w:r w:rsidR="007001C0">
        <w:t>s</w:t>
      </w:r>
      <w:r>
        <w:t xml:space="preserve">mlouvy. Objednatel odpovídá za to, že řádný průběh prací </w:t>
      </w:r>
      <w:r w:rsidR="007001C0">
        <w:t xml:space="preserve">zhotovitele </w:t>
      </w:r>
      <w:r>
        <w:t>nebude rušen zásahy třetích osob.</w:t>
      </w:r>
    </w:p>
    <w:p w14:paraId="26E05B9E" w14:textId="370522BE" w:rsidR="006543B2" w:rsidRDefault="006543B2" w:rsidP="006543B2">
      <w:pPr>
        <w:pStyle w:val="Hlavntextlnksmlouvy"/>
      </w:pPr>
      <w:r>
        <w:t xml:space="preserve">Pokud </w:t>
      </w:r>
      <w:r w:rsidR="003118E7">
        <w:t>o</w:t>
      </w:r>
      <w:r>
        <w:t xml:space="preserve">bjednatel neposkytne dohodnutou součinnost </w:t>
      </w:r>
      <w:r w:rsidR="004408E6">
        <w:t>dle tohoto článku</w:t>
      </w:r>
      <w:r>
        <w:t xml:space="preserve">, má </w:t>
      </w:r>
      <w:r w:rsidR="0054652D">
        <w:t>zhotovitel</w:t>
      </w:r>
      <w:r>
        <w:t xml:space="preserve"> právo požadovat na </w:t>
      </w:r>
      <w:r w:rsidR="004408E6">
        <w:t>o</w:t>
      </w:r>
      <w:r>
        <w:t xml:space="preserve">bjednateli posunutí stanovených termínů o dobu, po kterou </w:t>
      </w:r>
      <w:r w:rsidR="004408E6">
        <w:t>součinnost nebyla poskytnuta</w:t>
      </w:r>
      <w:r>
        <w:t>.</w:t>
      </w:r>
    </w:p>
    <w:p w14:paraId="082776FF" w14:textId="50539221" w:rsidR="006543B2" w:rsidRDefault="006543B2" w:rsidP="006543B2">
      <w:pPr>
        <w:pStyle w:val="Hlavntextlnksmlouvy"/>
      </w:pPr>
      <w:r>
        <w:t xml:space="preserve">Objednatel si vyhrazuje právo monitorovat </w:t>
      </w:r>
      <w:r w:rsidR="004408E6">
        <w:t>a zakázat neoprávněné aktivity</w:t>
      </w:r>
      <w:r w:rsidR="0054652D">
        <w:t xml:space="preserve"> zhotovitele</w:t>
      </w:r>
      <w:r>
        <w:t>.</w:t>
      </w:r>
    </w:p>
    <w:p w14:paraId="6D0CC9C2" w14:textId="61430A2E" w:rsidR="006543B2" w:rsidRDefault="006543B2" w:rsidP="006543B2">
      <w:pPr>
        <w:pStyle w:val="Hlavntextlnksmlouvy"/>
      </w:pPr>
      <w:r>
        <w:t>Objednatel si vyhrazuje práv</w:t>
      </w:r>
      <w:r w:rsidR="004408E6">
        <w:t xml:space="preserve">o auditovat smluvní povinnosti </w:t>
      </w:r>
      <w:r w:rsidR="005542DB">
        <w:t>zhotovitele</w:t>
      </w:r>
      <w:r>
        <w:t xml:space="preserve"> nebo nechat provést tyto audity třetí stranou.</w:t>
      </w:r>
      <w:r w:rsidR="00DB1B96">
        <w:t xml:space="preserve"> </w:t>
      </w:r>
      <w:r w:rsidR="00785E96" w:rsidRPr="00471EE2">
        <w:rPr>
          <w:rFonts w:eastAsia="Arial" w:cs="Arial"/>
        </w:rPr>
        <w:t xml:space="preserve">Jedná se zejména o kontrolu způsobu plnění dohodnutých bezpečnostních opatření, způsobu nakládání s daty, způsobu identifikace a hlášení bezpečnostních incidentů apod. a </w:t>
      </w:r>
      <w:r w:rsidR="005542DB">
        <w:rPr>
          <w:rFonts w:eastAsia="Arial" w:cs="Arial"/>
        </w:rPr>
        <w:t xml:space="preserve">zhotovitel </w:t>
      </w:r>
      <w:r w:rsidR="00785E96" w:rsidRPr="00471EE2">
        <w:rPr>
          <w:rFonts w:eastAsia="Arial" w:cs="Arial"/>
        </w:rPr>
        <w:t>se zavazuje k výkonu této kontroly poskytnout součinnost.</w:t>
      </w:r>
    </w:p>
    <w:p w14:paraId="1EA50F5D" w14:textId="3BA713EF" w:rsidR="006543B2" w:rsidRDefault="006543B2" w:rsidP="006543B2">
      <w:pPr>
        <w:pStyle w:val="Nadpis1"/>
      </w:pPr>
      <w:r>
        <w:t xml:space="preserve">Práva a povinnosti </w:t>
      </w:r>
      <w:r w:rsidR="000674F4">
        <w:t>zhotovitele</w:t>
      </w:r>
    </w:p>
    <w:p w14:paraId="592E08B2" w14:textId="5FF90AC4" w:rsidR="000674F4" w:rsidRDefault="000674F4" w:rsidP="006543B2">
      <w:pPr>
        <w:pStyle w:val="Hlavntextlnksmlouvy"/>
      </w:pPr>
      <w:r w:rsidRPr="00E65A7C">
        <w:t xml:space="preserve">Zhotovitel prohlašuje, že má uzavřenu pojistnou smlouvu, jejímž předmětem je pojištění odpovědnosti za škodu způsobenou při výkonu jeho podnikatelské činnosti na pojistnou částku min.  </w:t>
      </w:r>
      <w:r w:rsidR="005B5CC0">
        <w:t xml:space="preserve">5.000.000 </w:t>
      </w:r>
      <w:r w:rsidRPr="00E65A7C">
        <w:t xml:space="preserve">Kč, se spoluúčastí maximálně </w:t>
      </w:r>
      <w:r w:rsidR="005B5CC0">
        <w:t>5.000 Kč</w:t>
      </w:r>
      <w:r w:rsidRPr="00E65A7C">
        <w:t>.</w:t>
      </w:r>
      <w:r>
        <w:t xml:space="preserve"> </w:t>
      </w:r>
    </w:p>
    <w:p w14:paraId="3D4B2E3D" w14:textId="67F7CE06" w:rsidR="006543B2" w:rsidRDefault="002430FB" w:rsidP="006543B2">
      <w:pPr>
        <w:pStyle w:val="Hlavntextlnksmlouvy"/>
      </w:pPr>
      <w:r w:rsidRPr="002430FB">
        <w:t xml:space="preserve">Zhotovitel je při provádění díla povinen dodržovat pokyny </w:t>
      </w:r>
      <w:r>
        <w:t>o</w:t>
      </w:r>
      <w:r w:rsidRPr="002430FB">
        <w:t>bjednatele</w:t>
      </w:r>
      <w:r>
        <w:t>.</w:t>
      </w:r>
      <w:r w:rsidRPr="002430FB">
        <w:t xml:space="preserve"> </w:t>
      </w:r>
      <w:r w:rsidR="0064064F" w:rsidRPr="00E65A7C">
        <w:t xml:space="preserve">Zhotovitel </w:t>
      </w:r>
      <w:r w:rsidR="006543B2">
        <w:t xml:space="preserve">je povinen písemně informovat </w:t>
      </w:r>
      <w:r w:rsidR="004408E6">
        <w:t>o</w:t>
      </w:r>
      <w:r w:rsidR="006543B2">
        <w:t xml:space="preserve">bjednatele o veškerých skutečnostech, které jsou nebo mohou být důležité pro plnění této </w:t>
      </w:r>
      <w:r w:rsidR="00C8269B">
        <w:t>s</w:t>
      </w:r>
      <w:r w:rsidR="006543B2">
        <w:t>mlouvy.</w:t>
      </w:r>
    </w:p>
    <w:p w14:paraId="0839B0A2" w14:textId="04F56A4C" w:rsidR="006543B2" w:rsidRDefault="006543B2" w:rsidP="006543B2">
      <w:pPr>
        <w:pStyle w:val="Hlavntextlnksmlouvy"/>
      </w:pPr>
      <w:r>
        <w:t xml:space="preserve">Při plnění této </w:t>
      </w:r>
      <w:r w:rsidR="004408E6">
        <w:t>s</w:t>
      </w:r>
      <w:r>
        <w:t xml:space="preserve">mlouvy je </w:t>
      </w:r>
      <w:r w:rsidR="00FA3DB5">
        <w:t>zhotovitel</w:t>
      </w:r>
      <w:r>
        <w:t xml:space="preserve"> povinen upozorňovat </w:t>
      </w:r>
      <w:r w:rsidR="004408E6">
        <w:t>o</w:t>
      </w:r>
      <w:r>
        <w:t xml:space="preserve">bjednatele na nevhodnost jeho pokynů, které by mohly mít za následek újmu na právech </w:t>
      </w:r>
      <w:r w:rsidR="004408E6">
        <w:t>o</w:t>
      </w:r>
      <w:r>
        <w:t xml:space="preserve">bjednatele nebo vznik škody. Pokud </w:t>
      </w:r>
      <w:r w:rsidR="004408E6">
        <w:t>o</w:t>
      </w:r>
      <w:r>
        <w:t xml:space="preserve">bjednatel i přes upozornění na splnění svých pokynů trvá, neodpovídá </w:t>
      </w:r>
      <w:r w:rsidR="00FA3DB5">
        <w:t>zhotovitel</w:t>
      </w:r>
      <w:r w:rsidR="00BE2877">
        <w:t xml:space="preserve"> </w:t>
      </w:r>
      <w:r>
        <w:t xml:space="preserve">za případnou škodu tím vzniklou. </w:t>
      </w:r>
    </w:p>
    <w:p w14:paraId="2839DB7E" w14:textId="1BC1C546" w:rsidR="006543B2" w:rsidRDefault="00BE2877" w:rsidP="006543B2">
      <w:pPr>
        <w:pStyle w:val="Hlavntextlnksmlouvy"/>
      </w:pPr>
      <w:r>
        <w:t>Zhotovitel</w:t>
      </w:r>
      <w:r w:rsidR="006543B2">
        <w:t xml:space="preserve"> se zavazuje, že seznámí všechny své zaměstnance, kteří budou do informačních systémů nebo do prostor </w:t>
      </w:r>
      <w:r w:rsidR="004408E6">
        <w:t>o</w:t>
      </w:r>
      <w:r w:rsidR="006543B2">
        <w:t>bjednatele přistupovat, s</w:t>
      </w:r>
      <w:r w:rsidR="00C8269B">
        <w:t xml:space="preserve"> obsahem </w:t>
      </w:r>
      <w:r w:rsidR="00530362">
        <w:t xml:space="preserve">přílohy č. 4 a </w:t>
      </w:r>
      <w:r w:rsidR="00C8269B">
        <w:t xml:space="preserve">přílohy č. </w:t>
      </w:r>
      <w:r>
        <w:t>5</w:t>
      </w:r>
      <w:r w:rsidR="00C8269B">
        <w:t xml:space="preserve"> před </w:t>
      </w:r>
      <w:r w:rsidR="006543B2">
        <w:t>začátkem jakýchkoliv aktivit.</w:t>
      </w:r>
    </w:p>
    <w:p w14:paraId="4EA643CB" w14:textId="5099CF0B" w:rsidR="006543B2" w:rsidRDefault="00BE2877" w:rsidP="006543B2">
      <w:pPr>
        <w:pStyle w:val="Hlavntextlnksmlouvy"/>
      </w:pPr>
      <w:r>
        <w:t xml:space="preserve">Zhotovitel </w:t>
      </w:r>
      <w:r w:rsidR="006543B2">
        <w:t xml:space="preserve">se zavazuje, že jeho zaměstnanci a jiné osoby, které budou na straně </w:t>
      </w:r>
      <w:r>
        <w:t xml:space="preserve">zhotovitele </w:t>
      </w:r>
      <w:r w:rsidR="00A86F3D">
        <w:t>provádět dílo</w:t>
      </w:r>
      <w:r w:rsidR="006543B2">
        <w:t xml:space="preserve">, budou při plnění této </w:t>
      </w:r>
      <w:r w:rsidR="00A86F3D">
        <w:t>s</w:t>
      </w:r>
      <w:r w:rsidR="006543B2">
        <w:t xml:space="preserve">mlouvy dodržovat veškeré obecně závazné předpisy vztahující se k vykonávané činnosti, zejména předpisy o bezpečnosti práce a o požární bezpečnosti, předpisy o vstupu do objektů </w:t>
      </w:r>
      <w:r w:rsidR="004408E6">
        <w:t>o</w:t>
      </w:r>
      <w:r w:rsidR="006543B2">
        <w:t xml:space="preserve">bjednatele, bezpečnostními pravidly pro přístup do informačních systémů </w:t>
      </w:r>
      <w:r w:rsidR="004408E6">
        <w:t>o</w:t>
      </w:r>
      <w:r w:rsidR="006543B2">
        <w:t xml:space="preserve">bjednatele uvedených v </w:t>
      </w:r>
      <w:r w:rsidR="004408E6">
        <w:t>p</w:t>
      </w:r>
      <w:r w:rsidR="003118E7">
        <w:t xml:space="preserve">říloze č. </w:t>
      </w:r>
      <w:r w:rsidR="00A86F3D">
        <w:t xml:space="preserve">5 </w:t>
      </w:r>
      <w:r w:rsidR="006543B2">
        <w:t xml:space="preserve">a budou se řídit organizačními pokyny odpovědných zaměstnanců </w:t>
      </w:r>
      <w:r w:rsidR="004408E6">
        <w:t>o</w:t>
      </w:r>
      <w:r w:rsidR="006543B2">
        <w:t>bjednatele.</w:t>
      </w:r>
    </w:p>
    <w:p w14:paraId="5B83A679" w14:textId="14FA1FA2" w:rsidR="006543B2" w:rsidRDefault="00A86F3D" w:rsidP="006543B2">
      <w:pPr>
        <w:pStyle w:val="Hlavntextlnksmlouvy"/>
      </w:pPr>
      <w:r>
        <w:t xml:space="preserve">Zhotoviteli </w:t>
      </w:r>
      <w:r w:rsidR="006543B2">
        <w:t>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64966717" w14:textId="7618753A" w:rsidR="006543B2" w:rsidRDefault="00F743EA" w:rsidP="006543B2">
      <w:pPr>
        <w:pStyle w:val="Hlavntextlnksmlouvy"/>
      </w:pPr>
      <w:r>
        <w:t>Zhotovitel</w:t>
      </w:r>
      <w:r w:rsidR="006543B2">
        <w:t xml:space="preserve"> není oprávněn použít podklady, data a hmotné nosiče předané mu </w:t>
      </w:r>
      <w:r w:rsidR="004408E6">
        <w:t>o</w:t>
      </w:r>
      <w:r w:rsidR="006543B2">
        <w:t xml:space="preserve">bjednatelem dle této </w:t>
      </w:r>
      <w:r w:rsidR="004408E6">
        <w:t>s</w:t>
      </w:r>
      <w:r w:rsidR="006543B2">
        <w:t>mlouvy pro jiné účely</w:t>
      </w:r>
      <w:r w:rsidR="0B68B3F2">
        <w:t>,</w:t>
      </w:r>
      <w:r w:rsidR="006543B2">
        <w:t xml:space="preserve"> než je</w:t>
      </w:r>
      <w:r w:rsidR="00AF3009">
        <w:t xml:space="preserve"> provedení díla</w:t>
      </w:r>
      <w:r w:rsidR="006543B2">
        <w:t xml:space="preserve">. Nejpozději do 15 pracovních dnů od doručení žádosti </w:t>
      </w:r>
      <w:r w:rsidR="004408E6">
        <w:t>o</w:t>
      </w:r>
      <w:r w:rsidR="006543B2">
        <w:t xml:space="preserve">bjednatele nebo od ukončení této </w:t>
      </w:r>
      <w:r w:rsidR="00C8269B">
        <w:t>s</w:t>
      </w:r>
      <w:r w:rsidR="006543B2">
        <w:t xml:space="preserve">mlouvy je </w:t>
      </w:r>
      <w:r w:rsidR="00AF3009">
        <w:t xml:space="preserve">zhotovitel </w:t>
      </w:r>
      <w:r w:rsidR="006543B2">
        <w:t xml:space="preserve">povinen vrátit </w:t>
      </w:r>
      <w:r w:rsidR="004408E6">
        <w:t>o</w:t>
      </w:r>
      <w:r w:rsidR="006543B2">
        <w:t xml:space="preserve">bjednateli veškeré podklady, data a hmotné nosiče poskytnuté </w:t>
      </w:r>
      <w:r w:rsidR="004408E6">
        <w:t>o</w:t>
      </w:r>
      <w:r w:rsidR="006543B2">
        <w:t xml:space="preserve">bjednatelem </w:t>
      </w:r>
      <w:r w:rsidR="00AF3009">
        <w:t xml:space="preserve">zhotoviteli </w:t>
      </w:r>
      <w:r w:rsidR="006543B2">
        <w:t xml:space="preserve">ke splnění jeho závazků podle této </w:t>
      </w:r>
      <w:r w:rsidR="00C8269B">
        <w:t>s</w:t>
      </w:r>
      <w:r w:rsidR="006543B2">
        <w:t>mlouvy.</w:t>
      </w:r>
    </w:p>
    <w:p w14:paraId="78FDD636" w14:textId="67F9483B" w:rsidR="006543B2" w:rsidRDefault="00AF3009" w:rsidP="006543B2">
      <w:pPr>
        <w:pStyle w:val="Hlavntextlnksmlouvy"/>
      </w:pPr>
      <w:r>
        <w:t xml:space="preserve">Zhotovitel </w:t>
      </w:r>
      <w:r w:rsidR="006543B2">
        <w:t xml:space="preserve">je oprávněn použít k plnění této </w:t>
      </w:r>
      <w:r w:rsidR="00C8269B">
        <w:t>s</w:t>
      </w:r>
      <w:r w:rsidR="006543B2">
        <w:t>mlouvy třetích osob</w:t>
      </w:r>
      <w:r w:rsidR="000C7474">
        <w:t xml:space="preserve"> (poddodavatele)</w:t>
      </w:r>
      <w:r w:rsidR="006543B2">
        <w:t xml:space="preserve"> jen s předchozím písemným souhlasem </w:t>
      </w:r>
      <w:r w:rsidR="004408E6">
        <w:t>o</w:t>
      </w:r>
      <w:r w:rsidR="006543B2">
        <w:t>bjednatele.</w:t>
      </w:r>
    </w:p>
    <w:p w14:paraId="3D0FD54C" w14:textId="77777777" w:rsidR="006543B2" w:rsidRDefault="006543B2" w:rsidP="006543B2">
      <w:pPr>
        <w:pStyle w:val="Hlavntextlnksmlouvy"/>
      </w:pPr>
      <w:r>
        <w:t>V případě, že se vyskytne jakákoli překážka, zejména</w:t>
      </w:r>
    </w:p>
    <w:p w14:paraId="23768BDE" w14:textId="32054627" w:rsidR="006543B2" w:rsidRDefault="006543B2" w:rsidP="006543B2">
      <w:pPr>
        <w:pStyle w:val="Textpodrovnlnk"/>
      </w:pPr>
      <w:r>
        <w:t xml:space="preserve">prodlení </w:t>
      </w:r>
      <w:r w:rsidR="004408E6">
        <w:t>o</w:t>
      </w:r>
      <w:r>
        <w:t xml:space="preserve">bjednatele s poskytnutím součinnosti, které by podmiňovalo plnění </w:t>
      </w:r>
      <w:r w:rsidR="00AF3009">
        <w:t>zhotovitele</w:t>
      </w:r>
      <w:r>
        <w:t xml:space="preserve">; </w:t>
      </w:r>
    </w:p>
    <w:p w14:paraId="7961B622" w14:textId="4D8E6E67" w:rsidR="0018663E" w:rsidRDefault="006543B2" w:rsidP="0074648A">
      <w:pPr>
        <w:pStyle w:val="Textpodrovnlnk"/>
      </w:pPr>
      <w:r>
        <w:t>okolnosti vylučující odpovědnost dle § 2913 odst. 2 občanského zákoníku</w:t>
      </w:r>
      <w:r w:rsidR="00AA1CD9">
        <w:t xml:space="preserve"> </w:t>
      </w:r>
      <w:r>
        <w:t>apod.,</w:t>
      </w:r>
      <w:r w:rsidR="00C87891">
        <w:t xml:space="preserve"> </w:t>
      </w:r>
      <w:r>
        <w:t>která by mohla mít jakýkoli dopad na termíny</w:t>
      </w:r>
      <w:r w:rsidR="00AF3009">
        <w:t xml:space="preserve"> podle této smlouvy</w:t>
      </w:r>
      <w:r>
        <w:t xml:space="preserve">, má </w:t>
      </w:r>
      <w:r w:rsidR="00AF3009">
        <w:t>zhotovitel</w:t>
      </w:r>
      <w:r>
        <w:t xml:space="preserve"> povinnost o této </w:t>
      </w:r>
      <w:r>
        <w:lastRenderedPageBreak/>
        <w:t xml:space="preserve">překážce </w:t>
      </w:r>
      <w:r w:rsidR="004408E6">
        <w:t>o</w:t>
      </w:r>
      <w:r>
        <w:t xml:space="preserve">bjednatele písemně informovat, a to nejpozději do pěti (5) kalendářních dnů od okamžiku, kdy se tato překážka vyskytla. Pokud </w:t>
      </w:r>
      <w:r w:rsidR="00AF3009">
        <w:t xml:space="preserve">zhotovitel </w:t>
      </w:r>
      <w:r w:rsidR="004408E6">
        <w:t>o</w:t>
      </w:r>
      <w:r>
        <w:t>bjednatele v této lhůtě o překážkách písemně neinformuje, zanikají veškerá práva</w:t>
      </w:r>
      <w:r w:rsidR="00AF3009">
        <w:t xml:space="preserve"> zhotovitele</w:t>
      </w:r>
      <w:r>
        <w:t xml:space="preserve">, která se ke vzniku příslušné překážky váží, zejména </w:t>
      </w:r>
      <w:r w:rsidR="00AF3009">
        <w:t xml:space="preserve">zhotovitel </w:t>
      </w:r>
      <w:r>
        <w:t>nebude mít právo na jakékoli posunutí stanovených termínů</w:t>
      </w:r>
      <w:r w:rsidR="004408E6">
        <w:t>.</w:t>
      </w:r>
    </w:p>
    <w:p w14:paraId="1C3ACD64" w14:textId="3F1AF3B3" w:rsidR="003E15A9" w:rsidRPr="005E322F" w:rsidRDefault="00AF3009" w:rsidP="00C64E38">
      <w:pPr>
        <w:pStyle w:val="Textpodrovnlnk"/>
      </w:pPr>
      <w:r w:rsidRPr="005E322F">
        <w:t>Zhotovitel</w:t>
      </w:r>
      <w:r w:rsidR="003E15A9" w:rsidRPr="005E322F">
        <w:t xml:space="preserve"> vypracuje implementační dokumentaci </w:t>
      </w:r>
      <w:r w:rsidR="00D6408F" w:rsidRPr="005E322F">
        <w:t>skutečného provedení díla</w:t>
      </w:r>
      <w:r w:rsidR="005E322F" w:rsidRPr="005E322F">
        <w:t xml:space="preserve">, která bude součástí </w:t>
      </w:r>
      <w:r w:rsidR="005E322F" w:rsidRPr="004A1200">
        <w:t>předávacího</w:t>
      </w:r>
      <w:r w:rsidR="005E322F" w:rsidRPr="005E322F">
        <w:t xml:space="preserve"> protokolu.</w:t>
      </w:r>
      <w:r w:rsidR="006210DD" w:rsidRPr="005E322F">
        <w:t xml:space="preserve"> </w:t>
      </w:r>
    </w:p>
    <w:p w14:paraId="79E8C8D6" w14:textId="539CF904" w:rsidR="006C1499" w:rsidRPr="00C64E38" w:rsidRDefault="006C1499" w:rsidP="00CD1F1F">
      <w:pPr>
        <w:pStyle w:val="Textpodrovnlnk"/>
        <w:numPr>
          <w:ilvl w:val="0"/>
          <w:numId w:val="0"/>
        </w:numPr>
      </w:pPr>
    </w:p>
    <w:p w14:paraId="7E3F2D61" w14:textId="77777777" w:rsidR="006543B2" w:rsidRDefault="006543B2" w:rsidP="006543B2">
      <w:pPr>
        <w:pStyle w:val="Nadpis1"/>
      </w:pPr>
      <w:r>
        <w:t>Sankce</w:t>
      </w:r>
    </w:p>
    <w:p w14:paraId="58BCD1A8" w14:textId="1B39CF47" w:rsidR="006543B2" w:rsidRDefault="006543B2" w:rsidP="006543B2">
      <w:pPr>
        <w:pStyle w:val="Hlavntextlnksmlouvy"/>
      </w:pPr>
      <w:r>
        <w:t xml:space="preserve">V případě prodlení se zaplacením peněžité částky je </w:t>
      </w:r>
      <w:r w:rsidR="000B3837">
        <w:t>s</w:t>
      </w:r>
      <w:r>
        <w:t xml:space="preserve">mluvní strana, která je se zaplacením v prodlení, povinna zaplatit druhé </w:t>
      </w:r>
      <w:r w:rsidR="00300F47">
        <w:t xml:space="preserve">smluvní </w:t>
      </w:r>
      <w:r>
        <w:t>straně zákonný úrok z prodlení.</w:t>
      </w:r>
    </w:p>
    <w:p w14:paraId="5EC3F7C4" w14:textId="5BC84582" w:rsidR="006543B2" w:rsidRDefault="006543B2" w:rsidP="006543B2">
      <w:pPr>
        <w:pStyle w:val="Hlavntextlnksmlouvy"/>
      </w:pPr>
      <w:r>
        <w:t xml:space="preserve">V případě, že </w:t>
      </w:r>
      <w:r w:rsidR="0007024D">
        <w:t>zhotovitel</w:t>
      </w:r>
      <w:r>
        <w:t xml:space="preserve"> po</w:t>
      </w:r>
      <w:r w:rsidR="00BA544A">
        <w:t>ruší svou povinnost</w:t>
      </w:r>
      <w:r>
        <w:t xml:space="preserve">, bude povinen zaplatit </w:t>
      </w:r>
      <w:r w:rsidR="00BA544A">
        <w:t>o</w:t>
      </w:r>
      <w:r>
        <w:t>bjednateli smluvní pokutu:</w:t>
      </w:r>
    </w:p>
    <w:p w14:paraId="1F04FCF6" w14:textId="5A69A529" w:rsidR="006543B2" w:rsidRDefault="006543B2" w:rsidP="006543B2">
      <w:pPr>
        <w:pStyle w:val="Textpodrovnlnk"/>
      </w:pPr>
      <w:r>
        <w:t xml:space="preserve">ve výši </w:t>
      </w:r>
      <w:r w:rsidR="007143EF">
        <w:t>1</w:t>
      </w:r>
      <w:r w:rsidR="00531997">
        <w:t xml:space="preserve"> </w:t>
      </w:r>
      <w:r w:rsidR="007143EF">
        <w:t>000</w:t>
      </w:r>
      <w:r>
        <w:t>,- Kč (slovy:</w:t>
      </w:r>
      <w:r w:rsidR="00B8266E">
        <w:t xml:space="preserve"> </w:t>
      </w:r>
      <w:r w:rsidR="00920BDA">
        <w:t xml:space="preserve">jeden tisíc </w:t>
      </w:r>
      <w:r>
        <w:t xml:space="preserve">korun českých) </w:t>
      </w:r>
      <w:r w:rsidR="00912A5C">
        <w:t xml:space="preserve">za </w:t>
      </w:r>
      <w:r w:rsidR="00A520B6">
        <w:t xml:space="preserve">každý </w:t>
      </w:r>
      <w:r w:rsidR="009756CF">
        <w:t xml:space="preserve">i započatý </w:t>
      </w:r>
      <w:r w:rsidR="00A520B6">
        <w:t>den prodlení</w:t>
      </w:r>
      <w:r w:rsidR="004D4653">
        <w:t xml:space="preserve"> s předáním díla</w:t>
      </w:r>
      <w:r w:rsidR="008B6D2E">
        <w:t>,</w:t>
      </w:r>
      <w:r w:rsidR="004D4653">
        <w:t xml:space="preserve"> </w:t>
      </w:r>
    </w:p>
    <w:p w14:paraId="0A2D110F" w14:textId="3EAA974E" w:rsidR="006543B2" w:rsidRDefault="006543B2" w:rsidP="006543B2">
      <w:pPr>
        <w:pStyle w:val="Textpodrovnlnk"/>
        <w:rPr>
          <w:szCs w:val="20"/>
        </w:rPr>
      </w:pPr>
      <w:bookmarkStart w:id="0" w:name="_Hlk119998246"/>
      <w:r>
        <w:t xml:space="preserve">ve výši </w:t>
      </w:r>
      <w:r w:rsidR="00920BDA">
        <w:t>2</w:t>
      </w:r>
      <w:r>
        <w:t xml:space="preserve">0 000,- Kč (slovy: </w:t>
      </w:r>
      <w:r w:rsidR="00920BDA">
        <w:t xml:space="preserve">dvacet </w:t>
      </w:r>
      <w:r>
        <w:t xml:space="preserve">tisíc korun českých) za každý jednotlivý prokázaný případ porušení povinností stanovených týkajících se ochrany obchodního tajemství, </w:t>
      </w:r>
      <w:r w:rsidRPr="00BA544A">
        <w:rPr>
          <w:b/>
        </w:rPr>
        <w:t xml:space="preserve">důvěrných informací podle článku </w:t>
      </w:r>
      <w:r w:rsidR="00381CFD">
        <w:rPr>
          <w:b/>
        </w:rPr>
        <w:t>5</w:t>
      </w:r>
      <w:r>
        <w:t xml:space="preserve"> nebo </w:t>
      </w:r>
      <w:r w:rsidRPr="00BA544A">
        <w:rPr>
          <w:b/>
        </w:rPr>
        <w:t xml:space="preserve">osobních údajů podle </w:t>
      </w:r>
      <w:r w:rsidR="004D4653">
        <w:rPr>
          <w:b/>
        </w:rPr>
        <w:t>přílohy č. 4</w:t>
      </w:r>
      <w:r>
        <w:t xml:space="preserve"> nebo </w:t>
      </w:r>
      <w:r w:rsidRPr="00BA544A">
        <w:rPr>
          <w:b/>
        </w:rPr>
        <w:t xml:space="preserve">bezpečnostních pravidel </w:t>
      </w:r>
      <w:r w:rsidR="00431C66">
        <w:rPr>
          <w:b/>
        </w:rPr>
        <w:t>vypsaných v bodu č. 14</w:t>
      </w:r>
      <w:r w:rsidR="00431C66" w:rsidRPr="00BA544A">
        <w:rPr>
          <w:b/>
        </w:rPr>
        <w:t xml:space="preserve"> </w:t>
      </w:r>
      <w:r w:rsidR="00431C66">
        <w:t>Smluvní pokuty</w:t>
      </w:r>
      <w:r w:rsidR="00431C66" w:rsidRPr="00BA544A">
        <w:rPr>
          <w:b/>
        </w:rPr>
        <w:t xml:space="preserve"> </w:t>
      </w:r>
      <w:r w:rsidRPr="00BA544A">
        <w:rPr>
          <w:b/>
        </w:rPr>
        <w:t>přílohy</w:t>
      </w:r>
      <w:r>
        <w:t xml:space="preserve"> </w:t>
      </w:r>
      <w:r w:rsidR="004D4653" w:rsidRPr="004D4653">
        <w:rPr>
          <w:b/>
          <w:bCs/>
        </w:rPr>
        <w:t>č.</w:t>
      </w:r>
      <w:r w:rsidR="004D4653">
        <w:t xml:space="preserve"> </w:t>
      </w:r>
      <w:r w:rsidR="004D4653">
        <w:rPr>
          <w:b/>
        </w:rPr>
        <w:t>5</w:t>
      </w:r>
      <w:r w:rsidR="00920BDA">
        <w:t xml:space="preserve"> </w:t>
      </w:r>
      <w:r>
        <w:t xml:space="preserve">této </w:t>
      </w:r>
      <w:r w:rsidR="001B6938">
        <w:t>s</w:t>
      </w:r>
      <w:r>
        <w:t>mlouvy</w:t>
      </w:r>
      <w:bookmarkStart w:id="1" w:name="_Hlk119996875"/>
      <w:r w:rsidR="001123B1">
        <w:t>.</w:t>
      </w:r>
    </w:p>
    <w:bookmarkEnd w:id="0"/>
    <w:bookmarkEnd w:id="1"/>
    <w:p w14:paraId="1B2A354F" w14:textId="1D4AF370" w:rsidR="006543B2" w:rsidRDefault="006543B2" w:rsidP="006543B2">
      <w:pPr>
        <w:pStyle w:val="Hlavntextlnksmlouvy"/>
      </w:pPr>
      <w:r>
        <w:t xml:space="preserve">Smluvní pokuty stanovené dle tohoto </w:t>
      </w:r>
      <w:r w:rsidR="00BA544A">
        <w:t>článku</w:t>
      </w:r>
      <w:r>
        <w:t xml:space="preserve"> jsou splatné do třiceti (30)</w:t>
      </w:r>
      <w:r w:rsidR="00BA544A">
        <w:t xml:space="preserve"> kalendářních</w:t>
      </w:r>
      <w:r>
        <w:t xml:space="preserve"> dnů ode dne doručení výzvy k zaplacení smluvní pokuty povinné </w:t>
      </w:r>
      <w:r w:rsidR="00BA544A">
        <w:t>s</w:t>
      </w:r>
      <w:r>
        <w:t xml:space="preserve">mluvní straně. </w:t>
      </w:r>
    </w:p>
    <w:p w14:paraId="3D4BD79D" w14:textId="7CD34001" w:rsidR="006543B2" w:rsidRDefault="006543B2" w:rsidP="006543B2">
      <w:pPr>
        <w:pStyle w:val="Hlavntextlnksmlouvy"/>
      </w:pPr>
      <w:r>
        <w:t xml:space="preserve">Objednatel je oprávněn kdykoli provést zápočet svých pohledávek za </w:t>
      </w:r>
      <w:r w:rsidR="004D4653">
        <w:t xml:space="preserve">zhotovitelem </w:t>
      </w:r>
      <w:r>
        <w:t xml:space="preserve">vzniklých v souladu s tímto </w:t>
      </w:r>
      <w:r w:rsidR="00BA544A">
        <w:t xml:space="preserve">článkem </w:t>
      </w:r>
      <w:r>
        <w:t xml:space="preserve">proti jakýmkoli v daném okamžiku nesplatným pohledávkám </w:t>
      </w:r>
      <w:r w:rsidR="004D4653">
        <w:t xml:space="preserve">zhotovitele </w:t>
      </w:r>
      <w:r>
        <w:t xml:space="preserve">za </w:t>
      </w:r>
      <w:r w:rsidR="00BA544A">
        <w:t>o</w:t>
      </w:r>
      <w:r>
        <w:t>bjednatelem.</w:t>
      </w:r>
    </w:p>
    <w:p w14:paraId="62D53D79" w14:textId="1991A665" w:rsidR="00CF7653" w:rsidRDefault="007015CF" w:rsidP="006543B2">
      <w:pPr>
        <w:pStyle w:val="Hlavntextlnksmlouvy"/>
      </w:pPr>
      <w:r>
        <w:t>Zhotovitel</w:t>
      </w:r>
      <w:r w:rsidR="00CF7653">
        <w:t xml:space="preserve"> je odpovědný i za škodu </w:t>
      </w:r>
      <w:r w:rsidR="00CF7653">
        <w:rPr>
          <w:szCs w:val="20"/>
        </w:rPr>
        <w:t xml:space="preserve">způsobenou objednateli při plnění povinností dle této </w:t>
      </w:r>
      <w:r w:rsidR="001B6938">
        <w:rPr>
          <w:szCs w:val="20"/>
        </w:rPr>
        <w:t>s</w:t>
      </w:r>
      <w:r w:rsidR="00CF7653">
        <w:rPr>
          <w:szCs w:val="20"/>
        </w:rPr>
        <w:t xml:space="preserve">mlouvy, byla-li škoda způsobena zástupcem či pracovníkem </w:t>
      </w:r>
      <w:r>
        <w:rPr>
          <w:szCs w:val="20"/>
        </w:rPr>
        <w:t xml:space="preserve">zhotovitele </w:t>
      </w:r>
      <w:r w:rsidR="00CF7653">
        <w:rPr>
          <w:szCs w:val="20"/>
        </w:rPr>
        <w:t xml:space="preserve">nebo jeho poddodavatelem. </w:t>
      </w:r>
    </w:p>
    <w:p w14:paraId="219B798E" w14:textId="7C1595FB" w:rsidR="006543B2" w:rsidRDefault="006543B2" w:rsidP="006543B2">
      <w:pPr>
        <w:pStyle w:val="Hlavntextlnksmlouvy"/>
      </w:pPr>
      <w:r>
        <w:t xml:space="preserve">Zaplacením jakékoli smluvní pokuty podle této </w:t>
      </w:r>
      <w:r w:rsidR="001B6938">
        <w:t>s</w:t>
      </w:r>
      <w:r>
        <w:t xml:space="preserve">mlouvy není dotčen nárok </w:t>
      </w:r>
      <w:r w:rsidR="00BA544A">
        <w:t>smluvní str</w:t>
      </w:r>
      <w:r w:rsidR="000D1184">
        <w:t>a</w:t>
      </w:r>
      <w:r w:rsidR="00BA544A">
        <w:t xml:space="preserve">ny </w:t>
      </w:r>
      <w:r>
        <w:t xml:space="preserve">na náhradu vzniklé škody v plné výši. </w:t>
      </w:r>
    </w:p>
    <w:p w14:paraId="74F65D23" w14:textId="77777777" w:rsidR="006543B2" w:rsidRDefault="006543B2" w:rsidP="00B20DA8">
      <w:pPr>
        <w:pStyle w:val="Nadpis1"/>
      </w:pPr>
      <w:r>
        <w:t>Ukončení smlouvy</w:t>
      </w:r>
    </w:p>
    <w:p w14:paraId="2A5FF0B1" w14:textId="0F672C48" w:rsidR="006543B2" w:rsidRDefault="00BA544A" w:rsidP="006543B2">
      <w:pPr>
        <w:pStyle w:val="Hlavntextlnksmlouvy"/>
      </w:pPr>
      <w:r>
        <w:t xml:space="preserve">Tato </w:t>
      </w:r>
      <w:r w:rsidR="0016158C">
        <w:t>s</w:t>
      </w:r>
      <w:r w:rsidR="006543B2">
        <w:t>mlouva může být ukončena pouze na zákl</w:t>
      </w:r>
      <w:r>
        <w:t>adě dohody obou smluvních stran nebo</w:t>
      </w:r>
      <w:r w:rsidR="006543B2">
        <w:t xml:space="preserve"> </w:t>
      </w:r>
      <w:r w:rsidR="00A016ED">
        <w:t>odstoupením</w:t>
      </w:r>
      <w:r w:rsidR="006543B2">
        <w:t xml:space="preserve"> </w:t>
      </w:r>
      <w:r>
        <w:t>jedné ze smluvních stran dle tohoto článku</w:t>
      </w:r>
      <w:r w:rsidR="006543B2">
        <w:t>.</w:t>
      </w:r>
    </w:p>
    <w:p w14:paraId="6F4D4B82" w14:textId="5C815931" w:rsidR="009A3D5F" w:rsidRDefault="006543B2" w:rsidP="006543B2">
      <w:pPr>
        <w:pStyle w:val="Hlavntextlnksmlouvy"/>
      </w:pPr>
      <w:r>
        <w:t xml:space="preserve">Objednatel je oprávněn </w:t>
      </w:r>
      <w:r w:rsidR="000A0CEB">
        <w:t>písemně</w:t>
      </w:r>
      <w:r w:rsidR="00A016ED">
        <w:t xml:space="preserve"> odstoupit</w:t>
      </w:r>
      <w:r w:rsidR="009A3D5F">
        <w:t>:</w:t>
      </w:r>
    </w:p>
    <w:p w14:paraId="3DA17C36" w14:textId="7DAA20F2" w:rsidR="006543B2" w:rsidRDefault="006543B2" w:rsidP="009A3D5F">
      <w:pPr>
        <w:pStyle w:val="Textpodrovnlnk"/>
      </w:pPr>
      <w:r>
        <w:t xml:space="preserve">v případě, že je </w:t>
      </w:r>
      <w:r w:rsidR="00C062ED">
        <w:t xml:space="preserve">zhotovitel </w:t>
      </w:r>
      <w:r>
        <w:t>v prodlení s</w:t>
      </w:r>
      <w:r w:rsidR="00121041">
        <w:t xml:space="preserve"> předáním díla </w:t>
      </w:r>
      <w:r>
        <w:t xml:space="preserve">po dobu delší než třicet (30) </w:t>
      </w:r>
      <w:r w:rsidR="000A0CEB">
        <w:t xml:space="preserve">kalendářních </w:t>
      </w:r>
      <w:r>
        <w:t xml:space="preserve">dní, a nezjedná nápravu ani do pěti (5) </w:t>
      </w:r>
      <w:r w:rsidR="000A0CEB">
        <w:t xml:space="preserve">kalendářních </w:t>
      </w:r>
      <w:r>
        <w:t xml:space="preserve">dní od doručení písemné výzvy </w:t>
      </w:r>
      <w:r w:rsidR="000A0CEB">
        <w:t>o</w:t>
      </w:r>
      <w:r w:rsidR="009A3D5F">
        <w:t>bjednatele;</w:t>
      </w:r>
    </w:p>
    <w:p w14:paraId="2299CFC2" w14:textId="74B617F8" w:rsidR="009A3D5F" w:rsidRDefault="00C062ED" w:rsidP="006543B2">
      <w:pPr>
        <w:pStyle w:val="Hlavntextlnksmlouvy"/>
      </w:pPr>
      <w:r>
        <w:t>Zhotovitel</w:t>
      </w:r>
      <w:r w:rsidR="006543B2">
        <w:t xml:space="preserve"> je oprávněn </w:t>
      </w:r>
      <w:r w:rsidR="000A0CEB">
        <w:t xml:space="preserve">písemně </w:t>
      </w:r>
      <w:r w:rsidR="00C06043">
        <w:t>odstoupit</w:t>
      </w:r>
      <w:r w:rsidR="00912A5C">
        <w:t>:</w:t>
      </w:r>
      <w:r w:rsidR="006543B2">
        <w:t xml:space="preserve"> </w:t>
      </w:r>
    </w:p>
    <w:p w14:paraId="7726E926" w14:textId="4B221C3C" w:rsidR="006543B2" w:rsidRDefault="006543B2" w:rsidP="009A3D5F">
      <w:pPr>
        <w:pStyle w:val="Textpodrovnlnk"/>
      </w:pPr>
      <w:r>
        <w:t xml:space="preserve">v případě, že </w:t>
      </w:r>
      <w:r w:rsidR="000A0CEB">
        <w:t>o</w:t>
      </w:r>
      <w:r>
        <w:t xml:space="preserve">bjednatel je v prodlení s platbou ceny </w:t>
      </w:r>
      <w:r w:rsidR="00113D29">
        <w:t>za dílo</w:t>
      </w:r>
      <w:r>
        <w:t xml:space="preserve"> po dobu delší než třicet (30) </w:t>
      </w:r>
      <w:r w:rsidR="000A0CEB">
        <w:t xml:space="preserve">kalendářních </w:t>
      </w:r>
      <w:r>
        <w:t xml:space="preserve">dnů po splatnosti příslušného daňového dokladu a nezjedná nápravu ani do pěti (5) </w:t>
      </w:r>
      <w:r w:rsidR="000A0CEB">
        <w:t xml:space="preserve">kalendářních </w:t>
      </w:r>
      <w:r>
        <w:t xml:space="preserve">dnů od doručení písemné výzvy </w:t>
      </w:r>
      <w:r w:rsidR="00C062ED">
        <w:t xml:space="preserve">zhotovitele </w:t>
      </w:r>
      <w:r w:rsidR="009A3D5F">
        <w:t>k nápravě;</w:t>
      </w:r>
    </w:p>
    <w:p w14:paraId="2ACB463A" w14:textId="72CCCBDC" w:rsidR="006543B2" w:rsidRDefault="00564D69" w:rsidP="006543B2">
      <w:pPr>
        <w:pStyle w:val="Hlavntextlnksmlouvy"/>
      </w:pPr>
      <w:r>
        <w:t xml:space="preserve">Odstoupení od </w:t>
      </w:r>
      <w:r w:rsidR="000A0CEB">
        <w:t>smlouvy je účinn</w:t>
      </w:r>
      <w:r>
        <w:t>é</w:t>
      </w:r>
      <w:r w:rsidR="006543B2">
        <w:t xml:space="preserve"> </w:t>
      </w:r>
      <w:r w:rsidR="000A0CEB">
        <w:t xml:space="preserve">dnem </w:t>
      </w:r>
      <w:r>
        <w:t xml:space="preserve">jeho </w:t>
      </w:r>
      <w:r w:rsidR="006543B2">
        <w:t xml:space="preserve">doručení druhé </w:t>
      </w:r>
      <w:r w:rsidR="000A0CEB">
        <w:t>s</w:t>
      </w:r>
      <w:r w:rsidR="006543B2">
        <w:t>mluvní straně.</w:t>
      </w:r>
    </w:p>
    <w:p w14:paraId="6245BB1C" w14:textId="021CCBBD" w:rsidR="006543B2" w:rsidRDefault="006543B2" w:rsidP="006543B2">
      <w:pPr>
        <w:pStyle w:val="Hlavntextlnksmlouvy"/>
      </w:pPr>
      <w:r>
        <w:t xml:space="preserve">Ukončením této </w:t>
      </w:r>
      <w:r w:rsidR="009A3D5F">
        <w:t>s</w:t>
      </w:r>
      <w:r>
        <w:t>mlouvy nejsou dotčena ustanovení týkající se:</w:t>
      </w:r>
    </w:p>
    <w:p w14:paraId="282802E1" w14:textId="77777777" w:rsidR="006543B2" w:rsidRDefault="006543B2" w:rsidP="006543B2">
      <w:pPr>
        <w:pStyle w:val="Textpodrovnlnk"/>
      </w:pPr>
      <w:r>
        <w:t>smluvních pokut,</w:t>
      </w:r>
    </w:p>
    <w:p w14:paraId="2203462F" w14:textId="77777777" w:rsidR="006543B2" w:rsidRDefault="006543B2" w:rsidP="006543B2">
      <w:pPr>
        <w:pStyle w:val="Textpodrovnlnk"/>
      </w:pPr>
      <w:r>
        <w:t xml:space="preserve">ochrany důvěrných informací a </w:t>
      </w:r>
    </w:p>
    <w:p w14:paraId="72A847BF" w14:textId="08759A87" w:rsidR="006543B2" w:rsidRDefault="009A3D5F" w:rsidP="006543B2">
      <w:pPr>
        <w:pStyle w:val="Textpodrovnlnk"/>
      </w:pPr>
      <w:r>
        <w:lastRenderedPageBreak/>
        <w:t xml:space="preserve">ostatních </w:t>
      </w:r>
      <w:r w:rsidR="006543B2">
        <w:t xml:space="preserve">práv a povinností, z jejichž povahy vyplývá, že mají trvat i po skončení účinnosti této </w:t>
      </w:r>
      <w:r w:rsidR="0016158C">
        <w:t>s</w:t>
      </w:r>
      <w:r w:rsidR="006543B2">
        <w:t>mlouvy.</w:t>
      </w:r>
    </w:p>
    <w:p w14:paraId="60CEC6F7" w14:textId="26EBC669" w:rsidR="006543B2" w:rsidRDefault="00295AA8" w:rsidP="00B20DA8">
      <w:pPr>
        <w:pStyle w:val="Nadpis1"/>
      </w:pPr>
      <w:r>
        <w:t xml:space="preserve"> </w:t>
      </w:r>
      <w:r w:rsidR="006543B2">
        <w:t>Závěrečná ujednání</w:t>
      </w:r>
    </w:p>
    <w:p w14:paraId="77B3DBD3" w14:textId="2E11AAB4" w:rsidR="006543B2" w:rsidRDefault="005E7F7F" w:rsidP="006543B2">
      <w:pPr>
        <w:pStyle w:val="Hlavntextlnksmlouvy"/>
      </w:pPr>
      <w:r>
        <w:t>Smlouva podléhá uveřejnění v r</w:t>
      </w:r>
      <w:r w:rsidR="006543B2">
        <w:t xml:space="preserve">egistru smluv v souladu se zákonem č. 340/2015 Sb., o zvláštních podmínkách účinnosti některých smluv, uveřejňování těchto smluv a o registru smluv (zákon o registru smluv). Smluvní strany se dohodly, že </w:t>
      </w:r>
      <w:r>
        <w:t>o</w:t>
      </w:r>
      <w:r w:rsidR="006543B2">
        <w:t xml:space="preserve">bjednatel v zákonné lhůtě odešle tuto </w:t>
      </w:r>
      <w:r>
        <w:t>s</w:t>
      </w:r>
      <w:r w:rsidR="006543B2">
        <w:t xml:space="preserve">mlouvu k řádnému uveřejnění do registru smluv vedeného Ministerstvem vnitra ČR. O uveřejnění této smlouvy </w:t>
      </w:r>
      <w:r>
        <w:t>o</w:t>
      </w:r>
      <w:r w:rsidR="006543B2">
        <w:t xml:space="preserve">bjednatel bezodkladně informuje </w:t>
      </w:r>
      <w:r w:rsidR="00C062ED">
        <w:t xml:space="preserve">zhotovitele </w:t>
      </w:r>
      <w:r w:rsidR="006543B2">
        <w:t xml:space="preserve">(postačí e-mailem prostřednictvím kontaktní osoby/zástupce ve věcech technických nebo smluvních). </w:t>
      </w:r>
    </w:p>
    <w:p w14:paraId="13128F28" w14:textId="210D223E" w:rsidR="001A1A08" w:rsidRPr="00F43830" w:rsidRDefault="001A1A08" w:rsidP="00367E29">
      <w:pPr>
        <w:pStyle w:val="Hlavntextlnksmlouvy"/>
        <w:spacing w:after="0"/>
      </w:pPr>
      <w:r w:rsidRPr="00F43830">
        <w:t>Kontaktní údaje smluvních stran</w:t>
      </w:r>
      <w:r>
        <w:t>:</w:t>
      </w:r>
    </w:p>
    <w:tbl>
      <w:tblPr>
        <w:tblStyle w:val="Mkatabulky"/>
        <w:tblW w:w="0" w:type="auto"/>
        <w:tblBorders>
          <w:top w:val="none" w:sz="0" w:space="0" w:color="auto"/>
          <w:left w:val="none" w:sz="0" w:space="0" w:color="auto"/>
          <w:right w:val="none" w:sz="0" w:space="0" w:color="auto"/>
        </w:tblBorders>
        <w:tblLook w:val="04A0" w:firstRow="1" w:lastRow="0" w:firstColumn="1" w:lastColumn="0" w:noHBand="0" w:noVBand="1"/>
      </w:tblPr>
      <w:tblGrid>
        <w:gridCol w:w="3020"/>
        <w:gridCol w:w="3021"/>
        <w:gridCol w:w="3021"/>
      </w:tblGrid>
      <w:tr w:rsidR="001A36B9" w14:paraId="2FD38F80" w14:textId="77777777" w:rsidTr="00D867D9">
        <w:tc>
          <w:tcPr>
            <w:tcW w:w="9062" w:type="dxa"/>
            <w:gridSpan w:val="3"/>
          </w:tcPr>
          <w:p w14:paraId="0BBEBFDF" w14:textId="542B8132" w:rsidR="001A36B9" w:rsidRDefault="001A36B9" w:rsidP="0016158C">
            <w:pPr>
              <w:pStyle w:val="Textpodrovnlnk"/>
              <w:numPr>
                <w:ilvl w:val="0"/>
                <w:numId w:val="0"/>
              </w:numPr>
            </w:pPr>
            <w:r w:rsidRPr="00165DBC">
              <w:rPr>
                <w:b/>
                <w:bCs/>
              </w:rPr>
              <w:t>Objednatel</w:t>
            </w:r>
            <w:r>
              <w:rPr>
                <w:b/>
                <w:bCs/>
              </w:rPr>
              <w:t xml:space="preserve"> – ve věcech technických</w:t>
            </w:r>
          </w:p>
        </w:tc>
      </w:tr>
      <w:tr w:rsidR="0016158C" w14:paraId="42B7A2C0" w14:textId="77777777" w:rsidTr="00D867D9">
        <w:tc>
          <w:tcPr>
            <w:tcW w:w="3020" w:type="dxa"/>
          </w:tcPr>
          <w:p w14:paraId="6234F1E5" w14:textId="7BA39173" w:rsidR="0016158C" w:rsidRDefault="00165DBC" w:rsidP="0016158C">
            <w:pPr>
              <w:pStyle w:val="Textpodrovnlnk"/>
              <w:numPr>
                <w:ilvl w:val="0"/>
                <w:numId w:val="0"/>
              </w:numPr>
            </w:pPr>
            <w:r>
              <w:t>Jméno a příjmení</w:t>
            </w:r>
          </w:p>
        </w:tc>
        <w:tc>
          <w:tcPr>
            <w:tcW w:w="3021" w:type="dxa"/>
          </w:tcPr>
          <w:p w14:paraId="2430DA93" w14:textId="595F0DD8" w:rsidR="0016158C" w:rsidRDefault="00165DBC" w:rsidP="0016158C">
            <w:pPr>
              <w:pStyle w:val="Textpodrovnlnk"/>
              <w:numPr>
                <w:ilvl w:val="0"/>
                <w:numId w:val="0"/>
              </w:numPr>
            </w:pPr>
            <w:r>
              <w:t>E</w:t>
            </w:r>
            <w:r w:rsidR="005A3BF7">
              <w:t>-</w:t>
            </w:r>
            <w:r>
              <w:t>mail</w:t>
            </w:r>
          </w:p>
        </w:tc>
        <w:tc>
          <w:tcPr>
            <w:tcW w:w="3021" w:type="dxa"/>
          </w:tcPr>
          <w:p w14:paraId="013E00F7" w14:textId="38482CF0" w:rsidR="0016158C" w:rsidRDefault="00165DBC" w:rsidP="0016158C">
            <w:pPr>
              <w:pStyle w:val="Textpodrovnlnk"/>
              <w:numPr>
                <w:ilvl w:val="0"/>
                <w:numId w:val="0"/>
              </w:numPr>
            </w:pPr>
            <w:r>
              <w:t>Telefon</w:t>
            </w:r>
          </w:p>
        </w:tc>
      </w:tr>
      <w:tr w:rsidR="0016158C" w14:paraId="52B6D181" w14:textId="77777777" w:rsidTr="00D867D9">
        <w:tc>
          <w:tcPr>
            <w:tcW w:w="3020" w:type="dxa"/>
          </w:tcPr>
          <w:p w14:paraId="19EB813C" w14:textId="6249B6C7" w:rsidR="0016158C" w:rsidRDefault="00BF22CD" w:rsidP="0016158C">
            <w:pPr>
              <w:pStyle w:val="Textpodrovnlnk"/>
              <w:numPr>
                <w:ilvl w:val="0"/>
                <w:numId w:val="0"/>
              </w:numPr>
            </w:pPr>
            <w:proofErr w:type="spellStart"/>
            <w:r>
              <w:t>xxx</w:t>
            </w:r>
            <w:proofErr w:type="spellEnd"/>
          </w:p>
        </w:tc>
        <w:tc>
          <w:tcPr>
            <w:tcW w:w="3021" w:type="dxa"/>
          </w:tcPr>
          <w:p w14:paraId="7AC9A5CC" w14:textId="7A280F5E" w:rsidR="0016158C" w:rsidRDefault="00BF22CD" w:rsidP="0016158C">
            <w:pPr>
              <w:pStyle w:val="Textpodrovnlnk"/>
              <w:numPr>
                <w:ilvl w:val="0"/>
                <w:numId w:val="0"/>
              </w:numPr>
            </w:pPr>
            <w:hyperlink r:id="rId12" w:history="1">
              <w:proofErr w:type="spellStart"/>
              <w:r>
                <w:rPr>
                  <w:rStyle w:val="Hypertextovodkaz"/>
                </w:rPr>
                <w:t>xxx</w:t>
              </w:r>
              <w:proofErr w:type="spellEnd"/>
            </w:hyperlink>
          </w:p>
        </w:tc>
        <w:tc>
          <w:tcPr>
            <w:tcW w:w="3021" w:type="dxa"/>
          </w:tcPr>
          <w:p w14:paraId="24EA7C7F" w14:textId="4141BB33" w:rsidR="0016158C" w:rsidRDefault="00BF22CD" w:rsidP="0016158C">
            <w:pPr>
              <w:pStyle w:val="Textpodrovnlnk"/>
              <w:numPr>
                <w:ilvl w:val="0"/>
                <w:numId w:val="0"/>
              </w:numPr>
            </w:pPr>
            <w:proofErr w:type="spellStart"/>
            <w:r>
              <w:t>xxx</w:t>
            </w:r>
            <w:proofErr w:type="spellEnd"/>
          </w:p>
        </w:tc>
      </w:tr>
      <w:tr w:rsidR="0016158C" w14:paraId="16EC7D95" w14:textId="77777777" w:rsidTr="00D867D9">
        <w:tc>
          <w:tcPr>
            <w:tcW w:w="3020" w:type="dxa"/>
          </w:tcPr>
          <w:p w14:paraId="4A9012A3" w14:textId="52871E28" w:rsidR="0016158C" w:rsidRDefault="0016158C" w:rsidP="0016158C">
            <w:pPr>
              <w:pStyle w:val="Textpodrovnlnk"/>
              <w:numPr>
                <w:ilvl w:val="0"/>
                <w:numId w:val="0"/>
              </w:numPr>
            </w:pPr>
          </w:p>
        </w:tc>
        <w:tc>
          <w:tcPr>
            <w:tcW w:w="3021" w:type="dxa"/>
          </w:tcPr>
          <w:p w14:paraId="1427C9B7" w14:textId="77777777" w:rsidR="0016158C" w:rsidRDefault="0016158C" w:rsidP="0016158C">
            <w:pPr>
              <w:pStyle w:val="Textpodrovnlnk"/>
              <w:numPr>
                <w:ilvl w:val="0"/>
                <w:numId w:val="0"/>
              </w:numPr>
            </w:pPr>
          </w:p>
        </w:tc>
        <w:tc>
          <w:tcPr>
            <w:tcW w:w="3021" w:type="dxa"/>
          </w:tcPr>
          <w:p w14:paraId="5572246E" w14:textId="77777777" w:rsidR="0016158C" w:rsidRDefault="0016158C" w:rsidP="0016158C">
            <w:pPr>
              <w:pStyle w:val="Textpodrovnlnk"/>
              <w:numPr>
                <w:ilvl w:val="0"/>
                <w:numId w:val="0"/>
              </w:numPr>
            </w:pPr>
          </w:p>
        </w:tc>
      </w:tr>
      <w:tr w:rsidR="001A36B9" w14:paraId="23E6437A" w14:textId="77777777" w:rsidTr="00D867D9">
        <w:tc>
          <w:tcPr>
            <w:tcW w:w="9062" w:type="dxa"/>
            <w:gridSpan w:val="3"/>
          </w:tcPr>
          <w:p w14:paraId="321D2A23" w14:textId="3B0FCE3C" w:rsidR="001A36B9" w:rsidRDefault="001A36B9" w:rsidP="001A36B9">
            <w:pPr>
              <w:pStyle w:val="Textpodrovnlnk"/>
              <w:numPr>
                <w:ilvl w:val="0"/>
                <w:numId w:val="0"/>
              </w:numPr>
            </w:pPr>
            <w:r w:rsidRPr="00165DBC">
              <w:rPr>
                <w:b/>
                <w:bCs/>
              </w:rPr>
              <w:t>Objednatel</w:t>
            </w:r>
            <w:r>
              <w:rPr>
                <w:b/>
                <w:bCs/>
              </w:rPr>
              <w:t xml:space="preserve"> – ve věcech smluvních</w:t>
            </w:r>
          </w:p>
        </w:tc>
      </w:tr>
      <w:tr w:rsidR="00D867D9" w14:paraId="0D1040FB" w14:textId="77777777" w:rsidTr="00D867D9">
        <w:tc>
          <w:tcPr>
            <w:tcW w:w="3020" w:type="dxa"/>
          </w:tcPr>
          <w:p w14:paraId="53B77317" w14:textId="6BDFADDB" w:rsidR="00D867D9" w:rsidRDefault="00D867D9" w:rsidP="00D867D9">
            <w:pPr>
              <w:pStyle w:val="Textpodrovnlnk"/>
              <w:numPr>
                <w:ilvl w:val="0"/>
                <w:numId w:val="0"/>
              </w:numPr>
            </w:pPr>
            <w:r>
              <w:t>Jméno a příjmení</w:t>
            </w:r>
          </w:p>
        </w:tc>
        <w:tc>
          <w:tcPr>
            <w:tcW w:w="3021" w:type="dxa"/>
          </w:tcPr>
          <w:p w14:paraId="3FC7160B" w14:textId="2EA2F44E" w:rsidR="00D867D9" w:rsidRDefault="00D867D9" w:rsidP="00D867D9">
            <w:pPr>
              <w:pStyle w:val="Textpodrovnlnk"/>
              <w:numPr>
                <w:ilvl w:val="0"/>
                <w:numId w:val="0"/>
              </w:numPr>
            </w:pPr>
            <w:r>
              <w:t>E</w:t>
            </w:r>
            <w:r w:rsidR="005A3BF7">
              <w:t>-</w:t>
            </w:r>
            <w:r>
              <w:t>mail</w:t>
            </w:r>
          </w:p>
        </w:tc>
        <w:tc>
          <w:tcPr>
            <w:tcW w:w="3021" w:type="dxa"/>
          </w:tcPr>
          <w:p w14:paraId="53A571EC" w14:textId="2D193006" w:rsidR="00D867D9" w:rsidRDefault="00D867D9" w:rsidP="00D867D9">
            <w:pPr>
              <w:pStyle w:val="Textpodrovnlnk"/>
              <w:numPr>
                <w:ilvl w:val="0"/>
                <w:numId w:val="0"/>
              </w:numPr>
            </w:pPr>
            <w:r>
              <w:t>Telefon</w:t>
            </w:r>
          </w:p>
        </w:tc>
      </w:tr>
      <w:tr w:rsidR="00D867D9" w14:paraId="3BEB0E00" w14:textId="77777777" w:rsidTr="00D867D9">
        <w:tc>
          <w:tcPr>
            <w:tcW w:w="3020" w:type="dxa"/>
          </w:tcPr>
          <w:p w14:paraId="43999348" w14:textId="119587EA" w:rsidR="00D867D9" w:rsidRDefault="00BF22CD" w:rsidP="00D867D9">
            <w:pPr>
              <w:pStyle w:val="Textpodrovnlnk"/>
              <w:numPr>
                <w:ilvl w:val="0"/>
                <w:numId w:val="0"/>
              </w:numPr>
            </w:pPr>
            <w:proofErr w:type="spellStart"/>
            <w:r>
              <w:t>xxx</w:t>
            </w:r>
            <w:proofErr w:type="spellEnd"/>
          </w:p>
        </w:tc>
        <w:tc>
          <w:tcPr>
            <w:tcW w:w="3021" w:type="dxa"/>
          </w:tcPr>
          <w:p w14:paraId="75B41089" w14:textId="5616EE96" w:rsidR="00D867D9" w:rsidRDefault="00BF22CD" w:rsidP="00D867D9">
            <w:pPr>
              <w:pStyle w:val="Textpodrovnlnk"/>
              <w:numPr>
                <w:ilvl w:val="0"/>
                <w:numId w:val="0"/>
              </w:numPr>
            </w:pPr>
            <w:hyperlink r:id="rId13" w:history="1">
              <w:proofErr w:type="spellStart"/>
              <w:r>
                <w:rPr>
                  <w:rStyle w:val="Hypertextovodkaz"/>
                </w:rPr>
                <w:t>xxx</w:t>
              </w:r>
              <w:proofErr w:type="spellEnd"/>
            </w:hyperlink>
          </w:p>
        </w:tc>
        <w:tc>
          <w:tcPr>
            <w:tcW w:w="3021" w:type="dxa"/>
          </w:tcPr>
          <w:p w14:paraId="17EB60BE" w14:textId="39B1823C" w:rsidR="00D867D9" w:rsidRDefault="00BF22CD" w:rsidP="00D867D9">
            <w:pPr>
              <w:pStyle w:val="Textpodrovnlnk"/>
              <w:numPr>
                <w:ilvl w:val="0"/>
                <w:numId w:val="0"/>
              </w:numPr>
            </w:pPr>
            <w:proofErr w:type="spellStart"/>
            <w:r>
              <w:t>xxx</w:t>
            </w:r>
            <w:proofErr w:type="spellEnd"/>
          </w:p>
        </w:tc>
      </w:tr>
      <w:tr w:rsidR="00D867D9" w14:paraId="71D1D693" w14:textId="77777777" w:rsidTr="00D867D9">
        <w:tc>
          <w:tcPr>
            <w:tcW w:w="3020" w:type="dxa"/>
          </w:tcPr>
          <w:p w14:paraId="4384D996" w14:textId="5A21B135" w:rsidR="00D867D9" w:rsidRDefault="00BF22CD" w:rsidP="00D867D9">
            <w:pPr>
              <w:pStyle w:val="Textpodrovnlnk"/>
              <w:numPr>
                <w:ilvl w:val="0"/>
                <w:numId w:val="0"/>
              </w:numPr>
            </w:pPr>
            <w:proofErr w:type="spellStart"/>
            <w:r>
              <w:t>xxx</w:t>
            </w:r>
            <w:proofErr w:type="spellEnd"/>
          </w:p>
        </w:tc>
        <w:tc>
          <w:tcPr>
            <w:tcW w:w="3021" w:type="dxa"/>
          </w:tcPr>
          <w:p w14:paraId="5A9C2330" w14:textId="72B091AC" w:rsidR="00D867D9" w:rsidRDefault="00BF22CD" w:rsidP="00D867D9">
            <w:pPr>
              <w:pStyle w:val="Textpodrovnlnk"/>
              <w:numPr>
                <w:ilvl w:val="0"/>
                <w:numId w:val="0"/>
              </w:numPr>
            </w:pPr>
            <w:hyperlink r:id="rId14" w:history="1">
              <w:proofErr w:type="spellStart"/>
              <w:r>
                <w:rPr>
                  <w:rStyle w:val="Hypertextovodkaz"/>
                </w:rPr>
                <w:t>xxx</w:t>
              </w:r>
              <w:proofErr w:type="spellEnd"/>
            </w:hyperlink>
          </w:p>
        </w:tc>
        <w:tc>
          <w:tcPr>
            <w:tcW w:w="3021" w:type="dxa"/>
          </w:tcPr>
          <w:p w14:paraId="32FEBE28" w14:textId="3A62E6E2" w:rsidR="00D867D9" w:rsidRDefault="00BF22CD" w:rsidP="00D867D9">
            <w:pPr>
              <w:pStyle w:val="Textpodrovnlnk"/>
              <w:numPr>
                <w:ilvl w:val="0"/>
                <w:numId w:val="0"/>
              </w:numPr>
            </w:pPr>
            <w:proofErr w:type="spellStart"/>
            <w:r>
              <w:t>xxx</w:t>
            </w:r>
            <w:proofErr w:type="spellEnd"/>
          </w:p>
        </w:tc>
      </w:tr>
      <w:tr w:rsidR="00D867D9" w14:paraId="220FBADC" w14:textId="77777777" w:rsidTr="00D867D9">
        <w:tc>
          <w:tcPr>
            <w:tcW w:w="9062" w:type="dxa"/>
            <w:gridSpan w:val="3"/>
          </w:tcPr>
          <w:p w14:paraId="55DD338E" w14:textId="4D1F8C11" w:rsidR="00D867D9" w:rsidRDefault="003E2B5E" w:rsidP="005B5CC0">
            <w:pPr>
              <w:pStyle w:val="Textpodrovnlnk"/>
              <w:numPr>
                <w:ilvl w:val="0"/>
                <w:numId w:val="0"/>
              </w:numPr>
            </w:pPr>
            <w:r>
              <w:rPr>
                <w:b/>
                <w:bCs/>
              </w:rPr>
              <w:t>Zhotovitel</w:t>
            </w:r>
            <w:r w:rsidR="00D867D9">
              <w:rPr>
                <w:b/>
                <w:bCs/>
              </w:rPr>
              <w:t xml:space="preserve"> – ve věcech technických</w:t>
            </w:r>
          </w:p>
        </w:tc>
      </w:tr>
      <w:tr w:rsidR="00D867D9" w14:paraId="168F9F76" w14:textId="77777777" w:rsidTr="00D867D9">
        <w:tc>
          <w:tcPr>
            <w:tcW w:w="3020" w:type="dxa"/>
          </w:tcPr>
          <w:p w14:paraId="50804F74" w14:textId="77777777" w:rsidR="00D867D9" w:rsidRDefault="00D867D9" w:rsidP="005B5CC0">
            <w:pPr>
              <w:pStyle w:val="Textpodrovnlnk"/>
              <w:numPr>
                <w:ilvl w:val="0"/>
                <w:numId w:val="0"/>
              </w:numPr>
            </w:pPr>
            <w:r>
              <w:t>Jméno a příjmení</w:t>
            </w:r>
          </w:p>
        </w:tc>
        <w:tc>
          <w:tcPr>
            <w:tcW w:w="3021" w:type="dxa"/>
          </w:tcPr>
          <w:p w14:paraId="6575048F" w14:textId="3C833033" w:rsidR="00D867D9" w:rsidRDefault="00D867D9" w:rsidP="005B5CC0">
            <w:pPr>
              <w:pStyle w:val="Textpodrovnlnk"/>
              <w:numPr>
                <w:ilvl w:val="0"/>
                <w:numId w:val="0"/>
              </w:numPr>
            </w:pPr>
            <w:r>
              <w:t>E</w:t>
            </w:r>
            <w:r w:rsidR="005A3BF7">
              <w:t>-</w:t>
            </w:r>
            <w:r>
              <w:t>mail</w:t>
            </w:r>
          </w:p>
        </w:tc>
        <w:tc>
          <w:tcPr>
            <w:tcW w:w="3021" w:type="dxa"/>
          </w:tcPr>
          <w:p w14:paraId="553CBF9C" w14:textId="77777777" w:rsidR="00D867D9" w:rsidRDefault="00D867D9" w:rsidP="005B5CC0">
            <w:pPr>
              <w:pStyle w:val="Textpodrovnlnk"/>
              <w:numPr>
                <w:ilvl w:val="0"/>
                <w:numId w:val="0"/>
              </w:numPr>
            </w:pPr>
            <w:r>
              <w:t>Telefon</w:t>
            </w:r>
          </w:p>
        </w:tc>
      </w:tr>
      <w:tr w:rsidR="00CB0CA4" w14:paraId="3A297B3E" w14:textId="77777777" w:rsidTr="00D867D9">
        <w:tc>
          <w:tcPr>
            <w:tcW w:w="3020" w:type="dxa"/>
          </w:tcPr>
          <w:p w14:paraId="1EE538E7" w14:textId="558352DF" w:rsidR="00CB0CA4" w:rsidRDefault="00BF22CD" w:rsidP="00CB0CA4">
            <w:pPr>
              <w:pStyle w:val="Textpodrovnlnk"/>
              <w:numPr>
                <w:ilvl w:val="0"/>
                <w:numId w:val="0"/>
              </w:numPr>
            </w:pPr>
            <w:proofErr w:type="spellStart"/>
            <w:r>
              <w:rPr>
                <w:rFonts w:eastAsia="Arial" w:cs="Arial"/>
                <w:color w:val="000000" w:themeColor="text1"/>
              </w:rPr>
              <w:t>xxx</w:t>
            </w:r>
            <w:proofErr w:type="spellEnd"/>
          </w:p>
        </w:tc>
        <w:tc>
          <w:tcPr>
            <w:tcW w:w="3021" w:type="dxa"/>
          </w:tcPr>
          <w:p w14:paraId="5AC4B0E3" w14:textId="75A09BCE" w:rsidR="00CB0CA4" w:rsidRPr="001464A1" w:rsidRDefault="00BF22CD" w:rsidP="00CB0CA4">
            <w:pPr>
              <w:pStyle w:val="Textpodrovnlnk"/>
              <w:numPr>
                <w:ilvl w:val="0"/>
                <w:numId w:val="0"/>
              </w:numPr>
            </w:pPr>
            <w:proofErr w:type="spellStart"/>
            <w:r>
              <w:rPr>
                <w:rStyle w:val="Hypertextovodkaz"/>
              </w:rPr>
              <w:t>xxx</w:t>
            </w:r>
            <w:proofErr w:type="spellEnd"/>
          </w:p>
        </w:tc>
        <w:tc>
          <w:tcPr>
            <w:tcW w:w="3021" w:type="dxa"/>
          </w:tcPr>
          <w:p w14:paraId="46C2CC6E" w14:textId="1FF3FCC6" w:rsidR="00CB0CA4" w:rsidRPr="001464A1" w:rsidRDefault="00BF22CD" w:rsidP="00CB0CA4">
            <w:pPr>
              <w:pStyle w:val="Textpodrovnlnk"/>
              <w:numPr>
                <w:ilvl w:val="0"/>
                <w:numId w:val="0"/>
              </w:numPr>
            </w:pPr>
            <w:proofErr w:type="spellStart"/>
            <w:r>
              <w:rPr>
                <w:rFonts w:eastAsia="Arial" w:cs="Arial"/>
                <w:color w:val="000000" w:themeColor="text1"/>
              </w:rPr>
              <w:t>xxx</w:t>
            </w:r>
            <w:proofErr w:type="spellEnd"/>
          </w:p>
        </w:tc>
      </w:tr>
      <w:tr w:rsidR="00CB0CA4" w14:paraId="643DB28D" w14:textId="77777777" w:rsidTr="00D867D9">
        <w:tc>
          <w:tcPr>
            <w:tcW w:w="3020" w:type="dxa"/>
          </w:tcPr>
          <w:p w14:paraId="6469C6D9" w14:textId="6E51DEC2" w:rsidR="00CB0CA4" w:rsidRDefault="00BF22CD" w:rsidP="00CB0CA4">
            <w:pPr>
              <w:pStyle w:val="Textpodrovnlnk"/>
              <w:numPr>
                <w:ilvl w:val="0"/>
                <w:numId w:val="0"/>
              </w:numPr>
            </w:pPr>
            <w:proofErr w:type="spellStart"/>
            <w:r>
              <w:rPr>
                <w:rFonts w:eastAsia="Arial" w:cs="Arial"/>
                <w:color w:val="000000" w:themeColor="text1"/>
              </w:rPr>
              <w:t>xxx</w:t>
            </w:r>
            <w:proofErr w:type="spellEnd"/>
          </w:p>
        </w:tc>
        <w:tc>
          <w:tcPr>
            <w:tcW w:w="3021" w:type="dxa"/>
          </w:tcPr>
          <w:p w14:paraId="48FE5E0E" w14:textId="43E1912E" w:rsidR="00CB0CA4" w:rsidRPr="001464A1" w:rsidRDefault="00BF22CD" w:rsidP="00CB0CA4">
            <w:pPr>
              <w:pStyle w:val="Textpodrovnlnk"/>
              <w:numPr>
                <w:ilvl w:val="0"/>
                <w:numId w:val="0"/>
              </w:numPr>
            </w:pPr>
            <w:proofErr w:type="spellStart"/>
            <w:r>
              <w:rPr>
                <w:rStyle w:val="Hypertextovodkaz"/>
              </w:rPr>
              <w:t>xxx</w:t>
            </w:r>
            <w:proofErr w:type="spellEnd"/>
          </w:p>
        </w:tc>
        <w:tc>
          <w:tcPr>
            <w:tcW w:w="3021" w:type="dxa"/>
          </w:tcPr>
          <w:p w14:paraId="616B1627" w14:textId="1D375951" w:rsidR="00CB0CA4" w:rsidRPr="001464A1" w:rsidRDefault="00BF22CD" w:rsidP="00CB0CA4">
            <w:pPr>
              <w:pStyle w:val="Textpodrovnlnk"/>
              <w:numPr>
                <w:ilvl w:val="0"/>
                <w:numId w:val="0"/>
              </w:numPr>
            </w:pPr>
            <w:proofErr w:type="spellStart"/>
            <w:r>
              <w:rPr>
                <w:rFonts w:eastAsia="Arial" w:cs="Arial"/>
                <w:color w:val="000000" w:themeColor="text1"/>
              </w:rPr>
              <w:t>xxx</w:t>
            </w:r>
            <w:proofErr w:type="spellEnd"/>
          </w:p>
        </w:tc>
      </w:tr>
      <w:tr w:rsidR="00D867D9" w14:paraId="160D48BB" w14:textId="77777777" w:rsidTr="00D867D9">
        <w:tc>
          <w:tcPr>
            <w:tcW w:w="9062" w:type="dxa"/>
            <w:gridSpan w:val="3"/>
          </w:tcPr>
          <w:p w14:paraId="2DF7CA01" w14:textId="7108E813" w:rsidR="00D867D9" w:rsidRDefault="003E2B5E" w:rsidP="005B5CC0">
            <w:pPr>
              <w:pStyle w:val="Textpodrovnlnk"/>
              <w:numPr>
                <w:ilvl w:val="0"/>
                <w:numId w:val="0"/>
              </w:numPr>
            </w:pPr>
            <w:r>
              <w:rPr>
                <w:b/>
                <w:bCs/>
              </w:rPr>
              <w:t xml:space="preserve">Zhotovitel </w:t>
            </w:r>
            <w:r w:rsidR="00D867D9">
              <w:rPr>
                <w:b/>
                <w:bCs/>
              </w:rPr>
              <w:t>– ve věcech smluvních</w:t>
            </w:r>
          </w:p>
        </w:tc>
      </w:tr>
      <w:tr w:rsidR="00D867D9" w14:paraId="76A65DB0" w14:textId="77777777" w:rsidTr="00D867D9">
        <w:tc>
          <w:tcPr>
            <w:tcW w:w="3020" w:type="dxa"/>
          </w:tcPr>
          <w:p w14:paraId="16ABE289" w14:textId="77777777" w:rsidR="00D867D9" w:rsidRDefault="00D867D9" w:rsidP="005B5CC0">
            <w:pPr>
              <w:pStyle w:val="Textpodrovnlnk"/>
              <w:numPr>
                <w:ilvl w:val="0"/>
                <w:numId w:val="0"/>
              </w:numPr>
            </w:pPr>
            <w:r>
              <w:t>Jméno a příjmení</w:t>
            </w:r>
          </w:p>
        </w:tc>
        <w:tc>
          <w:tcPr>
            <w:tcW w:w="3021" w:type="dxa"/>
          </w:tcPr>
          <w:p w14:paraId="5B1E68E0" w14:textId="0FDCE288" w:rsidR="00D867D9" w:rsidRDefault="00D867D9" w:rsidP="005B5CC0">
            <w:pPr>
              <w:pStyle w:val="Textpodrovnlnk"/>
              <w:numPr>
                <w:ilvl w:val="0"/>
                <w:numId w:val="0"/>
              </w:numPr>
            </w:pPr>
            <w:r>
              <w:t>E</w:t>
            </w:r>
            <w:r w:rsidR="005A3BF7">
              <w:t>-</w:t>
            </w:r>
            <w:r>
              <w:t>mail</w:t>
            </w:r>
          </w:p>
        </w:tc>
        <w:tc>
          <w:tcPr>
            <w:tcW w:w="3021" w:type="dxa"/>
          </w:tcPr>
          <w:p w14:paraId="38AA41AD" w14:textId="77777777" w:rsidR="00D867D9" w:rsidRDefault="00D867D9" w:rsidP="005B5CC0">
            <w:pPr>
              <w:pStyle w:val="Textpodrovnlnk"/>
              <w:numPr>
                <w:ilvl w:val="0"/>
                <w:numId w:val="0"/>
              </w:numPr>
            </w:pPr>
            <w:r>
              <w:t>Telefon</w:t>
            </w:r>
          </w:p>
        </w:tc>
      </w:tr>
      <w:tr w:rsidR="00C87633" w14:paraId="089107A7" w14:textId="77777777" w:rsidTr="00BF22CD">
        <w:trPr>
          <w:trHeight w:val="202"/>
        </w:trPr>
        <w:tc>
          <w:tcPr>
            <w:tcW w:w="3020" w:type="dxa"/>
          </w:tcPr>
          <w:p w14:paraId="676532F4" w14:textId="069D06FC" w:rsidR="00C87633" w:rsidRDefault="00BF22CD" w:rsidP="00C87633">
            <w:pPr>
              <w:pStyle w:val="Textpodrovnlnk"/>
              <w:numPr>
                <w:ilvl w:val="0"/>
                <w:numId w:val="0"/>
              </w:numPr>
            </w:pPr>
            <w:proofErr w:type="spellStart"/>
            <w:r>
              <w:rPr>
                <w:rFonts w:eastAsia="Arial" w:cs="Arial"/>
                <w:color w:val="000000" w:themeColor="text1"/>
              </w:rPr>
              <w:t>xxx</w:t>
            </w:r>
            <w:proofErr w:type="spellEnd"/>
          </w:p>
        </w:tc>
        <w:tc>
          <w:tcPr>
            <w:tcW w:w="3021" w:type="dxa"/>
          </w:tcPr>
          <w:p w14:paraId="3060AAF6" w14:textId="3628FB33" w:rsidR="00C87633" w:rsidRDefault="00BF22CD" w:rsidP="00C87633">
            <w:pPr>
              <w:pStyle w:val="Textpodrovnlnk"/>
              <w:numPr>
                <w:ilvl w:val="0"/>
                <w:numId w:val="0"/>
              </w:numPr>
            </w:pPr>
            <w:proofErr w:type="spellStart"/>
            <w:r>
              <w:rPr>
                <w:rStyle w:val="Hypertextovodkaz"/>
              </w:rPr>
              <w:t>xxx</w:t>
            </w:r>
            <w:proofErr w:type="spellEnd"/>
          </w:p>
        </w:tc>
        <w:tc>
          <w:tcPr>
            <w:tcW w:w="3021" w:type="dxa"/>
          </w:tcPr>
          <w:p w14:paraId="078B5D90" w14:textId="4B11D2BA" w:rsidR="00C87633" w:rsidRDefault="00BF22CD" w:rsidP="00C87633">
            <w:pPr>
              <w:pStyle w:val="Textpodrovnlnk"/>
              <w:numPr>
                <w:ilvl w:val="0"/>
                <w:numId w:val="0"/>
              </w:numPr>
            </w:pPr>
            <w:proofErr w:type="spellStart"/>
            <w:r>
              <w:rPr>
                <w:rFonts w:eastAsia="Arial" w:cs="Arial"/>
                <w:color w:val="000000" w:themeColor="text1"/>
              </w:rPr>
              <w:t>xxx</w:t>
            </w:r>
            <w:proofErr w:type="spellEnd"/>
          </w:p>
        </w:tc>
      </w:tr>
      <w:tr w:rsidR="00C87633" w14:paraId="421DA698" w14:textId="77777777" w:rsidTr="00D867D9">
        <w:tc>
          <w:tcPr>
            <w:tcW w:w="3020" w:type="dxa"/>
          </w:tcPr>
          <w:p w14:paraId="3EDF36D5" w14:textId="12379184" w:rsidR="00C87633" w:rsidRDefault="00C87633" w:rsidP="00C87633">
            <w:pPr>
              <w:pStyle w:val="Textpodrovnlnk"/>
              <w:numPr>
                <w:ilvl w:val="0"/>
                <w:numId w:val="0"/>
              </w:numPr>
            </w:pPr>
          </w:p>
        </w:tc>
        <w:tc>
          <w:tcPr>
            <w:tcW w:w="3021" w:type="dxa"/>
          </w:tcPr>
          <w:p w14:paraId="144766D1" w14:textId="2848F6FA" w:rsidR="00C87633" w:rsidRDefault="00C87633" w:rsidP="00C87633">
            <w:pPr>
              <w:pStyle w:val="Textpodrovnlnk"/>
              <w:numPr>
                <w:ilvl w:val="0"/>
                <w:numId w:val="0"/>
              </w:numPr>
            </w:pPr>
          </w:p>
        </w:tc>
        <w:tc>
          <w:tcPr>
            <w:tcW w:w="3021" w:type="dxa"/>
          </w:tcPr>
          <w:p w14:paraId="124026D0" w14:textId="0E92941E" w:rsidR="00C87633" w:rsidRDefault="00C87633" w:rsidP="00C87633">
            <w:pPr>
              <w:pStyle w:val="Textpodrovnlnk"/>
              <w:numPr>
                <w:ilvl w:val="0"/>
                <w:numId w:val="0"/>
              </w:numPr>
            </w:pPr>
          </w:p>
        </w:tc>
      </w:tr>
    </w:tbl>
    <w:p w14:paraId="5C10AE3E" w14:textId="107822A6" w:rsidR="00025DA6" w:rsidRDefault="00025DA6" w:rsidP="002D23D0">
      <w:pPr>
        <w:pStyle w:val="Hlavntextlnksmlouvy"/>
        <w:spacing w:before="240"/>
      </w:pPr>
      <w:r w:rsidRPr="00025DA6">
        <w:t>Pokud dojde ke změně v kontaktních údajích uvedených v</w:t>
      </w:r>
      <w:r>
        <w:t xml:space="preserve"> tomto </w:t>
      </w:r>
      <w:r w:rsidRPr="00025DA6">
        <w:t xml:space="preserve">článku,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údajích uvedených v tomto odstavci není třeba uzavírat dodatek ke </w:t>
      </w:r>
      <w:r w:rsidR="00E06ED7">
        <w:t>s</w:t>
      </w:r>
      <w:r w:rsidRPr="00025DA6">
        <w:t>mlouvě.</w:t>
      </w:r>
    </w:p>
    <w:p w14:paraId="4A0535A6" w14:textId="09605FB6" w:rsidR="006543B2" w:rsidRDefault="006543B2" w:rsidP="006543B2">
      <w:pPr>
        <w:pStyle w:val="Hlavntextlnksmlouvy"/>
      </w:pPr>
      <w:r>
        <w:t xml:space="preserve">Tuto </w:t>
      </w:r>
      <w:r w:rsidR="00E06ED7">
        <w:t>s</w:t>
      </w:r>
      <w:r>
        <w:t xml:space="preserve">mlouvu lze změnit nebo doplňovat pouze písemnými dodatky, které budou podepsány oběma </w:t>
      </w:r>
      <w:r w:rsidR="005E7F7F">
        <w:t>s</w:t>
      </w:r>
      <w:r>
        <w:t xml:space="preserve">mluvními stranami, není-li v ní uvedeno jinak. </w:t>
      </w:r>
    </w:p>
    <w:p w14:paraId="44E7EEDB" w14:textId="4B55A5ED" w:rsidR="006543B2" w:rsidRDefault="006543B2" w:rsidP="006543B2">
      <w:pPr>
        <w:pStyle w:val="Hlavntextlnksmlouvy"/>
      </w:pPr>
      <w:r>
        <w:t xml:space="preserve">Nedílnými součástmi této </w:t>
      </w:r>
      <w:r w:rsidR="00E06ED7">
        <w:t>s</w:t>
      </w:r>
      <w:r>
        <w:t>mlouvy jsou následující přílohy:</w:t>
      </w:r>
    </w:p>
    <w:p w14:paraId="10C32153" w14:textId="658AA56C" w:rsidR="006543B2" w:rsidRDefault="006543B2" w:rsidP="006543B2">
      <w:pPr>
        <w:pStyle w:val="Textpodrovnlnk"/>
      </w:pPr>
      <w:r>
        <w:t>Příloha č. 1:</w:t>
      </w:r>
      <w:r>
        <w:tab/>
      </w:r>
      <w:r w:rsidR="003E2B5E">
        <w:t>Podrobná specifikace díla</w:t>
      </w:r>
    </w:p>
    <w:p w14:paraId="21D2E162" w14:textId="0F7D1430" w:rsidR="004C2F5F" w:rsidRDefault="004C2F5F" w:rsidP="006543B2">
      <w:pPr>
        <w:pStyle w:val="Textpodrovnlnk"/>
      </w:pPr>
      <w:r>
        <w:t>Příloha č. 2:</w:t>
      </w:r>
      <w:r>
        <w:tab/>
        <w:t>Harmonogram prací</w:t>
      </w:r>
    </w:p>
    <w:p w14:paraId="50A51CEA" w14:textId="2D88A601" w:rsidR="004C2F5F" w:rsidRDefault="004C2F5F" w:rsidP="006543B2">
      <w:pPr>
        <w:pStyle w:val="Textpodrovnlnk"/>
      </w:pPr>
      <w:r>
        <w:t>Příloha č. 3:</w:t>
      </w:r>
      <w:r>
        <w:tab/>
        <w:t>Podrobná specifikace ceny</w:t>
      </w:r>
    </w:p>
    <w:p w14:paraId="19368DD8" w14:textId="548725E0" w:rsidR="004C2F5F" w:rsidRDefault="006543B2" w:rsidP="006543B2">
      <w:pPr>
        <w:pStyle w:val="Textpodrovnlnk"/>
      </w:pPr>
      <w:r>
        <w:t xml:space="preserve">Příloha č. </w:t>
      </w:r>
      <w:r w:rsidR="004C2F5F">
        <w:t>4</w:t>
      </w:r>
      <w:r>
        <w:t>:</w:t>
      </w:r>
      <w:r>
        <w:tab/>
      </w:r>
      <w:r w:rsidR="004C2F5F" w:rsidRPr="004C2F5F">
        <w:t>Zpracování a ochrana osobních údajů</w:t>
      </w:r>
    </w:p>
    <w:p w14:paraId="7B88EF94" w14:textId="2153FF23" w:rsidR="004C2F5F" w:rsidRDefault="008D3DF3" w:rsidP="004C2F5F">
      <w:pPr>
        <w:pStyle w:val="Textpodrovnlnk"/>
      </w:pPr>
      <w:r>
        <w:t xml:space="preserve">Příloha č. </w:t>
      </w:r>
      <w:r w:rsidR="004C2F5F">
        <w:t>5</w:t>
      </w:r>
      <w:r>
        <w:t>:</w:t>
      </w:r>
      <w:r>
        <w:tab/>
      </w:r>
      <w:r w:rsidR="00E729A3" w:rsidRPr="00E729A3">
        <w:t>Bezpečnostní pravidla informačního systému (IS) Zlínského kraje (ZK)</w:t>
      </w:r>
    </w:p>
    <w:p w14:paraId="67DA4263" w14:textId="26985A3D" w:rsidR="006543B2" w:rsidRDefault="006543B2" w:rsidP="006543B2">
      <w:pPr>
        <w:pStyle w:val="Hlavntextlnksmlouvy"/>
      </w:pPr>
      <w:r>
        <w:t xml:space="preserve">Práva a povinnosti </w:t>
      </w:r>
      <w:r w:rsidR="005E7F7F">
        <w:t>s</w:t>
      </w:r>
      <w:r>
        <w:t xml:space="preserve">mluvních stran výslovně v této </w:t>
      </w:r>
      <w:r w:rsidR="005E7F7F">
        <w:t>s</w:t>
      </w:r>
      <w:r>
        <w:t xml:space="preserve">mlouvě neupravená se řídí příslušnými ustanoveními občanského zákoníku. </w:t>
      </w:r>
    </w:p>
    <w:p w14:paraId="3B31C59A" w14:textId="6960D678" w:rsidR="006543B2" w:rsidRDefault="006543B2" w:rsidP="006543B2">
      <w:pPr>
        <w:pStyle w:val="Hlavntextlnksmlouvy"/>
      </w:pPr>
      <w:r>
        <w:t xml:space="preserve">Případná neplatnost některého ustanovení této </w:t>
      </w:r>
      <w:r w:rsidR="00E06ED7">
        <w:t>s</w:t>
      </w:r>
      <w:r>
        <w:t xml:space="preserve">mlouvy nemá za následek neplatnost ostatních ustanovení. V případě, že kterékoliv ustanovení této </w:t>
      </w:r>
      <w:r w:rsidR="00E06ED7">
        <w:t>s</w:t>
      </w:r>
      <w:r>
        <w:t xml:space="preserve">mlouvy se stane neúčinným nebo neplatným, </w:t>
      </w:r>
      <w:r w:rsidR="005E7F7F">
        <w:t>s</w:t>
      </w:r>
      <w:r>
        <w:t>mluvní strany se zavazují bez zbytečného odkladu nahradit takové ustanovení novým, které svým obsahem a smyslem odpovídá nejlépe obsahu a smyslu ustanovení původního.</w:t>
      </w:r>
    </w:p>
    <w:p w14:paraId="15C8233D" w14:textId="3C1C9441" w:rsidR="0D9C3190" w:rsidRDefault="0D9C3190" w:rsidP="2C85582F">
      <w:pPr>
        <w:pStyle w:val="Hlavntextlnksmlouvy"/>
        <w:rPr>
          <w:szCs w:val="20"/>
        </w:rPr>
      </w:pPr>
      <w:r w:rsidRPr="2C85582F">
        <w:rPr>
          <w:szCs w:val="20"/>
        </w:rPr>
        <w:lastRenderedPageBreak/>
        <w:t xml:space="preserve">V případě, že je </w:t>
      </w:r>
      <w:r w:rsidR="00C062ED">
        <w:t xml:space="preserve">zhotovitel </w:t>
      </w:r>
      <w:r w:rsidRPr="2C85582F">
        <w:rPr>
          <w:szCs w:val="20"/>
        </w:rPr>
        <w:t xml:space="preserve">plátcem DPH, pak podpisem této </w:t>
      </w:r>
      <w:r w:rsidR="00E06ED7">
        <w:rPr>
          <w:szCs w:val="20"/>
        </w:rPr>
        <w:t>s</w:t>
      </w:r>
      <w:r w:rsidRPr="2C85582F">
        <w:rPr>
          <w:szCs w:val="20"/>
        </w:rPr>
        <w:t xml:space="preserve">mlouvy </w:t>
      </w:r>
      <w:r w:rsidR="00C062ED">
        <w:t xml:space="preserve">zhotovitel </w:t>
      </w:r>
      <w:r w:rsidRPr="2C85582F">
        <w:rPr>
          <w:szCs w:val="20"/>
        </w:rPr>
        <w:t>výslovně prohlašuje, že:</w:t>
      </w:r>
    </w:p>
    <w:p w14:paraId="45F655AA" w14:textId="2AF5E0F5" w:rsidR="0D9C3190" w:rsidRDefault="0D9C3190" w:rsidP="0045758F">
      <w:pPr>
        <w:ind w:left="851"/>
        <w:rPr>
          <w:szCs w:val="20"/>
        </w:rPr>
      </w:pPr>
      <w:r>
        <w:t xml:space="preserve"> - nemá v úmyslu nezaplatit daň z přidané hodnoty u zdanitelného plnění podle této faktury (dále jen</w:t>
      </w:r>
      <w:r w:rsidR="00DF59B8">
        <w:t xml:space="preserve"> </w:t>
      </w:r>
      <w:r>
        <w:t>„daň“),</w:t>
      </w:r>
    </w:p>
    <w:p w14:paraId="669CD864" w14:textId="1047C096" w:rsidR="0D9C3190" w:rsidRDefault="0D9C3190" w:rsidP="0045758F">
      <w:pPr>
        <w:ind w:left="851"/>
        <w:rPr>
          <w:szCs w:val="20"/>
        </w:rPr>
      </w:pPr>
      <w:r>
        <w:t xml:space="preserve"> - mu nejsou známy skutečnosti, nasvědčující tomu, že se dostane do postavení, kdy nemůže daň zaplatit a ani se ke dni vystavení této faktury v takovém postavení nenachází,</w:t>
      </w:r>
    </w:p>
    <w:p w14:paraId="57010978" w14:textId="22C0EF00" w:rsidR="0D9C3190" w:rsidRDefault="0D9C3190" w:rsidP="0045758F">
      <w:pPr>
        <w:ind w:left="851"/>
        <w:rPr>
          <w:szCs w:val="20"/>
        </w:rPr>
      </w:pPr>
      <w:r>
        <w:t xml:space="preserve"> - nezkrátí daň nebo nevyláká daňovou výhodu</w:t>
      </w:r>
    </w:p>
    <w:p w14:paraId="0C6E9C18" w14:textId="71F48A60" w:rsidR="0D9C3190" w:rsidRDefault="0D9C3190" w:rsidP="0045758F">
      <w:pPr>
        <w:ind w:left="851"/>
        <w:rPr>
          <w:szCs w:val="20"/>
        </w:rPr>
      </w:pPr>
      <w:r>
        <w:t xml:space="preserve"> - úplata za plnění dle této faktury není odchylná od obvyklé ceny,</w:t>
      </w:r>
    </w:p>
    <w:p w14:paraId="7E709284" w14:textId="0157E683" w:rsidR="0D9C3190" w:rsidRDefault="0D9C3190" w:rsidP="0045758F">
      <w:pPr>
        <w:ind w:left="851"/>
        <w:rPr>
          <w:szCs w:val="20"/>
        </w:rPr>
      </w:pPr>
      <w:r>
        <w:t xml:space="preserve"> - úplata za plnění dle této faktury nebude poskytnuta zcela nebo zčásti bezhotovostním převodem na účet vedený </w:t>
      </w:r>
      <w:r w:rsidR="00C062ED">
        <w:t xml:space="preserve">zhotovitelem </w:t>
      </w:r>
      <w:r>
        <w:t>platebních služeb mimo tuzemsko,</w:t>
      </w:r>
    </w:p>
    <w:p w14:paraId="66EBDDFB" w14:textId="30A902F7" w:rsidR="0D9C3190" w:rsidRDefault="0D9C3190" w:rsidP="0045758F">
      <w:pPr>
        <w:ind w:left="851"/>
        <w:rPr>
          <w:szCs w:val="20"/>
        </w:rPr>
      </w:pPr>
      <w:r>
        <w:t xml:space="preserve"> - nebude nespolehlivým plátcem,</w:t>
      </w:r>
    </w:p>
    <w:p w14:paraId="286AB789" w14:textId="386F630A" w:rsidR="0D9C3190" w:rsidRDefault="0D9C3190" w:rsidP="0045758F">
      <w:pPr>
        <w:ind w:left="851"/>
        <w:rPr>
          <w:szCs w:val="20"/>
        </w:rPr>
      </w:pPr>
      <w:r>
        <w:t xml:space="preserve"> - bude mít u správce daně registrován bankovní účet používaný pro ekonomickou činnost,</w:t>
      </w:r>
    </w:p>
    <w:p w14:paraId="3509A814" w14:textId="057BB425" w:rsidR="0D9C3190" w:rsidRDefault="0D9C3190" w:rsidP="0045758F">
      <w:pPr>
        <w:ind w:left="851"/>
        <w:rPr>
          <w:szCs w:val="20"/>
        </w:rPr>
      </w:pPr>
      <w:r>
        <w:t xml:space="preserve"> - souhlasí s tím, že pokud ke dni uskutečnění zdanitelného plnění nebo k okamžiku poskytnutí úplaty naplnění bude o </w:t>
      </w:r>
      <w:r w:rsidR="00C062ED">
        <w:t xml:space="preserve">zhotoviteli </w:t>
      </w:r>
      <w:r>
        <w:t xml:space="preserve">zveřejněna správcem daně skutečnost, že </w:t>
      </w:r>
      <w:r w:rsidR="00C062ED">
        <w:t xml:space="preserve">zhotovitel </w:t>
      </w:r>
      <w:r>
        <w:t xml:space="preserve">je nespolehlivým plátcem, uhradí </w:t>
      </w:r>
      <w:r w:rsidR="004E4929">
        <w:t>o</w:t>
      </w:r>
      <w:r>
        <w:t>bjednatel daň z přidané hodnoty z přijatého zdanitelného plnění příslušnému správci daně,</w:t>
      </w:r>
    </w:p>
    <w:p w14:paraId="7BE35B21" w14:textId="03196C31" w:rsidR="2C85582F" w:rsidRDefault="3B2383B8" w:rsidP="0045758F">
      <w:pPr>
        <w:ind w:left="851"/>
        <w:rPr>
          <w:szCs w:val="20"/>
        </w:rPr>
      </w:pPr>
      <w:r>
        <w:t xml:space="preserve"> - </w:t>
      </w:r>
      <w:r w:rsidR="0D9C3190">
        <w:t xml:space="preserve">souhlasí s tím, že pokud ke dni uskutečnění zdanitelného plnění nebo k okamžiku poskytnutí úplaty na plnění bude zjištěna nesrovnalost v registraci bankovního účtu </w:t>
      </w:r>
      <w:r w:rsidR="004D792C">
        <w:t xml:space="preserve">zhotovitele </w:t>
      </w:r>
      <w:r w:rsidR="0D9C3190">
        <w:t xml:space="preserve">určeného pro ekonomickou činnost správcem daně, uhradí </w:t>
      </w:r>
      <w:r w:rsidR="00970D8A">
        <w:t>o</w:t>
      </w:r>
      <w:r w:rsidR="0D9C3190">
        <w:t>bjednatel daň z přidané hodnoty z přijatého zdanitelného plnění příslušnému správci daně.</w:t>
      </w:r>
    </w:p>
    <w:p w14:paraId="1B78C7A4" w14:textId="77777777" w:rsidR="00D05588" w:rsidRDefault="00D05588" w:rsidP="00D05588">
      <w:pPr>
        <w:pStyle w:val="Hlavntextlnksmlouvy"/>
      </w:pPr>
      <w:r>
        <w:t xml:space="preserve">Tato smlouva </w:t>
      </w:r>
      <w:r w:rsidRPr="00EC3224">
        <w:t>se vyhotovuje v elektronické podobě a každá ze stran obdrží její elektronickou podobu s příslušnými elektronickými podpisy v souladu se zákonem č. 297/2016 Sb., o službách vytvářejících důvěru pro elektronické transakce, ve znění pozdějších předpisů.</w:t>
      </w:r>
    </w:p>
    <w:p w14:paraId="00ED6B0E" w14:textId="442C389A" w:rsidR="006543B2" w:rsidRDefault="006543B2" w:rsidP="006543B2">
      <w:pPr>
        <w:pStyle w:val="Hlavntextlnksmlouvy"/>
      </w:pPr>
      <w:r>
        <w:t xml:space="preserve">Smlouva nabývá platnosti dnem, kdy byla podepsána oběma smluvními stranami, a účinnosti </w:t>
      </w:r>
      <w:r w:rsidR="005E7F7F">
        <w:t xml:space="preserve">dnem uveřejnění v </w:t>
      </w:r>
      <w:r>
        <w:t xml:space="preserve">registru smluv. </w:t>
      </w:r>
    </w:p>
    <w:p w14:paraId="3C325E25" w14:textId="77777777" w:rsidR="00ED12CB" w:rsidRDefault="00ED12CB" w:rsidP="00ED12CB">
      <w:r>
        <w:t>Zkontroloval:</w:t>
      </w:r>
    </w:p>
    <w:p w14:paraId="735280B6" w14:textId="77777777" w:rsidR="00ED12CB" w:rsidRDefault="00ED12CB" w:rsidP="00ED12CB"/>
    <w:p w14:paraId="183B8FC3" w14:textId="77777777" w:rsidR="00C556FE" w:rsidRDefault="00C556FE" w:rsidP="00ED12CB"/>
    <w:p w14:paraId="221480E8" w14:textId="77777777" w:rsidR="00C556FE" w:rsidRDefault="00C556FE" w:rsidP="00ED12CB"/>
    <w:p w14:paraId="6666A46C" w14:textId="77777777" w:rsidR="00C556FE" w:rsidRDefault="00C556FE" w:rsidP="00ED12CB"/>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12CB" w14:paraId="1171C758" w14:textId="77777777" w:rsidTr="005B5CC0">
        <w:trPr>
          <w:trHeight w:val="397"/>
          <w:jc w:val="center"/>
        </w:trPr>
        <w:tc>
          <w:tcPr>
            <w:tcW w:w="4531" w:type="dxa"/>
            <w:vAlign w:val="center"/>
          </w:tcPr>
          <w:p w14:paraId="3F20CD10" w14:textId="77777777" w:rsidR="00ED12CB" w:rsidRDefault="00ED12CB" w:rsidP="005B5CC0">
            <w:pPr>
              <w:spacing w:line="276" w:lineRule="auto"/>
            </w:pPr>
            <w:r>
              <w:t>Ve Zlíně dne dle elektronického podpisu</w:t>
            </w:r>
          </w:p>
        </w:tc>
        <w:tc>
          <w:tcPr>
            <w:tcW w:w="4531" w:type="dxa"/>
            <w:vAlign w:val="center"/>
          </w:tcPr>
          <w:p w14:paraId="6EECE749" w14:textId="0B92A017" w:rsidR="00ED12CB" w:rsidRDefault="00ED12CB" w:rsidP="005B5CC0">
            <w:pPr>
              <w:spacing w:line="276" w:lineRule="auto"/>
            </w:pPr>
            <w:r>
              <w:t>V </w:t>
            </w:r>
            <w:r w:rsidR="0012157B">
              <w:t>Praze</w:t>
            </w:r>
            <w:r w:rsidRPr="0075420F">
              <w:rPr>
                <w:color w:val="FF0000"/>
              </w:rPr>
              <w:t xml:space="preserve"> </w:t>
            </w:r>
            <w:r>
              <w:t>dne dle elektronického podpisu</w:t>
            </w:r>
          </w:p>
        </w:tc>
      </w:tr>
      <w:tr w:rsidR="00ED12CB" w14:paraId="53BB40F3" w14:textId="77777777" w:rsidTr="005B5CC0">
        <w:trPr>
          <w:trHeight w:val="397"/>
          <w:jc w:val="center"/>
        </w:trPr>
        <w:tc>
          <w:tcPr>
            <w:tcW w:w="4531" w:type="dxa"/>
            <w:vAlign w:val="center"/>
          </w:tcPr>
          <w:p w14:paraId="54F93D21" w14:textId="77777777" w:rsidR="00ED12CB" w:rsidRDefault="00ED12CB" w:rsidP="005B5CC0">
            <w:pPr>
              <w:spacing w:line="276" w:lineRule="auto"/>
            </w:pPr>
            <w:r>
              <w:t>Za objednatele</w:t>
            </w:r>
          </w:p>
        </w:tc>
        <w:tc>
          <w:tcPr>
            <w:tcW w:w="4531" w:type="dxa"/>
            <w:vAlign w:val="center"/>
          </w:tcPr>
          <w:p w14:paraId="78AB03BC" w14:textId="77777777" w:rsidR="00ED12CB" w:rsidRDefault="00ED12CB" w:rsidP="005B5CC0">
            <w:pPr>
              <w:spacing w:line="276" w:lineRule="auto"/>
            </w:pPr>
            <w:r>
              <w:t>Za zhotovitele</w:t>
            </w:r>
          </w:p>
        </w:tc>
      </w:tr>
      <w:tr w:rsidR="00ED12CB" w14:paraId="66355018" w14:textId="77777777" w:rsidTr="005B5CC0">
        <w:trPr>
          <w:trHeight w:val="397"/>
          <w:jc w:val="center"/>
        </w:trPr>
        <w:tc>
          <w:tcPr>
            <w:tcW w:w="4531" w:type="dxa"/>
            <w:vAlign w:val="center"/>
          </w:tcPr>
          <w:p w14:paraId="51B79BA5" w14:textId="77777777" w:rsidR="00ED12CB" w:rsidRDefault="00ED12CB" w:rsidP="005B5CC0">
            <w:pPr>
              <w:spacing w:line="276" w:lineRule="auto"/>
            </w:pPr>
          </w:p>
        </w:tc>
        <w:tc>
          <w:tcPr>
            <w:tcW w:w="4531" w:type="dxa"/>
            <w:vAlign w:val="center"/>
          </w:tcPr>
          <w:p w14:paraId="1A736C4D" w14:textId="77777777" w:rsidR="00ED12CB" w:rsidRDefault="00ED12CB" w:rsidP="005B5CC0">
            <w:pPr>
              <w:spacing w:line="276" w:lineRule="auto"/>
            </w:pPr>
          </w:p>
          <w:p w14:paraId="1F8AA3B5" w14:textId="77777777" w:rsidR="00ED12CB" w:rsidRDefault="00ED12CB" w:rsidP="005B5CC0">
            <w:pPr>
              <w:spacing w:line="276" w:lineRule="auto"/>
            </w:pPr>
          </w:p>
          <w:p w14:paraId="0BDADBF7" w14:textId="77777777" w:rsidR="00ED12CB" w:rsidRDefault="00ED12CB" w:rsidP="005B5CC0">
            <w:pPr>
              <w:spacing w:line="276" w:lineRule="auto"/>
            </w:pPr>
          </w:p>
        </w:tc>
      </w:tr>
      <w:tr w:rsidR="00ED12CB" w14:paraId="1DFD5FBA" w14:textId="77777777" w:rsidTr="005B5CC0">
        <w:trPr>
          <w:trHeight w:val="397"/>
          <w:jc w:val="center"/>
        </w:trPr>
        <w:tc>
          <w:tcPr>
            <w:tcW w:w="4531" w:type="dxa"/>
            <w:vAlign w:val="center"/>
          </w:tcPr>
          <w:p w14:paraId="72C27036" w14:textId="653BFBE6" w:rsidR="0012157B" w:rsidRDefault="00ED12CB" w:rsidP="005B5CC0">
            <w:pPr>
              <w:spacing w:line="276" w:lineRule="auto"/>
            </w:pPr>
            <w:r>
              <w:t xml:space="preserve">…………………… </w:t>
            </w:r>
          </w:p>
          <w:p w14:paraId="3B6A364B" w14:textId="3E1DA8C1" w:rsidR="00E570FD" w:rsidRDefault="00BF22CD" w:rsidP="005B5CC0">
            <w:pPr>
              <w:spacing w:line="276" w:lineRule="auto"/>
            </w:pPr>
            <w:proofErr w:type="spellStart"/>
            <w:r>
              <w:t>xxx</w:t>
            </w:r>
            <w:proofErr w:type="spellEnd"/>
          </w:p>
          <w:p w14:paraId="3157670E" w14:textId="2B23F332" w:rsidR="00ED12CB" w:rsidRDefault="00E570FD" w:rsidP="005B5CC0">
            <w:pPr>
              <w:spacing w:line="276" w:lineRule="auto"/>
            </w:pPr>
            <w:r>
              <w:t xml:space="preserve">vedoucí </w:t>
            </w:r>
            <w:r w:rsidR="005926D9">
              <w:t>o</w:t>
            </w:r>
            <w:r>
              <w:t>dboru ICT</w:t>
            </w:r>
          </w:p>
        </w:tc>
        <w:tc>
          <w:tcPr>
            <w:tcW w:w="4531" w:type="dxa"/>
            <w:vAlign w:val="center"/>
          </w:tcPr>
          <w:p w14:paraId="01195D68" w14:textId="3A9D8B22" w:rsidR="00ED12CB" w:rsidRDefault="00ED12CB" w:rsidP="005B5CC0">
            <w:pPr>
              <w:pStyle w:val="Bezmezer"/>
              <w:spacing w:line="276" w:lineRule="auto"/>
            </w:pPr>
            <w:r>
              <w:t>…………</w:t>
            </w:r>
          </w:p>
          <w:p w14:paraId="6231CB01" w14:textId="786E6F22" w:rsidR="00E570FD" w:rsidRDefault="0012157B" w:rsidP="0012157B">
            <w:pPr>
              <w:pStyle w:val="Vysvtlivky"/>
              <w:numPr>
                <w:ilvl w:val="0"/>
                <w:numId w:val="0"/>
              </w:numPr>
              <w:ind w:left="142" w:hanging="142"/>
              <w:rPr>
                <w:i w:val="0"/>
                <w:color w:val="auto"/>
              </w:rPr>
            </w:pPr>
            <w:r w:rsidRPr="0012157B">
              <w:rPr>
                <w:i w:val="0"/>
                <w:color w:val="auto"/>
              </w:rPr>
              <w:t>Mgr. Petr Malenický</w:t>
            </w:r>
          </w:p>
          <w:p w14:paraId="4520FFAD" w14:textId="2B45D8AE" w:rsidR="00ED12CB" w:rsidRPr="0012157B" w:rsidRDefault="0012157B" w:rsidP="0012157B">
            <w:pPr>
              <w:pStyle w:val="Vysvtlivky"/>
              <w:numPr>
                <w:ilvl w:val="0"/>
                <w:numId w:val="0"/>
              </w:numPr>
              <w:ind w:left="142" w:hanging="142"/>
              <w:rPr>
                <w:i w:val="0"/>
                <w:color w:val="auto"/>
              </w:rPr>
            </w:pPr>
            <w:r w:rsidRPr="0012157B">
              <w:rPr>
                <w:i w:val="0"/>
                <w:color w:val="auto"/>
              </w:rPr>
              <w:t>jednatel</w:t>
            </w:r>
            <w:r w:rsidR="00ED12CB" w:rsidRPr="0012157B">
              <w:rPr>
                <w:color w:val="auto"/>
              </w:rPr>
              <w:t xml:space="preserve"> </w:t>
            </w:r>
          </w:p>
        </w:tc>
      </w:tr>
    </w:tbl>
    <w:p w14:paraId="2CC222B1" w14:textId="4B65CF71" w:rsidR="00CF491B" w:rsidRDefault="00DB24CD" w:rsidP="00223B2A">
      <w:pPr>
        <w:rPr>
          <w:rFonts w:cs="Arial"/>
          <w:b/>
          <w:bCs/>
          <w:sz w:val="24"/>
          <w:szCs w:val="24"/>
        </w:rPr>
      </w:pPr>
      <w:r>
        <w:rPr>
          <w:rFonts w:cs="Arial"/>
          <w:b/>
          <w:bCs/>
          <w:szCs w:val="24"/>
        </w:rPr>
        <w:br w:type="page"/>
      </w:r>
      <w:r w:rsidR="6CB1A6C4" w:rsidRPr="2C85582F">
        <w:rPr>
          <w:rFonts w:cs="Arial"/>
          <w:b/>
          <w:bCs/>
          <w:sz w:val="24"/>
          <w:szCs w:val="24"/>
        </w:rPr>
        <w:lastRenderedPageBreak/>
        <w:t>Příloha č. 1</w:t>
      </w:r>
      <w:r w:rsidR="3A5E4EAF" w:rsidRPr="2C85582F">
        <w:rPr>
          <w:rFonts w:cs="Arial"/>
          <w:b/>
          <w:bCs/>
          <w:sz w:val="24"/>
          <w:szCs w:val="24"/>
        </w:rPr>
        <w:t xml:space="preserve"> </w:t>
      </w:r>
      <w:r w:rsidR="004C2F5F">
        <w:rPr>
          <w:rFonts w:cs="Arial"/>
          <w:b/>
          <w:bCs/>
          <w:sz w:val="24"/>
          <w:szCs w:val="24"/>
        </w:rPr>
        <w:t>Podrobná specifikace díla</w:t>
      </w:r>
    </w:p>
    <w:p w14:paraId="2C95D240" w14:textId="77777777" w:rsidR="008729CF" w:rsidRDefault="008729CF" w:rsidP="008729CF">
      <w:pPr>
        <w:jc w:val="both"/>
        <w:rPr>
          <w:rFonts w:cs="Arial"/>
          <w:szCs w:val="20"/>
        </w:rPr>
      </w:pPr>
      <w:r w:rsidRPr="00B34732">
        <w:rPr>
          <w:rFonts w:cs="Arial"/>
          <w:szCs w:val="20"/>
        </w:rPr>
        <w:t>Požadovaný systém bude obsahovat:</w:t>
      </w:r>
    </w:p>
    <w:p w14:paraId="0AAF9E8C" w14:textId="77777777" w:rsidR="008729CF" w:rsidRDefault="008729CF" w:rsidP="008729CF">
      <w:pPr>
        <w:pStyle w:val="Odstavecseseznamem"/>
        <w:numPr>
          <w:ilvl w:val="0"/>
          <w:numId w:val="10"/>
        </w:numPr>
        <w:spacing w:after="0" w:line="240" w:lineRule="auto"/>
        <w:jc w:val="both"/>
        <w:rPr>
          <w:rFonts w:cs="Arial"/>
          <w:szCs w:val="20"/>
        </w:rPr>
      </w:pPr>
      <w:r w:rsidRPr="00B34732">
        <w:rPr>
          <w:rFonts w:cs="Arial"/>
          <w:szCs w:val="20"/>
        </w:rPr>
        <w:t>Dodávku a instalaci stropního mikrofonu pro kvalitní snímání audia celého prostoru, využití mikrofonu pro záznam – mikrofon bude opticky signalizovat prostřednictvím LED podsvícení viditelného ze všech pozic po celém obvodu mikrofonu, že je aktivní/připravený snímat zvuk. Mikrofon bude využitelný pro videokonference a nahrávání jednání.</w:t>
      </w:r>
    </w:p>
    <w:p w14:paraId="0E62044E" w14:textId="77777777" w:rsidR="008729CF" w:rsidRDefault="008729CF" w:rsidP="008729CF">
      <w:pPr>
        <w:pStyle w:val="Odstavecseseznamem"/>
        <w:numPr>
          <w:ilvl w:val="0"/>
          <w:numId w:val="10"/>
        </w:numPr>
        <w:spacing w:after="0" w:line="240" w:lineRule="auto"/>
        <w:jc w:val="both"/>
        <w:rPr>
          <w:rFonts w:cs="Arial"/>
          <w:szCs w:val="20"/>
        </w:rPr>
      </w:pPr>
      <w:r w:rsidRPr="00B34732">
        <w:rPr>
          <w:rFonts w:cs="Arial"/>
          <w:szCs w:val="20"/>
        </w:rPr>
        <w:t xml:space="preserve">Pro účely pořádání videokonferencí autonomní implementaci Microsoft Teams </w:t>
      </w:r>
      <w:proofErr w:type="spellStart"/>
      <w:r w:rsidRPr="00B34732">
        <w:rPr>
          <w:rFonts w:cs="Arial"/>
          <w:szCs w:val="20"/>
        </w:rPr>
        <w:t>Rooms</w:t>
      </w:r>
      <w:proofErr w:type="spellEnd"/>
      <w:r>
        <w:rPr>
          <w:rFonts w:cs="Arial"/>
          <w:szCs w:val="20"/>
        </w:rPr>
        <w:t>.</w:t>
      </w:r>
    </w:p>
    <w:p w14:paraId="614BD497" w14:textId="7C68E5DF" w:rsidR="008729CF" w:rsidRDefault="008729CF" w:rsidP="008729CF">
      <w:pPr>
        <w:pStyle w:val="Odstavecseseznamem"/>
        <w:numPr>
          <w:ilvl w:val="0"/>
          <w:numId w:val="10"/>
        </w:numPr>
        <w:spacing w:after="0" w:line="240" w:lineRule="auto"/>
        <w:jc w:val="both"/>
        <w:rPr>
          <w:rFonts w:cs="Arial"/>
          <w:szCs w:val="20"/>
        </w:rPr>
      </w:pPr>
      <w:r w:rsidRPr="00661E4A">
        <w:rPr>
          <w:rFonts w:cs="Arial"/>
          <w:szCs w:val="20"/>
        </w:rPr>
        <w:t xml:space="preserve">Nad stávající obrazovkou bude </w:t>
      </w:r>
      <w:r w:rsidR="0054100A">
        <w:rPr>
          <w:rFonts w:cs="Arial"/>
          <w:szCs w:val="20"/>
        </w:rPr>
        <w:t>u</w:t>
      </w:r>
      <w:r w:rsidRPr="00661E4A">
        <w:rPr>
          <w:rFonts w:cs="Arial"/>
          <w:szCs w:val="20"/>
        </w:rPr>
        <w:t>místěna přehledová kamera s využitím pro videokonference a nahrávání jednání.</w:t>
      </w:r>
    </w:p>
    <w:p w14:paraId="35277DCC" w14:textId="77777777" w:rsidR="008729CF" w:rsidRDefault="008729CF" w:rsidP="008729CF">
      <w:pPr>
        <w:pStyle w:val="Odstavecseseznamem"/>
        <w:numPr>
          <w:ilvl w:val="0"/>
          <w:numId w:val="10"/>
        </w:numPr>
        <w:spacing w:after="0" w:line="240" w:lineRule="auto"/>
        <w:jc w:val="both"/>
        <w:rPr>
          <w:rFonts w:cs="Arial"/>
          <w:szCs w:val="20"/>
        </w:rPr>
      </w:pPr>
      <w:r w:rsidRPr="00661E4A">
        <w:rPr>
          <w:rFonts w:cs="Arial"/>
          <w:szCs w:val="20"/>
        </w:rPr>
        <w:t>Vybavení racku pro příjem, zpracování a distribuci AV signálu – HDMI matice, audio matice, řídící systém, systémové převodníky, zesilovače</w:t>
      </w:r>
      <w:r>
        <w:rPr>
          <w:rFonts w:cs="Arial"/>
          <w:szCs w:val="20"/>
        </w:rPr>
        <w:t>, atd</w:t>
      </w:r>
    </w:p>
    <w:p w14:paraId="4711C5E3" w14:textId="77777777" w:rsidR="008729CF" w:rsidRDefault="008729CF" w:rsidP="008729CF">
      <w:pPr>
        <w:pStyle w:val="Odstavecseseznamem"/>
        <w:numPr>
          <w:ilvl w:val="0"/>
          <w:numId w:val="10"/>
        </w:numPr>
        <w:spacing w:after="0" w:line="240" w:lineRule="auto"/>
        <w:jc w:val="both"/>
        <w:rPr>
          <w:rFonts w:cs="Arial"/>
          <w:szCs w:val="20"/>
        </w:rPr>
      </w:pPr>
      <w:r w:rsidRPr="00661E4A">
        <w:rPr>
          <w:rFonts w:cs="Arial"/>
          <w:szCs w:val="20"/>
        </w:rPr>
        <w:t>Místnost bude vybavena dvěma přípojnými místy HDMI (místo předsedajícího, místo zapisovatelky) pro možnost prezentace, jako prezentační plocha bude využita stávající obrazovka. Tato obrazovka bude využita i jako zobrazovač vzdáleně připojeného pro videokonference.</w:t>
      </w:r>
    </w:p>
    <w:p w14:paraId="0FE179F2" w14:textId="77777777" w:rsidR="008729CF" w:rsidRDefault="008729CF" w:rsidP="008729CF">
      <w:pPr>
        <w:pStyle w:val="Odstavecseseznamem"/>
        <w:numPr>
          <w:ilvl w:val="0"/>
          <w:numId w:val="10"/>
        </w:numPr>
        <w:spacing w:after="0" w:line="240" w:lineRule="auto"/>
        <w:jc w:val="both"/>
        <w:rPr>
          <w:rFonts w:cs="Arial"/>
          <w:szCs w:val="20"/>
        </w:rPr>
      </w:pPr>
      <w:r w:rsidRPr="00661E4A">
        <w:rPr>
          <w:rFonts w:cs="Arial"/>
          <w:szCs w:val="20"/>
        </w:rPr>
        <w:t>Ve stole zapisovatelky bude připravená pozice pro připojení interního/systémového PC.</w:t>
      </w:r>
    </w:p>
    <w:p w14:paraId="581002A4" w14:textId="77777777" w:rsidR="008729CF" w:rsidRDefault="008729CF" w:rsidP="008729CF">
      <w:pPr>
        <w:pStyle w:val="Odstavecseseznamem"/>
        <w:numPr>
          <w:ilvl w:val="0"/>
          <w:numId w:val="10"/>
        </w:numPr>
        <w:spacing w:after="0" w:line="240" w:lineRule="auto"/>
        <w:jc w:val="both"/>
        <w:rPr>
          <w:rFonts w:cs="Arial"/>
          <w:szCs w:val="20"/>
        </w:rPr>
      </w:pPr>
      <w:r w:rsidRPr="00661E4A">
        <w:rPr>
          <w:rFonts w:cs="Arial"/>
          <w:szCs w:val="20"/>
        </w:rPr>
        <w:t>Na stěnu k obrazovce budou umístěné dva reproduktory pro kvalitní reprodukci audia.</w:t>
      </w:r>
    </w:p>
    <w:p w14:paraId="79424396" w14:textId="77777777" w:rsidR="008729CF" w:rsidRDefault="008729CF" w:rsidP="008729CF">
      <w:pPr>
        <w:pStyle w:val="Odstavecseseznamem"/>
        <w:numPr>
          <w:ilvl w:val="0"/>
          <w:numId w:val="10"/>
        </w:numPr>
        <w:spacing w:after="0" w:line="240" w:lineRule="auto"/>
        <w:jc w:val="both"/>
        <w:rPr>
          <w:rFonts w:cs="Arial"/>
          <w:szCs w:val="20"/>
        </w:rPr>
      </w:pPr>
      <w:r w:rsidRPr="00661E4A">
        <w:rPr>
          <w:rFonts w:cs="Arial"/>
          <w:szCs w:val="20"/>
        </w:rPr>
        <w:t xml:space="preserve">Systém AV distribuce bude ovládaný řídícím systémem, který bude obsahovat dohodnuté </w:t>
      </w:r>
      <w:proofErr w:type="spellStart"/>
      <w:r w:rsidRPr="00661E4A">
        <w:rPr>
          <w:rFonts w:cs="Arial"/>
          <w:szCs w:val="20"/>
        </w:rPr>
        <w:t>presety</w:t>
      </w:r>
      <w:proofErr w:type="spellEnd"/>
      <w:r w:rsidRPr="00661E4A">
        <w:rPr>
          <w:rFonts w:cs="Arial"/>
          <w:szCs w:val="20"/>
        </w:rPr>
        <w:t xml:space="preserve"> pro vybrané kombinace AV distribuce – prezentace, zasedání Rady, videokonference</w:t>
      </w:r>
    </w:p>
    <w:p w14:paraId="7E27D4EA" w14:textId="77777777" w:rsidR="008729CF" w:rsidRPr="00661E4A" w:rsidRDefault="008729CF" w:rsidP="008729CF">
      <w:pPr>
        <w:pStyle w:val="Odstavecseseznamem"/>
        <w:rPr>
          <w:rFonts w:cs="Arial"/>
          <w:szCs w:val="20"/>
        </w:rPr>
      </w:pPr>
    </w:p>
    <w:p w14:paraId="657AD1FD" w14:textId="77777777" w:rsidR="008729CF" w:rsidRPr="000531DB" w:rsidRDefault="008729CF" w:rsidP="008729CF">
      <w:pPr>
        <w:rPr>
          <w:rFonts w:cs="Arial"/>
          <w:szCs w:val="20"/>
        </w:rPr>
      </w:pPr>
      <w:r w:rsidRPr="000531DB">
        <w:rPr>
          <w:rFonts w:cs="Arial"/>
          <w:szCs w:val="20"/>
        </w:rPr>
        <w:t>Popis použitých prvků:</w:t>
      </w:r>
    </w:p>
    <w:p w14:paraId="33D6CA00"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Ad HDMI Matrix</w:t>
      </w:r>
    </w:p>
    <w:p w14:paraId="52103BD7"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Ad mikrofon </w:t>
      </w:r>
    </w:p>
    <w:p w14:paraId="53D478C7"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Optická signalizace aktivity mikrofonu</w:t>
      </w:r>
    </w:p>
    <w:p w14:paraId="192A43AF"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Ad audio Mix</w:t>
      </w:r>
    </w:p>
    <w:p w14:paraId="05735ECE"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Eliminátor zpětné vazby</w:t>
      </w:r>
    </w:p>
    <w:p w14:paraId="3608AA3A"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Repro </w:t>
      </w:r>
    </w:p>
    <w:p w14:paraId="05773F0D"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Koncový zesilovač</w:t>
      </w:r>
    </w:p>
    <w:p w14:paraId="4ABA903E"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Řídící panel </w:t>
      </w:r>
    </w:p>
    <w:p w14:paraId="723C6F0A"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Kamera </w:t>
      </w:r>
    </w:p>
    <w:p w14:paraId="137CCEA4"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Řídící ústředna </w:t>
      </w:r>
    </w:p>
    <w:p w14:paraId="361034BB"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Záznamové zařízení pro záznam, editaci a </w:t>
      </w:r>
      <w:proofErr w:type="spellStart"/>
      <w:r w:rsidRPr="000A2AA3">
        <w:rPr>
          <w:rFonts w:cs="Arial"/>
          <w:szCs w:val="20"/>
        </w:rPr>
        <w:t>streaming</w:t>
      </w:r>
      <w:proofErr w:type="spellEnd"/>
      <w:r w:rsidRPr="000A2AA3">
        <w:rPr>
          <w:rFonts w:cs="Arial"/>
          <w:szCs w:val="20"/>
        </w:rPr>
        <w:t> </w:t>
      </w:r>
    </w:p>
    <w:p w14:paraId="26C3CAE5" w14:textId="410D2DA2" w:rsidR="008729CF" w:rsidRPr="000A2AA3" w:rsidRDefault="005E11FB" w:rsidP="008729CF">
      <w:pPr>
        <w:pStyle w:val="Odstavecseseznamem"/>
        <w:numPr>
          <w:ilvl w:val="0"/>
          <w:numId w:val="11"/>
        </w:numPr>
        <w:spacing w:after="0" w:line="240" w:lineRule="auto"/>
        <w:ind w:left="1134" w:hanging="283"/>
        <w:rPr>
          <w:rFonts w:cs="Arial"/>
          <w:szCs w:val="20"/>
        </w:rPr>
      </w:pPr>
      <w:r w:rsidRPr="000A2AA3">
        <w:rPr>
          <w:rFonts w:cs="Arial"/>
          <w:szCs w:val="20"/>
        </w:rPr>
        <w:t>HDMI – Audio</w:t>
      </w:r>
      <w:r w:rsidR="008729CF" w:rsidRPr="000A2AA3">
        <w:rPr>
          <w:rFonts w:cs="Arial"/>
          <w:szCs w:val="20"/>
        </w:rPr>
        <w:t xml:space="preserve"> separátor </w:t>
      </w:r>
    </w:p>
    <w:p w14:paraId="404B6851" w14:textId="5844E53D" w:rsidR="008729CF" w:rsidRPr="000A2AA3" w:rsidRDefault="005E11FB" w:rsidP="008729CF">
      <w:pPr>
        <w:pStyle w:val="Odstavecseseznamem"/>
        <w:numPr>
          <w:ilvl w:val="0"/>
          <w:numId w:val="11"/>
        </w:numPr>
        <w:spacing w:after="0" w:line="240" w:lineRule="auto"/>
        <w:ind w:left="1134" w:hanging="283"/>
        <w:rPr>
          <w:rFonts w:cs="Arial"/>
          <w:szCs w:val="20"/>
        </w:rPr>
      </w:pPr>
      <w:r w:rsidRPr="000A2AA3">
        <w:rPr>
          <w:rFonts w:cs="Arial"/>
          <w:szCs w:val="20"/>
        </w:rPr>
        <w:t>HDMI – Audio</w:t>
      </w:r>
      <w:r w:rsidR="008729CF" w:rsidRPr="000A2AA3">
        <w:rPr>
          <w:rFonts w:cs="Arial"/>
          <w:szCs w:val="20"/>
        </w:rPr>
        <w:t xml:space="preserve"> </w:t>
      </w:r>
      <w:proofErr w:type="spellStart"/>
      <w:r w:rsidR="008729CF" w:rsidRPr="000A2AA3">
        <w:rPr>
          <w:rFonts w:cs="Arial"/>
          <w:szCs w:val="20"/>
        </w:rPr>
        <w:t>embeder</w:t>
      </w:r>
      <w:proofErr w:type="spellEnd"/>
      <w:r w:rsidR="008729CF" w:rsidRPr="000A2AA3">
        <w:rPr>
          <w:rFonts w:cs="Arial"/>
          <w:szCs w:val="20"/>
        </w:rPr>
        <w:t xml:space="preserve"> </w:t>
      </w:r>
    </w:p>
    <w:p w14:paraId="27EDBCF3"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HDMI </w:t>
      </w:r>
      <w:proofErr w:type="spellStart"/>
      <w:r w:rsidRPr="000A2AA3">
        <w:rPr>
          <w:rFonts w:cs="Arial"/>
          <w:szCs w:val="20"/>
        </w:rPr>
        <w:t>extender</w:t>
      </w:r>
      <w:proofErr w:type="spellEnd"/>
      <w:r w:rsidRPr="000A2AA3">
        <w:rPr>
          <w:rFonts w:cs="Arial"/>
          <w:szCs w:val="20"/>
        </w:rPr>
        <w:t xml:space="preserve"> </w:t>
      </w:r>
    </w:p>
    <w:p w14:paraId="667681BA"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Adaptér HDMI/USB-C</w:t>
      </w:r>
    </w:p>
    <w:p w14:paraId="6B5BB966" w14:textId="77777777" w:rsidR="008729CF" w:rsidRPr="000A2AA3" w:rsidRDefault="008729CF" w:rsidP="008729CF">
      <w:pPr>
        <w:pStyle w:val="Odstavecseseznamem"/>
        <w:numPr>
          <w:ilvl w:val="0"/>
          <w:numId w:val="11"/>
        </w:numPr>
        <w:spacing w:after="0" w:line="240" w:lineRule="auto"/>
        <w:ind w:left="1134" w:hanging="283"/>
        <w:rPr>
          <w:rFonts w:cs="Arial"/>
          <w:szCs w:val="20"/>
        </w:rPr>
      </w:pPr>
      <w:proofErr w:type="spellStart"/>
      <w:r w:rsidRPr="000A2AA3">
        <w:rPr>
          <w:rFonts w:cs="Arial"/>
          <w:szCs w:val="20"/>
        </w:rPr>
        <w:t>PoE</w:t>
      </w:r>
      <w:proofErr w:type="spellEnd"/>
      <w:r w:rsidRPr="000A2AA3">
        <w:rPr>
          <w:rFonts w:cs="Arial"/>
          <w:szCs w:val="20"/>
        </w:rPr>
        <w:t xml:space="preserve"> </w:t>
      </w:r>
      <w:proofErr w:type="spellStart"/>
      <w:r w:rsidRPr="000A2AA3">
        <w:rPr>
          <w:rFonts w:cs="Arial"/>
          <w:szCs w:val="20"/>
        </w:rPr>
        <w:t>smart</w:t>
      </w:r>
      <w:proofErr w:type="spellEnd"/>
      <w:r w:rsidRPr="000A2AA3">
        <w:rPr>
          <w:rFonts w:cs="Arial"/>
          <w:szCs w:val="20"/>
        </w:rPr>
        <w:t xml:space="preserve"> switch </w:t>
      </w:r>
    </w:p>
    <w:p w14:paraId="38E46F6C"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Aplikace řídícího systému </w:t>
      </w:r>
    </w:p>
    <w:p w14:paraId="2E935555" w14:textId="77777777" w:rsidR="008729CF" w:rsidRPr="000A2AA3" w:rsidRDefault="008729CF" w:rsidP="008729CF">
      <w:pPr>
        <w:pStyle w:val="Odstavecseseznamem"/>
        <w:numPr>
          <w:ilvl w:val="0"/>
          <w:numId w:val="11"/>
        </w:numPr>
        <w:spacing w:after="0" w:line="240" w:lineRule="auto"/>
        <w:ind w:left="1134" w:hanging="283"/>
        <w:rPr>
          <w:rFonts w:cs="Arial"/>
          <w:szCs w:val="20"/>
        </w:rPr>
      </w:pPr>
      <w:r w:rsidRPr="000A2AA3">
        <w:rPr>
          <w:rFonts w:cs="Arial"/>
          <w:szCs w:val="20"/>
        </w:rPr>
        <w:t xml:space="preserve">Přípojná místa </w:t>
      </w:r>
    </w:p>
    <w:p w14:paraId="653D6236" w14:textId="77777777" w:rsidR="008729CF" w:rsidRPr="000A2AA3" w:rsidRDefault="008729CF" w:rsidP="008729CF">
      <w:pPr>
        <w:rPr>
          <w:rFonts w:cs="Arial"/>
          <w:szCs w:val="20"/>
        </w:rPr>
      </w:pPr>
    </w:p>
    <w:p w14:paraId="09416394" w14:textId="77777777" w:rsidR="008729CF" w:rsidRDefault="008729CF" w:rsidP="00223B2A">
      <w:pPr>
        <w:rPr>
          <w:rFonts w:cs="Arial"/>
          <w:b/>
          <w:sz w:val="24"/>
          <w:szCs w:val="24"/>
        </w:rPr>
      </w:pPr>
    </w:p>
    <w:p w14:paraId="41BE2054" w14:textId="77777777" w:rsidR="00F66EF1" w:rsidRDefault="00067B2C">
      <w:pPr>
        <w:rPr>
          <w:rFonts w:cs="Arial"/>
          <w:b/>
          <w:bCs/>
          <w:sz w:val="24"/>
          <w:szCs w:val="24"/>
        </w:rPr>
      </w:pPr>
      <w:r>
        <w:br w:type="page"/>
      </w:r>
      <w:r w:rsidR="004C2F5F" w:rsidRPr="2C85582F">
        <w:rPr>
          <w:rFonts w:cs="Arial"/>
          <w:b/>
          <w:bCs/>
          <w:sz w:val="24"/>
          <w:szCs w:val="24"/>
        </w:rPr>
        <w:lastRenderedPageBreak/>
        <w:t xml:space="preserve">Příloha č. </w:t>
      </w:r>
      <w:r w:rsidR="004C2F5F">
        <w:rPr>
          <w:rFonts w:cs="Arial"/>
          <w:b/>
          <w:bCs/>
          <w:sz w:val="24"/>
          <w:szCs w:val="24"/>
        </w:rPr>
        <w:t>2</w:t>
      </w:r>
      <w:r w:rsidR="004C2F5F" w:rsidRPr="2C85582F">
        <w:rPr>
          <w:rFonts w:cs="Arial"/>
          <w:b/>
          <w:bCs/>
          <w:sz w:val="24"/>
          <w:szCs w:val="24"/>
        </w:rPr>
        <w:t xml:space="preserve"> </w:t>
      </w:r>
      <w:r w:rsidR="004C2F5F">
        <w:rPr>
          <w:rFonts w:cs="Arial"/>
          <w:b/>
          <w:bCs/>
          <w:sz w:val="24"/>
          <w:szCs w:val="24"/>
        </w:rPr>
        <w:t>Harmonogram prací</w:t>
      </w:r>
    </w:p>
    <w:p w14:paraId="02D8DCD4" w14:textId="77777777" w:rsidR="00D34ED9" w:rsidRDefault="00D34ED9">
      <w:pPr>
        <w:rPr>
          <w:rFonts w:cs="Arial"/>
          <w:b/>
          <w:bCs/>
          <w:sz w:val="24"/>
          <w:szCs w:val="24"/>
        </w:rPr>
      </w:pPr>
    </w:p>
    <w:tbl>
      <w:tblPr>
        <w:tblW w:w="8200" w:type="dxa"/>
        <w:tblCellMar>
          <w:left w:w="70" w:type="dxa"/>
          <w:right w:w="70" w:type="dxa"/>
        </w:tblCellMar>
        <w:tblLook w:val="04A0" w:firstRow="1" w:lastRow="0" w:firstColumn="1" w:lastColumn="0" w:noHBand="0" w:noVBand="1"/>
      </w:tblPr>
      <w:tblGrid>
        <w:gridCol w:w="3312"/>
        <w:gridCol w:w="880"/>
        <w:gridCol w:w="4008"/>
      </w:tblGrid>
      <w:tr w:rsidR="00E53F5C" w:rsidRPr="00E53F5C" w14:paraId="1BA7C11C" w14:textId="77777777" w:rsidTr="00C72299">
        <w:trPr>
          <w:trHeight w:val="615"/>
        </w:trPr>
        <w:tc>
          <w:tcPr>
            <w:tcW w:w="3312" w:type="dxa"/>
            <w:tcBorders>
              <w:top w:val="single" w:sz="12" w:space="0" w:color="auto"/>
              <w:left w:val="single" w:sz="12" w:space="0" w:color="auto"/>
              <w:bottom w:val="single" w:sz="4" w:space="0" w:color="auto"/>
              <w:right w:val="single" w:sz="4" w:space="0" w:color="auto"/>
            </w:tcBorders>
            <w:shd w:val="clear" w:color="auto" w:fill="auto"/>
            <w:noWrap/>
            <w:hideMark/>
          </w:tcPr>
          <w:p w14:paraId="3DDBB927"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Fáze 1 – Objednávka komponent</w:t>
            </w:r>
          </w:p>
        </w:tc>
        <w:tc>
          <w:tcPr>
            <w:tcW w:w="880" w:type="dxa"/>
            <w:tcBorders>
              <w:top w:val="single" w:sz="12" w:space="0" w:color="auto"/>
              <w:left w:val="nil"/>
              <w:bottom w:val="single" w:sz="4" w:space="0" w:color="auto"/>
              <w:right w:val="single" w:sz="4" w:space="0" w:color="auto"/>
            </w:tcBorders>
            <w:shd w:val="clear" w:color="auto" w:fill="auto"/>
            <w:noWrap/>
            <w:hideMark/>
          </w:tcPr>
          <w:p w14:paraId="315AD40D" w14:textId="7A619EFA" w:rsidR="00E53F5C" w:rsidRPr="00E53F5C" w:rsidRDefault="007D79D3" w:rsidP="00E53F5C">
            <w:pPr>
              <w:spacing w:after="0" w:line="240" w:lineRule="auto"/>
              <w:rPr>
                <w:rFonts w:ascii="Calibri" w:eastAsia="Times New Roman" w:hAnsi="Calibri" w:cs="Calibri"/>
                <w:color w:val="000000"/>
                <w:sz w:val="22"/>
                <w:lang w:eastAsia="cs-CZ"/>
              </w:rPr>
            </w:pPr>
            <w:r>
              <w:rPr>
                <w:rFonts w:ascii="Calibri" w:eastAsia="Times New Roman" w:hAnsi="Calibri" w:cs="Calibri"/>
                <w:color w:val="000000"/>
                <w:sz w:val="22"/>
                <w:lang w:eastAsia="cs-CZ"/>
              </w:rPr>
              <w:t>10</w:t>
            </w:r>
            <w:r w:rsidR="00E53F5C" w:rsidRPr="00E53F5C">
              <w:rPr>
                <w:rFonts w:ascii="Calibri" w:eastAsia="Times New Roman" w:hAnsi="Calibri" w:cs="Calibri"/>
                <w:color w:val="000000"/>
                <w:sz w:val="22"/>
                <w:lang w:eastAsia="cs-CZ"/>
              </w:rPr>
              <w:t xml:space="preserve"> dnů</w:t>
            </w:r>
          </w:p>
        </w:tc>
        <w:tc>
          <w:tcPr>
            <w:tcW w:w="4008" w:type="dxa"/>
            <w:tcBorders>
              <w:top w:val="single" w:sz="12" w:space="0" w:color="auto"/>
              <w:left w:val="nil"/>
              <w:bottom w:val="single" w:sz="4" w:space="0" w:color="auto"/>
              <w:right w:val="single" w:sz="12" w:space="0" w:color="auto"/>
            </w:tcBorders>
            <w:shd w:val="clear" w:color="auto" w:fill="auto"/>
            <w:hideMark/>
          </w:tcPr>
          <w:p w14:paraId="0485CA1F" w14:textId="093FABAF"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xml:space="preserve">Kompletace HW zakázky do 10 pracovních dnů ode dne </w:t>
            </w:r>
            <w:r w:rsidR="00E27B55">
              <w:rPr>
                <w:rFonts w:ascii="Calibri" w:eastAsia="Times New Roman" w:hAnsi="Calibri" w:cs="Calibri"/>
                <w:color w:val="000000"/>
                <w:sz w:val="22"/>
                <w:lang w:eastAsia="cs-CZ"/>
              </w:rPr>
              <w:t xml:space="preserve">účinnosti </w:t>
            </w:r>
            <w:r w:rsidRPr="00E53F5C">
              <w:rPr>
                <w:rFonts w:ascii="Calibri" w:eastAsia="Times New Roman" w:hAnsi="Calibri" w:cs="Calibri"/>
                <w:color w:val="000000"/>
                <w:sz w:val="22"/>
                <w:lang w:eastAsia="cs-CZ"/>
              </w:rPr>
              <w:t>smlouvy</w:t>
            </w:r>
            <w:r w:rsidR="00C72299">
              <w:rPr>
                <w:rFonts w:ascii="Calibri" w:eastAsia="Times New Roman" w:hAnsi="Calibri" w:cs="Calibri"/>
                <w:color w:val="000000"/>
                <w:sz w:val="22"/>
                <w:lang w:eastAsia="cs-CZ"/>
              </w:rPr>
              <w:t>.</w:t>
            </w:r>
          </w:p>
        </w:tc>
      </w:tr>
      <w:tr w:rsidR="00E53F5C" w:rsidRPr="00E53F5C" w14:paraId="51ED505D"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0DA80B58" w14:textId="7938212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xml:space="preserve">Fáze </w:t>
            </w:r>
            <w:r w:rsidR="00E27B55" w:rsidRPr="00E53F5C">
              <w:rPr>
                <w:rFonts w:ascii="Calibri" w:eastAsia="Times New Roman" w:hAnsi="Calibri" w:cs="Calibri"/>
                <w:color w:val="000000"/>
                <w:sz w:val="22"/>
                <w:lang w:eastAsia="cs-CZ"/>
              </w:rPr>
              <w:t>2 –</w:t>
            </w:r>
            <w:r w:rsidR="00F974D0" w:rsidRPr="00E53F5C">
              <w:rPr>
                <w:rFonts w:ascii="Calibri" w:eastAsia="Times New Roman" w:hAnsi="Calibri" w:cs="Calibri"/>
                <w:color w:val="000000"/>
                <w:sz w:val="22"/>
                <w:lang w:eastAsia="cs-CZ"/>
              </w:rPr>
              <w:t xml:space="preserve"> </w:t>
            </w:r>
            <w:r w:rsidRPr="00E53F5C">
              <w:rPr>
                <w:rFonts w:ascii="Calibri" w:eastAsia="Times New Roman" w:hAnsi="Calibri" w:cs="Calibri"/>
                <w:color w:val="000000"/>
                <w:sz w:val="22"/>
                <w:lang w:eastAsia="cs-CZ"/>
              </w:rPr>
              <w:t>Dodávka komponent</w:t>
            </w:r>
          </w:p>
        </w:tc>
        <w:tc>
          <w:tcPr>
            <w:tcW w:w="880" w:type="dxa"/>
            <w:tcBorders>
              <w:top w:val="nil"/>
              <w:left w:val="nil"/>
              <w:bottom w:val="nil"/>
              <w:right w:val="single" w:sz="4" w:space="0" w:color="auto"/>
            </w:tcBorders>
            <w:shd w:val="clear" w:color="auto" w:fill="auto"/>
            <w:noWrap/>
            <w:hideMark/>
          </w:tcPr>
          <w:p w14:paraId="02C7DCFB"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14 dnů</w:t>
            </w:r>
          </w:p>
        </w:tc>
        <w:tc>
          <w:tcPr>
            <w:tcW w:w="4008" w:type="dxa"/>
            <w:tcBorders>
              <w:top w:val="nil"/>
              <w:left w:val="nil"/>
              <w:bottom w:val="nil"/>
              <w:right w:val="single" w:sz="12" w:space="0" w:color="auto"/>
            </w:tcBorders>
            <w:shd w:val="clear" w:color="auto" w:fill="auto"/>
            <w:hideMark/>
          </w:tcPr>
          <w:p w14:paraId="48752A87" w14:textId="0B462ED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Příprava a kontrola kabeláží</w:t>
            </w:r>
            <w:r w:rsidR="0070775A">
              <w:rPr>
                <w:rFonts w:ascii="Calibri" w:eastAsia="Times New Roman" w:hAnsi="Calibri" w:cs="Calibri"/>
                <w:color w:val="000000"/>
                <w:sz w:val="22"/>
                <w:lang w:eastAsia="cs-CZ"/>
              </w:rPr>
              <w:t>.</w:t>
            </w:r>
            <w:r w:rsidRPr="00E53F5C">
              <w:rPr>
                <w:rFonts w:ascii="Calibri" w:eastAsia="Times New Roman" w:hAnsi="Calibri" w:cs="Calibri"/>
                <w:color w:val="000000"/>
                <w:sz w:val="22"/>
                <w:lang w:eastAsia="cs-CZ"/>
              </w:rPr>
              <w:t xml:space="preserve"> </w:t>
            </w:r>
          </w:p>
        </w:tc>
      </w:tr>
      <w:tr w:rsidR="00E53F5C" w:rsidRPr="00E53F5C" w14:paraId="3228285A"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1830F008"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nil"/>
              <w:right w:val="single" w:sz="4" w:space="0" w:color="auto"/>
            </w:tcBorders>
            <w:shd w:val="clear" w:color="auto" w:fill="auto"/>
            <w:noWrap/>
            <w:hideMark/>
          </w:tcPr>
          <w:p w14:paraId="28751A21"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nil"/>
              <w:right w:val="single" w:sz="12" w:space="0" w:color="auto"/>
            </w:tcBorders>
            <w:shd w:val="clear" w:color="auto" w:fill="auto"/>
            <w:hideMark/>
          </w:tcPr>
          <w:p w14:paraId="2F7838CF" w14:textId="6515278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Dodání zboží do místa instalace</w:t>
            </w:r>
            <w:r w:rsidR="0070775A">
              <w:rPr>
                <w:rFonts w:ascii="Calibri" w:eastAsia="Times New Roman" w:hAnsi="Calibri" w:cs="Calibri"/>
                <w:color w:val="000000"/>
                <w:sz w:val="22"/>
                <w:lang w:eastAsia="cs-CZ"/>
              </w:rPr>
              <w:t>.</w:t>
            </w:r>
          </w:p>
        </w:tc>
      </w:tr>
      <w:tr w:rsidR="00E53F5C" w:rsidRPr="00E53F5C" w14:paraId="04695F8B"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49A0E5A7"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nil"/>
              <w:right w:val="single" w:sz="4" w:space="0" w:color="auto"/>
            </w:tcBorders>
            <w:shd w:val="clear" w:color="auto" w:fill="auto"/>
            <w:noWrap/>
            <w:hideMark/>
          </w:tcPr>
          <w:p w14:paraId="3C971328"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nil"/>
              <w:right w:val="single" w:sz="12" w:space="0" w:color="auto"/>
            </w:tcBorders>
            <w:shd w:val="clear" w:color="auto" w:fill="auto"/>
            <w:hideMark/>
          </w:tcPr>
          <w:p w14:paraId="0AC6B70F" w14:textId="5E2827C0"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Výroba zakázkových částí díla</w:t>
            </w:r>
            <w:r w:rsidR="0070775A">
              <w:rPr>
                <w:rFonts w:ascii="Calibri" w:eastAsia="Times New Roman" w:hAnsi="Calibri" w:cs="Calibri"/>
                <w:color w:val="000000"/>
                <w:sz w:val="22"/>
                <w:lang w:eastAsia="cs-CZ"/>
              </w:rPr>
              <w:t>.</w:t>
            </w:r>
          </w:p>
        </w:tc>
      </w:tr>
      <w:tr w:rsidR="00E53F5C" w:rsidRPr="00E53F5C" w14:paraId="191FE157" w14:textId="77777777" w:rsidTr="00C72299">
        <w:trPr>
          <w:trHeight w:val="300"/>
        </w:trPr>
        <w:tc>
          <w:tcPr>
            <w:tcW w:w="3312" w:type="dxa"/>
            <w:tcBorders>
              <w:top w:val="nil"/>
              <w:left w:val="single" w:sz="12" w:space="0" w:color="auto"/>
              <w:bottom w:val="single" w:sz="4" w:space="0" w:color="auto"/>
              <w:right w:val="single" w:sz="4" w:space="0" w:color="auto"/>
            </w:tcBorders>
            <w:shd w:val="clear" w:color="auto" w:fill="auto"/>
            <w:noWrap/>
            <w:hideMark/>
          </w:tcPr>
          <w:p w14:paraId="59830799"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single" w:sz="4" w:space="0" w:color="auto"/>
              <w:right w:val="single" w:sz="4" w:space="0" w:color="auto"/>
            </w:tcBorders>
            <w:shd w:val="clear" w:color="auto" w:fill="auto"/>
            <w:noWrap/>
            <w:hideMark/>
          </w:tcPr>
          <w:p w14:paraId="12C769F4"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single" w:sz="4" w:space="0" w:color="auto"/>
              <w:right w:val="single" w:sz="12" w:space="0" w:color="auto"/>
            </w:tcBorders>
            <w:shd w:val="clear" w:color="auto" w:fill="auto"/>
            <w:hideMark/>
          </w:tcPr>
          <w:p w14:paraId="0738624D" w14:textId="7C5DAA6A"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xml:space="preserve">Příprava programu </w:t>
            </w:r>
            <w:r w:rsidR="008F1487" w:rsidRPr="00E53F5C">
              <w:rPr>
                <w:rFonts w:ascii="Calibri" w:eastAsia="Times New Roman" w:hAnsi="Calibri" w:cs="Calibri"/>
                <w:color w:val="000000"/>
                <w:sz w:val="22"/>
                <w:lang w:eastAsia="cs-CZ"/>
              </w:rPr>
              <w:t xml:space="preserve">ovládání – </w:t>
            </w:r>
            <w:proofErr w:type="spellStart"/>
            <w:r w:rsidR="008F1487" w:rsidRPr="00E53F5C">
              <w:rPr>
                <w:rFonts w:ascii="Calibri" w:eastAsia="Times New Roman" w:hAnsi="Calibri" w:cs="Calibri"/>
                <w:color w:val="000000"/>
                <w:sz w:val="22"/>
                <w:lang w:eastAsia="cs-CZ"/>
              </w:rPr>
              <w:t>inhouse</w:t>
            </w:r>
            <w:proofErr w:type="spellEnd"/>
            <w:r w:rsidR="0070775A">
              <w:rPr>
                <w:rFonts w:ascii="Calibri" w:eastAsia="Times New Roman" w:hAnsi="Calibri" w:cs="Calibri"/>
                <w:color w:val="000000"/>
                <w:sz w:val="22"/>
                <w:lang w:eastAsia="cs-CZ"/>
              </w:rPr>
              <w:t>.</w:t>
            </w:r>
          </w:p>
        </w:tc>
      </w:tr>
      <w:tr w:rsidR="00E53F5C" w:rsidRPr="00E53F5C" w14:paraId="4DD4653D"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77149760" w14:textId="45B0A331"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xml:space="preserve">Fáze 3 </w:t>
            </w:r>
            <w:r w:rsidR="00AD0584" w:rsidRPr="00E53F5C">
              <w:rPr>
                <w:rFonts w:ascii="Calibri" w:eastAsia="Times New Roman" w:hAnsi="Calibri" w:cs="Calibri"/>
                <w:color w:val="000000"/>
                <w:sz w:val="22"/>
                <w:lang w:eastAsia="cs-CZ"/>
              </w:rPr>
              <w:t>–</w:t>
            </w:r>
            <w:r w:rsidRPr="00E53F5C">
              <w:rPr>
                <w:rFonts w:ascii="Calibri" w:eastAsia="Times New Roman" w:hAnsi="Calibri" w:cs="Calibri"/>
                <w:color w:val="000000"/>
                <w:sz w:val="22"/>
                <w:lang w:eastAsia="cs-CZ"/>
              </w:rPr>
              <w:t xml:space="preserve"> Montáž</w:t>
            </w:r>
          </w:p>
        </w:tc>
        <w:tc>
          <w:tcPr>
            <w:tcW w:w="880" w:type="dxa"/>
            <w:tcBorders>
              <w:top w:val="nil"/>
              <w:left w:val="nil"/>
              <w:bottom w:val="nil"/>
              <w:right w:val="single" w:sz="4" w:space="0" w:color="auto"/>
            </w:tcBorders>
            <w:shd w:val="clear" w:color="auto" w:fill="auto"/>
            <w:noWrap/>
            <w:hideMark/>
          </w:tcPr>
          <w:p w14:paraId="6C0036BB"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4 dny</w:t>
            </w:r>
          </w:p>
        </w:tc>
        <w:tc>
          <w:tcPr>
            <w:tcW w:w="4008" w:type="dxa"/>
            <w:tcBorders>
              <w:top w:val="nil"/>
              <w:left w:val="nil"/>
              <w:bottom w:val="nil"/>
              <w:right w:val="single" w:sz="12" w:space="0" w:color="auto"/>
            </w:tcBorders>
            <w:shd w:val="clear" w:color="auto" w:fill="auto"/>
            <w:hideMark/>
          </w:tcPr>
          <w:p w14:paraId="5F40A3AF" w14:textId="55A3D786"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Instalace komponent</w:t>
            </w:r>
            <w:r w:rsidR="0070775A">
              <w:rPr>
                <w:rFonts w:ascii="Calibri" w:eastAsia="Times New Roman" w:hAnsi="Calibri" w:cs="Calibri"/>
                <w:color w:val="000000"/>
                <w:sz w:val="22"/>
                <w:lang w:eastAsia="cs-CZ"/>
              </w:rPr>
              <w:t>.</w:t>
            </w:r>
          </w:p>
        </w:tc>
      </w:tr>
      <w:tr w:rsidR="00E53F5C" w:rsidRPr="00E53F5C" w14:paraId="4BC2E37D"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683CA7E1"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nil"/>
              <w:right w:val="single" w:sz="4" w:space="0" w:color="auto"/>
            </w:tcBorders>
            <w:shd w:val="clear" w:color="auto" w:fill="auto"/>
            <w:noWrap/>
            <w:hideMark/>
          </w:tcPr>
          <w:p w14:paraId="7A0150F4"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nil"/>
              <w:right w:val="single" w:sz="12" w:space="0" w:color="auto"/>
            </w:tcBorders>
            <w:shd w:val="clear" w:color="auto" w:fill="auto"/>
            <w:hideMark/>
          </w:tcPr>
          <w:p w14:paraId="1F8BA843" w14:textId="0B7B3A58" w:rsidR="00E53F5C" w:rsidRPr="00E53F5C" w:rsidRDefault="00E53F5C" w:rsidP="00E53F5C">
            <w:pPr>
              <w:spacing w:after="0" w:line="240" w:lineRule="auto"/>
              <w:rPr>
                <w:rFonts w:ascii="Calibri" w:eastAsia="Times New Roman" w:hAnsi="Calibri" w:cs="Calibri"/>
                <w:color w:val="000000"/>
                <w:sz w:val="22"/>
                <w:lang w:eastAsia="cs-CZ"/>
              </w:rPr>
            </w:pPr>
            <w:proofErr w:type="spellStart"/>
            <w:r w:rsidRPr="00E53F5C">
              <w:rPr>
                <w:rFonts w:ascii="Calibri" w:eastAsia="Times New Roman" w:hAnsi="Calibri" w:cs="Calibri"/>
                <w:color w:val="000000"/>
                <w:sz w:val="22"/>
                <w:lang w:eastAsia="cs-CZ"/>
              </w:rPr>
              <w:t>Konektorování</w:t>
            </w:r>
            <w:proofErr w:type="spellEnd"/>
            <w:r w:rsidR="0070775A">
              <w:rPr>
                <w:rFonts w:ascii="Calibri" w:eastAsia="Times New Roman" w:hAnsi="Calibri" w:cs="Calibri"/>
                <w:color w:val="000000"/>
                <w:sz w:val="22"/>
                <w:lang w:eastAsia="cs-CZ"/>
              </w:rPr>
              <w:t>.</w:t>
            </w:r>
          </w:p>
        </w:tc>
      </w:tr>
      <w:tr w:rsidR="00E53F5C" w:rsidRPr="00E53F5C" w14:paraId="535C0B73" w14:textId="77777777" w:rsidTr="00C72299">
        <w:trPr>
          <w:trHeight w:val="600"/>
        </w:trPr>
        <w:tc>
          <w:tcPr>
            <w:tcW w:w="3312" w:type="dxa"/>
            <w:tcBorders>
              <w:top w:val="nil"/>
              <w:left w:val="single" w:sz="12" w:space="0" w:color="auto"/>
              <w:bottom w:val="nil"/>
              <w:right w:val="single" w:sz="4" w:space="0" w:color="auto"/>
            </w:tcBorders>
            <w:shd w:val="clear" w:color="auto" w:fill="auto"/>
            <w:noWrap/>
            <w:hideMark/>
          </w:tcPr>
          <w:p w14:paraId="0E9E0163"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nil"/>
              <w:right w:val="single" w:sz="4" w:space="0" w:color="auto"/>
            </w:tcBorders>
            <w:shd w:val="clear" w:color="auto" w:fill="auto"/>
            <w:noWrap/>
            <w:hideMark/>
          </w:tcPr>
          <w:p w14:paraId="5EA7F7AC"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nil"/>
              <w:right w:val="single" w:sz="12" w:space="0" w:color="auto"/>
            </w:tcBorders>
            <w:shd w:val="clear" w:color="auto" w:fill="auto"/>
            <w:hideMark/>
          </w:tcPr>
          <w:p w14:paraId="6CD570FA" w14:textId="24716771"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Koordinace datového připojení v místní síti</w:t>
            </w:r>
            <w:r w:rsidR="00AD0584">
              <w:rPr>
                <w:rFonts w:ascii="Calibri" w:eastAsia="Times New Roman" w:hAnsi="Calibri" w:cs="Calibri"/>
                <w:color w:val="000000"/>
                <w:sz w:val="22"/>
                <w:lang w:eastAsia="cs-CZ"/>
              </w:rPr>
              <w:t>.</w:t>
            </w:r>
          </w:p>
        </w:tc>
      </w:tr>
      <w:tr w:rsidR="00E53F5C" w:rsidRPr="00E53F5C" w14:paraId="321A4D03"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0D301286"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nil"/>
              <w:right w:val="single" w:sz="4" w:space="0" w:color="auto"/>
            </w:tcBorders>
            <w:shd w:val="clear" w:color="auto" w:fill="auto"/>
            <w:noWrap/>
            <w:hideMark/>
          </w:tcPr>
          <w:p w14:paraId="084346B2"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nil"/>
              <w:right w:val="single" w:sz="12" w:space="0" w:color="auto"/>
            </w:tcBorders>
            <w:shd w:val="clear" w:color="auto" w:fill="auto"/>
            <w:hideMark/>
          </w:tcPr>
          <w:p w14:paraId="17FBCDFE" w14:textId="2D9A2F52"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Nasazení programu řízení v testovací fázi</w:t>
            </w:r>
            <w:r w:rsidR="00AD0584">
              <w:rPr>
                <w:rFonts w:ascii="Calibri" w:eastAsia="Times New Roman" w:hAnsi="Calibri" w:cs="Calibri"/>
                <w:color w:val="000000"/>
                <w:sz w:val="22"/>
                <w:lang w:eastAsia="cs-CZ"/>
              </w:rPr>
              <w:t>.</w:t>
            </w:r>
          </w:p>
        </w:tc>
      </w:tr>
      <w:tr w:rsidR="00E53F5C" w:rsidRPr="00E53F5C" w14:paraId="2C87B685"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3609275C"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nil"/>
              <w:right w:val="single" w:sz="4" w:space="0" w:color="auto"/>
            </w:tcBorders>
            <w:shd w:val="clear" w:color="auto" w:fill="auto"/>
            <w:noWrap/>
            <w:hideMark/>
          </w:tcPr>
          <w:p w14:paraId="1837C1E7"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nil"/>
              <w:right w:val="single" w:sz="12" w:space="0" w:color="auto"/>
            </w:tcBorders>
            <w:shd w:val="clear" w:color="auto" w:fill="auto"/>
            <w:hideMark/>
          </w:tcPr>
          <w:p w14:paraId="2E16675A" w14:textId="0F162B64"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Instalace přípojných míst</w:t>
            </w:r>
            <w:r w:rsidR="00AD0584">
              <w:rPr>
                <w:rFonts w:ascii="Calibri" w:eastAsia="Times New Roman" w:hAnsi="Calibri" w:cs="Calibri"/>
                <w:color w:val="000000"/>
                <w:sz w:val="22"/>
                <w:lang w:eastAsia="cs-CZ"/>
              </w:rPr>
              <w:t>.</w:t>
            </w:r>
          </w:p>
        </w:tc>
      </w:tr>
      <w:tr w:rsidR="00E53F5C" w:rsidRPr="00E53F5C" w14:paraId="1951830C" w14:textId="77777777" w:rsidTr="00C72299">
        <w:trPr>
          <w:trHeight w:val="300"/>
        </w:trPr>
        <w:tc>
          <w:tcPr>
            <w:tcW w:w="3312" w:type="dxa"/>
            <w:tcBorders>
              <w:top w:val="nil"/>
              <w:left w:val="single" w:sz="12" w:space="0" w:color="auto"/>
              <w:bottom w:val="nil"/>
              <w:right w:val="single" w:sz="4" w:space="0" w:color="auto"/>
            </w:tcBorders>
            <w:shd w:val="clear" w:color="auto" w:fill="auto"/>
            <w:noWrap/>
            <w:hideMark/>
          </w:tcPr>
          <w:p w14:paraId="6D71E973"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nil"/>
              <w:right w:val="single" w:sz="4" w:space="0" w:color="auto"/>
            </w:tcBorders>
            <w:shd w:val="clear" w:color="auto" w:fill="auto"/>
            <w:noWrap/>
            <w:hideMark/>
          </w:tcPr>
          <w:p w14:paraId="4615D883"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nil"/>
              <w:right w:val="single" w:sz="12" w:space="0" w:color="auto"/>
            </w:tcBorders>
            <w:shd w:val="clear" w:color="auto" w:fill="auto"/>
            <w:hideMark/>
          </w:tcPr>
          <w:p w14:paraId="4F1FFD9E"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Otestovaní funkčnosti dodavatelem.</w:t>
            </w:r>
          </w:p>
        </w:tc>
      </w:tr>
      <w:tr w:rsidR="00E53F5C" w:rsidRPr="00E53F5C" w14:paraId="6DCCA51D" w14:textId="77777777" w:rsidTr="00C72299">
        <w:trPr>
          <w:trHeight w:val="300"/>
        </w:trPr>
        <w:tc>
          <w:tcPr>
            <w:tcW w:w="3312" w:type="dxa"/>
            <w:tcBorders>
              <w:top w:val="nil"/>
              <w:left w:val="single" w:sz="12" w:space="0" w:color="auto"/>
              <w:bottom w:val="single" w:sz="4" w:space="0" w:color="auto"/>
              <w:right w:val="single" w:sz="4" w:space="0" w:color="auto"/>
            </w:tcBorders>
            <w:shd w:val="clear" w:color="auto" w:fill="auto"/>
            <w:noWrap/>
            <w:hideMark/>
          </w:tcPr>
          <w:p w14:paraId="671D255F"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880" w:type="dxa"/>
            <w:tcBorders>
              <w:top w:val="nil"/>
              <w:left w:val="nil"/>
              <w:bottom w:val="single" w:sz="4" w:space="0" w:color="auto"/>
              <w:right w:val="single" w:sz="4" w:space="0" w:color="auto"/>
            </w:tcBorders>
            <w:shd w:val="clear" w:color="auto" w:fill="auto"/>
            <w:noWrap/>
            <w:hideMark/>
          </w:tcPr>
          <w:p w14:paraId="642F8853"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single" w:sz="4" w:space="0" w:color="auto"/>
              <w:right w:val="single" w:sz="12" w:space="0" w:color="auto"/>
            </w:tcBorders>
            <w:shd w:val="clear" w:color="auto" w:fill="auto"/>
            <w:hideMark/>
          </w:tcPr>
          <w:p w14:paraId="0E8DB7B0" w14:textId="608B638F"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Ladění</w:t>
            </w:r>
            <w:r w:rsidR="00AD0584">
              <w:rPr>
                <w:rFonts w:ascii="Calibri" w:eastAsia="Times New Roman" w:hAnsi="Calibri" w:cs="Calibri"/>
                <w:color w:val="000000"/>
                <w:sz w:val="22"/>
                <w:lang w:eastAsia="cs-CZ"/>
              </w:rPr>
              <w:t>.</w:t>
            </w:r>
          </w:p>
        </w:tc>
      </w:tr>
      <w:tr w:rsidR="00E53F5C" w:rsidRPr="00E53F5C" w14:paraId="4A868BEF" w14:textId="77777777" w:rsidTr="00C72299">
        <w:trPr>
          <w:trHeight w:val="900"/>
        </w:trPr>
        <w:tc>
          <w:tcPr>
            <w:tcW w:w="3312" w:type="dxa"/>
            <w:tcBorders>
              <w:top w:val="nil"/>
              <w:left w:val="single" w:sz="12" w:space="0" w:color="auto"/>
              <w:bottom w:val="single" w:sz="4" w:space="0" w:color="auto"/>
              <w:right w:val="single" w:sz="4" w:space="0" w:color="auto"/>
            </w:tcBorders>
            <w:shd w:val="clear" w:color="auto" w:fill="auto"/>
            <w:noWrap/>
            <w:hideMark/>
          </w:tcPr>
          <w:p w14:paraId="5EE742FE"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Fáze 4 – Zaškolení a testovací provoz</w:t>
            </w:r>
          </w:p>
        </w:tc>
        <w:tc>
          <w:tcPr>
            <w:tcW w:w="880" w:type="dxa"/>
            <w:tcBorders>
              <w:top w:val="nil"/>
              <w:left w:val="nil"/>
              <w:bottom w:val="single" w:sz="4" w:space="0" w:color="auto"/>
              <w:right w:val="single" w:sz="4" w:space="0" w:color="auto"/>
            </w:tcBorders>
            <w:shd w:val="clear" w:color="auto" w:fill="auto"/>
            <w:noWrap/>
            <w:hideMark/>
          </w:tcPr>
          <w:p w14:paraId="6901F50B"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1 den</w:t>
            </w:r>
          </w:p>
        </w:tc>
        <w:tc>
          <w:tcPr>
            <w:tcW w:w="4008" w:type="dxa"/>
            <w:tcBorders>
              <w:top w:val="nil"/>
              <w:left w:val="nil"/>
              <w:bottom w:val="single" w:sz="4" w:space="0" w:color="auto"/>
              <w:right w:val="single" w:sz="12" w:space="0" w:color="auto"/>
            </w:tcBorders>
            <w:shd w:val="clear" w:color="auto" w:fill="auto"/>
            <w:hideMark/>
          </w:tcPr>
          <w:p w14:paraId="0B22A0FC"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V rámci zahájení testovacího provozu bude provedeno zaškolení a seznámení s Dílem.</w:t>
            </w:r>
          </w:p>
        </w:tc>
      </w:tr>
      <w:tr w:rsidR="00E53F5C" w:rsidRPr="00E53F5C" w14:paraId="3DBC81FC" w14:textId="77777777" w:rsidTr="00C72299">
        <w:trPr>
          <w:trHeight w:val="915"/>
        </w:trPr>
        <w:tc>
          <w:tcPr>
            <w:tcW w:w="3312" w:type="dxa"/>
            <w:tcBorders>
              <w:top w:val="nil"/>
              <w:left w:val="single" w:sz="12" w:space="0" w:color="auto"/>
              <w:bottom w:val="single" w:sz="12" w:space="0" w:color="auto"/>
              <w:right w:val="single" w:sz="4" w:space="0" w:color="auto"/>
            </w:tcBorders>
            <w:shd w:val="clear" w:color="auto" w:fill="auto"/>
            <w:noWrap/>
            <w:hideMark/>
          </w:tcPr>
          <w:p w14:paraId="26B325FE"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Fáze 5 – Ostrý provoz a podpora díla</w:t>
            </w:r>
          </w:p>
        </w:tc>
        <w:tc>
          <w:tcPr>
            <w:tcW w:w="880" w:type="dxa"/>
            <w:tcBorders>
              <w:top w:val="nil"/>
              <w:left w:val="nil"/>
              <w:bottom w:val="single" w:sz="12" w:space="0" w:color="auto"/>
              <w:right w:val="single" w:sz="4" w:space="0" w:color="auto"/>
            </w:tcBorders>
            <w:shd w:val="clear" w:color="auto" w:fill="auto"/>
            <w:noWrap/>
            <w:hideMark/>
          </w:tcPr>
          <w:p w14:paraId="41C556C4" w14:textId="77777777"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w:t>
            </w:r>
          </w:p>
        </w:tc>
        <w:tc>
          <w:tcPr>
            <w:tcW w:w="4008" w:type="dxa"/>
            <w:tcBorders>
              <w:top w:val="nil"/>
              <w:left w:val="nil"/>
              <w:bottom w:val="single" w:sz="12" w:space="0" w:color="auto"/>
              <w:right w:val="single" w:sz="12" w:space="0" w:color="auto"/>
            </w:tcBorders>
            <w:shd w:val="clear" w:color="auto" w:fill="auto"/>
            <w:hideMark/>
          </w:tcPr>
          <w:p w14:paraId="4A9E80B5" w14:textId="37EC7D9A" w:rsidR="00E53F5C" w:rsidRPr="00E53F5C" w:rsidRDefault="00E53F5C" w:rsidP="00E53F5C">
            <w:pPr>
              <w:spacing w:after="0" w:line="240" w:lineRule="auto"/>
              <w:rPr>
                <w:rFonts w:ascii="Calibri" w:eastAsia="Times New Roman" w:hAnsi="Calibri" w:cs="Calibri"/>
                <w:color w:val="000000"/>
                <w:sz w:val="22"/>
                <w:lang w:eastAsia="cs-CZ"/>
              </w:rPr>
            </w:pPr>
            <w:r w:rsidRPr="00E53F5C">
              <w:rPr>
                <w:rFonts w:ascii="Calibri" w:eastAsia="Times New Roman" w:hAnsi="Calibri" w:cs="Calibri"/>
                <w:color w:val="000000"/>
                <w:sz w:val="22"/>
                <w:lang w:eastAsia="cs-CZ"/>
              </w:rPr>
              <w:t xml:space="preserve">V rámci záruky 24 měsíců </w:t>
            </w:r>
          </w:p>
        </w:tc>
      </w:tr>
    </w:tbl>
    <w:p w14:paraId="58ACB6EE" w14:textId="437F0D45" w:rsidR="00E53F5C" w:rsidRDefault="00E53F5C">
      <w:pPr>
        <w:sectPr w:rsidR="00E53F5C" w:rsidSect="009442A0">
          <w:headerReference w:type="default" r:id="rId15"/>
          <w:footerReference w:type="default" r:id="rId16"/>
          <w:pgSz w:w="11906" w:h="16838"/>
          <w:pgMar w:top="1417" w:right="1417" w:bottom="1417" w:left="1417" w:header="708" w:footer="708" w:gutter="0"/>
          <w:cols w:space="708"/>
          <w:docGrid w:linePitch="360"/>
        </w:sectPr>
      </w:pPr>
    </w:p>
    <w:p w14:paraId="3EAFF462" w14:textId="0B186979" w:rsidR="00D23FEE" w:rsidRDefault="00EB34EC" w:rsidP="00D93DC9">
      <w:pPr>
        <w:jc w:val="both"/>
        <w:rPr>
          <w:rFonts w:cs="Arial"/>
          <w:i/>
          <w:color w:val="000000"/>
          <w:sz w:val="16"/>
          <w:szCs w:val="16"/>
          <w:lang w:val="cs"/>
        </w:rPr>
      </w:pPr>
      <w:r w:rsidRPr="2C85582F">
        <w:rPr>
          <w:rFonts w:cs="Arial"/>
          <w:b/>
          <w:bCs/>
          <w:sz w:val="24"/>
          <w:szCs w:val="24"/>
        </w:rPr>
        <w:lastRenderedPageBreak/>
        <w:t xml:space="preserve">Příloha č. </w:t>
      </w:r>
      <w:r w:rsidR="005E47C0">
        <w:rPr>
          <w:rFonts w:cs="Arial"/>
          <w:b/>
          <w:bCs/>
          <w:sz w:val="24"/>
          <w:szCs w:val="24"/>
        </w:rPr>
        <w:t>3</w:t>
      </w:r>
      <w:r w:rsidRPr="2C85582F">
        <w:rPr>
          <w:rFonts w:cs="Arial"/>
          <w:b/>
          <w:bCs/>
          <w:sz w:val="24"/>
          <w:szCs w:val="24"/>
        </w:rPr>
        <w:t xml:space="preserve"> </w:t>
      </w:r>
      <w:r w:rsidR="00DA381B" w:rsidRPr="00DA381B">
        <w:rPr>
          <w:rFonts w:eastAsia="Arial" w:cs="Arial"/>
          <w:b/>
          <w:bCs/>
          <w:sz w:val="24"/>
          <w:szCs w:val="24"/>
        </w:rPr>
        <w:t>Podrobná specifikace ceny</w:t>
      </w:r>
      <w:r w:rsidR="0088357D">
        <w:rPr>
          <w:rFonts w:eastAsia="Arial" w:cs="Arial"/>
          <w:b/>
          <w:bCs/>
          <w:sz w:val="24"/>
          <w:szCs w:val="24"/>
        </w:rPr>
        <w:t xml:space="preserve"> </w:t>
      </w:r>
    </w:p>
    <w:tbl>
      <w:tblPr>
        <w:tblW w:w="14084" w:type="dxa"/>
        <w:tblCellMar>
          <w:left w:w="70" w:type="dxa"/>
          <w:right w:w="70" w:type="dxa"/>
        </w:tblCellMar>
        <w:tblLook w:val="04A0" w:firstRow="1" w:lastRow="0" w:firstColumn="1" w:lastColumn="0" w:noHBand="0" w:noVBand="1"/>
      </w:tblPr>
      <w:tblGrid>
        <w:gridCol w:w="3392"/>
        <w:gridCol w:w="709"/>
        <w:gridCol w:w="650"/>
        <w:gridCol w:w="6860"/>
        <w:gridCol w:w="1000"/>
        <w:gridCol w:w="1473"/>
      </w:tblGrid>
      <w:tr w:rsidR="00E856C7" w:rsidRPr="00E856C7" w14:paraId="084C8B80" w14:textId="77777777" w:rsidTr="00054362">
        <w:trPr>
          <w:trHeight w:val="255"/>
        </w:trPr>
        <w:tc>
          <w:tcPr>
            <w:tcW w:w="3392" w:type="dxa"/>
            <w:tcBorders>
              <w:top w:val="single" w:sz="8" w:space="0" w:color="auto"/>
              <w:left w:val="single" w:sz="8" w:space="0" w:color="auto"/>
              <w:bottom w:val="nil"/>
              <w:right w:val="dotted" w:sz="4" w:space="0" w:color="auto"/>
            </w:tcBorders>
            <w:shd w:val="clear" w:color="auto" w:fill="auto"/>
            <w:noWrap/>
            <w:vAlign w:val="bottom"/>
            <w:hideMark/>
          </w:tcPr>
          <w:p w14:paraId="4E74B02D"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Popis</w:t>
            </w:r>
          </w:p>
        </w:tc>
        <w:tc>
          <w:tcPr>
            <w:tcW w:w="709" w:type="dxa"/>
            <w:tcBorders>
              <w:top w:val="single" w:sz="8" w:space="0" w:color="auto"/>
              <w:left w:val="nil"/>
              <w:bottom w:val="nil"/>
              <w:right w:val="dotted" w:sz="4" w:space="0" w:color="auto"/>
            </w:tcBorders>
            <w:shd w:val="clear" w:color="auto" w:fill="auto"/>
            <w:noWrap/>
            <w:vAlign w:val="bottom"/>
            <w:hideMark/>
          </w:tcPr>
          <w:p w14:paraId="6D979DD7" w14:textId="77777777" w:rsidR="00E856C7" w:rsidRPr="00E856C7" w:rsidRDefault="00E856C7" w:rsidP="00E856C7">
            <w:pPr>
              <w:spacing w:after="0" w:line="240" w:lineRule="auto"/>
              <w:jc w:val="center"/>
              <w:rPr>
                <w:rFonts w:eastAsia="Times New Roman" w:cs="Arial"/>
                <w:b/>
                <w:bCs/>
                <w:sz w:val="18"/>
                <w:szCs w:val="18"/>
                <w:lang w:eastAsia="cs-CZ"/>
              </w:rPr>
            </w:pPr>
            <w:proofErr w:type="spellStart"/>
            <w:r w:rsidRPr="00E856C7">
              <w:rPr>
                <w:rFonts w:eastAsia="Times New Roman" w:cs="Arial"/>
                <w:b/>
                <w:bCs/>
                <w:sz w:val="18"/>
                <w:szCs w:val="18"/>
                <w:lang w:eastAsia="cs-CZ"/>
              </w:rPr>
              <w:t>M.j</w:t>
            </w:r>
            <w:proofErr w:type="spellEnd"/>
            <w:r w:rsidRPr="00E856C7">
              <w:rPr>
                <w:rFonts w:eastAsia="Times New Roman" w:cs="Arial"/>
                <w:b/>
                <w:bCs/>
                <w:sz w:val="18"/>
                <w:szCs w:val="18"/>
                <w:lang w:eastAsia="cs-CZ"/>
              </w:rPr>
              <w:t>.</w:t>
            </w:r>
          </w:p>
        </w:tc>
        <w:tc>
          <w:tcPr>
            <w:tcW w:w="650" w:type="dxa"/>
            <w:tcBorders>
              <w:top w:val="single" w:sz="8" w:space="0" w:color="auto"/>
              <w:left w:val="nil"/>
              <w:bottom w:val="nil"/>
              <w:right w:val="dotted" w:sz="4" w:space="0" w:color="auto"/>
            </w:tcBorders>
            <w:shd w:val="clear" w:color="auto" w:fill="auto"/>
            <w:noWrap/>
            <w:vAlign w:val="bottom"/>
            <w:hideMark/>
          </w:tcPr>
          <w:p w14:paraId="6C8F25BB" w14:textId="77777777" w:rsidR="00E856C7" w:rsidRPr="00E856C7" w:rsidRDefault="00E856C7" w:rsidP="00E856C7">
            <w:pPr>
              <w:spacing w:after="0" w:line="240" w:lineRule="auto"/>
              <w:jc w:val="center"/>
              <w:rPr>
                <w:rFonts w:eastAsia="Times New Roman" w:cs="Arial"/>
                <w:b/>
                <w:bCs/>
                <w:sz w:val="18"/>
                <w:szCs w:val="18"/>
                <w:lang w:eastAsia="cs-CZ"/>
              </w:rPr>
            </w:pPr>
            <w:r w:rsidRPr="00E856C7">
              <w:rPr>
                <w:rFonts w:eastAsia="Times New Roman" w:cs="Arial"/>
                <w:b/>
                <w:bCs/>
                <w:sz w:val="18"/>
                <w:szCs w:val="18"/>
                <w:lang w:eastAsia="cs-CZ"/>
              </w:rPr>
              <w:t>Množ.</w:t>
            </w:r>
          </w:p>
        </w:tc>
        <w:tc>
          <w:tcPr>
            <w:tcW w:w="6860" w:type="dxa"/>
            <w:tcBorders>
              <w:top w:val="single" w:sz="8" w:space="0" w:color="auto"/>
              <w:left w:val="nil"/>
              <w:bottom w:val="nil"/>
              <w:right w:val="dotted" w:sz="4" w:space="0" w:color="auto"/>
            </w:tcBorders>
            <w:shd w:val="clear" w:color="auto" w:fill="auto"/>
            <w:noWrap/>
            <w:vAlign w:val="bottom"/>
            <w:hideMark/>
          </w:tcPr>
          <w:p w14:paraId="4AA7750A" w14:textId="0CD5CA34" w:rsidR="00E856C7" w:rsidRPr="00E856C7" w:rsidRDefault="00054362" w:rsidP="00E856C7">
            <w:pPr>
              <w:spacing w:after="0" w:line="240" w:lineRule="auto"/>
              <w:jc w:val="center"/>
              <w:rPr>
                <w:rFonts w:eastAsia="Times New Roman" w:cs="Arial"/>
                <w:b/>
                <w:bCs/>
                <w:sz w:val="18"/>
                <w:szCs w:val="18"/>
                <w:lang w:eastAsia="cs-CZ"/>
              </w:rPr>
            </w:pPr>
            <w:r>
              <w:rPr>
                <w:rFonts w:eastAsia="Times New Roman" w:cs="Arial"/>
                <w:b/>
                <w:bCs/>
                <w:sz w:val="18"/>
                <w:szCs w:val="18"/>
                <w:lang w:eastAsia="cs-CZ"/>
              </w:rPr>
              <w:t>S</w:t>
            </w:r>
            <w:r w:rsidR="00E856C7" w:rsidRPr="00E856C7">
              <w:rPr>
                <w:rFonts w:eastAsia="Times New Roman" w:cs="Arial"/>
                <w:b/>
                <w:bCs/>
                <w:sz w:val="18"/>
                <w:szCs w:val="18"/>
                <w:lang w:eastAsia="cs-CZ"/>
              </w:rPr>
              <w:t>tručný popis</w:t>
            </w:r>
          </w:p>
        </w:tc>
        <w:tc>
          <w:tcPr>
            <w:tcW w:w="1000" w:type="dxa"/>
            <w:tcBorders>
              <w:top w:val="single" w:sz="8" w:space="0" w:color="auto"/>
              <w:left w:val="nil"/>
              <w:bottom w:val="nil"/>
              <w:right w:val="dotted" w:sz="4" w:space="0" w:color="auto"/>
            </w:tcBorders>
            <w:shd w:val="clear" w:color="auto" w:fill="auto"/>
            <w:noWrap/>
            <w:vAlign w:val="bottom"/>
            <w:hideMark/>
          </w:tcPr>
          <w:p w14:paraId="1541CF16" w14:textId="77777777" w:rsidR="00E856C7" w:rsidRPr="00E856C7" w:rsidRDefault="00E856C7" w:rsidP="00054362">
            <w:pPr>
              <w:spacing w:after="0" w:line="240" w:lineRule="auto"/>
              <w:jc w:val="center"/>
              <w:rPr>
                <w:rFonts w:eastAsia="Times New Roman" w:cs="Arial"/>
                <w:b/>
                <w:bCs/>
                <w:sz w:val="18"/>
                <w:szCs w:val="18"/>
                <w:lang w:eastAsia="cs-CZ"/>
              </w:rPr>
            </w:pPr>
            <w:r w:rsidRPr="00E856C7">
              <w:rPr>
                <w:rFonts w:eastAsia="Times New Roman" w:cs="Arial"/>
                <w:b/>
                <w:bCs/>
                <w:sz w:val="18"/>
                <w:szCs w:val="18"/>
                <w:lang w:eastAsia="cs-CZ"/>
              </w:rPr>
              <w:t>Cena/</w:t>
            </w:r>
            <w:proofErr w:type="spellStart"/>
            <w:r w:rsidRPr="00E856C7">
              <w:rPr>
                <w:rFonts w:eastAsia="Times New Roman" w:cs="Arial"/>
                <w:b/>
                <w:bCs/>
                <w:sz w:val="18"/>
                <w:szCs w:val="18"/>
                <w:lang w:eastAsia="cs-CZ"/>
              </w:rPr>
              <w:t>M.j</w:t>
            </w:r>
            <w:proofErr w:type="spellEnd"/>
            <w:r w:rsidRPr="00E856C7">
              <w:rPr>
                <w:rFonts w:eastAsia="Times New Roman" w:cs="Arial"/>
                <w:b/>
                <w:bCs/>
                <w:sz w:val="18"/>
                <w:szCs w:val="18"/>
                <w:lang w:eastAsia="cs-CZ"/>
              </w:rPr>
              <w:t>.</w:t>
            </w:r>
          </w:p>
        </w:tc>
        <w:tc>
          <w:tcPr>
            <w:tcW w:w="1473" w:type="dxa"/>
            <w:tcBorders>
              <w:top w:val="single" w:sz="8" w:space="0" w:color="auto"/>
              <w:left w:val="nil"/>
              <w:bottom w:val="nil"/>
              <w:right w:val="dotted" w:sz="4" w:space="0" w:color="auto"/>
            </w:tcBorders>
            <w:shd w:val="clear" w:color="auto" w:fill="auto"/>
            <w:noWrap/>
            <w:vAlign w:val="bottom"/>
            <w:hideMark/>
          </w:tcPr>
          <w:p w14:paraId="18B2394A" w14:textId="5071105D" w:rsidR="00E856C7" w:rsidRPr="00E856C7" w:rsidRDefault="00E856C7" w:rsidP="00054362">
            <w:pPr>
              <w:spacing w:after="0" w:line="240" w:lineRule="auto"/>
              <w:jc w:val="center"/>
              <w:rPr>
                <w:rFonts w:eastAsia="Times New Roman" w:cs="Arial"/>
                <w:b/>
                <w:bCs/>
                <w:sz w:val="18"/>
                <w:szCs w:val="18"/>
                <w:lang w:eastAsia="cs-CZ"/>
              </w:rPr>
            </w:pPr>
            <w:r w:rsidRPr="00E856C7">
              <w:rPr>
                <w:rFonts w:eastAsia="Times New Roman" w:cs="Arial"/>
                <w:b/>
                <w:bCs/>
                <w:sz w:val="18"/>
                <w:szCs w:val="18"/>
                <w:lang w:eastAsia="cs-CZ"/>
              </w:rPr>
              <w:t xml:space="preserve">Cena </w:t>
            </w:r>
            <w:r w:rsidR="00054362">
              <w:rPr>
                <w:rFonts w:eastAsia="Times New Roman" w:cs="Arial"/>
                <w:b/>
                <w:bCs/>
                <w:sz w:val="18"/>
                <w:szCs w:val="18"/>
                <w:lang w:eastAsia="cs-CZ"/>
              </w:rPr>
              <w:t>c</w:t>
            </w:r>
            <w:r w:rsidRPr="00E856C7">
              <w:rPr>
                <w:rFonts w:eastAsia="Times New Roman" w:cs="Arial"/>
                <w:b/>
                <w:bCs/>
                <w:sz w:val="18"/>
                <w:szCs w:val="18"/>
                <w:lang w:eastAsia="cs-CZ"/>
              </w:rPr>
              <w:t>elkem bez DPH</w:t>
            </w:r>
          </w:p>
        </w:tc>
      </w:tr>
      <w:tr w:rsidR="00E856C7" w:rsidRPr="00E856C7" w14:paraId="175C9912" w14:textId="77777777" w:rsidTr="00054362">
        <w:trPr>
          <w:trHeight w:val="240"/>
        </w:trPr>
        <w:tc>
          <w:tcPr>
            <w:tcW w:w="3392" w:type="dxa"/>
            <w:tcBorders>
              <w:top w:val="single" w:sz="8" w:space="0" w:color="auto"/>
              <w:left w:val="single" w:sz="8" w:space="0" w:color="auto"/>
              <w:bottom w:val="dotted" w:sz="4" w:space="0" w:color="auto"/>
              <w:right w:val="dotted" w:sz="4" w:space="0" w:color="auto"/>
            </w:tcBorders>
            <w:shd w:val="clear" w:color="CCCCFF" w:fill="D9D9D9"/>
            <w:noWrap/>
            <w:vAlign w:val="center"/>
            <w:hideMark/>
          </w:tcPr>
          <w:p w14:paraId="7B906924"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Sál rady</w:t>
            </w:r>
          </w:p>
        </w:tc>
        <w:tc>
          <w:tcPr>
            <w:tcW w:w="709" w:type="dxa"/>
            <w:tcBorders>
              <w:top w:val="single" w:sz="8" w:space="0" w:color="auto"/>
              <w:left w:val="nil"/>
              <w:bottom w:val="dotted" w:sz="4" w:space="0" w:color="auto"/>
              <w:right w:val="dotted" w:sz="4" w:space="0" w:color="auto"/>
            </w:tcBorders>
            <w:shd w:val="clear" w:color="CCCCFF" w:fill="D9D9D9"/>
            <w:noWrap/>
            <w:vAlign w:val="bottom"/>
            <w:hideMark/>
          </w:tcPr>
          <w:p w14:paraId="6E1E7A65" w14:textId="77777777" w:rsidR="00E856C7" w:rsidRPr="00E856C7" w:rsidRDefault="00E856C7" w:rsidP="00E856C7">
            <w:pPr>
              <w:spacing w:after="0" w:line="240" w:lineRule="auto"/>
              <w:jc w:val="center"/>
              <w:rPr>
                <w:rFonts w:eastAsia="Times New Roman" w:cs="Arial"/>
                <w:b/>
                <w:bCs/>
                <w:sz w:val="18"/>
                <w:szCs w:val="18"/>
                <w:lang w:eastAsia="cs-CZ"/>
              </w:rPr>
            </w:pPr>
            <w:r w:rsidRPr="00E856C7">
              <w:rPr>
                <w:rFonts w:eastAsia="Times New Roman" w:cs="Arial"/>
                <w:b/>
                <w:bCs/>
                <w:sz w:val="18"/>
                <w:szCs w:val="18"/>
                <w:lang w:eastAsia="cs-CZ"/>
              </w:rPr>
              <w:t> </w:t>
            </w:r>
          </w:p>
        </w:tc>
        <w:tc>
          <w:tcPr>
            <w:tcW w:w="650" w:type="dxa"/>
            <w:tcBorders>
              <w:top w:val="single" w:sz="8" w:space="0" w:color="auto"/>
              <w:left w:val="nil"/>
              <w:bottom w:val="dotted" w:sz="4" w:space="0" w:color="auto"/>
              <w:right w:val="dotted" w:sz="4" w:space="0" w:color="auto"/>
            </w:tcBorders>
            <w:shd w:val="clear" w:color="CCCCFF" w:fill="D9D9D9"/>
            <w:noWrap/>
            <w:vAlign w:val="bottom"/>
            <w:hideMark/>
          </w:tcPr>
          <w:p w14:paraId="224A5952" w14:textId="77777777" w:rsidR="00E856C7" w:rsidRPr="00E856C7" w:rsidRDefault="00E856C7" w:rsidP="00E856C7">
            <w:pPr>
              <w:spacing w:after="0" w:line="240" w:lineRule="auto"/>
              <w:jc w:val="center"/>
              <w:rPr>
                <w:rFonts w:eastAsia="Times New Roman" w:cs="Arial"/>
                <w:b/>
                <w:bCs/>
                <w:sz w:val="18"/>
                <w:szCs w:val="18"/>
                <w:lang w:eastAsia="cs-CZ"/>
              </w:rPr>
            </w:pPr>
            <w:r w:rsidRPr="00E856C7">
              <w:rPr>
                <w:rFonts w:eastAsia="Times New Roman" w:cs="Arial"/>
                <w:b/>
                <w:bCs/>
                <w:sz w:val="18"/>
                <w:szCs w:val="18"/>
                <w:lang w:eastAsia="cs-CZ"/>
              </w:rPr>
              <w:t> </w:t>
            </w:r>
          </w:p>
        </w:tc>
        <w:tc>
          <w:tcPr>
            <w:tcW w:w="6860" w:type="dxa"/>
            <w:tcBorders>
              <w:top w:val="single" w:sz="8" w:space="0" w:color="auto"/>
              <w:left w:val="nil"/>
              <w:bottom w:val="dotted" w:sz="4" w:space="0" w:color="auto"/>
              <w:right w:val="dotted" w:sz="4" w:space="0" w:color="auto"/>
            </w:tcBorders>
            <w:shd w:val="clear" w:color="CCCCFF" w:fill="D9D9D9"/>
            <w:noWrap/>
            <w:vAlign w:val="bottom"/>
            <w:hideMark/>
          </w:tcPr>
          <w:p w14:paraId="19517688" w14:textId="77777777" w:rsidR="00E856C7" w:rsidRPr="00E856C7" w:rsidRDefault="00E856C7" w:rsidP="00E856C7">
            <w:pPr>
              <w:spacing w:after="0" w:line="240" w:lineRule="auto"/>
              <w:jc w:val="center"/>
              <w:rPr>
                <w:rFonts w:eastAsia="Times New Roman" w:cs="Arial"/>
                <w:b/>
                <w:bCs/>
                <w:sz w:val="18"/>
                <w:szCs w:val="18"/>
                <w:lang w:eastAsia="cs-CZ"/>
              </w:rPr>
            </w:pPr>
            <w:r w:rsidRPr="00E856C7">
              <w:rPr>
                <w:rFonts w:eastAsia="Times New Roman" w:cs="Arial"/>
                <w:b/>
                <w:bCs/>
                <w:sz w:val="18"/>
                <w:szCs w:val="18"/>
                <w:lang w:eastAsia="cs-CZ"/>
              </w:rPr>
              <w:t> </w:t>
            </w:r>
          </w:p>
        </w:tc>
        <w:tc>
          <w:tcPr>
            <w:tcW w:w="1000" w:type="dxa"/>
            <w:tcBorders>
              <w:top w:val="single" w:sz="8" w:space="0" w:color="auto"/>
              <w:left w:val="nil"/>
              <w:bottom w:val="dotted" w:sz="4" w:space="0" w:color="auto"/>
              <w:right w:val="dotted" w:sz="4" w:space="0" w:color="auto"/>
            </w:tcBorders>
            <w:shd w:val="clear" w:color="CCCCFF" w:fill="D9D9D9"/>
            <w:noWrap/>
            <w:vAlign w:val="bottom"/>
            <w:hideMark/>
          </w:tcPr>
          <w:p w14:paraId="653D0DC8" w14:textId="77777777" w:rsidR="00E856C7" w:rsidRPr="00E856C7" w:rsidRDefault="00E856C7" w:rsidP="00E856C7">
            <w:pPr>
              <w:spacing w:after="0" w:line="240" w:lineRule="auto"/>
              <w:jc w:val="right"/>
              <w:rPr>
                <w:rFonts w:eastAsia="Times New Roman" w:cs="Arial"/>
                <w:b/>
                <w:bCs/>
                <w:sz w:val="18"/>
                <w:szCs w:val="18"/>
                <w:lang w:eastAsia="cs-CZ"/>
              </w:rPr>
            </w:pPr>
            <w:r w:rsidRPr="00E856C7">
              <w:rPr>
                <w:rFonts w:eastAsia="Times New Roman" w:cs="Arial"/>
                <w:b/>
                <w:bCs/>
                <w:sz w:val="18"/>
                <w:szCs w:val="18"/>
                <w:lang w:eastAsia="cs-CZ"/>
              </w:rPr>
              <w:t> </w:t>
            </w:r>
          </w:p>
        </w:tc>
        <w:tc>
          <w:tcPr>
            <w:tcW w:w="1473" w:type="dxa"/>
            <w:tcBorders>
              <w:top w:val="single" w:sz="8" w:space="0" w:color="auto"/>
              <w:left w:val="nil"/>
              <w:bottom w:val="dotted" w:sz="4" w:space="0" w:color="auto"/>
              <w:right w:val="dotted" w:sz="4" w:space="0" w:color="auto"/>
            </w:tcBorders>
            <w:shd w:val="clear" w:color="CCCCFF" w:fill="D9D9D9"/>
            <w:noWrap/>
            <w:vAlign w:val="bottom"/>
            <w:hideMark/>
          </w:tcPr>
          <w:p w14:paraId="72468B58" w14:textId="77777777" w:rsidR="00E856C7" w:rsidRPr="00E856C7" w:rsidRDefault="00E856C7" w:rsidP="00E856C7">
            <w:pPr>
              <w:spacing w:after="0" w:line="240" w:lineRule="auto"/>
              <w:jc w:val="right"/>
              <w:rPr>
                <w:rFonts w:eastAsia="Times New Roman" w:cs="Arial"/>
                <w:b/>
                <w:bCs/>
                <w:sz w:val="18"/>
                <w:szCs w:val="18"/>
                <w:lang w:eastAsia="cs-CZ"/>
              </w:rPr>
            </w:pPr>
            <w:r w:rsidRPr="00E856C7">
              <w:rPr>
                <w:rFonts w:eastAsia="Times New Roman" w:cs="Arial"/>
                <w:b/>
                <w:bCs/>
                <w:sz w:val="18"/>
                <w:szCs w:val="18"/>
                <w:lang w:eastAsia="cs-CZ"/>
              </w:rPr>
              <w:t> </w:t>
            </w:r>
          </w:p>
        </w:tc>
      </w:tr>
      <w:tr w:rsidR="00E856C7" w:rsidRPr="00E856C7" w14:paraId="018BBB93" w14:textId="77777777" w:rsidTr="00054362">
        <w:trPr>
          <w:trHeight w:val="120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566902CE"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HDMI matice 4x4 ATEN VM-0404HA</w:t>
            </w:r>
          </w:p>
        </w:tc>
        <w:tc>
          <w:tcPr>
            <w:tcW w:w="709" w:type="dxa"/>
            <w:tcBorders>
              <w:top w:val="nil"/>
              <w:left w:val="nil"/>
              <w:bottom w:val="dotted" w:sz="4" w:space="0" w:color="auto"/>
              <w:right w:val="dotted" w:sz="4" w:space="0" w:color="auto"/>
            </w:tcBorders>
            <w:shd w:val="clear" w:color="auto" w:fill="auto"/>
            <w:noWrap/>
            <w:vAlign w:val="center"/>
            <w:hideMark/>
          </w:tcPr>
          <w:p w14:paraId="159D8CAE" w14:textId="61F05B21"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582A9BA4"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75A1D7C3" w14:textId="77777777" w:rsidR="00E856C7" w:rsidRPr="00E856C7" w:rsidRDefault="00E856C7" w:rsidP="00C85C2B">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maticový přepínač, přepínání a ovládání pomocí IR dálkového ovládání nebo na čelním panelu, RS-232 portem, vzdálené ovládání přes grafické </w:t>
            </w:r>
            <w:proofErr w:type="spellStart"/>
            <w:r w:rsidRPr="00E856C7">
              <w:rPr>
                <w:rFonts w:eastAsia="Times New Roman" w:cs="Arial"/>
                <w:sz w:val="18"/>
                <w:szCs w:val="18"/>
                <w:lang w:eastAsia="cs-CZ"/>
              </w:rPr>
              <w:t>ozhraní</w:t>
            </w:r>
            <w:proofErr w:type="spellEnd"/>
            <w:r w:rsidRPr="00E856C7">
              <w:rPr>
                <w:rFonts w:eastAsia="Times New Roman" w:cs="Arial"/>
                <w:sz w:val="18"/>
                <w:szCs w:val="18"/>
                <w:lang w:eastAsia="cs-CZ"/>
              </w:rPr>
              <w:t xml:space="preserve"> (GUI prohlížeče, podpora 4K rozlišení: UHD (3840 × 2160) a DCI (4096 × 2160) při 30 Hz (4:4:4) a 60 Hz (4:2:0) • zesiluje HDMI signál až na 15m, šířka pásma až 3.4 </w:t>
            </w:r>
            <w:proofErr w:type="spellStart"/>
            <w:r w:rsidRPr="00E856C7">
              <w:rPr>
                <w:rFonts w:eastAsia="Times New Roman" w:cs="Arial"/>
                <w:sz w:val="18"/>
                <w:szCs w:val="18"/>
                <w:lang w:eastAsia="cs-CZ"/>
              </w:rPr>
              <w:t>Gbits</w:t>
            </w:r>
            <w:proofErr w:type="spellEnd"/>
            <w:r w:rsidRPr="00E856C7">
              <w:rPr>
                <w:rFonts w:eastAsia="Times New Roman" w:cs="Arial"/>
                <w:sz w:val="18"/>
                <w:szCs w:val="18"/>
                <w:lang w:eastAsia="cs-CZ"/>
              </w:rPr>
              <w:t xml:space="preserve"> pro 4K, podpora zvuku </w:t>
            </w:r>
            <w:proofErr w:type="spellStart"/>
            <w:r w:rsidRPr="00E856C7">
              <w:rPr>
                <w:rFonts w:eastAsia="Times New Roman" w:cs="Arial"/>
                <w:sz w:val="18"/>
                <w:szCs w:val="18"/>
                <w:lang w:eastAsia="cs-CZ"/>
              </w:rPr>
              <w:t>Dolby</w:t>
            </w:r>
            <w:proofErr w:type="spell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True</w:t>
            </w:r>
            <w:proofErr w:type="spellEnd"/>
            <w:r w:rsidRPr="00E856C7">
              <w:rPr>
                <w:rFonts w:eastAsia="Times New Roman" w:cs="Arial"/>
                <w:sz w:val="18"/>
                <w:szCs w:val="18"/>
                <w:lang w:eastAsia="cs-CZ"/>
              </w:rPr>
              <w:t xml:space="preserve"> HD a DTS HD Master audio,  HDMI (3D, </w:t>
            </w:r>
            <w:proofErr w:type="spellStart"/>
            <w:r w:rsidRPr="00E856C7">
              <w:rPr>
                <w:rFonts w:eastAsia="Times New Roman" w:cs="Arial"/>
                <w:sz w:val="18"/>
                <w:szCs w:val="18"/>
                <w:lang w:eastAsia="cs-CZ"/>
              </w:rPr>
              <w:t>Deep</w:t>
            </w:r>
            <w:proofErr w:type="spell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Color</w:t>
            </w:r>
            <w:proofErr w:type="spellEnd"/>
            <w:r w:rsidRPr="00E856C7">
              <w:rPr>
                <w:rFonts w:eastAsia="Times New Roman" w:cs="Arial"/>
                <w:sz w:val="18"/>
                <w:szCs w:val="18"/>
                <w:lang w:eastAsia="cs-CZ"/>
              </w:rPr>
              <w:t xml:space="preserve">, 4K) a HDCP, 2.2 kompatibilní, ESD ochrana pro porty HDMI • </w:t>
            </w:r>
            <w:proofErr w:type="spellStart"/>
            <w:r w:rsidRPr="00E856C7">
              <w:rPr>
                <w:rFonts w:eastAsia="Times New Roman" w:cs="Arial"/>
                <w:sz w:val="18"/>
                <w:szCs w:val="18"/>
                <w:lang w:eastAsia="cs-CZ"/>
              </w:rPr>
              <w:t>montovatelný</w:t>
            </w:r>
            <w:proofErr w:type="spellEnd"/>
            <w:r w:rsidRPr="00E856C7">
              <w:rPr>
                <w:rFonts w:eastAsia="Times New Roman" w:cs="Arial"/>
                <w:sz w:val="18"/>
                <w:szCs w:val="18"/>
                <w:lang w:eastAsia="cs-CZ"/>
              </w:rPr>
              <w:t xml:space="preserve"> do racku 1U, podpora EDID Expert technology pro různé nastavení zobrazovacích jednotek</w:t>
            </w:r>
          </w:p>
        </w:tc>
        <w:tc>
          <w:tcPr>
            <w:tcW w:w="1000" w:type="dxa"/>
            <w:tcBorders>
              <w:top w:val="nil"/>
              <w:left w:val="nil"/>
              <w:bottom w:val="dotted" w:sz="4" w:space="0" w:color="auto"/>
              <w:right w:val="dotted" w:sz="4" w:space="0" w:color="auto"/>
            </w:tcBorders>
            <w:shd w:val="clear" w:color="auto" w:fill="auto"/>
            <w:noWrap/>
            <w:vAlign w:val="center"/>
            <w:hideMark/>
          </w:tcPr>
          <w:p w14:paraId="5CDF5756" w14:textId="289BA2F4"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7F26760D" w14:textId="28FC8C5D"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25A924F7"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68A7AAC6" w14:textId="58327ACA" w:rsidR="00E856C7" w:rsidRPr="00E856C7" w:rsidRDefault="001D148F"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HDMI – Audio</w:t>
            </w:r>
            <w:r w:rsidR="00E856C7" w:rsidRPr="00E856C7">
              <w:rPr>
                <w:rFonts w:eastAsia="Times New Roman" w:cs="Arial"/>
                <w:sz w:val="18"/>
                <w:szCs w:val="18"/>
                <w:lang w:eastAsia="cs-CZ"/>
              </w:rPr>
              <w:t xml:space="preserve"> separátor / extraktor </w:t>
            </w:r>
          </w:p>
        </w:tc>
        <w:tc>
          <w:tcPr>
            <w:tcW w:w="709" w:type="dxa"/>
            <w:tcBorders>
              <w:top w:val="nil"/>
              <w:left w:val="nil"/>
              <w:bottom w:val="dotted" w:sz="4" w:space="0" w:color="auto"/>
              <w:right w:val="dotted" w:sz="4" w:space="0" w:color="auto"/>
            </w:tcBorders>
            <w:shd w:val="clear" w:color="auto" w:fill="auto"/>
            <w:noWrap/>
            <w:vAlign w:val="center"/>
            <w:hideMark/>
          </w:tcPr>
          <w:p w14:paraId="034F6CDD" w14:textId="55FEA268"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19100DB0"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3</w:t>
            </w:r>
          </w:p>
        </w:tc>
        <w:tc>
          <w:tcPr>
            <w:tcW w:w="6860" w:type="dxa"/>
            <w:tcBorders>
              <w:top w:val="nil"/>
              <w:left w:val="nil"/>
              <w:bottom w:val="dotted" w:sz="4" w:space="0" w:color="auto"/>
              <w:right w:val="dotted" w:sz="4" w:space="0" w:color="auto"/>
            </w:tcBorders>
            <w:shd w:val="clear" w:color="auto" w:fill="auto"/>
            <w:vAlign w:val="center"/>
            <w:hideMark/>
          </w:tcPr>
          <w:p w14:paraId="17E9E3A5" w14:textId="77777777" w:rsidR="00E856C7" w:rsidRPr="00E856C7" w:rsidRDefault="00E856C7" w:rsidP="00C85C2B">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Oddělení audia, min. 1x3.</w:t>
            </w:r>
            <w:proofErr w:type="gramStart"/>
            <w:r w:rsidRPr="00E856C7">
              <w:rPr>
                <w:rFonts w:eastAsia="Times New Roman" w:cs="Arial"/>
                <w:sz w:val="18"/>
                <w:szCs w:val="18"/>
                <w:lang w:eastAsia="cs-CZ"/>
              </w:rPr>
              <w:t>5mm</w:t>
            </w:r>
            <w:proofErr w:type="gram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jack</w:t>
            </w:r>
            <w:proofErr w:type="spellEnd"/>
            <w:r w:rsidRPr="00E856C7">
              <w:rPr>
                <w:rFonts w:eastAsia="Times New Roman" w:cs="Arial"/>
                <w:sz w:val="18"/>
                <w:szCs w:val="18"/>
                <w:lang w:eastAsia="cs-CZ"/>
              </w:rPr>
              <w:t xml:space="preserve">, 1xToslink, 1xRCA, Podpora </w:t>
            </w:r>
            <w:proofErr w:type="gramStart"/>
            <w:r w:rsidRPr="00E856C7">
              <w:rPr>
                <w:rFonts w:eastAsia="Times New Roman" w:cs="Arial"/>
                <w:sz w:val="18"/>
                <w:szCs w:val="18"/>
                <w:lang w:eastAsia="cs-CZ"/>
              </w:rPr>
              <w:t>4K</w:t>
            </w:r>
            <w:proofErr w:type="gramEnd"/>
            <w:r w:rsidRPr="00E856C7">
              <w:rPr>
                <w:rFonts w:eastAsia="Times New Roman" w:cs="Arial"/>
                <w:sz w:val="18"/>
                <w:szCs w:val="18"/>
                <w:lang w:eastAsia="cs-CZ"/>
              </w:rPr>
              <w:t xml:space="preserve"> signálu, Podpora CEC, EDID management</w:t>
            </w:r>
          </w:p>
        </w:tc>
        <w:tc>
          <w:tcPr>
            <w:tcW w:w="1000" w:type="dxa"/>
            <w:tcBorders>
              <w:top w:val="nil"/>
              <w:left w:val="nil"/>
              <w:bottom w:val="dotted" w:sz="4" w:space="0" w:color="auto"/>
              <w:right w:val="dotted" w:sz="4" w:space="0" w:color="auto"/>
            </w:tcBorders>
            <w:shd w:val="clear" w:color="auto" w:fill="auto"/>
            <w:noWrap/>
            <w:vAlign w:val="center"/>
            <w:hideMark/>
          </w:tcPr>
          <w:p w14:paraId="02CEFF18" w14:textId="2758FD5B"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A1D0080" w14:textId="092D449E"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50272D96" w14:textId="77777777" w:rsidTr="00054362">
        <w:trPr>
          <w:trHeight w:val="72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64FBE8E0" w14:textId="0B804780" w:rsidR="00E856C7" w:rsidRPr="00E856C7" w:rsidRDefault="001D148F"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HDMI – Audio</w:t>
            </w:r>
            <w:r w:rsidR="00E856C7" w:rsidRPr="00E856C7">
              <w:rPr>
                <w:rFonts w:eastAsia="Times New Roman" w:cs="Arial"/>
                <w:sz w:val="18"/>
                <w:szCs w:val="18"/>
                <w:lang w:eastAsia="cs-CZ"/>
              </w:rPr>
              <w:t xml:space="preserve"> </w:t>
            </w:r>
            <w:proofErr w:type="spellStart"/>
            <w:r w:rsidR="00E856C7" w:rsidRPr="00E856C7">
              <w:rPr>
                <w:rFonts w:eastAsia="Times New Roman" w:cs="Arial"/>
                <w:sz w:val="18"/>
                <w:szCs w:val="18"/>
                <w:lang w:eastAsia="cs-CZ"/>
              </w:rPr>
              <w:t>embeder</w:t>
            </w:r>
            <w:proofErr w:type="spellEnd"/>
          </w:p>
        </w:tc>
        <w:tc>
          <w:tcPr>
            <w:tcW w:w="709" w:type="dxa"/>
            <w:tcBorders>
              <w:top w:val="nil"/>
              <w:left w:val="nil"/>
              <w:bottom w:val="dotted" w:sz="4" w:space="0" w:color="auto"/>
              <w:right w:val="dotted" w:sz="4" w:space="0" w:color="auto"/>
            </w:tcBorders>
            <w:shd w:val="clear" w:color="auto" w:fill="auto"/>
            <w:noWrap/>
            <w:vAlign w:val="center"/>
            <w:hideMark/>
          </w:tcPr>
          <w:p w14:paraId="2F21CEB7" w14:textId="0E93DDC3"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3F040731"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1894ABEF" w14:textId="77777777" w:rsidR="00E856C7" w:rsidRPr="00E856C7" w:rsidRDefault="00E856C7" w:rsidP="00C85C2B">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Audio </w:t>
            </w:r>
            <w:proofErr w:type="spellStart"/>
            <w:r w:rsidRPr="00E856C7">
              <w:rPr>
                <w:rFonts w:eastAsia="Times New Roman" w:cs="Arial"/>
                <w:sz w:val="18"/>
                <w:szCs w:val="18"/>
                <w:lang w:eastAsia="cs-CZ"/>
              </w:rPr>
              <w:t>embedder</w:t>
            </w:r>
            <w:proofErr w:type="spellEnd"/>
            <w:r w:rsidRPr="00E856C7">
              <w:rPr>
                <w:rFonts w:eastAsia="Times New Roman" w:cs="Arial"/>
                <w:sz w:val="18"/>
                <w:szCs w:val="18"/>
                <w:lang w:eastAsia="cs-CZ"/>
              </w:rPr>
              <w:t xml:space="preserve"> a </w:t>
            </w:r>
            <w:proofErr w:type="spellStart"/>
            <w:r w:rsidRPr="00E856C7">
              <w:rPr>
                <w:rFonts w:eastAsia="Times New Roman" w:cs="Arial"/>
                <w:sz w:val="18"/>
                <w:szCs w:val="18"/>
                <w:lang w:eastAsia="cs-CZ"/>
              </w:rPr>
              <w:t>deembedder</w:t>
            </w:r>
            <w:proofErr w:type="spellEnd"/>
            <w:r w:rsidRPr="00E856C7">
              <w:rPr>
                <w:rFonts w:eastAsia="Times New Roman" w:cs="Arial"/>
                <w:sz w:val="18"/>
                <w:szCs w:val="18"/>
                <w:lang w:eastAsia="cs-CZ"/>
              </w:rPr>
              <w:t xml:space="preserve"> pro HDMI signál s rozlišením až </w:t>
            </w:r>
            <w:proofErr w:type="gramStart"/>
            <w:r w:rsidRPr="00E856C7">
              <w:rPr>
                <w:rFonts w:eastAsia="Times New Roman" w:cs="Arial"/>
                <w:sz w:val="18"/>
                <w:szCs w:val="18"/>
                <w:lang w:eastAsia="cs-CZ"/>
              </w:rPr>
              <w:t>4K</w:t>
            </w:r>
            <w:proofErr w:type="gramEnd"/>
            <w:r w:rsidRPr="00E856C7">
              <w:rPr>
                <w:rFonts w:eastAsia="Times New Roman" w:cs="Arial"/>
                <w:sz w:val="18"/>
                <w:szCs w:val="18"/>
                <w:lang w:eastAsia="cs-CZ"/>
              </w:rPr>
              <w:t>@</w:t>
            </w:r>
            <w:proofErr w:type="gramStart"/>
            <w:r w:rsidRPr="00E856C7">
              <w:rPr>
                <w:rFonts w:eastAsia="Times New Roman" w:cs="Arial"/>
                <w:sz w:val="18"/>
                <w:szCs w:val="18"/>
                <w:lang w:eastAsia="cs-CZ"/>
              </w:rPr>
              <w:t>560Hz</w:t>
            </w:r>
            <w:proofErr w:type="gramEnd"/>
            <w:r w:rsidRPr="00E856C7">
              <w:rPr>
                <w:rFonts w:eastAsia="Times New Roman" w:cs="Arial"/>
                <w:sz w:val="18"/>
                <w:szCs w:val="18"/>
                <w:lang w:eastAsia="cs-CZ"/>
              </w:rPr>
              <w:t>.Umožňuje odbočit audio signál z HDMI signálu (</w:t>
            </w:r>
            <w:proofErr w:type="spellStart"/>
            <w:r w:rsidRPr="00E856C7">
              <w:rPr>
                <w:rFonts w:eastAsia="Times New Roman" w:cs="Arial"/>
                <w:sz w:val="18"/>
                <w:szCs w:val="18"/>
                <w:lang w:eastAsia="cs-CZ"/>
              </w:rPr>
              <w:t>deembeding</w:t>
            </w:r>
            <w:proofErr w:type="spellEnd"/>
            <w:r w:rsidRPr="00E856C7">
              <w:rPr>
                <w:rFonts w:eastAsia="Times New Roman" w:cs="Arial"/>
                <w:sz w:val="18"/>
                <w:szCs w:val="18"/>
                <w:lang w:eastAsia="cs-CZ"/>
              </w:rPr>
              <w:t xml:space="preserve"> / extraktor), nebo připojit externí audio signál k HDMI signálu (</w:t>
            </w:r>
            <w:proofErr w:type="spellStart"/>
            <w:r w:rsidRPr="00E856C7">
              <w:rPr>
                <w:rFonts w:eastAsia="Times New Roman" w:cs="Arial"/>
                <w:sz w:val="18"/>
                <w:szCs w:val="18"/>
                <w:lang w:eastAsia="cs-CZ"/>
              </w:rPr>
              <w:t>embeding</w:t>
            </w:r>
            <w:proofErr w:type="spellEnd"/>
            <w:r w:rsidRPr="00E856C7">
              <w:rPr>
                <w:rFonts w:eastAsia="Times New Roman" w:cs="Arial"/>
                <w:sz w:val="18"/>
                <w:szCs w:val="18"/>
                <w:lang w:eastAsia="cs-CZ"/>
              </w:rPr>
              <w:t>). Vstup HDMI, výstup HDMI, vstup/výstup analog audio – MRT9/</w:t>
            </w:r>
            <w:proofErr w:type="gramStart"/>
            <w:r w:rsidRPr="00E856C7">
              <w:rPr>
                <w:rFonts w:eastAsia="Times New Roman" w:cs="Arial"/>
                <w:sz w:val="18"/>
                <w:szCs w:val="18"/>
                <w:lang w:eastAsia="cs-CZ"/>
              </w:rPr>
              <w:t>3m</w:t>
            </w:r>
            <w:proofErr w:type="gramEnd"/>
            <w:r w:rsidRPr="00E856C7">
              <w:rPr>
                <w:rFonts w:eastAsia="Times New Roman" w:cs="Arial"/>
                <w:sz w:val="18"/>
                <w:szCs w:val="18"/>
                <w:lang w:eastAsia="cs-CZ"/>
              </w:rPr>
              <w:t xml:space="preserve">, vstup/výstup digitální audio CINCH, aktualizace firmware – </w:t>
            </w:r>
            <w:proofErr w:type="spellStart"/>
            <w:r w:rsidRPr="00E856C7">
              <w:rPr>
                <w:rFonts w:eastAsia="Times New Roman" w:cs="Arial"/>
                <w:sz w:val="18"/>
                <w:szCs w:val="18"/>
                <w:lang w:eastAsia="cs-CZ"/>
              </w:rPr>
              <w:t>micro</w:t>
            </w:r>
            <w:proofErr w:type="spellEnd"/>
            <w:r w:rsidRPr="00E856C7">
              <w:rPr>
                <w:rFonts w:eastAsia="Times New Roman" w:cs="Arial"/>
                <w:sz w:val="18"/>
                <w:szCs w:val="18"/>
                <w:lang w:eastAsia="cs-CZ"/>
              </w:rPr>
              <w:t xml:space="preserve"> USB</w:t>
            </w:r>
          </w:p>
        </w:tc>
        <w:tc>
          <w:tcPr>
            <w:tcW w:w="1000" w:type="dxa"/>
            <w:tcBorders>
              <w:top w:val="nil"/>
              <w:left w:val="nil"/>
              <w:bottom w:val="dotted" w:sz="4" w:space="0" w:color="auto"/>
              <w:right w:val="dotted" w:sz="4" w:space="0" w:color="auto"/>
            </w:tcBorders>
            <w:shd w:val="clear" w:color="auto" w:fill="auto"/>
            <w:noWrap/>
            <w:vAlign w:val="center"/>
            <w:hideMark/>
          </w:tcPr>
          <w:p w14:paraId="1A94AE18" w14:textId="34E74A0A"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4E78005" w14:textId="5AA8EA8C"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3859CDBC" w14:textId="77777777" w:rsidTr="00054362">
        <w:trPr>
          <w:trHeight w:val="72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0A0CB14E" w14:textId="14D3618E" w:rsidR="00E856C7" w:rsidRPr="00E856C7" w:rsidRDefault="001D148F"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HDMI – </w:t>
            </w:r>
            <w:proofErr w:type="spellStart"/>
            <w:r w:rsidRPr="00E856C7">
              <w:rPr>
                <w:rFonts w:eastAsia="Times New Roman" w:cs="Arial"/>
                <w:sz w:val="18"/>
                <w:szCs w:val="18"/>
                <w:lang w:eastAsia="cs-CZ"/>
              </w:rPr>
              <w:t>HDbaseT</w:t>
            </w:r>
            <w:proofErr w:type="spellEnd"/>
            <w:r w:rsidR="00E856C7" w:rsidRPr="00E856C7">
              <w:rPr>
                <w:rFonts w:eastAsia="Times New Roman" w:cs="Arial"/>
                <w:sz w:val="18"/>
                <w:szCs w:val="18"/>
                <w:lang w:eastAsia="cs-CZ"/>
              </w:rPr>
              <w:t xml:space="preserve"> </w:t>
            </w:r>
            <w:proofErr w:type="spellStart"/>
            <w:r w:rsidR="00E856C7" w:rsidRPr="00E856C7">
              <w:rPr>
                <w:rFonts w:eastAsia="Times New Roman" w:cs="Arial"/>
                <w:sz w:val="18"/>
                <w:szCs w:val="18"/>
                <w:lang w:eastAsia="cs-CZ"/>
              </w:rPr>
              <w:t>extender</w:t>
            </w:r>
            <w:proofErr w:type="spellEnd"/>
          </w:p>
        </w:tc>
        <w:tc>
          <w:tcPr>
            <w:tcW w:w="709" w:type="dxa"/>
            <w:tcBorders>
              <w:top w:val="nil"/>
              <w:left w:val="nil"/>
              <w:bottom w:val="dotted" w:sz="4" w:space="0" w:color="auto"/>
              <w:right w:val="dotted" w:sz="4" w:space="0" w:color="auto"/>
            </w:tcBorders>
            <w:shd w:val="clear" w:color="auto" w:fill="auto"/>
            <w:noWrap/>
            <w:vAlign w:val="center"/>
            <w:hideMark/>
          </w:tcPr>
          <w:p w14:paraId="23FAC0B3" w14:textId="34439794"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65BF51D1"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4</w:t>
            </w:r>
          </w:p>
        </w:tc>
        <w:tc>
          <w:tcPr>
            <w:tcW w:w="6860" w:type="dxa"/>
            <w:tcBorders>
              <w:top w:val="nil"/>
              <w:left w:val="nil"/>
              <w:bottom w:val="dotted" w:sz="4" w:space="0" w:color="auto"/>
              <w:right w:val="dotted" w:sz="4" w:space="0" w:color="auto"/>
            </w:tcBorders>
            <w:shd w:val="clear" w:color="auto" w:fill="auto"/>
            <w:vAlign w:val="center"/>
            <w:hideMark/>
          </w:tcPr>
          <w:p w14:paraId="77B2A101" w14:textId="20451CC5" w:rsidR="00E856C7" w:rsidRPr="00E856C7" w:rsidRDefault="00E856C7" w:rsidP="00C85C2B">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přenos signálu po 1 UTP (FTP) do </w:t>
            </w:r>
            <w:proofErr w:type="gramStart"/>
            <w:r w:rsidRPr="00E856C7">
              <w:rPr>
                <w:rFonts w:eastAsia="Times New Roman" w:cs="Arial"/>
                <w:sz w:val="18"/>
                <w:szCs w:val="18"/>
                <w:lang w:eastAsia="cs-CZ"/>
              </w:rPr>
              <w:t>70m</w:t>
            </w:r>
            <w:proofErr w:type="gramEnd"/>
            <w:r w:rsidRPr="00E856C7">
              <w:rPr>
                <w:rFonts w:eastAsia="Times New Roman" w:cs="Arial"/>
                <w:sz w:val="18"/>
                <w:szCs w:val="18"/>
                <w:lang w:eastAsia="cs-CZ"/>
              </w:rPr>
              <w:t xml:space="preserve">, rozlišení Ultra HD 4k x 2k, </w:t>
            </w:r>
            <w:proofErr w:type="spellStart"/>
            <w:r w:rsidRPr="00E856C7">
              <w:rPr>
                <w:rFonts w:eastAsia="Times New Roman" w:cs="Arial"/>
                <w:sz w:val="18"/>
                <w:szCs w:val="18"/>
                <w:lang w:eastAsia="cs-CZ"/>
              </w:rPr>
              <w:t>HDBaseT</w:t>
            </w:r>
            <w:proofErr w:type="spellEnd"/>
            <w:r w:rsidRPr="00E856C7">
              <w:rPr>
                <w:rFonts w:eastAsia="Times New Roman" w:cs="Arial"/>
                <w:sz w:val="18"/>
                <w:szCs w:val="18"/>
                <w:lang w:eastAsia="cs-CZ"/>
              </w:rPr>
              <w:t xml:space="preserve">-Lite, 4 K podpora: </w:t>
            </w:r>
            <w:proofErr w:type="gramStart"/>
            <w:r w:rsidRPr="00E856C7">
              <w:rPr>
                <w:rFonts w:eastAsia="Times New Roman" w:cs="Arial"/>
                <w:sz w:val="18"/>
                <w:szCs w:val="18"/>
                <w:lang w:eastAsia="cs-CZ"/>
              </w:rPr>
              <w:t>4K</w:t>
            </w:r>
            <w:proofErr w:type="gramEnd"/>
            <w:r w:rsidRPr="00E856C7">
              <w:rPr>
                <w:rFonts w:eastAsia="Times New Roman" w:cs="Arial"/>
                <w:sz w:val="18"/>
                <w:szCs w:val="18"/>
                <w:lang w:eastAsia="cs-CZ"/>
              </w:rPr>
              <w:t>@</w:t>
            </w:r>
            <w:proofErr w:type="gramStart"/>
            <w:r w:rsidRPr="00E856C7">
              <w:rPr>
                <w:rFonts w:eastAsia="Times New Roman" w:cs="Arial"/>
                <w:sz w:val="18"/>
                <w:szCs w:val="18"/>
                <w:lang w:eastAsia="cs-CZ"/>
              </w:rPr>
              <w:t>35m</w:t>
            </w:r>
            <w:proofErr w:type="gram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Cat</w:t>
            </w:r>
            <w:proofErr w:type="spellEnd"/>
            <w:r w:rsidRPr="00E856C7">
              <w:rPr>
                <w:rFonts w:eastAsia="Times New Roman" w:cs="Arial"/>
                <w:sz w:val="18"/>
                <w:szCs w:val="18"/>
                <w:lang w:eastAsia="cs-CZ"/>
              </w:rPr>
              <w:t xml:space="preserve"> 5e/6) / </w:t>
            </w:r>
            <w:proofErr w:type="gramStart"/>
            <w:r w:rsidRPr="00E856C7">
              <w:rPr>
                <w:rFonts w:eastAsia="Times New Roman" w:cs="Arial"/>
                <w:sz w:val="18"/>
                <w:szCs w:val="18"/>
                <w:lang w:eastAsia="cs-CZ"/>
              </w:rPr>
              <w:t>40m</w:t>
            </w:r>
            <w:proofErr w:type="gram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Cat</w:t>
            </w:r>
            <w:proofErr w:type="spellEnd"/>
            <w:r w:rsidRPr="00E856C7">
              <w:rPr>
                <w:rFonts w:eastAsia="Times New Roman" w:cs="Arial"/>
                <w:sz w:val="18"/>
                <w:szCs w:val="18"/>
                <w:lang w:eastAsia="cs-CZ"/>
              </w:rPr>
              <w:t xml:space="preserve"> </w:t>
            </w:r>
            <w:proofErr w:type="gramStart"/>
            <w:r w:rsidRPr="00E856C7">
              <w:rPr>
                <w:rFonts w:eastAsia="Times New Roman" w:cs="Arial"/>
                <w:sz w:val="18"/>
                <w:szCs w:val="18"/>
                <w:lang w:eastAsia="cs-CZ"/>
              </w:rPr>
              <w:t>6a</w:t>
            </w:r>
            <w:proofErr w:type="gramEnd"/>
            <w:r w:rsidRPr="00E856C7">
              <w:rPr>
                <w:rFonts w:eastAsia="Times New Roman" w:cs="Arial"/>
                <w:sz w:val="18"/>
                <w:szCs w:val="18"/>
                <w:lang w:eastAsia="cs-CZ"/>
              </w:rPr>
              <w:t>);</w:t>
            </w:r>
            <w:r w:rsidR="00427FB3">
              <w:rPr>
                <w:rFonts w:eastAsia="Times New Roman" w:cs="Arial"/>
                <w:sz w:val="18"/>
                <w:szCs w:val="18"/>
                <w:lang w:eastAsia="cs-CZ"/>
              </w:rPr>
              <w:t xml:space="preserve"> </w:t>
            </w:r>
            <w:proofErr w:type="gramStart"/>
            <w:r w:rsidRPr="00E856C7">
              <w:rPr>
                <w:rFonts w:eastAsia="Times New Roman" w:cs="Arial"/>
                <w:sz w:val="18"/>
                <w:szCs w:val="18"/>
                <w:lang w:eastAsia="cs-CZ"/>
              </w:rPr>
              <w:t>1080p</w:t>
            </w:r>
            <w:proofErr w:type="gramEnd"/>
            <w:r w:rsidRPr="00E856C7">
              <w:rPr>
                <w:rFonts w:eastAsia="Times New Roman" w:cs="Arial"/>
                <w:sz w:val="18"/>
                <w:szCs w:val="18"/>
                <w:lang w:eastAsia="cs-CZ"/>
              </w:rPr>
              <w:t>@</w:t>
            </w:r>
            <w:proofErr w:type="gramStart"/>
            <w:r w:rsidRPr="00E856C7">
              <w:rPr>
                <w:rFonts w:eastAsia="Times New Roman" w:cs="Arial"/>
                <w:sz w:val="18"/>
                <w:szCs w:val="18"/>
                <w:lang w:eastAsia="cs-CZ"/>
              </w:rPr>
              <w:t>60m</w:t>
            </w:r>
            <w:proofErr w:type="gram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Cat</w:t>
            </w:r>
            <w:proofErr w:type="spellEnd"/>
            <w:r w:rsidRPr="00E856C7">
              <w:rPr>
                <w:rFonts w:eastAsia="Times New Roman" w:cs="Arial"/>
                <w:sz w:val="18"/>
                <w:szCs w:val="18"/>
                <w:lang w:eastAsia="cs-CZ"/>
              </w:rPr>
              <w:t xml:space="preserve"> 5e/6) / </w:t>
            </w:r>
            <w:proofErr w:type="gramStart"/>
            <w:r w:rsidRPr="00E856C7">
              <w:rPr>
                <w:rFonts w:eastAsia="Times New Roman" w:cs="Arial"/>
                <w:sz w:val="18"/>
                <w:szCs w:val="18"/>
                <w:lang w:eastAsia="cs-CZ"/>
              </w:rPr>
              <w:t>70m</w:t>
            </w:r>
            <w:proofErr w:type="gram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Cat</w:t>
            </w:r>
            <w:proofErr w:type="spellEnd"/>
            <w:r w:rsidRPr="00E856C7">
              <w:rPr>
                <w:rFonts w:eastAsia="Times New Roman" w:cs="Arial"/>
                <w:sz w:val="18"/>
                <w:szCs w:val="18"/>
                <w:lang w:eastAsia="cs-CZ"/>
              </w:rPr>
              <w:t xml:space="preserve"> </w:t>
            </w:r>
            <w:proofErr w:type="gramStart"/>
            <w:r w:rsidRPr="00E856C7">
              <w:rPr>
                <w:rFonts w:eastAsia="Times New Roman" w:cs="Arial"/>
                <w:sz w:val="18"/>
                <w:szCs w:val="18"/>
                <w:lang w:eastAsia="cs-CZ"/>
              </w:rPr>
              <w:t>6a</w:t>
            </w:r>
            <w:proofErr w:type="gramEnd"/>
            <w:r w:rsidRPr="00E856C7">
              <w:rPr>
                <w:rFonts w:eastAsia="Times New Roman" w:cs="Arial"/>
                <w:sz w:val="18"/>
                <w:szCs w:val="18"/>
                <w:lang w:eastAsia="cs-CZ"/>
              </w:rPr>
              <w:t xml:space="preserve">), 096 x 2160 / 3840 x 2160 @ </w:t>
            </w:r>
            <w:proofErr w:type="gramStart"/>
            <w:r w:rsidRPr="00E856C7">
              <w:rPr>
                <w:rFonts w:eastAsia="Times New Roman" w:cs="Arial"/>
                <w:sz w:val="18"/>
                <w:szCs w:val="18"/>
                <w:lang w:eastAsia="cs-CZ"/>
              </w:rPr>
              <w:t>60Hz</w:t>
            </w:r>
            <w:proofErr w:type="gramEnd"/>
            <w:r w:rsidRPr="00E856C7">
              <w:rPr>
                <w:rFonts w:eastAsia="Times New Roman" w:cs="Arial"/>
                <w:sz w:val="18"/>
                <w:szCs w:val="18"/>
                <w:lang w:eastAsia="cs-CZ"/>
              </w:rPr>
              <w:t xml:space="preserve"> (4:2:0); 4096 x 2160 / 3840 x 2160 @ </w:t>
            </w:r>
            <w:proofErr w:type="gramStart"/>
            <w:r w:rsidRPr="00E856C7">
              <w:rPr>
                <w:rFonts w:eastAsia="Times New Roman" w:cs="Arial"/>
                <w:sz w:val="18"/>
                <w:szCs w:val="18"/>
                <w:lang w:eastAsia="cs-CZ"/>
              </w:rPr>
              <w:t>30Hz</w:t>
            </w:r>
            <w:proofErr w:type="gramEnd"/>
            <w:r w:rsidRPr="00E856C7">
              <w:rPr>
                <w:rFonts w:eastAsia="Times New Roman" w:cs="Arial"/>
                <w:sz w:val="18"/>
                <w:szCs w:val="18"/>
                <w:lang w:eastAsia="cs-CZ"/>
              </w:rPr>
              <w:t xml:space="preserve"> (4:4:4</w:t>
            </w:r>
            <w:proofErr w:type="gramStart"/>
            <w:r w:rsidRPr="00E856C7">
              <w:rPr>
                <w:rFonts w:eastAsia="Times New Roman" w:cs="Arial"/>
                <w:sz w:val="18"/>
                <w:szCs w:val="18"/>
                <w:lang w:eastAsia="cs-CZ"/>
              </w:rPr>
              <w:t>),  podpora</w:t>
            </w:r>
            <w:proofErr w:type="gramEnd"/>
            <w:r w:rsidRPr="00E856C7">
              <w:rPr>
                <w:rFonts w:eastAsia="Times New Roman" w:cs="Arial"/>
                <w:sz w:val="18"/>
                <w:szCs w:val="18"/>
                <w:lang w:eastAsia="cs-CZ"/>
              </w:rPr>
              <w:t xml:space="preserve"> </w:t>
            </w:r>
            <w:proofErr w:type="gramStart"/>
            <w:r w:rsidRPr="00E856C7">
              <w:rPr>
                <w:rFonts w:eastAsia="Times New Roman" w:cs="Arial"/>
                <w:sz w:val="18"/>
                <w:szCs w:val="18"/>
                <w:lang w:eastAsia="cs-CZ"/>
              </w:rPr>
              <w:t>3D</w:t>
            </w:r>
            <w:proofErr w:type="gramEnd"/>
            <w:r w:rsidRPr="00E856C7">
              <w:rPr>
                <w:rFonts w:eastAsia="Times New Roman" w:cs="Arial"/>
                <w:sz w:val="18"/>
                <w:szCs w:val="18"/>
                <w:lang w:eastAsia="cs-CZ"/>
              </w:rPr>
              <w:t xml:space="preserve"> a </w:t>
            </w:r>
            <w:proofErr w:type="spellStart"/>
            <w:r w:rsidRPr="00E856C7">
              <w:rPr>
                <w:rFonts w:eastAsia="Times New Roman" w:cs="Arial"/>
                <w:sz w:val="18"/>
                <w:szCs w:val="18"/>
                <w:lang w:eastAsia="cs-CZ"/>
              </w:rPr>
              <w:t>Deep</w:t>
            </w:r>
            <w:proofErr w:type="spell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Color</w:t>
            </w:r>
            <w:proofErr w:type="spellEnd"/>
            <w:r w:rsidRPr="00E856C7">
              <w:rPr>
                <w:rFonts w:eastAsia="Times New Roman" w:cs="Arial"/>
                <w:sz w:val="18"/>
                <w:szCs w:val="18"/>
                <w:lang w:eastAsia="cs-CZ"/>
              </w:rPr>
              <w:t xml:space="preserve"> technologií, </w:t>
            </w:r>
            <w:proofErr w:type="spellStart"/>
            <w:r w:rsidRPr="00E856C7">
              <w:rPr>
                <w:rFonts w:eastAsia="Times New Roman" w:cs="Arial"/>
                <w:sz w:val="18"/>
                <w:szCs w:val="18"/>
                <w:lang w:eastAsia="cs-CZ"/>
              </w:rPr>
              <w:t>Dolby</w:t>
            </w:r>
            <w:proofErr w:type="spellEnd"/>
            <w:r w:rsidRPr="00E856C7">
              <w:rPr>
                <w:rFonts w:eastAsia="Times New Roman" w:cs="Arial"/>
                <w:sz w:val="18"/>
                <w:szCs w:val="18"/>
                <w:lang w:eastAsia="cs-CZ"/>
              </w:rPr>
              <w:t xml:space="preserve"> Digital 5.1, DTS HD</w:t>
            </w:r>
          </w:p>
        </w:tc>
        <w:tc>
          <w:tcPr>
            <w:tcW w:w="1000" w:type="dxa"/>
            <w:tcBorders>
              <w:top w:val="nil"/>
              <w:left w:val="nil"/>
              <w:bottom w:val="dotted" w:sz="4" w:space="0" w:color="auto"/>
              <w:right w:val="dotted" w:sz="4" w:space="0" w:color="auto"/>
            </w:tcBorders>
            <w:shd w:val="clear" w:color="auto" w:fill="auto"/>
            <w:noWrap/>
            <w:vAlign w:val="center"/>
            <w:hideMark/>
          </w:tcPr>
          <w:p w14:paraId="1AD79AA7" w14:textId="6839A72D"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C54B2BC" w14:textId="58A4DF18"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24563DE8" w14:textId="77777777" w:rsidTr="00054362">
        <w:trPr>
          <w:trHeight w:val="48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68366D4D"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Adaptér HDMI/USB-C</w:t>
            </w:r>
          </w:p>
        </w:tc>
        <w:tc>
          <w:tcPr>
            <w:tcW w:w="709" w:type="dxa"/>
            <w:tcBorders>
              <w:top w:val="nil"/>
              <w:left w:val="nil"/>
              <w:bottom w:val="dotted" w:sz="4" w:space="0" w:color="auto"/>
              <w:right w:val="dotted" w:sz="4" w:space="0" w:color="auto"/>
            </w:tcBorders>
            <w:shd w:val="clear" w:color="auto" w:fill="auto"/>
            <w:noWrap/>
            <w:vAlign w:val="center"/>
            <w:hideMark/>
          </w:tcPr>
          <w:p w14:paraId="0B0C122B" w14:textId="405D7E09"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6921C460"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4F777F06" w14:textId="77777777" w:rsidR="00E856C7" w:rsidRPr="00E856C7" w:rsidRDefault="00E856C7" w:rsidP="00C85C2B">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podpora rozlišení </w:t>
            </w:r>
            <w:proofErr w:type="gramStart"/>
            <w:r w:rsidRPr="00E856C7">
              <w:rPr>
                <w:rFonts w:eastAsia="Times New Roman" w:cs="Arial"/>
                <w:sz w:val="18"/>
                <w:szCs w:val="18"/>
                <w:lang w:eastAsia="cs-CZ"/>
              </w:rPr>
              <w:t>8K</w:t>
            </w:r>
            <w:proofErr w:type="gramEnd"/>
            <w:r w:rsidRPr="00E856C7">
              <w:rPr>
                <w:rFonts w:eastAsia="Times New Roman" w:cs="Arial"/>
                <w:sz w:val="18"/>
                <w:szCs w:val="18"/>
                <w:lang w:eastAsia="cs-CZ"/>
              </w:rPr>
              <w:t xml:space="preserve">, USB-C </w:t>
            </w:r>
            <w:proofErr w:type="spellStart"/>
            <w:r w:rsidRPr="00E856C7">
              <w:rPr>
                <w:rFonts w:eastAsia="Times New Roman" w:cs="Arial"/>
                <w:sz w:val="18"/>
                <w:szCs w:val="18"/>
                <w:lang w:eastAsia="cs-CZ"/>
              </w:rPr>
              <w:t>female</w:t>
            </w:r>
            <w:proofErr w:type="spellEnd"/>
            <w:r w:rsidRPr="00E856C7">
              <w:rPr>
                <w:rFonts w:eastAsia="Times New Roman" w:cs="Arial"/>
                <w:sz w:val="18"/>
                <w:szCs w:val="18"/>
                <w:lang w:eastAsia="cs-CZ"/>
              </w:rPr>
              <w:t>, HDMI male, podpora HDR a HDCP, kompatibilní pro Mac, Windows, tablety, mobilní zařízení, musí být alespoň USB 3.2 pro přenos videa</w:t>
            </w:r>
          </w:p>
        </w:tc>
        <w:tc>
          <w:tcPr>
            <w:tcW w:w="1000" w:type="dxa"/>
            <w:tcBorders>
              <w:top w:val="nil"/>
              <w:left w:val="nil"/>
              <w:bottom w:val="dotted" w:sz="4" w:space="0" w:color="auto"/>
              <w:right w:val="dotted" w:sz="4" w:space="0" w:color="auto"/>
            </w:tcBorders>
            <w:shd w:val="clear" w:color="auto" w:fill="auto"/>
            <w:noWrap/>
            <w:vAlign w:val="center"/>
            <w:hideMark/>
          </w:tcPr>
          <w:p w14:paraId="3650F574" w14:textId="1DBD2997"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AE528AC" w14:textId="60E0E002"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5195A311" w14:textId="77777777" w:rsidTr="00054362">
        <w:trPr>
          <w:trHeight w:val="48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1B91A495" w14:textId="75CCA118" w:rsidR="00E856C7" w:rsidRPr="00E856C7" w:rsidRDefault="001D148F"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1U – </w:t>
            </w:r>
            <w:proofErr w:type="spellStart"/>
            <w:r w:rsidRPr="00E856C7">
              <w:rPr>
                <w:rFonts w:eastAsia="Times New Roman" w:cs="Arial"/>
                <w:sz w:val="18"/>
                <w:szCs w:val="18"/>
                <w:lang w:eastAsia="cs-CZ"/>
              </w:rPr>
              <w:t>Audiomatrix</w:t>
            </w:r>
            <w:proofErr w:type="spellEnd"/>
            <w:r w:rsidR="00E856C7" w:rsidRPr="00E856C7">
              <w:rPr>
                <w:rFonts w:eastAsia="Times New Roman" w:cs="Arial"/>
                <w:sz w:val="18"/>
                <w:szCs w:val="18"/>
                <w:lang w:eastAsia="cs-CZ"/>
              </w:rPr>
              <w:t xml:space="preserve"> </w:t>
            </w:r>
          </w:p>
        </w:tc>
        <w:tc>
          <w:tcPr>
            <w:tcW w:w="709" w:type="dxa"/>
            <w:tcBorders>
              <w:top w:val="nil"/>
              <w:left w:val="nil"/>
              <w:bottom w:val="dotted" w:sz="4" w:space="0" w:color="auto"/>
              <w:right w:val="dotted" w:sz="4" w:space="0" w:color="auto"/>
            </w:tcBorders>
            <w:shd w:val="clear" w:color="auto" w:fill="auto"/>
            <w:noWrap/>
            <w:vAlign w:val="center"/>
            <w:hideMark/>
          </w:tcPr>
          <w:p w14:paraId="3D639D8E" w14:textId="1C0B7AEA"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31A0179F"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65B6E9BA" w14:textId="77777777" w:rsidR="00E856C7" w:rsidRPr="00E856C7" w:rsidRDefault="00E856C7" w:rsidP="00C85C2B">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Audio matice, 12 analogových vstupů, 8 analogových výstupů, možnost rozšíření o Dante, 48 </w:t>
            </w:r>
            <w:proofErr w:type="spellStart"/>
            <w:r w:rsidRPr="00E856C7">
              <w:rPr>
                <w:rFonts w:eastAsia="Times New Roman" w:cs="Arial"/>
                <w:sz w:val="18"/>
                <w:szCs w:val="18"/>
                <w:lang w:eastAsia="cs-CZ"/>
              </w:rPr>
              <w:t>Blu-lnik</w:t>
            </w:r>
            <w:proofErr w:type="spellEnd"/>
            <w:r w:rsidRPr="00E856C7">
              <w:rPr>
                <w:rFonts w:eastAsia="Times New Roman" w:cs="Arial"/>
                <w:sz w:val="18"/>
                <w:szCs w:val="18"/>
                <w:lang w:eastAsia="cs-CZ"/>
              </w:rPr>
              <w:t xml:space="preserve"> digitálních kanálů, LAN vstup pro vzdálené řízení</w:t>
            </w:r>
          </w:p>
        </w:tc>
        <w:tc>
          <w:tcPr>
            <w:tcW w:w="1000" w:type="dxa"/>
            <w:tcBorders>
              <w:top w:val="nil"/>
              <w:left w:val="nil"/>
              <w:bottom w:val="dotted" w:sz="4" w:space="0" w:color="auto"/>
              <w:right w:val="dotted" w:sz="4" w:space="0" w:color="auto"/>
            </w:tcBorders>
            <w:shd w:val="clear" w:color="auto" w:fill="auto"/>
            <w:noWrap/>
            <w:vAlign w:val="center"/>
            <w:hideMark/>
          </w:tcPr>
          <w:p w14:paraId="353182E7" w14:textId="47C79ACF"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477794D6" w14:textId="005DCA8B"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567B43FD" w14:textId="77777777" w:rsidTr="00054362">
        <w:trPr>
          <w:trHeight w:val="72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749DAE65" w14:textId="5CA1D090" w:rsidR="00E856C7" w:rsidRPr="00E856C7" w:rsidRDefault="001D148F"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1U – Koncový</w:t>
            </w:r>
            <w:r w:rsidR="00E856C7" w:rsidRPr="00E856C7">
              <w:rPr>
                <w:rFonts w:eastAsia="Times New Roman" w:cs="Arial"/>
                <w:sz w:val="18"/>
                <w:szCs w:val="18"/>
                <w:lang w:eastAsia="cs-CZ"/>
              </w:rPr>
              <w:t xml:space="preserve"> zesilovač </w:t>
            </w:r>
          </w:p>
        </w:tc>
        <w:tc>
          <w:tcPr>
            <w:tcW w:w="709" w:type="dxa"/>
            <w:tcBorders>
              <w:top w:val="nil"/>
              <w:left w:val="nil"/>
              <w:bottom w:val="dotted" w:sz="4" w:space="0" w:color="auto"/>
              <w:right w:val="dotted" w:sz="4" w:space="0" w:color="auto"/>
            </w:tcBorders>
            <w:shd w:val="clear" w:color="auto" w:fill="auto"/>
            <w:noWrap/>
            <w:vAlign w:val="center"/>
            <w:hideMark/>
          </w:tcPr>
          <w:p w14:paraId="6038561F" w14:textId="1AB6F5E8"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6C4CBFCC"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5766DB76" w14:textId="77777777" w:rsidR="00E856C7" w:rsidRPr="00E856C7" w:rsidRDefault="00E856C7" w:rsidP="00C85C2B">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Koncový zesilovač 2x150W @ 4Ohm (RMS), možnost můstkového zapojení 1x300W @ 8 Ohm, digitální topologie </w:t>
            </w:r>
            <w:proofErr w:type="spellStart"/>
            <w:r w:rsidRPr="00E856C7">
              <w:rPr>
                <w:rFonts w:eastAsia="Times New Roman" w:cs="Arial"/>
                <w:sz w:val="18"/>
                <w:szCs w:val="18"/>
                <w:lang w:eastAsia="cs-CZ"/>
              </w:rPr>
              <w:t>Class</w:t>
            </w:r>
            <w:proofErr w:type="spellEnd"/>
            <w:r w:rsidRPr="00E856C7">
              <w:rPr>
                <w:rFonts w:eastAsia="Times New Roman" w:cs="Arial"/>
                <w:sz w:val="18"/>
                <w:szCs w:val="18"/>
                <w:lang w:eastAsia="cs-CZ"/>
              </w:rPr>
              <w:t xml:space="preserve">-D s vysokou účinností přes </w:t>
            </w:r>
            <w:proofErr w:type="gramStart"/>
            <w:r w:rsidRPr="00E856C7">
              <w:rPr>
                <w:rFonts w:eastAsia="Times New Roman" w:cs="Arial"/>
                <w:sz w:val="18"/>
                <w:szCs w:val="18"/>
                <w:lang w:eastAsia="cs-CZ"/>
              </w:rPr>
              <w:t>80%</w:t>
            </w:r>
            <w:proofErr w:type="gramEnd"/>
            <w:r w:rsidRPr="00E856C7">
              <w:rPr>
                <w:rFonts w:eastAsia="Times New Roman" w:cs="Arial"/>
                <w:sz w:val="18"/>
                <w:szCs w:val="18"/>
                <w:lang w:eastAsia="cs-CZ"/>
              </w:rPr>
              <w:t xml:space="preserve">, automaticky aktivovaný </w:t>
            </w:r>
            <w:proofErr w:type="spellStart"/>
            <w:r w:rsidRPr="00E856C7">
              <w:rPr>
                <w:rFonts w:eastAsia="Times New Roman" w:cs="Arial"/>
                <w:sz w:val="18"/>
                <w:szCs w:val="18"/>
                <w:lang w:eastAsia="cs-CZ"/>
              </w:rPr>
              <w:t>Standby</w:t>
            </w:r>
            <w:proofErr w:type="spellEnd"/>
            <w:r w:rsidRPr="00E856C7">
              <w:rPr>
                <w:rFonts w:eastAsia="Times New Roman" w:cs="Arial"/>
                <w:sz w:val="18"/>
                <w:szCs w:val="18"/>
                <w:lang w:eastAsia="cs-CZ"/>
              </w:rPr>
              <w:t xml:space="preserve"> režim při absenci audio signálu s odběrem &lt;</w:t>
            </w:r>
            <w:proofErr w:type="gramStart"/>
            <w:r w:rsidRPr="00E856C7">
              <w:rPr>
                <w:rFonts w:eastAsia="Times New Roman" w:cs="Arial"/>
                <w:sz w:val="18"/>
                <w:szCs w:val="18"/>
                <w:lang w:eastAsia="cs-CZ"/>
              </w:rPr>
              <w:t>1W</w:t>
            </w:r>
            <w:proofErr w:type="gramEnd"/>
            <w:r w:rsidRPr="00E856C7">
              <w:rPr>
                <w:rFonts w:eastAsia="Times New Roman" w:cs="Arial"/>
                <w:sz w:val="18"/>
                <w:szCs w:val="18"/>
                <w:lang w:eastAsia="cs-CZ"/>
              </w:rPr>
              <w:t xml:space="preserve">, splňuje standard </w:t>
            </w:r>
            <w:proofErr w:type="spellStart"/>
            <w:r w:rsidRPr="00E856C7">
              <w:rPr>
                <w:rFonts w:eastAsia="Times New Roman" w:cs="Arial"/>
                <w:sz w:val="18"/>
                <w:szCs w:val="18"/>
                <w:lang w:eastAsia="cs-CZ"/>
              </w:rPr>
              <w:t>Energy</w:t>
            </w:r>
            <w:proofErr w:type="spellEnd"/>
            <w:r w:rsidRPr="00E856C7">
              <w:rPr>
                <w:rFonts w:eastAsia="Times New Roman" w:cs="Arial"/>
                <w:sz w:val="18"/>
                <w:szCs w:val="18"/>
                <w:lang w:eastAsia="cs-CZ"/>
              </w:rPr>
              <w:t xml:space="preserve"> Star, spínaný zdroj, pasivní chlazení pro bezhlučný provoz, 1HU</w:t>
            </w:r>
          </w:p>
        </w:tc>
        <w:tc>
          <w:tcPr>
            <w:tcW w:w="1000" w:type="dxa"/>
            <w:tcBorders>
              <w:top w:val="nil"/>
              <w:left w:val="nil"/>
              <w:bottom w:val="dotted" w:sz="4" w:space="0" w:color="auto"/>
              <w:right w:val="dotted" w:sz="4" w:space="0" w:color="auto"/>
            </w:tcBorders>
            <w:shd w:val="clear" w:color="auto" w:fill="auto"/>
            <w:noWrap/>
            <w:vAlign w:val="center"/>
            <w:hideMark/>
          </w:tcPr>
          <w:p w14:paraId="1FFE1C81" w14:textId="14EDB78C"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72984425" w14:textId="6E6A29FF"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3A1E8ED7" w14:textId="77777777" w:rsidTr="00054362">
        <w:trPr>
          <w:trHeight w:val="144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51EC2730" w14:textId="6823DA69"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Ústředna řídícího systému</w:t>
            </w:r>
          </w:p>
        </w:tc>
        <w:tc>
          <w:tcPr>
            <w:tcW w:w="709" w:type="dxa"/>
            <w:tcBorders>
              <w:top w:val="nil"/>
              <w:left w:val="nil"/>
              <w:bottom w:val="dotted" w:sz="4" w:space="0" w:color="auto"/>
              <w:right w:val="dotted" w:sz="4" w:space="0" w:color="auto"/>
            </w:tcBorders>
            <w:shd w:val="clear" w:color="auto" w:fill="auto"/>
            <w:noWrap/>
            <w:vAlign w:val="center"/>
            <w:hideMark/>
          </w:tcPr>
          <w:p w14:paraId="6BA833F4" w14:textId="5F2EF56C"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2EDDF77A"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146BC316"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Výkonný 32bitový procesor s frekvencí 1 GHz, 512 MB energeticky nezávislé </w:t>
            </w:r>
            <w:proofErr w:type="spellStart"/>
            <w:r w:rsidRPr="00E856C7">
              <w:rPr>
                <w:rFonts w:eastAsia="Times New Roman" w:cs="Arial"/>
                <w:sz w:val="18"/>
                <w:szCs w:val="18"/>
                <w:lang w:eastAsia="cs-CZ"/>
              </w:rPr>
              <w:t>flash</w:t>
            </w:r>
            <w:proofErr w:type="spellEnd"/>
            <w:r w:rsidRPr="00E856C7">
              <w:rPr>
                <w:rFonts w:eastAsia="Times New Roman" w:cs="Arial"/>
                <w:sz w:val="18"/>
                <w:szCs w:val="18"/>
                <w:lang w:eastAsia="cs-CZ"/>
              </w:rPr>
              <w:t xml:space="preserve"> paměti a 512 MB interní RAM paměti. Kompatibilní se všemi drátovými, bezdrátovými (vyžaduje RF antény RTI/</w:t>
            </w:r>
            <w:proofErr w:type="spellStart"/>
            <w:r w:rsidRPr="00E856C7">
              <w:rPr>
                <w:rFonts w:eastAsia="Times New Roman" w:cs="Arial"/>
                <w:sz w:val="18"/>
                <w:szCs w:val="18"/>
                <w:lang w:eastAsia="cs-CZ"/>
              </w:rPr>
              <w:t>Zigbee</w:t>
            </w:r>
            <w:proofErr w:type="spellEnd"/>
            <w:r w:rsidRPr="00E856C7">
              <w:rPr>
                <w:rFonts w:eastAsia="Times New Roman" w:cs="Arial"/>
                <w:sz w:val="18"/>
                <w:szCs w:val="18"/>
                <w:lang w:eastAsia="cs-CZ"/>
              </w:rPr>
              <w:t xml:space="preserve">® transceivery) a uživatelskými rozhraními založenými na aplikacích) zařízení </w:t>
            </w:r>
            <w:proofErr w:type="spellStart"/>
            <w:r w:rsidRPr="00E856C7">
              <w:rPr>
                <w:rFonts w:eastAsia="Times New Roman" w:cs="Arial"/>
                <w:sz w:val="18"/>
                <w:szCs w:val="18"/>
                <w:lang w:eastAsia="cs-CZ"/>
              </w:rPr>
              <w:t>RTI.Šest</w:t>
            </w:r>
            <w:proofErr w:type="spellEnd"/>
            <w:r w:rsidRPr="00E856C7">
              <w:rPr>
                <w:rFonts w:eastAsia="Times New Roman" w:cs="Arial"/>
                <w:sz w:val="18"/>
                <w:szCs w:val="18"/>
                <w:lang w:eastAsia="cs-CZ"/>
              </w:rPr>
              <w:t xml:space="preserve"> víceúčelových I/O portů je kompatibilních se standardními infračervenými vysílači, </w:t>
            </w:r>
            <w:proofErr w:type="spellStart"/>
            <w:r w:rsidRPr="00E856C7">
              <w:rPr>
                <w:rFonts w:eastAsia="Times New Roman" w:cs="Arial"/>
                <w:sz w:val="18"/>
                <w:szCs w:val="18"/>
                <w:lang w:eastAsia="cs-CZ"/>
              </w:rPr>
              <w:t>blastery</w:t>
            </w:r>
            <w:proofErr w:type="spellEnd"/>
            <w:r w:rsidRPr="00E856C7">
              <w:rPr>
                <w:rFonts w:eastAsia="Times New Roman" w:cs="Arial"/>
                <w:sz w:val="18"/>
                <w:szCs w:val="18"/>
                <w:lang w:eastAsia="cs-CZ"/>
              </w:rPr>
              <w:t xml:space="preserve"> a opakovacími systémy. Tři programovatelné spouštěcí výstupy 12 V DC. Tři přiřaditelné vstupy pro snímání napětí. Tři porty RS-232 pro obousměrnou komunikaci. Vstup pro připojení více modulů RF přijímače RM-433. Variabilní IR výstup na všech IR portech.</w:t>
            </w:r>
          </w:p>
        </w:tc>
        <w:tc>
          <w:tcPr>
            <w:tcW w:w="1000" w:type="dxa"/>
            <w:tcBorders>
              <w:top w:val="nil"/>
              <w:left w:val="nil"/>
              <w:bottom w:val="dotted" w:sz="4" w:space="0" w:color="auto"/>
              <w:right w:val="dotted" w:sz="4" w:space="0" w:color="auto"/>
            </w:tcBorders>
            <w:shd w:val="clear" w:color="auto" w:fill="auto"/>
            <w:noWrap/>
            <w:vAlign w:val="center"/>
            <w:hideMark/>
          </w:tcPr>
          <w:p w14:paraId="0527EC93" w14:textId="3B084F85"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67AB851D" w14:textId="54704CB5"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755CCD62" w14:textId="77777777" w:rsidTr="00054362">
        <w:trPr>
          <w:trHeight w:val="72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415A97C3" w14:textId="77777777" w:rsidR="00E856C7" w:rsidRPr="00E856C7" w:rsidRDefault="00E856C7" w:rsidP="00E856C7">
            <w:pPr>
              <w:spacing w:after="0" w:line="240" w:lineRule="auto"/>
              <w:rPr>
                <w:rFonts w:eastAsia="Times New Roman" w:cs="Arial"/>
                <w:sz w:val="18"/>
                <w:szCs w:val="18"/>
                <w:lang w:eastAsia="cs-CZ"/>
              </w:rPr>
            </w:pPr>
            <w:proofErr w:type="spellStart"/>
            <w:r w:rsidRPr="00E856C7">
              <w:rPr>
                <w:rFonts w:eastAsia="Times New Roman" w:cs="Arial"/>
                <w:sz w:val="18"/>
                <w:szCs w:val="18"/>
                <w:lang w:eastAsia="cs-CZ"/>
              </w:rPr>
              <w:lastRenderedPageBreak/>
              <w:t>PoE</w:t>
            </w:r>
            <w:proofErr w:type="spellEnd"/>
            <w:r w:rsidRPr="00E856C7">
              <w:rPr>
                <w:rFonts w:eastAsia="Times New Roman" w:cs="Arial"/>
                <w:sz w:val="18"/>
                <w:szCs w:val="18"/>
                <w:lang w:eastAsia="cs-CZ"/>
              </w:rPr>
              <w:t xml:space="preserve"> switch 8 portový</w:t>
            </w:r>
          </w:p>
        </w:tc>
        <w:tc>
          <w:tcPr>
            <w:tcW w:w="709" w:type="dxa"/>
            <w:tcBorders>
              <w:top w:val="nil"/>
              <w:left w:val="nil"/>
              <w:bottom w:val="dotted" w:sz="4" w:space="0" w:color="auto"/>
              <w:right w:val="dotted" w:sz="4" w:space="0" w:color="auto"/>
            </w:tcBorders>
            <w:shd w:val="clear" w:color="auto" w:fill="auto"/>
            <w:noWrap/>
            <w:vAlign w:val="center"/>
            <w:hideMark/>
          </w:tcPr>
          <w:p w14:paraId="4B7CDC85" w14:textId="780731AC"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1024BB80"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6C39E787"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8× RJ-45, 8× 10/100/1000Base-T, IGMP, Auto-MDI/MDIX, auto-</w:t>
            </w:r>
            <w:proofErr w:type="spellStart"/>
            <w:r w:rsidRPr="00E856C7">
              <w:rPr>
                <w:rFonts w:eastAsia="Times New Roman" w:cs="Arial"/>
                <w:sz w:val="18"/>
                <w:szCs w:val="18"/>
                <w:lang w:eastAsia="cs-CZ"/>
              </w:rPr>
              <w:t>negotiation</w:t>
            </w:r>
            <w:proofErr w:type="spellEnd"/>
            <w:r w:rsidRPr="00E856C7">
              <w:rPr>
                <w:rFonts w:eastAsia="Times New Roman" w:cs="Arial"/>
                <w:sz w:val="18"/>
                <w:szCs w:val="18"/>
                <w:lang w:eastAsia="cs-CZ"/>
              </w:rPr>
              <w:t xml:space="preserve"> a zrcadlení portů, </w:t>
            </w:r>
            <w:proofErr w:type="spellStart"/>
            <w:r w:rsidRPr="00E856C7">
              <w:rPr>
                <w:rFonts w:eastAsia="Times New Roman" w:cs="Arial"/>
                <w:sz w:val="18"/>
                <w:szCs w:val="18"/>
                <w:lang w:eastAsia="cs-CZ"/>
              </w:rPr>
              <w:t>QoS</w:t>
            </w:r>
            <w:proofErr w:type="spellEnd"/>
            <w:r w:rsidRPr="00E856C7">
              <w:rPr>
                <w:rFonts w:eastAsia="Times New Roman" w:cs="Arial"/>
                <w:sz w:val="18"/>
                <w:szCs w:val="18"/>
                <w:lang w:eastAsia="cs-CZ"/>
              </w:rPr>
              <w:t xml:space="preserve">, VLAN a statická agregace linek, </w:t>
            </w:r>
            <w:proofErr w:type="spellStart"/>
            <w:r w:rsidRPr="00E856C7">
              <w:rPr>
                <w:rFonts w:eastAsia="Times New Roman" w:cs="Arial"/>
                <w:sz w:val="18"/>
                <w:szCs w:val="18"/>
                <w:lang w:eastAsia="cs-CZ"/>
              </w:rPr>
              <w:t>PoE</w:t>
            </w:r>
            <w:proofErr w:type="spellEnd"/>
            <w:r w:rsidRPr="00E856C7">
              <w:rPr>
                <w:rFonts w:eastAsia="Times New Roman" w:cs="Arial"/>
                <w:sz w:val="18"/>
                <w:szCs w:val="18"/>
                <w:lang w:eastAsia="cs-CZ"/>
              </w:rPr>
              <w:t xml:space="preserve"> Auto </w:t>
            </w:r>
            <w:proofErr w:type="spellStart"/>
            <w:r w:rsidRPr="00E856C7">
              <w:rPr>
                <w:rFonts w:eastAsia="Times New Roman" w:cs="Arial"/>
                <w:sz w:val="18"/>
                <w:szCs w:val="18"/>
                <w:lang w:eastAsia="cs-CZ"/>
              </w:rPr>
              <w:t>recovery</w:t>
            </w:r>
            <w:proofErr w:type="spellEnd"/>
            <w:r w:rsidRPr="00E856C7">
              <w:rPr>
                <w:rFonts w:eastAsia="Times New Roman" w:cs="Arial"/>
                <w:sz w:val="18"/>
                <w:szCs w:val="18"/>
                <w:lang w:eastAsia="cs-CZ"/>
              </w:rPr>
              <w:t>, 802,3af (</w:t>
            </w:r>
            <w:proofErr w:type="spellStart"/>
            <w:r w:rsidRPr="00E856C7">
              <w:rPr>
                <w:rFonts w:eastAsia="Times New Roman" w:cs="Arial"/>
                <w:sz w:val="18"/>
                <w:szCs w:val="18"/>
                <w:lang w:eastAsia="cs-CZ"/>
              </w:rPr>
              <w:t>PoE</w:t>
            </w:r>
            <w:proofErr w:type="spellEnd"/>
            <w:r w:rsidRPr="00E856C7">
              <w:rPr>
                <w:rFonts w:eastAsia="Times New Roman" w:cs="Arial"/>
                <w:sz w:val="18"/>
                <w:szCs w:val="18"/>
                <w:lang w:eastAsia="cs-CZ"/>
              </w:rPr>
              <w:t>) a 802,3at (</w:t>
            </w:r>
            <w:proofErr w:type="spellStart"/>
            <w:r w:rsidRPr="00E856C7">
              <w:rPr>
                <w:rFonts w:eastAsia="Times New Roman" w:cs="Arial"/>
                <w:sz w:val="18"/>
                <w:szCs w:val="18"/>
                <w:lang w:eastAsia="cs-CZ"/>
              </w:rPr>
              <w:t>PoE</w:t>
            </w:r>
            <w:proofErr w:type="spellEnd"/>
            <w:r w:rsidRPr="00E856C7">
              <w:rPr>
                <w:rFonts w:eastAsia="Times New Roman" w:cs="Arial"/>
                <w:sz w:val="18"/>
                <w:szCs w:val="18"/>
                <w:lang w:eastAsia="cs-CZ"/>
              </w:rPr>
              <w:t xml:space="preserve">+), 4 </w:t>
            </w:r>
            <w:proofErr w:type="spellStart"/>
            <w:r w:rsidRPr="00E856C7">
              <w:rPr>
                <w:rFonts w:eastAsia="Times New Roman" w:cs="Arial"/>
                <w:sz w:val="18"/>
                <w:szCs w:val="18"/>
                <w:lang w:eastAsia="cs-CZ"/>
              </w:rPr>
              <w:t>PoE</w:t>
            </w:r>
            <w:proofErr w:type="spellEnd"/>
            <w:r w:rsidRPr="00E856C7">
              <w:rPr>
                <w:rFonts w:eastAsia="Times New Roman" w:cs="Arial"/>
                <w:sz w:val="18"/>
                <w:szCs w:val="18"/>
                <w:lang w:eastAsia="cs-CZ"/>
              </w:rPr>
              <w:t xml:space="preserve"> vstupy (</w:t>
            </w:r>
            <w:proofErr w:type="spellStart"/>
            <w:r w:rsidRPr="00E856C7">
              <w:rPr>
                <w:rFonts w:eastAsia="Times New Roman" w:cs="Arial"/>
                <w:sz w:val="18"/>
                <w:szCs w:val="18"/>
                <w:lang w:eastAsia="cs-CZ"/>
              </w:rPr>
              <w:t>PoE</w:t>
            </w:r>
            <w:proofErr w:type="spellEnd"/>
            <w:r w:rsidRPr="00E856C7">
              <w:rPr>
                <w:rFonts w:eastAsia="Times New Roman" w:cs="Arial"/>
                <w:sz w:val="18"/>
                <w:szCs w:val="18"/>
                <w:lang w:eastAsia="cs-CZ"/>
              </w:rPr>
              <w:t xml:space="preserve"> do 64 W), přepínací kapacita 16 </w:t>
            </w:r>
            <w:proofErr w:type="spellStart"/>
            <w:r w:rsidRPr="00E856C7">
              <w:rPr>
                <w:rFonts w:eastAsia="Times New Roman" w:cs="Arial"/>
                <w:sz w:val="18"/>
                <w:szCs w:val="18"/>
                <w:lang w:eastAsia="cs-CZ"/>
              </w:rPr>
              <w:t>Gb</w:t>
            </w:r>
            <w:proofErr w:type="spellEnd"/>
            <w:r w:rsidRPr="00E856C7">
              <w:rPr>
                <w:rFonts w:eastAsia="Times New Roman" w:cs="Arial"/>
                <w:sz w:val="18"/>
                <w:szCs w:val="18"/>
                <w:lang w:eastAsia="cs-CZ"/>
              </w:rPr>
              <w:t xml:space="preserve">/s, 8 portů s rychlostí 1 </w:t>
            </w:r>
            <w:proofErr w:type="spellStart"/>
            <w:r w:rsidRPr="00E856C7">
              <w:rPr>
                <w:rFonts w:eastAsia="Times New Roman" w:cs="Arial"/>
                <w:sz w:val="18"/>
                <w:szCs w:val="18"/>
                <w:lang w:eastAsia="cs-CZ"/>
              </w:rPr>
              <w:t>Gb</w:t>
            </w:r>
            <w:proofErr w:type="spellEnd"/>
          </w:p>
        </w:tc>
        <w:tc>
          <w:tcPr>
            <w:tcW w:w="1000" w:type="dxa"/>
            <w:tcBorders>
              <w:top w:val="nil"/>
              <w:left w:val="nil"/>
              <w:bottom w:val="dotted" w:sz="4" w:space="0" w:color="auto"/>
              <w:right w:val="dotted" w:sz="4" w:space="0" w:color="auto"/>
            </w:tcBorders>
            <w:shd w:val="clear" w:color="auto" w:fill="auto"/>
            <w:noWrap/>
            <w:vAlign w:val="center"/>
            <w:hideMark/>
          </w:tcPr>
          <w:p w14:paraId="04741192" w14:textId="4417B226"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73D2B453" w14:textId="33985B4E"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5A739F3C" w14:textId="77777777" w:rsidTr="00054362">
        <w:trPr>
          <w:trHeight w:val="96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044024E9"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Panel stolní drátový</w:t>
            </w:r>
          </w:p>
        </w:tc>
        <w:tc>
          <w:tcPr>
            <w:tcW w:w="709" w:type="dxa"/>
            <w:tcBorders>
              <w:top w:val="nil"/>
              <w:left w:val="nil"/>
              <w:bottom w:val="dotted" w:sz="4" w:space="0" w:color="auto"/>
              <w:right w:val="dotted" w:sz="4" w:space="0" w:color="auto"/>
            </w:tcBorders>
            <w:shd w:val="clear" w:color="auto" w:fill="auto"/>
            <w:noWrap/>
            <w:vAlign w:val="center"/>
            <w:hideMark/>
          </w:tcPr>
          <w:p w14:paraId="2BD4BF4F" w14:textId="53687039"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1BBC0A2D"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17DF16F9" w14:textId="0DF2810D"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Dotykový TFT panel s vysokým jasem o úhlopříčce 7" (800x480 </w:t>
            </w:r>
            <w:proofErr w:type="spellStart"/>
            <w:r w:rsidRPr="00E856C7">
              <w:rPr>
                <w:rFonts w:eastAsia="Times New Roman" w:cs="Arial"/>
                <w:sz w:val="18"/>
                <w:szCs w:val="18"/>
                <w:lang w:eastAsia="cs-CZ"/>
              </w:rPr>
              <w:t>pix</w:t>
            </w:r>
            <w:proofErr w:type="spellEnd"/>
            <w:r w:rsidRPr="00E856C7">
              <w:rPr>
                <w:rFonts w:eastAsia="Times New Roman" w:cs="Arial"/>
                <w:sz w:val="18"/>
                <w:szCs w:val="18"/>
                <w:lang w:eastAsia="cs-CZ"/>
              </w:rPr>
              <w:t xml:space="preserve">), kapacitní </w:t>
            </w:r>
            <w:proofErr w:type="spellStart"/>
            <w:r w:rsidRPr="00E856C7">
              <w:rPr>
                <w:rFonts w:eastAsia="Times New Roman" w:cs="Arial"/>
                <w:sz w:val="18"/>
                <w:szCs w:val="18"/>
                <w:lang w:eastAsia="cs-CZ"/>
              </w:rPr>
              <w:t>touchscreen</w:t>
            </w:r>
            <w:proofErr w:type="spellEnd"/>
            <w:r w:rsidRPr="00E856C7">
              <w:rPr>
                <w:rFonts w:eastAsia="Times New Roman" w:cs="Arial"/>
                <w:sz w:val="18"/>
                <w:szCs w:val="18"/>
                <w:lang w:eastAsia="cs-CZ"/>
              </w:rPr>
              <w:t xml:space="preserve">, vestavěný adapter gigabit </w:t>
            </w:r>
            <w:r w:rsidR="001D148F" w:rsidRPr="00E856C7">
              <w:rPr>
                <w:rFonts w:eastAsia="Times New Roman" w:cs="Arial"/>
                <w:sz w:val="18"/>
                <w:szCs w:val="18"/>
                <w:lang w:eastAsia="cs-CZ"/>
              </w:rPr>
              <w:t xml:space="preserve">Ethernet </w:t>
            </w:r>
            <w:r w:rsidR="00427FB3" w:rsidRPr="00E856C7">
              <w:rPr>
                <w:rFonts w:eastAsia="Times New Roman" w:cs="Arial"/>
                <w:sz w:val="18"/>
                <w:szCs w:val="18"/>
                <w:lang w:eastAsia="cs-CZ"/>
              </w:rPr>
              <w:t xml:space="preserve">s </w:t>
            </w:r>
            <w:proofErr w:type="spellStart"/>
            <w:r w:rsidR="00427FB3" w:rsidRPr="00E856C7">
              <w:rPr>
                <w:rFonts w:eastAsia="Times New Roman" w:cs="Arial"/>
                <w:sz w:val="18"/>
                <w:szCs w:val="18"/>
                <w:lang w:eastAsia="cs-CZ"/>
              </w:rPr>
              <w:t>PoE</w:t>
            </w:r>
            <w:proofErr w:type="spellEnd"/>
            <w:r w:rsidRPr="00E856C7">
              <w:rPr>
                <w:rFonts w:eastAsia="Times New Roman" w:cs="Arial"/>
                <w:sz w:val="18"/>
                <w:szCs w:val="18"/>
                <w:lang w:eastAsia="cs-CZ"/>
              </w:rPr>
              <w:t xml:space="preserve"> a 802.11 b/g/n, wifi 2,4 GHz, </w:t>
            </w:r>
            <w:proofErr w:type="spellStart"/>
            <w:r w:rsidRPr="00E856C7">
              <w:rPr>
                <w:rFonts w:eastAsia="Times New Roman" w:cs="Arial"/>
                <w:sz w:val="18"/>
                <w:szCs w:val="18"/>
                <w:lang w:eastAsia="cs-CZ"/>
              </w:rPr>
              <w:t>Infra-red</w:t>
            </w:r>
            <w:proofErr w:type="spellEnd"/>
            <w:r w:rsidRPr="00E856C7">
              <w:rPr>
                <w:rFonts w:eastAsia="Times New Roman" w:cs="Arial"/>
                <w:sz w:val="18"/>
                <w:szCs w:val="18"/>
                <w:lang w:eastAsia="cs-CZ"/>
              </w:rPr>
              <w:t xml:space="preserve">, video a audio input, senzor přítomnosti a světelný senzor, možnost nástěnné nebo stolní instalace, černý rámeček. Vestavěná kamera, reproduktory, mikrofon. Napájení 9-16 V (adapter </w:t>
            </w:r>
            <w:proofErr w:type="gramStart"/>
            <w:r w:rsidRPr="00E856C7">
              <w:rPr>
                <w:rFonts w:eastAsia="Times New Roman" w:cs="Arial"/>
                <w:sz w:val="18"/>
                <w:szCs w:val="18"/>
                <w:lang w:eastAsia="cs-CZ"/>
              </w:rPr>
              <w:t>12V</w:t>
            </w:r>
            <w:proofErr w:type="gramEnd"/>
            <w:r w:rsidRPr="00E856C7">
              <w:rPr>
                <w:rFonts w:eastAsia="Times New Roman" w:cs="Arial"/>
                <w:sz w:val="18"/>
                <w:szCs w:val="18"/>
                <w:lang w:eastAsia="cs-CZ"/>
              </w:rPr>
              <w:t xml:space="preserve">, </w:t>
            </w:r>
            <w:proofErr w:type="gramStart"/>
            <w:r w:rsidRPr="00E856C7">
              <w:rPr>
                <w:rFonts w:eastAsia="Times New Roman" w:cs="Arial"/>
                <w:sz w:val="18"/>
                <w:szCs w:val="18"/>
                <w:lang w:eastAsia="cs-CZ"/>
              </w:rPr>
              <w:t>2A</w:t>
            </w:r>
            <w:proofErr w:type="gramEnd"/>
            <w:r w:rsidRPr="00E856C7">
              <w:rPr>
                <w:rFonts w:eastAsia="Times New Roman" w:cs="Arial"/>
                <w:sz w:val="18"/>
                <w:szCs w:val="18"/>
                <w:lang w:eastAsia="cs-CZ"/>
              </w:rPr>
              <w:t>), USB programovací port</w:t>
            </w:r>
          </w:p>
        </w:tc>
        <w:tc>
          <w:tcPr>
            <w:tcW w:w="1000" w:type="dxa"/>
            <w:tcBorders>
              <w:top w:val="nil"/>
              <w:left w:val="nil"/>
              <w:bottom w:val="dotted" w:sz="4" w:space="0" w:color="auto"/>
              <w:right w:val="dotted" w:sz="4" w:space="0" w:color="auto"/>
            </w:tcBorders>
            <w:shd w:val="clear" w:color="auto" w:fill="auto"/>
            <w:noWrap/>
            <w:vAlign w:val="center"/>
            <w:hideMark/>
          </w:tcPr>
          <w:p w14:paraId="648111E4" w14:textId="67D934CD"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469843F3" w14:textId="79990BB0"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6FA84FA3" w14:textId="77777777" w:rsidTr="00054362">
        <w:trPr>
          <w:trHeight w:val="144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20B0B876" w14:textId="29136B93"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Stropní </w:t>
            </w:r>
            <w:r w:rsidR="001D148F" w:rsidRPr="00E856C7">
              <w:rPr>
                <w:rFonts w:eastAsia="Times New Roman" w:cs="Arial"/>
                <w:sz w:val="18"/>
                <w:szCs w:val="18"/>
                <w:lang w:eastAsia="cs-CZ"/>
              </w:rPr>
              <w:t>konferenční mikrofon</w:t>
            </w:r>
            <w:r w:rsidRPr="00E856C7">
              <w:rPr>
                <w:rFonts w:eastAsia="Times New Roman" w:cs="Arial"/>
                <w:sz w:val="18"/>
                <w:szCs w:val="18"/>
                <w:lang w:eastAsia="cs-CZ"/>
              </w:rPr>
              <w:t xml:space="preserve">  </w:t>
            </w:r>
          </w:p>
        </w:tc>
        <w:tc>
          <w:tcPr>
            <w:tcW w:w="709" w:type="dxa"/>
            <w:tcBorders>
              <w:top w:val="nil"/>
              <w:left w:val="nil"/>
              <w:bottom w:val="dotted" w:sz="4" w:space="0" w:color="auto"/>
              <w:right w:val="dotted" w:sz="4" w:space="0" w:color="auto"/>
            </w:tcBorders>
            <w:shd w:val="clear" w:color="auto" w:fill="auto"/>
            <w:noWrap/>
            <w:vAlign w:val="center"/>
            <w:hideMark/>
          </w:tcPr>
          <w:p w14:paraId="36A13D6A" w14:textId="44D40306"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62BDEE56"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2B6D497D" w14:textId="77777777" w:rsidR="00E856C7" w:rsidRPr="00E856C7" w:rsidRDefault="00E856C7" w:rsidP="00E856C7">
            <w:pPr>
              <w:spacing w:after="0" w:line="240" w:lineRule="auto"/>
              <w:jc w:val="center"/>
              <w:rPr>
                <w:rFonts w:eastAsia="Times New Roman" w:cs="Arial"/>
                <w:sz w:val="18"/>
                <w:szCs w:val="18"/>
                <w:lang w:eastAsia="cs-CZ"/>
              </w:rPr>
            </w:pPr>
            <w:proofErr w:type="spellStart"/>
            <w:r w:rsidRPr="00E856C7">
              <w:rPr>
                <w:rFonts w:eastAsia="Times New Roman" w:cs="Arial"/>
                <w:sz w:val="18"/>
                <w:szCs w:val="18"/>
                <w:lang w:eastAsia="cs-CZ"/>
              </w:rPr>
              <w:t>TeamConnect</w:t>
            </w:r>
            <w:proofErr w:type="spellEnd"/>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Ceiling</w:t>
            </w:r>
            <w:proofErr w:type="spellEnd"/>
            <w:r w:rsidRPr="00E856C7">
              <w:rPr>
                <w:rFonts w:eastAsia="Times New Roman" w:cs="Arial"/>
                <w:sz w:val="18"/>
                <w:szCs w:val="18"/>
                <w:lang w:eastAsia="cs-CZ"/>
              </w:rPr>
              <w:t xml:space="preserve"> Medium neboli TCC M je stropní mikrofonní pole využívající patentovanou technologii dynamického sledování řečníka s pokrytím cca 40 m2. TCC M tímto řeší střední a menší jednací místnosti, salónky a učebny, které je potřeba ozvučit, pořídit nahrávku či vybavit elegantní video / audio konferencí. Technologie pro sledování řečníka, 15 vestavěných mikrofonních kapslí, napájení přes </w:t>
            </w:r>
            <w:proofErr w:type="spellStart"/>
            <w:r w:rsidRPr="00E856C7">
              <w:rPr>
                <w:rFonts w:eastAsia="Times New Roman" w:cs="Arial"/>
                <w:sz w:val="18"/>
                <w:szCs w:val="18"/>
                <w:lang w:eastAsia="cs-CZ"/>
              </w:rPr>
              <w:t>PoE</w:t>
            </w:r>
            <w:proofErr w:type="spellEnd"/>
            <w:r w:rsidRPr="00E856C7">
              <w:rPr>
                <w:rFonts w:eastAsia="Times New Roman" w:cs="Arial"/>
                <w:sz w:val="18"/>
                <w:szCs w:val="18"/>
                <w:lang w:eastAsia="cs-CZ"/>
              </w:rPr>
              <w:t xml:space="preserve">, Nastavení zakázané zóny, Citlivost 890 </w:t>
            </w:r>
            <w:proofErr w:type="spellStart"/>
            <w:r w:rsidRPr="00E856C7">
              <w:rPr>
                <w:rFonts w:eastAsia="Times New Roman" w:cs="Arial"/>
                <w:sz w:val="18"/>
                <w:szCs w:val="18"/>
                <w:lang w:eastAsia="cs-CZ"/>
              </w:rPr>
              <w:t>mV</w:t>
            </w:r>
            <w:proofErr w:type="spellEnd"/>
            <w:r w:rsidRPr="00E856C7">
              <w:rPr>
                <w:rFonts w:eastAsia="Times New Roman" w:cs="Arial"/>
                <w:sz w:val="18"/>
                <w:szCs w:val="18"/>
                <w:lang w:eastAsia="cs-CZ"/>
              </w:rPr>
              <w:t>/Pa, Dynamický rozsah 83 dB (A), 100 Hz - 16000 Hz, SNR 79 dB(A), Max. akustický tlak 98 dB SPL. Barevné podsvícení – aktivita mikrofonu</w:t>
            </w:r>
          </w:p>
        </w:tc>
        <w:tc>
          <w:tcPr>
            <w:tcW w:w="1000" w:type="dxa"/>
            <w:tcBorders>
              <w:top w:val="nil"/>
              <w:left w:val="nil"/>
              <w:bottom w:val="dotted" w:sz="4" w:space="0" w:color="auto"/>
              <w:right w:val="dotted" w:sz="4" w:space="0" w:color="auto"/>
            </w:tcBorders>
            <w:shd w:val="clear" w:color="auto" w:fill="auto"/>
            <w:noWrap/>
            <w:vAlign w:val="center"/>
            <w:hideMark/>
          </w:tcPr>
          <w:p w14:paraId="1AA8F7A3" w14:textId="1FF0F25A"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F30D6AB" w14:textId="7B9C3FF8"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0527A81A" w14:textId="77777777" w:rsidTr="00054362">
        <w:trPr>
          <w:trHeight w:val="48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2704012D" w14:textId="6ECA7628"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Optická </w:t>
            </w:r>
            <w:r w:rsidR="001D148F" w:rsidRPr="00E856C7">
              <w:rPr>
                <w:rFonts w:eastAsia="Times New Roman" w:cs="Arial"/>
                <w:sz w:val="18"/>
                <w:szCs w:val="18"/>
                <w:lang w:eastAsia="cs-CZ"/>
              </w:rPr>
              <w:t>rozlišení módu</w:t>
            </w:r>
            <w:r w:rsidRPr="00E856C7">
              <w:rPr>
                <w:rFonts w:eastAsia="Times New Roman" w:cs="Arial"/>
                <w:sz w:val="18"/>
                <w:szCs w:val="18"/>
                <w:lang w:eastAsia="cs-CZ"/>
              </w:rPr>
              <w:t xml:space="preserve"> rozlišení módu </w:t>
            </w:r>
            <w:r w:rsidR="001D148F" w:rsidRPr="00E856C7">
              <w:rPr>
                <w:rFonts w:eastAsia="Times New Roman" w:cs="Arial"/>
                <w:sz w:val="18"/>
                <w:szCs w:val="18"/>
                <w:lang w:eastAsia="cs-CZ"/>
              </w:rPr>
              <w:t>aktivit – nahrávání</w:t>
            </w:r>
            <w:r w:rsidRPr="00E856C7">
              <w:rPr>
                <w:rFonts w:eastAsia="Times New Roman" w:cs="Arial"/>
                <w:sz w:val="18"/>
                <w:szCs w:val="18"/>
                <w:lang w:eastAsia="cs-CZ"/>
              </w:rPr>
              <w:t>, MUTE</w:t>
            </w:r>
          </w:p>
        </w:tc>
        <w:tc>
          <w:tcPr>
            <w:tcW w:w="709" w:type="dxa"/>
            <w:tcBorders>
              <w:top w:val="nil"/>
              <w:left w:val="nil"/>
              <w:bottom w:val="dotted" w:sz="4" w:space="0" w:color="auto"/>
              <w:right w:val="dotted" w:sz="4" w:space="0" w:color="auto"/>
            </w:tcBorders>
            <w:shd w:val="clear" w:color="auto" w:fill="auto"/>
            <w:noWrap/>
            <w:vAlign w:val="center"/>
            <w:hideMark/>
          </w:tcPr>
          <w:p w14:paraId="5FADD09F" w14:textId="493C3557"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2A294339"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0C04A4EC" w14:textId="1B4992B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signalizace výrazně viditelná ve všech míst sálu, podkladový světelný LED a montážní kruhový modul o </w:t>
            </w:r>
            <w:r w:rsidR="001D148F" w:rsidRPr="00E856C7">
              <w:rPr>
                <w:rFonts w:eastAsia="Times New Roman" w:cs="Arial"/>
                <w:sz w:val="18"/>
                <w:szCs w:val="18"/>
                <w:lang w:eastAsia="cs-CZ"/>
              </w:rPr>
              <w:t>výšce 50</w:t>
            </w:r>
            <w:r w:rsidRPr="00E856C7">
              <w:rPr>
                <w:rFonts w:eastAsia="Times New Roman" w:cs="Arial"/>
                <w:sz w:val="18"/>
                <w:szCs w:val="18"/>
                <w:lang w:eastAsia="cs-CZ"/>
              </w:rPr>
              <w:t xml:space="preserve"> mm pro stropní mikrofon, barevná signalizace aktivního mikrofonu (červená), </w:t>
            </w:r>
            <w:r w:rsidR="00427FB3" w:rsidRPr="00E856C7">
              <w:rPr>
                <w:rFonts w:eastAsia="Times New Roman" w:cs="Arial"/>
                <w:sz w:val="18"/>
                <w:szCs w:val="18"/>
                <w:lang w:eastAsia="cs-CZ"/>
              </w:rPr>
              <w:t>podsvícení řízeno</w:t>
            </w:r>
            <w:r w:rsidRPr="00E856C7">
              <w:rPr>
                <w:rFonts w:eastAsia="Times New Roman" w:cs="Arial"/>
                <w:sz w:val="18"/>
                <w:szCs w:val="18"/>
                <w:lang w:eastAsia="cs-CZ"/>
              </w:rPr>
              <w:t xml:space="preserve"> řídícím systémem</w:t>
            </w:r>
          </w:p>
        </w:tc>
        <w:tc>
          <w:tcPr>
            <w:tcW w:w="1000" w:type="dxa"/>
            <w:tcBorders>
              <w:top w:val="nil"/>
              <w:left w:val="nil"/>
              <w:bottom w:val="dotted" w:sz="4" w:space="0" w:color="auto"/>
              <w:right w:val="dotted" w:sz="4" w:space="0" w:color="auto"/>
            </w:tcBorders>
            <w:shd w:val="clear" w:color="auto" w:fill="auto"/>
            <w:noWrap/>
            <w:vAlign w:val="center"/>
            <w:hideMark/>
          </w:tcPr>
          <w:p w14:paraId="2937A297" w14:textId="07AC5820"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6653ED0" w14:textId="242AEEE4"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55B6CF0E" w14:textId="77777777" w:rsidTr="00054362">
        <w:trPr>
          <w:trHeight w:val="48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5D68AE8E"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Reproduktor </w:t>
            </w:r>
          </w:p>
        </w:tc>
        <w:tc>
          <w:tcPr>
            <w:tcW w:w="709" w:type="dxa"/>
            <w:tcBorders>
              <w:top w:val="nil"/>
              <w:left w:val="nil"/>
              <w:bottom w:val="dotted" w:sz="4" w:space="0" w:color="auto"/>
              <w:right w:val="dotted" w:sz="4" w:space="0" w:color="auto"/>
            </w:tcBorders>
            <w:shd w:val="clear" w:color="auto" w:fill="auto"/>
            <w:noWrap/>
            <w:vAlign w:val="center"/>
            <w:hideMark/>
          </w:tcPr>
          <w:p w14:paraId="13FD77DF" w14:textId="483C6AFE"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7DEC6A45"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2</w:t>
            </w:r>
          </w:p>
        </w:tc>
        <w:tc>
          <w:tcPr>
            <w:tcW w:w="6860" w:type="dxa"/>
            <w:tcBorders>
              <w:top w:val="nil"/>
              <w:left w:val="nil"/>
              <w:bottom w:val="dotted" w:sz="4" w:space="0" w:color="auto"/>
              <w:right w:val="dotted" w:sz="4" w:space="0" w:color="auto"/>
            </w:tcBorders>
            <w:shd w:val="clear" w:color="auto" w:fill="auto"/>
            <w:vAlign w:val="center"/>
            <w:hideMark/>
          </w:tcPr>
          <w:p w14:paraId="71B5C51C"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Dvoupásmové reproduktory, </w:t>
            </w:r>
            <w:proofErr w:type="gramStart"/>
            <w:r w:rsidRPr="00E856C7">
              <w:rPr>
                <w:rFonts w:eastAsia="Times New Roman" w:cs="Arial"/>
                <w:sz w:val="18"/>
                <w:szCs w:val="18"/>
                <w:lang w:eastAsia="cs-CZ"/>
              </w:rPr>
              <w:t>100W</w:t>
            </w:r>
            <w:proofErr w:type="gramEnd"/>
            <w:r w:rsidRPr="00E856C7">
              <w:rPr>
                <w:rFonts w:eastAsia="Times New Roman" w:cs="Arial"/>
                <w:sz w:val="18"/>
                <w:szCs w:val="18"/>
                <w:lang w:eastAsia="cs-CZ"/>
              </w:rPr>
              <w:t xml:space="preserve">, Citlivost </w:t>
            </w:r>
            <w:proofErr w:type="gramStart"/>
            <w:r w:rsidRPr="00E856C7">
              <w:rPr>
                <w:rFonts w:eastAsia="Times New Roman" w:cs="Arial"/>
                <w:sz w:val="18"/>
                <w:szCs w:val="18"/>
                <w:lang w:eastAsia="cs-CZ"/>
              </w:rPr>
              <w:t>86dB</w:t>
            </w:r>
            <w:proofErr w:type="gramEnd"/>
            <w:r w:rsidRPr="00E856C7">
              <w:rPr>
                <w:rFonts w:eastAsia="Times New Roman" w:cs="Arial"/>
                <w:sz w:val="18"/>
                <w:szCs w:val="18"/>
                <w:lang w:eastAsia="cs-CZ"/>
              </w:rPr>
              <w:t>, Impedance 8 Ω, 310mmx180mmx210mm, skrytá kabeláž v instalační konzoli, držák součástí dodávky, pasivní rezonátor, barva černá</w:t>
            </w:r>
          </w:p>
        </w:tc>
        <w:tc>
          <w:tcPr>
            <w:tcW w:w="1000" w:type="dxa"/>
            <w:tcBorders>
              <w:top w:val="nil"/>
              <w:left w:val="nil"/>
              <w:bottom w:val="dotted" w:sz="4" w:space="0" w:color="auto"/>
              <w:right w:val="dotted" w:sz="4" w:space="0" w:color="auto"/>
            </w:tcBorders>
            <w:shd w:val="clear" w:color="auto" w:fill="auto"/>
            <w:noWrap/>
            <w:vAlign w:val="center"/>
            <w:hideMark/>
          </w:tcPr>
          <w:p w14:paraId="6557C0AD" w14:textId="1D2E8D19"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72879046" w14:textId="3EA345F7"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1A29D7D8" w14:textId="77777777" w:rsidTr="00054362">
        <w:trPr>
          <w:trHeight w:val="240"/>
        </w:trPr>
        <w:tc>
          <w:tcPr>
            <w:tcW w:w="3392" w:type="dxa"/>
            <w:tcBorders>
              <w:top w:val="nil"/>
              <w:left w:val="single" w:sz="8" w:space="0" w:color="auto"/>
              <w:bottom w:val="nil"/>
              <w:right w:val="dotted" w:sz="4" w:space="0" w:color="auto"/>
            </w:tcBorders>
            <w:shd w:val="clear" w:color="auto" w:fill="auto"/>
            <w:vAlign w:val="center"/>
            <w:hideMark/>
          </w:tcPr>
          <w:p w14:paraId="61322F37"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Záznamové zařízení pro záznam, editaci a </w:t>
            </w:r>
            <w:proofErr w:type="spellStart"/>
            <w:r w:rsidRPr="00E856C7">
              <w:rPr>
                <w:rFonts w:eastAsia="Times New Roman" w:cs="Arial"/>
                <w:sz w:val="18"/>
                <w:szCs w:val="18"/>
                <w:lang w:eastAsia="cs-CZ"/>
              </w:rPr>
              <w:t>streaming</w:t>
            </w:r>
            <w:proofErr w:type="spellEnd"/>
            <w:r w:rsidRPr="00E856C7">
              <w:rPr>
                <w:rFonts w:eastAsia="Times New Roman" w:cs="Arial"/>
                <w:sz w:val="18"/>
                <w:szCs w:val="18"/>
                <w:lang w:eastAsia="cs-CZ"/>
              </w:rPr>
              <w:t xml:space="preserve"> </w:t>
            </w:r>
          </w:p>
        </w:tc>
        <w:tc>
          <w:tcPr>
            <w:tcW w:w="709" w:type="dxa"/>
            <w:tcBorders>
              <w:top w:val="nil"/>
              <w:left w:val="nil"/>
              <w:bottom w:val="dotted" w:sz="4" w:space="0" w:color="auto"/>
              <w:right w:val="dotted" w:sz="4" w:space="0" w:color="auto"/>
            </w:tcBorders>
            <w:shd w:val="clear" w:color="auto" w:fill="auto"/>
            <w:noWrap/>
            <w:vAlign w:val="center"/>
            <w:hideMark/>
          </w:tcPr>
          <w:p w14:paraId="5D4A36BB" w14:textId="742578E2"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03229767"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6116FA5F" w14:textId="77777777" w:rsidR="00E856C7" w:rsidRPr="00E856C7" w:rsidRDefault="00E856C7" w:rsidP="00E856C7">
            <w:pPr>
              <w:spacing w:after="0" w:line="240" w:lineRule="auto"/>
              <w:jc w:val="center"/>
              <w:rPr>
                <w:rFonts w:eastAsia="Times New Roman" w:cs="Arial"/>
                <w:sz w:val="18"/>
                <w:szCs w:val="18"/>
                <w:lang w:eastAsia="cs-CZ"/>
              </w:rPr>
            </w:pPr>
            <w:proofErr w:type="gramStart"/>
            <w:r w:rsidRPr="00E856C7">
              <w:rPr>
                <w:rFonts w:eastAsia="Times New Roman" w:cs="Arial"/>
                <w:sz w:val="18"/>
                <w:szCs w:val="18"/>
                <w:lang w:eastAsia="cs-CZ"/>
              </w:rPr>
              <w:t>2160p</w:t>
            </w:r>
            <w:proofErr w:type="gramEnd"/>
            <w:r w:rsidRPr="00E856C7">
              <w:rPr>
                <w:rFonts w:eastAsia="Times New Roman" w:cs="Arial"/>
                <w:sz w:val="18"/>
                <w:szCs w:val="18"/>
                <w:lang w:eastAsia="cs-CZ"/>
              </w:rPr>
              <w:t xml:space="preserve"> při 60fps, 2× HDMI, 1× USB-C 3.1, VRR, černá barva</w:t>
            </w:r>
          </w:p>
        </w:tc>
        <w:tc>
          <w:tcPr>
            <w:tcW w:w="1000" w:type="dxa"/>
            <w:tcBorders>
              <w:top w:val="nil"/>
              <w:left w:val="nil"/>
              <w:bottom w:val="dotted" w:sz="4" w:space="0" w:color="auto"/>
              <w:right w:val="dotted" w:sz="4" w:space="0" w:color="auto"/>
            </w:tcBorders>
            <w:shd w:val="clear" w:color="auto" w:fill="auto"/>
            <w:noWrap/>
            <w:vAlign w:val="center"/>
            <w:hideMark/>
          </w:tcPr>
          <w:p w14:paraId="498FF1F2" w14:textId="02D25190"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32419CD1" w14:textId="3261BA0E"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387505D7" w14:textId="77777777" w:rsidTr="00054362">
        <w:trPr>
          <w:trHeight w:val="720"/>
        </w:trPr>
        <w:tc>
          <w:tcPr>
            <w:tcW w:w="339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524A2BBF"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FHD kamera pro živé streamování </w:t>
            </w:r>
          </w:p>
        </w:tc>
        <w:tc>
          <w:tcPr>
            <w:tcW w:w="709" w:type="dxa"/>
            <w:tcBorders>
              <w:top w:val="nil"/>
              <w:left w:val="nil"/>
              <w:bottom w:val="dotted" w:sz="4" w:space="0" w:color="auto"/>
              <w:right w:val="dotted" w:sz="4" w:space="0" w:color="auto"/>
            </w:tcBorders>
            <w:shd w:val="clear" w:color="auto" w:fill="auto"/>
            <w:noWrap/>
            <w:vAlign w:val="center"/>
            <w:hideMark/>
          </w:tcPr>
          <w:p w14:paraId="027D13A9" w14:textId="52A6450D"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1367E2A2"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136E2916" w14:textId="5B6B6D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FHD </w:t>
            </w:r>
            <w:r w:rsidR="001D148F" w:rsidRPr="00E856C7">
              <w:rPr>
                <w:rFonts w:eastAsia="Times New Roman" w:cs="Arial"/>
                <w:sz w:val="18"/>
                <w:szCs w:val="18"/>
                <w:lang w:eastAsia="cs-CZ"/>
              </w:rPr>
              <w:t>kamera,</w:t>
            </w:r>
            <w:r w:rsidRPr="00E856C7">
              <w:rPr>
                <w:rFonts w:eastAsia="Times New Roman" w:cs="Arial"/>
                <w:sz w:val="18"/>
                <w:szCs w:val="18"/>
                <w:lang w:eastAsia="cs-CZ"/>
              </w:rPr>
              <w:t xml:space="preserve"> 1/2,8“ CMOS snímače s poměrem signál/šum &gt;50 dB, USB 3.0 (kompatibilní s USB 2.0; </w:t>
            </w:r>
            <w:proofErr w:type="spellStart"/>
            <w:r w:rsidRPr="00E856C7">
              <w:rPr>
                <w:rFonts w:eastAsia="Times New Roman" w:cs="Arial"/>
                <w:sz w:val="18"/>
                <w:szCs w:val="18"/>
                <w:lang w:eastAsia="cs-CZ"/>
              </w:rPr>
              <w:t>plug</w:t>
            </w:r>
            <w:proofErr w:type="spellEnd"/>
            <w:r w:rsidRPr="00E856C7">
              <w:rPr>
                <w:rFonts w:eastAsia="Times New Roman" w:cs="Arial"/>
                <w:sz w:val="18"/>
                <w:szCs w:val="18"/>
                <w:lang w:eastAsia="cs-CZ"/>
              </w:rPr>
              <w:t xml:space="preserve">-and-play) a HDMI video výstupy, širokoúhlý transfokátor s 10x zoomem, automatické ostření, technologie </w:t>
            </w:r>
            <w:proofErr w:type="gramStart"/>
            <w:r w:rsidRPr="00E856C7">
              <w:rPr>
                <w:rFonts w:eastAsia="Times New Roman" w:cs="Arial"/>
                <w:sz w:val="18"/>
                <w:szCs w:val="18"/>
                <w:lang w:eastAsia="cs-CZ"/>
              </w:rPr>
              <w:t>2D</w:t>
            </w:r>
            <w:proofErr w:type="gramEnd"/>
            <w:r w:rsidRPr="00E856C7">
              <w:rPr>
                <w:rFonts w:eastAsia="Times New Roman" w:cs="Arial"/>
                <w:sz w:val="18"/>
                <w:szCs w:val="18"/>
                <w:lang w:eastAsia="cs-CZ"/>
              </w:rPr>
              <w:t>/3D redukce šumu, dvojice integrovaných mikrofonů, přepínače (DIP)</w:t>
            </w:r>
          </w:p>
        </w:tc>
        <w:tc>
          <w:tcPr>
            <w:tcW w:w="1000" w:type="dxa"/>
            <w:tcBorders>
              <w:top w:val="nil"/>
              <w:left w:val="nil"/>
              <w:bottom w:val="dotted" w:sz="4" w:space="0" w:color="auto"/>
              <w:right w:val="dotted" w:sz="4" w:space="0" w:color="auto"/>
            </w:tcBorders>
            <w:shd w:val="clear" w:color="auto" w:fill="auto"/>
            <w:noWrap/>
            <w:vAlign w:val="center"/>
            <w:hideMark/>
          </w:tcPr>
          <w:p w14:paraId="042AFF5F" w14:textId="2C8D9D77"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009392D8" w14:textId="553BA24F"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26D9B600"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7C6DEABC"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Přípojné místo Zapisovatelka </w:t>
            </w:r>
          </w:p>
        </w:tc>
        <w:tc>
          <w:tcPr>
            <w:tcW w:w="709" w:type="dxa"/>
            <w:tcBorders>
              <w:top w:val="nil"/>
              <w:left w:val="nil"/>
              <w:bottom w:val="dotted" w:sz="4" w:space="0" w:color="auto"/>
              <w:right w:val="dotted" w:sz="4" w:space="0" w:color="auto"/>
            </w:tcBorders>
            <w:shd w:val="clear" w:color="auto" w:fill="auto"/>
            <w:noWrap/>
            <w:vAlign w:val="center"/>
            <w:hideMark/>
          </w:tcPr>
          <w:p w14:paraId="1FD32D9A" w14:textId="434D4337"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038937CD"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422E788F"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2x230VAC</w:t>
            </w:r>
          </w:p>
        </w:tc>
        <w:tc>
          <w:tcPr>
            <w:tcW w:w="1000" w:type="dxa"/>
            <w:tcBorders>
              <w:top w:val="nil"/>
              <w:left w:val="nil"/>
              <w:bottom w:val="dotted" w:sz="4" w:space="0" w:color="auto"/>
              <w:right w:val="dotted" w:sz="4" w:space="0" w:color="auto"/>
            </w:tcBorders>
            <w:shd w:val="clear" w:color="auto" w:fill="auto"/>
            <w:noWrap/>
            <w:vAlign w:val="center"/>
            <w:hideMark/>
          </w:tcPr>
          <w:p w14:paraId="0BD3CB90" w14:textId="559C609D"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734FCF9" w14:textId="104368D4"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4D154BD7"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0927D3CD" w14:textId="24BCAE46"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Přípojné místo HDMI do </w:t>
            </w:r>
            <w:r w:rsidR="001D148F" w:rsidRPr="00E856C7">
              <w:rPr>
                <w:rFonts w:eastAsia="Times New Roman" w:cs="Arial"/>
                <w:sz w:val="18"/>
                <w:szCs w:val="18"/>
                <w:lang w:eastAsia="cs-CZ"/>
              </w:rPr>
              <w:t>stolu – hejtman</w:t>
            </w:r>
          </w:p>
        </w:tc>
        <w:tc>
          <w:tcPr>
            <w:tcW w:w="709" w:type="dxa"/>
            <w:tcBorders>
              <w:top w:val="nil"/>
              <w:left w:val="nil"/>
              <w:bottom w:val="dotted" w:sz="4" w:space="0" w:color="auto"/>
              <w:right w:val="dotted" w:sz="4" w:space="0" w:color="auto"/>
            </w:tcBorders>
            <w:shd w:val="clear" w:color="auto" w:fill="auto"/>
            <w:noWrap/>
            <w:vAlign w:val="center"/>
            <w:hideMark/>
          </w:tcPr>
          <w:p w14:paraId="57F522FB" w14:textId="739991DD"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724BEA45"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65675944"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1x HDMI IN</w:t>
            </w:r>
          </w:p>
        </w:tc>
        <w:tc>
          <w:tcPr>
            <w:tcW w:w="1000" w:type="dxa"/>
            <w:tcBorders>
              <w:top w:val="nil"/>
              <w:left w:val="nil"/>
              <w:bottom w:val="dotted" w:sz="4" w:space="0" w:color="auto"/>
              <w:right w:val="dotted" w:sz="4" w:space="0" w:color="auto"/>
            </w:tcBorders>
            <w:shd w:val="clear" w:color="auto" w:fill="auto"/>
            <w:noWrap/>
            <w:vAlign w:val="center"/>
            <w:hideMark/>
          </w:tcPr>
          <w:p w14:paraId="48D87DD0" w14:textId="72C4B214"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345F74EC" w14:textId="74BF6C30"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0597339E" w14:textId="77777777" w:rsidTr="00054362">
        <w:trPr>
          <w:trHeight w:val="48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450B433C" w14:textId="77777777" w:rsidR="00E856C7" w:rsidRPr="00E856C7" w:rsidRDefault="00E856C7" w:rsidP="00E856C7">
            <w:pPr>
              <w:spacing w:after="0" w:line="240" w:lineRule="auto"/>
              <w:rPr>
                <w:rFonts w:eastAsia="Times New Roman" w:cs="Arial"/>
                <w:sz w:val="18"/>
                <w:szCs w:val="18"/>
                <w:lang w:eastAsia="cs-CZ"/>
              </w:rPr>
            </w:pPr>
            <w:proofErr w:type="spellStart"/>
            <w:r w:rsidRPr="00E856C7">
              <w:rPr>
                <w:rFonts w:eastAsia="Times New Roman" w:cs="Arial"/>
                <w:sz w:val="18"/>
                <w:szCs w:val="18"/>
                <w:lang w:eastAsia="cs-CZ"/>
              </w:rPr>
              <w:t>Eliminator</w:t>
            </w:r>
            <w:proofErr w:type="spellEnd"/>
            <w:r w:rsidRPr="00E856C7">
              <w:rPr>
                <w:rFonts w:eastAsia="Times New Roman" w:cs="Arial"/>
                <w:sz w:val="18"/>
                <w:szCs w:val="18"/>
                <w:lang w:eastAsia="cs-CZ"/>
              </w:rPr>
              <w:t xml:space="preserve"> zpětné vazby mikrofonu  </w:t>
            </w:r>
          </w:p>
        </w:tc>
        <w:tc>
          <w:tcPr>
            <w:tcW w:w="709" w:type="dxa"/>
            <w:tcBorders>
              <w:top w:val="nil"/>
              <w:left w:val="nil"/>
              <w:bottom w:val="dotted" w:sz="4" w:space="0" w:color="auto"/>
              <w:right w:val="dotted" w:sz="4" w:space="0" w:color="auto"/>
            </w:tcBorders>
            <w:shd w:val="clear" w:color="auto" w:fill="auto"/>
            <w:noWrap/>
            <w:vAlign w:val="center"/>
            <w:hideMark/>
          </w:tcPr>
          <w:p w14:paraId="5C1F1D40" w14:textId="21CF9BF5"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30B212E4"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3A8B8B39"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xml:space="preserve">DSP s 32 filtry na kanál, Unikátní filtrační systém (až 1/30 oktávy) pro zachování integrity signálu, Přední panel s tlačítky tlumení a resetování filtru, dva vstupy na kombinované linkové úrovni XLR / TRS a 3 pinové konektory </w:t>
            </w:r>
            <w:proofErr w:type="spellStart"/>
            <w:r w:rsidRPr="00E856C7">
              <w:rPr>
                <w:rFonts w:eastAsia="Times New Roman" w:cs="Arial"/>
                <w:sz w:val="18"/>
                <w:szCs w:val="18"/>
                <w:lang w:eastAsia="cs-CZ"/>
              </w:rPr>
              <w:t>Euroblock</w:t>
            </w:r>
            <w:proofErr w:type="spellEnd"/>
          </w:p>
        </w:tc>
        <w:tc>
          <w:tcPr>
            <w:tcW w:w="1000" w:type="dxa"/>
            <w:tcBorders>
              <w:top w:val="nil"/>
              <w:left w:val="nil"/>
              <w:bottom w:val="dotted" w:sz="4" w:space="0" w:color="auto"/>
              <w:right w:val="dotted" w:sz="4" w:space="0" w:color="auto"/>
            </w:tcBorders>
            <w:shd w:val="clear" w:color="auto" w:fill="auto"/>
            <w:noWrap/>
            <w:vAlign w:val="center"/>
            <w:hideMark/>
          </w:tcPr>
          <w:p w14:paraId="1668CDBF" w14:textId="4E2D0427"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4DA9C92A" w14:textId="22D1A571"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Pr>
                <w:rFonts w:eastAsia="Times New Roman" w:cs="Arial"/>
                <w:sz w:val="18"/>
                <w:szCs w:val="18"/>
                <w:lang w:eastAsia="cs-CZ"/>
              </w:rPr>
              <w:t xml:space="preserve"> </w:t>
            </w:r>
            <w:r w:rsidR="00E856C7" w:rsidRPr="00E856C7">
              <w:rPr>
                <w:rFonts w:eastAsia="Times New Roman" w:cs="Arial"/>
                <w:sz w:val="18"/>
                <w:szCs w:val="18"/>
                <w:lang w:eastAsia="cs-CZ"/>
              </w:rPr>
              <w:t>Kč</w:t>
            </w:r>
          </w:p>
        </w:tc>
      </w:tr>
      <w:tr w:rsidR="00E856C7" w:rsidRPr="00E856C7" w14:paraId="42ED31B6" w14:textId="77777777" w:rsidTr="00054362">
        <w:trPr>
          <w:trHeight w:val="48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14A3E255" w14:textId="5DDA5B79"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Aplikace pro </w:t>
            </w:r>
            <w:r w:rsidR="001D148F" w:rsidRPr="00E856C7">
              <w:rPr>
                <w:rFonts w:eastAsia="Times New Roman" w:cs="Arial"/>
                <w:sz w:val="18"/>
                <w:szCs w:val="18"/>
                <w:lang w:eastAsia="cs-CZ"/>
              </w:rPr>
              <w:t>PC – XP</w:t>
            </w:r>
            <w:r w:rsidRPr="00E856C7">
              <w:rPr>
                <w:rFonts w:eastAsia="Times New Roman" w:cs="Arial"/>
                <w:sz w:val="18"/>
                <w:szCs w:val="18"/>
                <w:lang w:eastAsia="cs-CZ"/>
              </w:rPr>
              <w:t xml:space="preserve"> </w:t>
            </w:r>
            <w:proofErr w:type="spellStart"/>
            <w:r w:rsidRPr="00E856C7">
              <w:rPr>
                <w:rFonts w:eastAsia="Times New Roman" w:cs="Arial"/>
                <w:sz w:val="18"/>
                <w:szCs w:val="18"/>
                <w:lang w:eastAsia="cs-CZ"/>
              </w:rPr>
              <w:t>RTiPanel</w:t>
            </w:r>
            <w:proofErr w:type="spellEnd"/>
            <w:r w:rsidRPr="00E856C7">
              <w:rPr>
                <w:rFonts w:eastAsia="Times New Roman" w:cs="Arial"/>
                <w:sz w:val="18"/>
                <w:szCs w:val="18"/>
                <w:lang w:eastAsia="cs-CZ"/>
              </w:rPr>
              <w:t xml:space="preserve"> </w:t>
            </w:r>
            <w:r w:rsidR="001D148F" w:rsidRPr="00E856C7">
              <w:rPr>
                <w:rFonts w:eastAsia="Times New Roman" w:cs="Arial"/>
                <w:sz w:val="18"/>
                <w:szCs w:val="18"/>
                <w:lang w:eastAsia="cs-CZ"/>
              </w:rPr>
              <w:t>Single – pro</w:t>
            </w:r>
            <w:r w:rsidRPr="00E856C7">
              <w:rPr>
                <w:rFonts w:eastAsia="Times New Roman" w:cs="Arial"/>
                <w:sz w:val="18"/>
                <w:szCs w:val="18"/>
                <w:lang w:eastAsia="cs-CZ"/>
              </w:rPr>
              <w:t xml:space="preserve"> jedno zařízení</w:t>
            </w:r>
          </w:p>
        </w:tc>
        <w:tc>
          <w:tcPr>
            <w:tcW w:w="709" w:type="dxa"/>
            <w:tcBorders>
              <w:top w:val="nil"/>
              <w:left w:val="nil"/>
              <w:bottom w:val="dotted" w:sz="4" w:space="0" w:color="auto"/>
              <w:right w:val="dotted" w:sz="4" w:space="0" w:color="auto"/>
            </w:tcBorders>
            <w:shd w:val="clear" w:color="auto" w:fill="auto"/>
            <w:noWrap/>
            <w:vAlign w:val="center"/>
            <w:hideMark/>
          </w:tcPr>
          <w:p w14:paraId="6E2E979D" w14:textId="48301600"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auto"/>
            </w:tcBorders>
            <w:shd w:val="clear" w:color="auto" w:fill="auto"/>
            <w:noWrap/>
            <w:vAlign w:val="center"/>
            <w:hideMark/>
          </w:tcPr>
          <w:p w14:paraId="0C7B5FD8"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7418940B"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volně stažitelná, licencovaná pro 1 zařízení, univerzálně podporuje Android, iOS, Windows, planě kompatibilní s řídící ústřednou a dalšími komponenty</w:t>
            </w:r>
          </w:p>
        </w:tc>
        <w:tc>
          <w:tcPr>
            <w:tcW w:w="1000" w:type="dxa"/>
            <w:tcBorders>
              <w:top w:val="nil"/>
              <w:left w:val="nil"/>
              <w:bottom w:val="dotted" w:sz="4" w:space="0" w:color="auto"/>
              <w:right w:val="dotted" w:sz="4" w:space="0" w:color="auto"/>
            </w:tcBorders>
            <w:shd w:val="clear" w:color="auto" w:fill="auto"/>
            <w:noWrap/>
            <w:vAlign w:val="center"/>
            <w:hideMark/>
          </w:tcPr>
          <w:p w14:paraId="6DF45B23" w14:textId="77729D16"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2593258" w14:textId="6C32E426"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64E330C0" w14:textId="77777777" w:rsidTr="00054362">
        <w:trPr>
          <w:trHeight w:val="480"/>
        </w:trPr>
        <w:tc>
          <w:tcPr>
            <w:tcW w:w="3392" w:type="dxa"/>
            <w:tcBorders>
              <w:top w:val="nil"/>
              <w:left w:val="single" w:sz="8" w:space="0" w:color="auto"/>
              <w:bottom w:val="dotted" w:sz="4" w:space="0" w:color="auto"/>
              <w:right w:val="dotted" w:sz="4" w:space="0" w:color="000000"/>
            </w:tcBorders>
            <w:shd w:val="clear" w:color="auto" w:fill="auto"/>
            <w:vAlign w:val="center"/>
            <w:hideMark/>
          </w:tcPr>
          <w:p w14:paraId="2098E17F"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 xml:space="preserve">Zásuvková lišta 8 pozic pro </w:t>
            </w:r>
            <w:proofErr w:type="spellStart"/>
            <w:r w:rsidRPr="00E856C7">
              <w:rPr>
                <w:rFonts w:eastAsia="Times New Roman" w:cs="Arial"/>
                <w:sz w:val="18"/>
                <w:szCs w:val="18"/>
                <w:lang w:eastAsia="cs-CZ"/>
              </w:rPr>
              <w:t>rack</w:t>
            </w:r>
            <w:proofErr w:type="spellEnd"/>
            <w:r w:rsidRPr="00E856C7">
              <w:rPr>
                <w:rFonts w:eastAsia="Times New Roman" w:cs="Arial"/>
                <w:sz w:val="18"/>
                <w:szCs w:val="18"/>
                <w:lang w:eastAsia="cs-CZ"/>
              </w:rPr>
              <w:t xml:space="preserve"> s přepěťovou ochranou, kabel 5 m</w:t>
            </w:r>
          </w:p>
        </w:tc>
        <w:tc>
          <w:tcPr>
            <w:tcW w:w="709" w:type="dxa"/>
            <w:tcBorders>
              <w:top w:val="nil"/>
              <w:left w:val="nil"/>
              <w:bottom w:val="dotted" w:sz="4" w:space="0" w:color="auto"/>
              <w:right w:val="dotted" w:sz="4" w:space="0" w:color="000000"/>
            </w:tcBorders>
            <w:shd w:val="clear" w:color="auto" w:fill="auto"/>
            <w:noWrap/>
            <w:vAlign w:val="center"/>
            <w:hideMark/>
          </w:tcPr>
          <w:p w14:paraId="240F7877" w14:textId="721261FC"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K</w:t>
            </w:r>
            <w:r w:rsidR="00E856C7" w:rsidRPr="00E856C7">
              <w:rPr>
                <w:rFonts w:eastAsia="Times New Roman" w:cs="Arial"/>
                <w:sz w:val="18"/>
                <w:szCs w:val="18"/>
                <w:lang w:eastAsia="cs-CZ"/>
              </w:rPr>
              <w:t>s</w:t>
            </w:r>
          </w:p>
        </w:tc>
        <w:tc>
          <w:tcPr>
            <w:tcW w:w="650" w:type="dxa"/>
            <w:tcBorders>
              <w:top w:val="nil"/>
              <w:left w:val="nil"/>
              <w:bottom w:val="dotted" w:sz="4" w:space="0" w:color="auto"/>
              <w:right w:val="dotted" w:sz="4" w:space="0" w:color="000000"/>
            </w:tcBorders>
            <w:shd w:val="clear" w:color="auto" w:fill="auto"/>
            <w:noWrap/>
            <w:vAlign w:val="center"/>
            <w:hideMark/>
          </w:tcPr>
          <w:p w14:paraId="008D30F8"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2</w:t>
            </w:r>
          </w:p>
        </w:tc>
        <w:tc>
          <w:tcPr>
            <w:tcW w:w="6860" w:type="dxa"/>
            <w:tcBorders>
              <w:top w:val="nil"/>
              <w:left w:val="nil"/>
              <w:bottom w:val="dotted" w:sz="4" w:space="0" w:color="auto"/>
              <w:right w:val="dotted" w:sz="4" w:space="0" w:color="auto"/>
            </w:tcBorders>
            <w:shd w:val="clear" w:color="auto" w:fill="auto"/>
            <w:vAlign w:val="center"/>
            <w:hideMark/>
          </w:tcPr>
          <w:p w14:paraId="439C555D"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000000"/>
            </w:tcBorders>
            <w:shd w:val="clear" w:color="auto" w:fill="auto"/>
            <w:noWrap/>
            <w:vAlign w:val="center"/>
            <w:hideMark/>
          </w:tcPr>
          <w:p w14:paraId="5F839E43" w14:textId="073AF12A"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75B4E99" w14:textId="59FFA0C7"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685F58FF" w14:textId="77777777" w:rsidTr="00054362">
        <w:trPr>
          <w:trHeight w:val="240"/>
        </w:trPr>
        <w:tc>
          <w:tcPr>
            <w:tcW w:w="3392" w:type="dxa"/>
            <w:tcBorders>
              <w:top w:val="nil"/>
              <w:left w:val="single" w:sz="8" w:space="0" w:color="auto"/>
              <w:bottom w:val="dotted" w:sz="4" w:space="0" w:color="auto"/>
              <w:right w:val="dotted" w:sz="4" w:space="0" w:color="auto"/>
            </w:tcBorders>
            <w:shd w:val="clear" w:color="CCCCFF" w:fill="D9D9D9"/>
            <w:noWrap/>
            <w:vAlign w:val="center"/>
            <w:hideMark/>
          </w:tcPr>
          <w:p w14:paraId="7AD22889"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Kabeláže</w:t>
            </w:r>
          </w:p>
        </w:tc>
        <w:tc>
          <w:tcPr>
            <w:tcW w:w="709" w:type="dxa"/>
            <w:tcBorders>
              <w:top w:val="nil"/>
              <w:left w:val="nil"/>
              <w:bottom w:val="dotted" w:sz="4" w:space="0" w:color="auto"/>
              <w:right w:val="dotted" w:sz="4" w:space="0" w:color="auto"/>
            </w:tcBorders>
            <w:shd w:val="clear" w:color="CCCCFF" w:fill="D9D9D9"/>
            <w:noWrap/>
            <w:vAlign w:val="center"/>
            <w:hideMark/>
          </w:tcPr>
          <w:p w14:paraId="6B6A1A76"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 </w:t>
            </w:r>
          </w:p>
        </w:tc>
        <w:tc>
          <w:tcPr>
            <w:tcW w:w="650" w:type="dxa"/>
            <w:tcBorders>
              <w:top w:val="nil"/>
              <w:left w:val="nil"/>
              <w:bottom w:val="dotted" w:sz="4" w:space="0" w:color="auto"/>
              <w:right w:val="dotted" w:sz="4" w:space="0" w:color="auto"/>
            </w:tcBorders>
            <w:shd w:val="clear" w:color="CCCCFF" w:fill="D9D9D9"/>
            <w:noWrap/>
            <w:vAlign w:val="center"/>
            <w:hideMark/>
          </w:tcPr>
          <w:p w14:paraId="60860319"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 </w:t>
            </w:r>
          </w:p>
        </w:tc>
        <w:tc>
          <w:tcPr>
            <w:tcW w:w="6860" w:type="dxa"/>
            <w:tcBorders>
              <w:top w:val="nil"/>
              <w:left w:val="nil"/>
              <w:bottom w:val="dotted" w:sz="4" w:space="0" w:color="auto"/>
              <w:right w:val="dotted" w:sz="4" w:space="0" w:color="auto"/>
            </w:tcBorders>
            <w:shd w:val="clear" w:color="CCCCFF" w:fill="D9D9D9"/>
            <w:noWrap/>
            <w:vAlign w:val="center"/>
            <w:hideMark/>
          </w:tcPr>
          <w:p w14:paraId="1031B505"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 </w:t>
            </w:r>
          </w:p>
        </w:tc>
        <w:tc>
          <w:tcPr>
            <w:tcW w:w="1000" w:type="dxa"/>
            <w:tcBorders>
              <w:top w:val="nil"/>
              <w:left w:val="nil"/>
              <w:bottom w:val="dotted" w:sz="4" w:space="0" w:color="auto"/>
              <w:right w:val="dotted" w:sz="4" w:space="0" w:color="auto"/>
            </w:tcBorders>
            <w:shd w:val="clear" w:color="CCCCFF" w:fill="D9D9D9"/>
            <w:noWrap/>
            <w:vAlign w:val="center"/>
            <w:hideMark/>
          </w:tcPr>
          <w:p w14:paraId="5DFA399C"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 </w:t>
            </w:r>
          </w:p>
        </w:tc>
        <w:tc>
          <w:tcPr>
            <w:tcW w:w="1473" w:type="dxa"/>
            <w:tcBorders>
              <w:top w:val="nil"/>
              <w:left w:val="nil"/>
              <w:bottom w:val="dotted" w:sz="4" w:space="0" w:color="auto"/>
              <w:right w:val="dotted" w:sz="4" w:space="0" w:color="auto"/>
            </w:tcBorders>
            <w:shd w:val="clear" w:color="CCCCFF" w:fill="D9D9D9"/>
            <w:noWrap/>
            <w:vAlign w:val="center"/>
            <w:hideMark/>
          </w:tcPr>
          <w:p w14:paraId="638109BC"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 </w:t>
            </w:r>
          </w:p>
        </w:tc>
      </w:tr>
      <w:tr w:rsidR="00E856C7" w:rsidRPr="00E856C7" w14:paraId="3CC51B0D"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2CE61776" w14:textId="47C180E3" w:rsidR="00E856C7" w:rsidRPr="00E856C7" w:rsidRDefault="001D148F"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Systémové interní kabeláže</w:t>
            </w:r>
            <w:r w:rsidR="00E856C7" w:rsidRPr="00E856C7">
              <w:rPr>
                <w:rFonts w:eastAsia="Times New Roman" w:cs="Arial"/>
                <w:sz w:val="18"/>
                <w:szCs w:val="18"/>
                <w:lang w:eastAsia="cs-CZ"/>
              </w:rPr>
              <w:t xml:space="preserve"> Audio, video, data</w:t>
            </w:r>
          </w:p>
        </w:tc>
        <w:tc>
          <w:tcPr>
            <w:tcW w:w="709" w:type="dxa"/>
            <w:tcBorders>
              <w:top w:val="nil"/>
              <w:left w:val="nil"/>
              <w:bottom w:val="dotted" w:sz="4" w:space="0" w:color="auto"/>
              <w:right w:val="dotted" w:sz="4" w:space="0" w:color="auto"/>
            </w:tcBorders>
            <w:shd w:val="clear" w:color="auto" w:fill="auto"/>
            <w:noWrap/>
            <w:vAlign w:val="center"/>
            <w:hideMark/>
          </w:tcPr>
          <w:p w14:paraId="121EE821" w14:textId="0721914B" w:rsidR="00E856C7" w:rsidRPr="00E856C7" w:rsidRDefault="00083AAF" w:rsidP="00E856C7">
            <w:pPr>
              <w:spacing w:after="0" w:line="240" w:lineRule="auto"/>
              <w:jc w:val="center"/>
              <w:rPr>
                <w:rFonts w:eastAsia="Times New Roman" w:cs="Arial"/>
                <w:sz w:val="18"/>
                <w:szCs w:val="18"/>
                <w:lang w:eastAsia="cs-CZ"/>
              </w:rPr>
            </w:pPr>
            <w:proofErr w:type="spellStart"/>
            <w:r w:rsidRPr="00E856C7">
              <w:rPr>
                <w:rFonts w:eastAsia="Times New Roman" w:cs="Arial"/>
                <w:sz w:val="18"/>
                <w:szCs w:val="18"/>
                <w:lang w:eastAsia="cs-CZ"/>
              </w:rPr>
              <w:t>K</w:t>
            </w:r>
            <w:r w:rsidR="00E856C7" w:rsidRPr="00E856C7">
              <w:rPr>
                <w:rFonts w:eastAsia="Times New Roman" w:cs="Arial"/>
                <w:sz w:val="18"/>
                <w:szCs w:val="18"/>
                <w:lang w:eastAsia="cs-CZ"/>
              </w:rPr>
              <w:t>pl</w:t>
            </w:r>
            <w:proofErr w:type="spellEnd"/>
          </w:p>
        </w:tc>
        <w:tc>
          <w:tcPr>
            <w:tcW w:w="650" w:type="dxa"/>
            <w:tcBorders>
              <w:top w:val="nil"/>
              <w:left w:val="nil"/>
              <w:bottom w:val="dotted" w:sz="4" w:space="0" w:color="auto"/>
              <w:right w:val="dotted" w:sz="4" w:space="0" w:color="auto"/>
            </w:tcBorders>
            <w:shd w:val="clear" w:color="auto" w:fill="auto"/>
            <w:noWrap/>
            <w:vAlign w:val="center"/>
            <w:hideMark/>
          </w:tcPr>
          <w:p w14:paraId="46BC00CC"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35775E8A"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auto"/>
            </w:tcBorders>
            <w:shd w:val="clear" w:color="auto" w:fill="auto"/>
            <w:noWrap/>
            <w:vAlign w:val="center"/>
            <w:hideMark/>
          </w:tcPr>
          <w:p w14:paraId="3F729219" w14:textId="23780A6A"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295BAB3D" w14:textId="4E987D4F"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4F88D235"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70AB9E08"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lastRenderedPageBreak/>
              <w:t>Konektory</w:t>
            </w:r>
          </w:p>
        </w:tc>
        <w:tc>
          <w:tcPr>
            <w:tcW w:w="709" w:type="dxa"/>
            <w:tcBorders>
              <w:top w:val="nil"/>
              <w:left w:val="nil"/>
              <w:bottom w:val="dotted" w:sz="4" w:space="0" w:color="auto"/>
              <w:right w:val="dotted" w:sz="4" w:space="0" w:color="auto"/>
            </w:tcBorders>
            <w:shd w:val="clear" w:color="auto" w:fill="auto"/>
            <w:noWrap/>
            <w:vAlign w:val="center"/>
            <w:hideMark/>
          </w:tcPr>
          <w:p w14:paraId="02DA90B8" w14:textId="10F6B2FA"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S</w:t>
            </w:r>
            <w:r w:rsidR="00E856C7" w:rsidRPr="00E856C7">
              <w:rPr>
                <w:rFonts w:eastAsia="Times New Roman" w:cs="Arial"/>
                <w:sz w:val="18"/>
                <w:szCs w:val="18"/>
                <w:lang w:eastAsia="cs-CZ"/>
              </w:rPr>
              <w:t>ada</w:t>
            </w:r>
          </w:p>
        </w:tc>
        <w:tc>
          <w:tcPr>
            <w:tcW w:w="650" w:type="dxa"/>
            <w:tcBorders>
              <w:top w:val="nil"/>
              <w:left w:val="nil"/>
              <w:bottom w:val="dotted" w:sz="4" w:space="0" w:color="auto"/>
              <w:right w:val="dotted" w:sz="4" w:space="0" w:color="auto"/>
            </w:tcBorders>
            <w:shd w:val="clear" w:color="auto" w:fill="auto"/>
            <w:noWrap/>
            <w:vAlign w:val="center"/>
            <w:hideMark/>
          </w:tcPr>
          <w:p w14:paraId="15EEA768"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7F98FBF9"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auto"/>
            </w:tcBorders>
            <w:shd w:val="clear" w:color="auto" w:fill="auto"/>
            <w:noWrap/>
            <w:vAlign w:val="center"/>
            <w:hideMark/>
          </w:tcPr>
          <w:p w14:paraId="2B078355" w14:textId="60F30C29"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A4621BA" w14:textId="4691A632"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5DA9257D"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4EF51BD6"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Instalace AV</w:t>
            </w:r>
          </w:p>
        </w:tc>
        <w:tc>
          <w:tcPr>
            <w:tcW w:w="709" w:type="dxa"/>
            <w:tcBorders>
              <w:top w:val="nil"/>
              <w:left w:val="nil"/>
              <w:bottom w:val="dotted" w:sz="4" w:space="0" w:color="auto"/>
              <w:right w:val="dotted" w:sz="4" w:space="0" w:color="auto"/>
            </w:tcBorders>
            <w:shd w:val="clear" w:color="auto" w:fill="auto"/>
            <w:noWrap/>
            <w:vAlign w:val="center"/>
            <w:hideMark/>
          </w:tcPr>
          <w:p w14:paraId="2C39BFC1" w14:textId="310509A2"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J</w:t>
            </w:r>
          </w:p>
        </w:tc>
        <w:tc>
          <w:tcPr>
            <w:tcW w:w="650" w:type="dxa"/>
            <w:tcBorders>
              <w:top w:val="nil"/>
              <w:left w:val="nil"/>
              <w:bottom w:val="dotted" w:sz="4" w:space="0" w:color="auto"/>
              <w:right w:val="dotted" w:sz="4" w:space="0" w:color="auto"/>
            </w:tcBorders>
            <w:shd w:val="clear" w:color="auto" w:fill="auto"/>
            <w:noWrap/>
            <w:vAlign w:val="center"/>
            <w:hideMark/>
          </w:tcPr>
          <w:p w14:paraId="3E7E0EE1"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050D9752"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auto"/>
            </w:tcBorders>
            <w:shd w:val="clear" w:color="auto" w:fill="auto"/>
            <w:noWrap/>
            <w:vAlign w:val="center"/>
            <w:hideMark/>
          </w:tcPr>
          <w:p w14:paraId="7572E680" w14:textId="2A5D3FF6"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401A1CD" w14:textId="52C2F954"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64EE7A18"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3D101B74"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Koordinace</w:t>
            </w:r>
          </w:p>
        </w:tc>
        <w:tc>
          <w:tcPr>
            <w:tcW w:w="709" w:type="dxa"/>
            <w:tcBorders>
              <w:top w:val="nil"/>
              <w:left w:val="nil"/>
              <w:bottom w:val="dotted" w:sz="4" w:space="0" w:color="auto"/>
              <w:right w:val="dotted" w:sz="4" w:space="0" w:color="auto"/>
            </w:tcBorders>
            <w:shd w:val="clear" w:color="auto" w:fill="auto"/>
            <w:noWrap/>
            <w:vAlign w:val="center"/>
            <w:hideMark/>
          </w:tcPr>
          <w:p w14:paraId="2DFA1253" w14:textId="65EEA99E"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J</w:t>
            </w:r>
          </w:p>
        </w:tc>
        <w:tc>
          <w:tcPr>
            <w:tcW w:w="650" w:type="dxa"/>
            <w:tcBorders>
              <w:top w:val="nil"/>
              <w:left w:val="nil"/>
              <w:bottom w:val="dotted" w:sz="4" w:space="0" w:color="auto"/>
              <w:right w:val="dotted" w:sz="4" w:space="0" w:color="auto"/>
            </w:tcBorders>
            <w:shd w:val="clear" w:color="auto" w:fill="auto"/>
            <w:noWrap/>
            <w:vAlign w:val="center"/>
            <w:hideMark/>
          </w:tcPr>
          <w:p w14:paraId="6D9DC42E"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587C043B"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auto"/>
            </w:tcBorders>
            <w:shd w:val="clear" w:color="auto" w:fill="auto"/>
            <w:noWrap/>
            <w:vAlign w:val="center"/>
            <w:hideMark/>
          </w:tcPr>
          <w:p w14:paraId="28BB3E73" w14:textId="69707132"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325794A6" w14:textId="3DEE2ADF"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649F7797"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vAlign w:val="center"/>
            <w:hideMark/>
          </w:tcPr>
          <w:p w14:paraId="2BCEEA19"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Programování ŘS</w:t>
            </w:r>
          </w:p>
        </w:tc>
        <w:tc>
          <w:tcPr>
            <w:tcW w:w="709" w:type="dxa"/>
            <w:tcBorders>
              <w:top w:val="nil"/>
              <w:left w:val="nil"/>
              <w:bottom w:val="dotted" w:sz="4" w:space="0" w:color="auto"/>
              <w:right w:val="dotted" w:sz="4" w:space="0" w:color="auto"/>
            </w:tcBorders>
            <w:shd w:val="clear" w:color="auto" w:fill="auto"/>
            <w:noWrap/>
            <w:vAlign w:val="center"/>
            <w:hideMark/>
          </w:tcPr>
          <w:p w14:paraId="3BF792D4" w14:textId="3891EF0B"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J</w:t>
            </w:r>
          </w:p>
        </w:tc>
        <w:tc>
          <w:tcPr>
            <w:tcW w:w="650" w:type="dxa"/>
            <w:tcBorders>
              <w:top w:val="nil"/>
              <w:left w:val="nil"/>
              <w:bottom w:val="dotted" w:sz="4" w:space="0" w:color="auto"/>
              <w:right w:val="dotted" w:sz="4" w:space="0" w:color="auto"/>
            </w:tcBorders>
            <w:shd w:val="clear" w:color="auto" w:fill="auto"/>
            <w:noWrap/>
            <w:vAlign w:val="center"/>
            <w:hideMark/>
          </w:tcPr>
          <w:p w14:paraId="23C8AF60"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dotted" w:sz="4" w:space="0" w:color="auto"/>
              <w:right w:val="dotted" w:sz="4" w:space="0" w:color="auto"/>
            </w:tcBorders>
            <w:shd w:val="clear" w:color="auto" w:fill="auto"/>
            <w:vAlign w:val="center"/>
            <w:hideMark/>
          </w:tcPr>
          <w:p w14:paraId="64FCBFFA"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auto"/>
            </w:tcBorders>
            <w:shd w:val="clear" w:color="auto" w:fill="auto"/>
            <w:noWrap/>
            <w:vAlign w:val="center"/>
            <w:hideMark/>
          </w:tcPr>
          <w:p w14:paraId="4F5DCC4F" w14:textId="7F2204BF"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C73E184" w14:textId="05AB60B3"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3F082E9B" w14:textId="77777777" w:rsidTr="00054362">
        <w:trPr>
          <w:trHeight w:val="240"/>
        </w:trPr>
        <w:tc>
          <w:tcPr>
            <w:tcW w:w="3392" w:type="dxa"/>
            <w:tcBorders>
              <w:top w:val="nil"/>
              <w:left w:val="single" w:sz="8" w:space="0" w:color="auto"/>
              <w:bottom w:val="dotted" w:sz="4" w:space="0" w:color="auto"/>
              <w:right w:val="dotted" w:sz="4" w:space="0" w:color="auto"/>
            </w:tcBorders>
            <w:shd w:val="clear" w:color="969696" w:fill="D9D9D9"/>
            <w:noWrap/>
            <w:vAlign w:val="center"/>
            <w:hideMark/>
          </w:tcPr>
          <w:p w14:paraId="54BBD89C"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DOPRAVA</w:t>
            </w:r>
          </w:p>
        </w:tc>
        <w:tc>
          <w:tcPr>
            <w:tcW w:w="709" w:type="dxa"/>
            <w:tcBorders>
              <w:top w:val="nil"/>
              <w:left w:val="nil"/>
              <w:bottom w:val="dotted" w:sz="4" w:space="0" w:color="auto"/>
              <w:right w:val="dotted" w:sz="4" w:space="0" w:color="auto"/>
            </w:tcBorders>
            <w:shd w:val="clear" w:color="969696" w:fill="D9D9D9"/>
            <w:noWrap/>
            <w:vAlign w:val="center"/>
            <w:hideMark/>
          </w:tcPr>
          <w:p w14:paraId="4571C312"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650" w:type="dxa"/>
            <w:tcBorders>
              <w:top w:val="nil"/>
              <w:left w:val="nil"/>
              <w:bottom w:val="dotted" w:sz="4" w:space="0" w:color="auto"/>
              <w:right w:val="dotted" w:sz="4" w:space="0" w:color="auto"/>
            </w:tcBorders>
            <w:shd w:val="clear" w:color="969696" w:fill="D9D9D9"/>
            <w:noWrap/>
            <w:vAlign w:val="center"/>
            <w:hideMark/>
          </w:tcPr>
          <w:p w14:paraId="385560AE"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6860" w:type="dxa"/>
            <w:tcBorders>
              <w:top w:val="nil"/>
              <w:left w:val="nil"/>
              <w:bottom w:val="dotted" w:sz="4" w:space="0" w:color="auto"/>
              <w:right w:val="dotted" w:sz="4" w:space="0" w:color="auto"/>
            </w:tcBorders>
            <w:shd w:val="clear" w:color="969696" w:fill="D9D9D9"/>
            <w:noWrap/>
            <w:vAlign w:val="center"/>
            <w:hideMark/>
          </w:tcPr>
          <w:p w14:paraId="3E6AD691"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auto"/>
            </w:tcBorders>
            <w:shd w:val="clear" w:color="969696" w:fill="D9D9D9"/>
            <w:vAlign w:val="center"/>
            <w:hideMark/>
          </w:tcPr>
          <w:p w14:paraId="23B64CF9" w14:textId="77777777" w:rsidR="00E856C7" w:rsidRPr="00E856C7" w:rsidRDefault="00E856C7" w:rsidP="00E856C7">
            <w:pPr>
              <w:spacing w:after="0" w:line="240" w:lineRule="auto"/>
              <w:jc w:val="right"/>
              <w:rPr>
                <w:rFonts w:eastAsia="Times New Roman" w:cs="Arial"/>
                <w:b/>
                <w:bCs/>
                <w:color w:val="000000"/>
                <w:sz w:val="18"/>
                <w:szCs w:val="18"/>
                <w:lang w:eastAsia="cs-CZ"/>
              </w:rPr>
            </w:pPr>
            <w:r w:rsidRPr="00E856C7">
              <w:rPr>
                <w:rFonts w:eastAsia="Times New Roman" w:cs="Arial"/>
                <w:b/>
                <w:bCs/>
                <w:color w:val="000000"/>
                <w:sz w:val="18"/>
                <w:szCs w:val="18"/>
                <w:lang w:eastAsia="cs-CZ"/>
              </w:rPr>
              <w:t> </w:t>
            </w:r>
          </w:p>
        </w:tc>
        <w:tc>
          <w:tcPr>
            <w:tcW w:w="1473" w:type="dxa"/>
            <w:tcBorders>
              <w:top w:val="nil"/>
              <w:left w:val="nil"/>
              <w:bottom w:val="dotted" w:sz="4" w:space="0" w:color="auto"/>
              <w:right w:val="dotted" w:sz="4" w:space="0" w:color="auto"/>
            </w:tcBorders>
            <w:shd w:val="clear" w:color="969696" w:fill="D9D9D9"/>
            <w:noWrap/>
            <w:vAlign w:val="center"/>
            <w:hideMark/>
          </w:tcPr>
          <w:p w14:paraId="23B3AD32" w14:textId="77777777" w:rsidR="00E856C7" w:rsidRPr="00E856C7" w:rsidRDefault="00E856C7" w:rsidP="00E856C7">
            <w:pPr>
              <w:spacing w:after="0" w:line="240" w:lineRule="auto"/>
              <w:jc w:val="right"/>
              <w:rPr>
                <w:rFonts w:eastAsia="Times New Roman" w:cs="Arial"/>
                <w:b/>
                <w:bCs/>
                <w:sz w:val="18"/>
                <w:szCs w:val="18"/>
                <w:lang w:eastAsia="cs-CZ"/>
              </w:rPr>
            </w:pPr>
            <w:r w:rsidRPr="00E856C7">
              <w:rPr>
                <w:rFonts w:eastAsia="Times New Roman" w:cs="Arial"/>
                <w:b/>
                <w:bCs/>
                <w:sz w:val="18"/>
                <w:szCs w:val="18"/>
                <w:lang w:eastAsia="cs-CZ"/>
              </w:rPr>
              <w:t> </w:t>
            </w:r>
          </w:p>
        </w:tc>
      </w:tr>
      <w:tr w:rsidR="00E856C7" w:rsidRPr="00E856C7" w14:paraId="428C4DD7" w14:textId="77777777" w:rsidTr="00054362">
        <w:trPr>
          <w:trHeight w:val="240"/>
        </w:trPr>
        <w:tc>
          <w:tcPr>
            <w:tcW w:w="3392" w:type="dxa"/>
            <w:tcBorders>
              <w:top w:val="nil"/>
              <w:left w:val="single" w:sz="8" w:space="0" w:color="auto"/>
              <w:bottom w:val="dotted" w:sz="4" w:space="0" w:color="auto"/>
              <w:right w:val="dotted" w:sz="4" w:space="0" w:color="auto"/>
            </w:tcBorders>
            <w:shd w:val="clear" w:color="auto" w:fill="auto"/>
            <w:noWrap/>
            <w:vAlign w:val="center"/>
            <w:hideMark/>
          </w:tcPr>
          <w:p w14:paraId="37F0C92D"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Doprava</w:t>
            </w:r>
          </w:p>
        </w:tc>
        <w:tc>
          <w:tcPr>
            <w:tcW w:w="709" w:type="dxa"/>
            <w:tcBorders>
              <w:top w:val="nil"/>
              <w:left w:val="nil"/>
              <w:bottom w:val="dotted" w:sz="4" w:space="0" w:color="auto"/>
              <w:right w:val="dotted" w:sz="4" w:space="0" w:color="auto"/>
            </w:tcBorders>
            <w:shd w:val="clear" w:color="auto" w:fill="auto"/>
            <w:noWrap/>
            <w:vAlign w:val="center"/>
            <w:hideMark/>
          </w:tcPr>
          <w:p w14:paraId="2B628729" w14:textId="0FD9C757"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J</w:t>
            </w:r>
          </w:p>
        </w:tc>
        <w:tc>
          <w:tcPr>
            <w:tcW w:w="650" w:type="dxa"/>
            <w:tcBorders>
              <w:top w:val="nil"/>
              <w:left w:val="nil"/>
              <w:bottom w:val="dotted" w:sz="4" w:space="0" w:color="auto"/>
              <w:right w:val="dotted" w:sz="4" w:space="0" w:color="auto"/>
            </w:tcBorders>
            <w:shd w:val="clear" w:color="auto" w:fill="auto"/>
            <w:noWrap/>
            <w:vAlign w:val="center"/>
            <w:hideMark/>
          </w:tcPr>
          <w:p w14:paraId="7DE7F221"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2</w:t>
            </w:r>
          </w:p>
        </w:tc>
        <w:tc>
          <w:tcPr>
            <w:tcW w:w="6860" w:type="dxa"/>
            <w:tcBorders>
              <w:top w:val="nil"/>
              <w:left w:val="nil"/>
              <w:bottom w:val="dotted" w:sz="4" w:space="0" w:color="auto"/>
              <w:right w:val="dotted" w:sz="4" w:space="0" w:color="auto"/>
            </w:tcBorders>
            <w:shd w:val="clear" w:color="auto" w:fill="auto"/>
            <w:vAlign w:val="center"/>
            <w:hideMark/>
          </w:tcPr>
          <w:p w14:paraId="4640CBB5"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dotted" w:sz="4" w:space="0" w:color="auto"/>
              <w:right w:val="dotted" w:sz="4" w:space="0" w:color="auto"/>
            </w:tcBorders>
            <w:shd w:val="clear" w:color="auto" w:fill="auto"/>
            <w:vAlign w:val="center"/>
            <w:hideMark/>
          </w:tcPr>
          <w:p w14:paraId="3ED3B200" w14:textId="426792B7" w:rsidR="00E856C7" w:rsidRPr="00E856C7" w:rsidRDefault="00AB297E" w:rsidP="00E856C7">
            <w:pPr>
              <w:spacing w:after="0" w:line="240" w:lineRule="auto"/>
              <w:jc w:val="right"/>
              <w:rPr>
                <w:rFonts w:eastAsia="Times New Roman" w:cs="Arial"/>
                <w:color w:val="000000"/>
                <w:sz w:val="18"/>
                <w:szCs w:val="18"/>
                <w:lang w:eastAsia="cs-CZ"/>
              </w:rPr>
            </w:pPr>
            <w:proofErr w:type="spellStart"/>
            <w:r>
              <w:rPr>
                <w:rFonts w:eastAsia="Times New Roman" w:cs="Arial"/>
                <w:color w:val="000000"/>
                <w:sz w:val="18"/>
                <w:szCs w:val="18"/>
                <w:lang w:eastAsia="cs-CZ"/>
              </w:rPr>
              <w:t>xxx</w:t>
            </w:r>
            <w:proofErr w:type="spellEnd"/>
            <w:r w:rsidR="00E856C7" w:rsidRPr="00E856C7">
              <w:rPr>
                <w:rFonts w:eastAsia="Times New Roman" w:cs="Arial"/>
                <w:color w:val="000000"/>
                <w:sz w:val="18"/>
                <w:szCs w:val="18"/>
                <w:lang w:eastAsia="cs-CZ"/>
              </w:rPr>
              <w:t xml:space="preserve"> Kč</w:t>
            </w:r>
          </w:p>
        </w:tc>
        <w:tc>
          <w:tcPr>
            <w:tcW w:w="1473" w:type="dxa"/>
            <w:tcBorders>
              <w:top w:val="nil"/>
              <w:left w:val="nil"/>
              <w:bottom w:val="dotted" w:sz="4" w:space="0" w:color="auto"/>
              <w:right w:val="dotted" w:sz="4" w:space="0" w:color="auto"/>
            </w:tcBorders>
            <w:shd w:val="clear" w:color="auto" w:fill="auto"/>
            <w:noWrap/>
            <w:vAlign w:val="center"/>
            <w:hideMark/>
          </w:tcPr>
          <w:p w14:paraId="5A607C45" w14:textId="4620244A"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7CAC0D76" w14:textId="77777777" w:rsidTr="00054362">
        <w:trPr>
          <w:trHeight w:val="255"/>
        </w:trPr>
        <w:tc>
          <w:tcPr>
            <w:tcW w:w="3392" w:type="dxa"/>
            <w:tcBorders>
              <w:top w:val="nil"/>
              <w:left w:val="single" w:sz="8" w:space="0" w:color="auto"/>
              <w:bottom w:val="single" w:sz="8" w:space="0" w:color="auto"/>
              <w:right w:val="dotted" w:sz="4" w:space="0" w:color="auto"/>
            </w:tcBorders>
            <w:shd w:val="clear" w:color="auto" w:fill="auto"/>
            <w:noWrap/>
            <w:vAlign w:val="center"/>
            <w:hideMark/>
          </w:tcPr>
          <w:p w14:paraId="1B9304BA" w14:textId="77777777" w:rsidR="00E856C7" w:rsidRPr="00E856C7" w:rsidRDefault="00E856C7" w:rsidP="00E856C7">
            <w:pPr>
              <w:spacing w:after="0" w:line="240" w:lineRule="auto"/>
              <w:rPr>
                <w:rFonts w:eastAsia="Times New Roman" w:cs="Arial"/>
                <w:sz w:val="18"/>
                <w:szCs w:val="18"/>
                <w:lang w:eastAsia="cs-CZ"/>
              </w:rPr>
            </w:pPr>
            <w:r w:rsidRPr="00E856C7">
              <w:rPr>
                <w:rFonts w:eastAsia="Times New Roman" w:cs="Arial"/>
                <w:sz w:val="18"/>
                <w:szCs w:val="18"/>
                <w:lang w:eastAsia="cs-CZ"/>
              </w:rPr>
              <w:t>Ostatní náklady</w:t>
            </w:r>
          </w:p>
        </w:tc>
        <w:tc>
          <w:tcPr>
            <w:tcW w:w="709" w:type="dxa"/>
            <w:tcBorders>
              <w:top w:val="nil"/>
              <w:left w:val="nil"/>
              <w:bottom w:val="single" w:sz="8" w:space="0" w:color="auto"/>
              <w:right w:val="dotted" w:sz="4" w:space="0" w:color="auto"/>
            </w:tcBorders>
            <w:shd w:val="clear" w:color="auto" w:fill="auto"/>
            <w:noWrap/>
            <w:vAlign w:val="center"/>
            <w:hideMark/>
          </w:tcPr>
          <w:p w14:paraId="72292251" w14:textId="7806C34F" w:rsidR="00E856C7" w:rsidRPr="00E856C7" w:rsidRDefault="00083AAF"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J</w:t>
            </w:r>
          </w:p>
        </w:tc>
        <w:tc>
          <w:tcPr>
            <w:tcW w:w="650" w:type="dxa"/>
            <w:tcBorders>
              <w:top w:val="nil"/>
              <w:left w:val="nil"/>
              <w:bottom w:val="single" w:sz="8" w:space="0" w:color="auto"/>
              <w:right w:val="dotted" w:sz="4" w:space="0" w:color="auto"/>
            </w:tcBorders>
            <w:shd w:val="clear" w:color="auto" w:fill="auto"/>
            <w:noWrap/>
            <w:vAlign w:val="center"/>
            <w:hideMark/>
          </w:tcPr>
          <w:p w14:paraId="2F1679F5"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1</w:t>
            </w:r>
          </w:p>
        </w:tc>
        <w:tc>
          <w:tcPr>
            <w:tcW w:w="6860" w:type="dxa"/>
            <w:tcBorders>
              <w:top w:val="nil"/>
              <w:left w:val="nil"/>
              <w:bottom w:val="single" w:sz="8" w:space="0" w:color="auto"/>
              <w:right w:val="dotted" w:sz="4" w:space="0" w:color="auto"/>
            </w:tcBorders>
            <w:shd w:val="clear" w:color="auto" w:fill="auto"/>
            <w:noWrap/>
            <w:vAlign w:val="center"/>
            <w:hideMark/>
          </w:tcPr>
          <w:p w14:paraId="0C5181A7"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single" w:sz="8" w:space="0" w:color="auto"/>
              <w:right w:val="dotted" w:sz="4" w:space="0" w:color="auto"/>
            </w:tcBorders>
            <w:shd w:val="clear" w:color="auto" w:fill="auto"/>
            <w:vAlign w:val="center"/>
            <w:hideMark/>
          </w:tcPr>
          <w:p w14:paraId="2DE78862" w14:textId="55D6DF76" w:rsidR="00E856C7" w:rsidRPr="00E856C7" w:rsidRDefault="00AB297E" w:rsidP="00E856C7">
            <w:pPr>
              <w:spacing w:after="0" w:line="240" w:lineRule="auto"/>
              <w:jc w:val="right"/>
              <w:rPr>
                <w:rFonts w:eastAsia="Times New Roman" w:cs="Arial"/>
                <w:color w:val="000000"/>
                <w:sz w:val="18"/>
                <w:szCs w:val="18"/>
                <w:lang w:eastAsia="cs-CZ"/>
              </w:rPr>
            </w:pPr>
            <w:proofErr w:type="spellStart"/>
            <w:r>
              <w:rPr>
                <w:rFonts w:eastAsia="Times New Roman" w:cs="Arial"/>
                <w:color w:val="000000"/>
                <w:sz w:val="18"/>
                <w:szCs w:val="18"/>
                <w:lang w:eastAsia="cs-CZ"/>
              </w:rPr>
              <w:t>xxx</w:t>
            </w:r>
            <w:proofErr w:type="spellEnd"/>
            <w:r w:rsidR="00E856C7" w:rsidRPr="00E856C7">
              <w:rPr>
                <w:rFonts w:eastAsia="Times New Roman" w:cs="Arial"/>
                <w:color w:val="000000"/>
                <w:sz w:val="18"/>
                <w:szCs w:val="18"/>
                <w:lang w:eastAsia="cs-CZ"/>
              </w:rPr>
              <w:t xml:space="preserve"> Kč</w:t>
            </w:r>
          </w:p>
        </w:tc>
        <w:tc>
          <w:tcPr>
            <w:tcW w:w="1473" w:type="dxa"/>
            <w:tcBorders>
              <w:top w:val="nil"/>
              <w:left w:val="nil"/>
              <w:bottom w:val="single" w:sz="8" w:space="0" w:color="auto"/>
              <w:right w:val="dotted" w:sz="4" w:space="0" w:color="auto"/>
            </w:tcBorders>
            <w:shd w:val="clear" w:color="auto" w:fill="auto"/>
            <w:noWrap/>
            <w:vAlign w:val="center"/>
            <w:hideMark/>
          </w:tcPr>
          <w:p w14:paraId="2667F198" w14:textId="5ECB0F27" w:rsidR="00E856C7" w:rsidRPr="00E856C7" w:rsidRDefault="00AB297E" w:rsidP="00E856C7">
            <w:pPr>
              <w:spacing w:after="0" w:line="240" w:lineRule="auto"/>
              <w:jc w:val="right"/>
              <w:rPr>
                <w:rFonts w:eastAsia="Times New Roman" w:cs="Arial"/>
                <w:sz w:val="18"/>
                <w:szCs w:val="18"/>
                <w:lang w:eastAsia="cs-CZ"/>
              </w:rPr>
            </w:pPr>
            <w:proofErr w:type="spellStart"/>
            <w:r>
              <w:rPr>
                <w:rFonts w:eastAsia="Times New Roman" w:cs="Arial"/>
                <w:sz w:val="18"/>
                <w:szCs w:val="18"/>
                <w:lang w:eastAsia="cs-CZ"/>
              </w:rPr>
              <w:t>xxx</w:t>
            </w:r>
            <w:proofErr w:type="spellEnd"/>
            <w:r w:rsidR="00E856C7" w:rsidRPr="00E856C7">
              <w:rPr>
                <w:rFonts w:eastAsia="Times New Roman" w:cs="Arial"/>
                <w:sz w:val="18"/>
                <w:szCs w:val="18"/>
                <w:lang w:eastAsia="cs-CZ"/>
              </w:rPr>
              <w:t xml:space="preserve"> Kč</w:t>
            </w:r>
          </w:p>
        </w:tc>
      </w:tr>
      <w:tr w:rsidR="00E856C7" w:rsidRPr="00E856C7" w14:paraId="682ADA5C" w14:textId="77777777" w:rsidTr="00054362">
        <w:trPr>
          <w:trHeight w:val="255"/>
        </w:trPr>
        <w:tc>
          <w:tcPr>
            <w:tcW w:w="3392" w:type="dxa"/>
            <w:tcBorders>
              <w:top w:val="nil"/>
              <w:left w:val="single" w:sz="8" w:space="0" w:color="auto"/>
              <w:bottom w:val="single" w:sz="8" w:space="0" w:color="auto"/>
              <w:right w:val="dotted" w:sz="4" w:space="0" w:color="auto"/>
            </w:tcBorders>
            <w:shd w:val="clear" w:color="969696" w:fill="D9D9D9"/>
            <w:noWrap/>
            <w:vAlign w:val="center"/>
            <w:hideMark/>
          </w:tcPr>
          <w:p w14:paraId="6F8D5F60" w14:textId="77777777" w:rsidR="00E856C7" w:rsidRPr="00E856C7" w:rsidRDefault="00E856C7" w:rsidP="00E856C7">
            <w:pPr>
              <w:spacing w:after="0" w:line="240" w:lineRule="auto"/>
              <w:rPr>
                <w:rFonts w:eastAsia="Times New Roman" w:cs="Arial"/>
                <w:b/>
                <w:bCs/>
                <w:sz w:val="18"/>
                <w:szCs w:val="18"/>
                <w:lang w:eastAsia="cs-CZ"/>
              </w:rPr>
            </w:pPr>
            <w:r w:rsidRPr="00E856C7">
              <w:rPr>
                <w:rFonts w:eastAsia="Times New Roman" w:cs="Arial"/>
                <w:b/>
                <w:bCs/>
                <w:sz w:val="18"/>
                <w:szCs w:val="18"/>
                <w:lang w:eastAsia="cs-CZ"/>
              </w:rPr>
              <w:t>Celkem bez DPH</w:t>
            </w:r>
          </w:p>
        </w:tc>
        <w:tc>
          <w:tcPr>
            <w:tcW w:w="709" w:type="dxa"/>
            <w:tcBorders>
              <w:top w:val="nil"/>
              <w:left w:val="nil"/>
              <w:bottom w:val="single" w:sz="8" w:space="0" w:color="auto"/>
              <w:right w:val="dotted" w:sz="4" w:space="0" w:color="auto"/>
            </w:tcBorders>
            <w:shd w:val="clear" w:color="969696" w:fill="D9D9D9"/>
            <w:noWrap/>
            <w:vAlign w:val="center"/>
            <w:hideMark/>
          </w:tcPr>
          <w:p w14:paraId="1D90DB4A"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650" w:type="dxa"/>
            <w:tcBorders>
              <w:top w:val="nil"/>
              <w:left w:val="nil"/>
              <w:bottom w:val="single" w:sz="8" w:space="0" w:color="auto"/>
              <w:right w:val="dotted" w:sz="4" w:space="0" w:color="auto"/>
            </w:tcBorders>
            <w:shd w:val="clear" w:color="969696" w:fill="D9D9D9"/>
            <w:noWrap/>
            <w:vAlign w:val="center"/>
            <w:hideMark/>
          </w:tcPr>
          <w:p w14:paraId="593971A2"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6860" w:type="dxa"/>
            <w:tcBorders>
              <w:top w:val="nil"/>
              <w:left w:val="nil"/>
              <w:bottom w:val="single" w:sz="8" w:space="0" w:color="auto"/>
              <w:right w:val="dotted" w:sz="4" w:space="0" w:color="auto"/>
            </w:tcBorders>
            <w:shd w:val="clear" w:color="969696" w:fill="D9D9D9"/>
            <w:noWrap/>
            <w:vAlign w:val="center"/>
            <w:hideMark/>
          </w:tcPr>
          <w:p w14:paraId="0BC94632"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single" w:sz="8" w:space="0" w:color="auto"/>
              <w:right w:val="dotted" w:sz="4" w:space="0" w:color="auto"/>
            </w:tcBorders>
            <w:shd w:val="clear" w:color="969696" w:fill="D9D9D9"/>
            <w:vAlign w:val="center"/>
            <w:hideMark/>
          </w:tcPr>
          <w:p w14:paraId="4396A6AF" w14:textId="77777777" w:rsidR="00E856C7" w:rsidRPr="00E856C7" w:rsidRDefault="00E856C7" w:rsidP="00E856C7">
            <w:pPr>
              <w:spacing w:after="0" w:line="240" w:lineRule="auto"/>
              <w:jc w:val="right"/>
              <w:rPr>
                <w:rFonts w:eastAsia="Times New Roman" w:cs="Arial"/>
                <w:b/>
                <w:bCs/>
                <w:color w:val="000000"/>
                <w:sz w:val="18"/>
                <w:szCs w:val="18"/>
                <w:lang w:eastAsia="cs-CZ"/>
              </w:rPr>
            </w:pPr>
            <w:r w:rsidRPr="00E856C7">
              <w:rPr>
                <w:rFonts w:eastAsia="Times New Roman" w:cs="Arial"/>
                <w:b/>
                <w:bCs/>
                <w:color w:val="000000"/>
                <w:sz w:val="18"/>
                <w:szCs w:val="18"/>
                <w:lang w:eastAsia="cs-CZ"/>
              </w:rPr>
              <w:t> </w:t>
            </w:r>
          </w:p>
        </w:tc>
        <w:tc>
          <w:tcPr>
            <w:tcW w:w="1473" w:type="dxa"/>
            <w:tcBorders>
              <w:top w:val="nil"/>
              <w:left w:val="nil"/>
              <w:bottom w:val="single" w:sz="8" w:space="0" w:color="auto"/>
              <w:right w:val="dotted" w:sz="4" w:space="0" w:color="auto"/>
            </w:tcBorders>
            <w:shd w:val="clear" w:color="969696" w:fill="D9D9D9"/>
            <w:noWrap/>
            <w:vAlign w:val="center"/>
            <w:hideMark/>
          </w:tcPr>
          <w:p w14:paraId="05855C19" w14:textId="77777777" w:rsidR="00E856C7" w:rsidRPr="00E856C7" w:rsidRDefault="00E856C7" w:rsidP="00E856C7">
            <w:pPr>
              <w:spacing w:after="0" w:line="240" w:lineRule="auto"/>
              <w:jc w:val="right"/>
              <w:rPr>
                <w:rFonts w:eastAsia="Times New Roman" w:cs="Arial"/>
                <w:b/>
                <w:bCs/>
                <w:sz w:val="18"/>
                <w:szCs w:val="18"/>
                <w:lang w:eastAsia="cs-CZ"/>
              </w:rPr>
            </w:pPr>
            <w:r w:rsidRPr="00E856C7">
              <w:rPr>
                <w:rFonts w:eastAsia="Times New Roman" w:cs="Arial"/>
                <w:b/>
                <w:bCs/>
                <w:sz w:val="18"/>
                <w:szCs w:val="18"/>
                <w:lang w:eastAsia="cs-CZ"/>
              </w:rPr>
              <w:t>488 240 Kč</w:t>
            </w:r>
          </w:p>
        </w:tc>
      </w:tr>
      <w:tr w:rsidR="00E856C7" w:rsidRPr="00E856C7" w14:paraId="633A7C2F" w14:textId="77777777" w:rsidTr="00054362">
        <w:trPr>
          <w:trHeight w:val="240"/>
        </w:trPr>
        <w:tc>
          <w:tcPr>
            <w:tcW w:w="3392" w:type="dxa"/>
            <w:tcBorders>
              <w:top w:val="nil"/>
              <w:left w:val="nil"/>
              <w:bottom w:val="nil"/>
              <w:right w:val="nil"/>
            </w:tcBorders>
            <w:shd w:val="clear" w:color="auto" w:fill="auto"/>
            <w:noWrap/>
            <w:vAlign w:val="bottom"/>
            <w:hideMark/>
          </w:tcPr>
          <w:p w14:paraId="4F07ECDD" w14:textId="77777777" w:rsidR="00E856C7" w:rsidRPr="00E856C7" w:rsidRDefault="00E856C7" w:rsidP="00E856C7">
            <w:pPr>
              <w:spacing w:after="0" w:line="240" w:lineRule="auto"/>
              <w:jc w:val="right"/>
              <w:rPr>
                <w:rFonts w:eastAsia="Times New Roman" w:cs="Arial"/>
                <w:b/>
                <w:bCs/>
                <w:sz w:val="18"/>
                <w:szCs w:val="18"/>
                <w:lang w:eastAsia="cs-CZ"/>
              </w:rPr>
            </w:pPr>
          </w:p>
        </w:tc>
        <w:tc>
          <w:tcPr>
            <w:tcW w:w="709" w:type="dxa"/>
            <w:tcBorders>
              <w:top w:val="nil"/>
              <w:left w:val="nil"/>
              <w:bottom w:val="nil"/>
              <w:right w:val="nil"/>
            </w:tcBorders>
            <w:shd w:val="clear" w:color="auto" w:fill="auto"/>
            <w:noWrap/>
            <w:vAlign w:val="bottom"/>
            <w:hideMark/>
          </w:tcPr>
          <w:p w14:paraId="7E16B445" w14:textId="77777777" w:rsidR="00E856C7" w:rsidRPr="00E856C7" w:rsidRDefault="00E856C7" w:rsidP="00E856C7">
            <w:pPr>
              <w:spacing w:after="0" w:line="240" w:lineRule="auto"/>
              <w:rPr>
                <w:rFonts w:ascii="Times New Roman" w:eastAsia="Times New Roman" w:hAnsi="Times New Roman" w:cs="Times New Roman"/>
                <w:szCs w:val="20"/>
                <w:lang w:eastAsia="cs-CZ"/>
              </w:rPr>
            </w:pPr>
          </w:p>
        </w:tc>
        <w:tc>
          <w:tcPr>
            <w:tcW w:w="650" w:type="dxa"/>
            <w:tcBorders>
              <w:top w:val="nil"/>
              <w:left w:val="nil"/>
              <w:bottom w:val="nil"/>
              <w:right w:val="nil"/>
            </w:tcBorders>
            <w:shd w:val="clear" w:color="auto" w:fill="auto"/>
            <w:noWrap/>
            <w:vAlign w:val="bottom"/>
            <w:hideMark/>
          </w:tcPr>
          <w:p w14:paraId="480EC10A" w14:textId="77777777" w:rsidR="00E856C7" w:rsidRPr="00E856C7" w:rsidRDefault="00E856C7" w:rsidP="00E856C7">
            <w:pPr>
              <w:spacing w:after="0" w:line="240" w:lineRule="auto"/>
              <w:rPr>
                <w:rFonts w:ascii="Times New Roman" w:eastAsia="Times New Roman" w:hAnsi="Times New Roman" w:cs="Times New Roman"/>
                <w:szCs w:val="20"/>
                <w:lang w:eastAsia="cs-CZ"/>
              </w:rPr>
            </w:pPr>
          </w:p>
        </w:tc>
        <w:tc>
          <w:tcPr>
            <w:tcW w:w="68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106DC7"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nil"/>
              <w:right w:val="nil"/>
            </w:tcBorders>
            <w:shd w:val="clear" w:color="auto" w:fill="auto"/>
            <w:noWrap/>
            <w:vAlign w:val="bottom"/>
            <w:hideMark/>
          </w:tcPr>
          <w:p w14:paraId="065060A2" w14:textId="77777777" w:rsidR="00E856C7" w:rsidRPr="00E856C7" w:rsidRDefault="00E856C7" w:rsidP="00E856C7">
            <w:pPr>
              <w:spacing w:after="0" w:line="240" w:lineRule="auto"/>
              <w:jc w:val="center"/>
              <w:rPr>
                <w:rFonts w:eastAsia="Times New Roman" w:cs="Arial"/>
                <w:sz w:val="18"/>
                <w:szCs w:val="18"/>
                <w:lang w:eastAsia="cs-CZ"/>
              </w:rPr>
            </w:pPr>
          </w:p>
        </w:tc>
        <w:tc>
          <w:tcPr>
            <w:tcW w:w="1473" w:type="dxa"/>
            <w:tcBorders>
              <w:top w:val="nil"/>
              <w:left w:val="nil"/>
              <w:bottom w:val="nil"/>
              <w:right w:val="nil"/>
            </w:tcBorders>
            <w:shd w:val="clear" w:color="auto" w:fill="auto"/>
            <w:noWrap/>
            <w:vAlign w:val="bottom"/>
            <w:hideMark/>
          </w:tcPr>
          <w:p w14:paraId="5497EBB6" w14:textId="77777777" w:rsidR="00E856C7" w:rsidRPr="00E856C7" w:rsidRDefault="00E856C7" w:rsidP="00E856C7">
            <w:pPr>
              <w:spacing w:after="0" w:line="240" w:lineRule="auto"/>
              <w:rPr>
                <w:rFonts w:ascii="Times New Roman" w:eastAsia="Times New Roman" w:hAnsi="Times New Roman" w:cs="Times New Roman"/>
                <w:szCs w:val="20"/>
                <w:lang w:eastAsia="cs-CZ"/>
              </w:rPr>
            </w:pPr>
          </w:p>
        </w:tc>
      </w:tr>
      <w:tr w:rsidR="00E856C7" w:rsidRPr="00E856C7" w14:paraId="1DF59F5C" w14:textId="77777777" w:rsidTr="00054362">
        <w:trPr>
          <w:trHeight w:val="240"/>
        </w:trPr>
        <w:tc>
          <w:tcPr>
            <w:tcW w:w="3392" w:type="dxa"/>
            <w:tcBorders>
              <w:top w:val="nil"/>
              <w:left w:val="nil"/>
              <w:bottom w:val="nil"/>
              <w:right w:val="nil"/>
            </w:tcBorders>
            <w:shd w:val="clear" w:color="auto" w:fill="auto"/>
            <w:noWrap/>
            <w:vAlign w:val="bottom"/>
            <w:hideMark/>
          </w:tcPr>
          <w:p w14:paraId="55BAF376" w14:textId="77777777" w:rsidR="00E856C7" w:rsidRPr="00E856C7" w:rsidRDefault="00E856C7" w:rsidP="00E856C7">
            <w:pPr>
              <w:spacing w:after="0" w:line="240" w:lineRule="auto"/>
              <w:rPr>
                <w:rFonts w:ascii="Times New Roman" w:eastAsia="Times New Roman" w:hAnsi="Times New Roman" w:cs="Times New Roman"/>
                <w:szCs w:val="20"/>
                <w:lang w:eastAsia="cs-CZ"/>
              </w:rPr>
            </w:pPr>
          </w:p>
        </w:tc>
        <w:tc>
          <w:tcPr>
            <w:tcW w:w="709" w:type="dxa"/>
            <w:tcBorders>
              <w:top w:val="nil"/>
              <w:left w:val="nil"/>
              <w:bottom w:val="nil"/>
              <w:right w:val="nil"/>
            </w:tcBorders>
            <w:shd w:val="clear" w:color="auto" w:fill="auto"/>
            <w:noWrap/>
            <w:vAlign w:val="bottom"/>
            <w:hideMark/>
          </w:tcPr>
          <w:p w14:paraId="001ACE49" w14:textId="77777777" w:rsidR="00E856C7" w:rsidRPr="00E856C7" w:rsidRDefault="00E856C7" w:rsidP="00E856C7">
            <w:pPr>
              <w:spacing w:after="0" w:line="240" w:lineRule="auto"/>
              <w:rPr>
                <w:rFonts w:ascii="Times New Roman" w:eastAsia="Times New Roman" w:hAnsi="Times New Roman" w:cs="Times New Roman"/>
                <w:szCs w:val="20"/>
                <w:lang w:eastAsia="cs-CZ"/>
              </w:rPr>
            </w:pPr>
          </w:p>
        </w:tc>
        <w:tc>
          <w:tcPr>
            <w:tcW w:w="650" w:type="dxa"/>
            <w:tcBorders>
              <w:top w:val="nil"/>
              <w:left w:val="nil"/>
              <w:bottom w:val="nil"/>
              <w:right w:val="nil"/>
            </w:tcBorders>
            <w:shd w:val="clear" w:color="auto" w:fill="auto"/>
            <w:noWrap/>
            <w:vAlign w:val="bottom"/>
            <w:hideMark/>
          </w:tcPr>
          <w:p w14:paraId="1F6886E3" w14:textId="77777777" w:rsidR="00E856C7" w:rsidRPr="00E856C7" w:rsidRDefault="00E856C7" w:rsidP="00E856C7">
            <w:pPr>
              <w:spacing w:after="0" w:line="240" w:lineRule="auto"/>
              <w:rPr>
                <w:rFonts w:ascii="Times New Roman" w:eastAsia="Times New Roman" w:hAnsi="Times New Roman" w:cs="Times New Roman"/>
                <w:szCs w:val="20"/>
                <w:lang w:eastAsia="cs-CZ"/>
              </w:rPr>
            </w:pPr>
          </w:p>
        </w:tc>
        <w:tc>
          <w:tcPr>
            <w:tcW w:w="6860" w:type="dxa"/>
            <w:tcBorders>
              <w:top w:val="nil"/>
              <w:left w:val="dotted" w:sz="4" w:space="0" w:color="auto"/>
              <w:bottom w:val="dotted" w:sz="4" w:space="0" w:color="auto"/>
              <w:right w:val="dotted" w:sz="4" w:space="0" w:color="auto"/>
            </w:tcBorders>
            <w:shd w:val="clear" w:color="auto" w:fill="auto"/>
            <w:vAlign w:val="center"/>
            <w:hideMark/>
          </w:tcPr>
          <w:p w14:paraId="080B6712" w14:textId="77777777" w:rsidR="00E856C7" w:rsidRPr="00E856C7" w:rsidRDefault="00E856C7" w:rsidP="00E856C7">
            <w:pPr>
              <w:spacing w:after="0" w:line="240" w:lineRule="auto"/>
              <w:jc w:val="center"/>
              <w:rPr>
                <w:rFonts w:eastAsia="Times New Roman" w:cs="Arial"/>
                <w:sz w:val="18"/>
                <w:szCs w:val="18"/>
                <w:lang w:eastAsia="cs-CZ"/>
              </w:rPr>
            </w:pPr>
            <w:r w:rsidRPr="00E856C7">
              <w:rPr>
                <w:rFonts w:eastAsia="Times New Roman" w:cs="Arial"/>
                <w:sz w:val="18"/>
                <w:szCs w:val="18"/>
                <w:lang w:eastAsia="cs-CZ"/>
              </w:rPr>
              <w:t> </w:t>
            </w:r>
          </w:p>
        </w:tc>
        <w:tc>
          <w:tcPr>
            <w:tcW w:w="1000" w:type="dxa"/>
            <w:tcBorders>
              <w:top w:val="nil"/>
              <w:left w:val="nil"/>
              <w:bottom w:val="nil"/>
              <w:right w:val="nil"/>
            </w:tcBorders>
            <w:shd w:val="clear" w:color="auto" w:fill="auto"/>
            <w:noWrap/>
            <w:vAlign w:val="bottom"/>
            <w:hideMark/>
          </w:tcPr>
          <w:p w14:paraId="387DCCAB" w14:textId="77777777" w:rsidR="00E856C7" w:rsidRPr="00E856C7" w:rsidRDefault="00E856C7" w:rsidP="00E856C7">
            <w:pPr>
              <w:spacing w:after="0" w:line="240" w:lineRule="auto"/>
              <w:jc w:val="center"/>
              <w:rPr>
                <w:rFonts w:eastAsia="Times New Roman" w:cs="Arial"/>
                <w:sz w:val="18"/>
                <w:szCs w:val="18"/>
                <w:lang w:eastAsia="cs-CZ"/>
              </w:rPr>
            </w:pPr>
          </w:p>
        </w:tc>
        <w:tc>
          <w:tcPr>
            <w:tcW w:w="1473" w:type="dxa"/>
            <w:tcBorders>
              <w:top w:val="nil"/>
              <w:left w:val="nil"/>
              <w:bottom w:val="nil"/>
              <w:right w:val="nil"/>
            </w:tcBorders>
            <w:shd w:val="clear" w:color="auto" w:fill="auto"/>
            <w:noWrap/>
            <w:vAlign w:val="bottom"/>
            <w:hideMark/>
          </w:tcPr>
          <w:p w14:paraId="4D219FA0" w14:textId="77777777" w:rsidR="00E856C7" w:rsidRPr="00E856C7" w:rsidRDefault="00E856C7" w:rsidP="00E856C7">
            <w:pPr>
              <w:spacing w:after="0" w:line="240" w:lineRule="auto"/>
              <w:rPr>
                <w:rFonts w:ascii="Times New Roman" w:eastAsia="Times New Roman" w:hAnsi="Times New Roman" w:cs="Times New Roman"/>
                <w:szCs w:val="20"/>
                <w:lang w:eastAsia="cs-CZ"/>
              </w:rPr>
            </w:pPr>
          </w:p>
        </w:tc>
      </w:tr>
    </w:tbl>
    <w:p w14:paraId="3C89BF75" w14:textId="4920EEA6" w:rsidR="00B336BB" w:rsidRPr="00D93DC9" w:rsidRDefault="00B336BB" w:rsidP="00B336BB">
      <w:pPr>
        <w:pStyle w:val="Vysvtlivky"/>
        <w:numPr>
          <w:ilvl w:val="0"/>
          <w:numId w:val="0"/>
        </w:numPr>
        <w:ind w:left="142" w:hanging="142"/>
        <w:rPr>
          <w:sz w:val="16"/>
          <w:szCs w:val="16"/>
        </w:rPr>
      </w:pPr>
    </w:p>
    <w:p w14:paraId="7C835950" w14:textId="77777777" w:rsidR="00F66EF1" w:rsidRPr="00D93DC9" w:rsidRDefault="00F66EF1">
      <w:pPr>
        <w:rPr>
          <w:sz w:val="16"/>
          <w:szCs w:val="16"/>
        </w:rPr>
        <w:sectPr w:rsidR="00F66EF1" w:rsidRPr="00D93DC9" w:rsidSect="00550446">
          <w:pgSz w:w="16838" w:h="11906" w:orient="landscape"/>
          <w:pgMar w:top="1417" w:right="678" w:bottom="1417" w:left="1417" w:header="708" w:footer="708" w:gutter="0"/>
          <w:cols w:space="708"/>
          <w:docGrid w:linePitch="360"/>
        </w:sectPr>
      </w:pPr>
    </w:p>
    <w:p w14:paraId="1F04C73D" w14:textId="4D27C9CC" w:rsidR="001C3692" w:rsidRPr="001C3692" w:rsidRDefault="001C3692" w:rsidP="001C3692">
      <w:pPr>
        <w:jc w:val="both"/>
        <w:rPr>
          <w:rFonts w:cs="Arial"/>
          <w:b/>
          <w:bCs/>
          <w:sz w:val="24"/>
          <w:szCs w:val="24"/>
        </w:rPr>
      </w:pPr>
      <w:r>
        <w:rPr>
          <w:rFonts w:cs="Arial"/>
          <w:b/>
          <w:bCs/>
          <w:sz w:val="24"/>
          <w:szCs w:val="24"/>
        </w:rPr>
        <w:lastRenderedPageBreak/>
        <w:t xml:space="preserve">Příloha č. 4 </w:t>
      </w:r>
      <w:bookmarkStart w:id="2" w:name="_Hlk169095549"/>
      <w:r w:rsidRPr="001C3692">
        <w:rPr>
          <w:rFonts w:cs="Arial"/>
          <w:b/>
          <w:bCs/>
          <w:sz w:val="24"/>
          <w:szCs w:val="24"/>
        </w:rPr>
        <w:t>Zpracování</w:t>
      </w:r>
      <w:r>
        <w:rPr>
          <w:rFonts w:cs="Arial"/>
          <w:b/>
          <w:bCs/>
          <w:sz w:val="24"/>
          <w:szCs w:val="24"/>
        </w:rPr>
        <w:t xml:space="preserve"> </w:t>
      </w:r>
      <w:r w:rsidRPr="001C3692">
        <w:rPr>
          <w:rFonts w:cs="Arial"/>
          <w:b/>
          <w:bCs/>
          <w:sz w:val="24"/>
          <w:szCs w:val="24"/>
        </w:rPr>
        <w:t>a ochrana osobních údajů</w:t>
      </w:r>
      <w:bookmarkEnd w:id="2"/>
    </w:p>
    <w:p w14:paraId="6ED5CFDD" w14:textId="77777777" w:rsidR="006B6FC5" w:rsidRDefault="006B6FC5" w:rsidP="006B6FC5">
      <w:pPr>
        <w:pStyle w:val="Odstavecseseznamem"/>
        <w:ind w:left="0"/>
        <w:jc w:val="both"/>
        <w:rPr>
          <w:rFonts w:cs="Arial"/>
          <w:szCs w:val="20"/>
        </w:rPr>
      </w:pPr>
      <w:r>
        <w:rPr>
          <w:rFonts w:cs="Arial"/>
          <w:szCs w:val="20"/>
        </w:rPr>
        <w:t>Tato příloha upravuje</w:t>
      </w:r>
      <w:r w:rsidRPr="009F3B0D">
        <w:rPr>
          <w:rFonts w:cs="Arial"/>
          <w:szCs w:val="20"/>
        </w:rPr>
        <w:t xml:space="preserve"> vzájemn</w:t>
      </w:r>
      <w:r>
        <w:rPr>
          <w:rFonts w:cs="Arial"/>
          <w:szCs w:val="20"/>
        </w:rPr>
        <w:t>á</w:t>
      </w:r>
      <w:r w:rsidRPr="009F3B0D">
        <w:rPr>
          <w:rFonts w:cs="Arial"/>
          <w:szCs w:val="20"/>
        </w:rPr>
        <w:t xml:space="preserve"> prá</w:t>
      </w:r>
      <w:r>
        <w:rPr>
          <w:rFonts w:cs="Arial"/>
          <w:szCs w:val="20"/>
        </w:rPr>
        <w:t>va</w:t>
      </w:r>
      <w:r w:rsidRPr="009F3B0D">
        <w:rPr>
          <w:rFonts w:cs="Arial"/>
          <w:szCs w:val="20"/>
        </w:rPr>
        <w:t xml:space="preserve"> a povinnost</w:t>
      </w:r>
      <w:r>
        <w:rPr>
          <w:rFonts w:cs="Arial"/>
          <w:szCs w:val="20"/>
        </w:rPr>
        <w:t>i</w:t>
      </w:r>
      <w:r w:rsidRPr="009F3B0D">
        <w:rPr>
          <w:rFonts w:cs="Arial"/>
          <w:szCs w:val="20"/>
        </w:rPr>
        <w:t xml:space="preserve"> </w:t>
      </w:r>
      <w:r>
        <w:rPr>
          <w:rFonts w:cs="Arial"/>
          <w:szCs w:val="20"/>
        </w:rPr>
        <w:t>s</w:t>
      </w:r>
      <w:r w:rsidRPr="009F3B0D">
        <w:rPr>
          <w:rFonts w:cs="Arial"/>
          <w:szCs w:val="20"/>
        </w:rPr>
        <w:t xml:space="preserve">mluvních stran při </w:t>
      </w:r>
      <w:r>
        <w:rPr>
          <w:rFonts w:cs="Arial"/>
          <w:szCs w:val="20"/>
        </w:rPr>
        <w:t xml:space="preserve">zpracování osobních údajů subjektů údajů </w:t>
      </w:r>
      <w:r w:rsidRPr="00977342">
        <w:rPr>
          <w:rFonts w:cs="Arial"/>
          <w:szCs w:val="20"/>
        </w:rPr>
        <w:t xml:space="preserve">pro účel </w:t>
      </w:r>
      <w:r>
        <w:rPr>
          <w:rFonts w:cs="Arial"/>
          <w:szCs w:val="20"/>
        </w:rPr>
        <w:t xml:space="preserve">plnění smlouvy založeném </w:t>
      </w:r>
      <w:r w:rsidRPr="00B5449E">
        <w:rPr>
          <w:rFonts w:cs="Arial"/>
          <w:szCs w:val="20"/>
        </w:rPr>
        <w:t xml:space="preserve">na právním základě </w:t>
      </w:r>
      <w:r w:rsidRPr="00427F43">
        <w:rPr>
          <w:rFonts w:cs="Arial"/>
          <w:szCs w:val="20"/>
        </w:rPr>
        <w:t xml:space="preserve">podle čl. 6 odst. 1 písm. b) </w:t>
      </w:r>
      <w:r w:rsidRPr="004B16CB">
        <w:rPr>
          <w:rFonts w:cs="Arial"/>
          <w:szCs w:val="20"/>
        </w:rPr>
        <w:t>NAŘÍZENÍ EVROPSKÉHO PARLAMENTU A RADY (EU) 2016/679, o ochraně fyzických osob v souvislosti se zpracováním osobních údajů a o volném pohybu těchto údajů a o zrušení směrnice 95/46/ES (obecné nařízení o ochraně osobních údajů)</w:t>
      </w:r>
      <w:r>
        <w:rPr>
          <w:rFonts w:cs="Arial"/>
          <w:szCs w:val="20"/>
        </w:rPr>
        <w:t xml:space="preserve">, </w:t>
      </w:r>
      <w:r w:rsidRPr="004B16CB">
        <w:rPr>
          <w:rFonts w:cs="Arial"/>
          <w:szCs w:val="20"/>
        </w:rPr>
        <w:t>dále také jen „</w:t>
      </w:r>
      <w:r w:rsidRPr="007062A4">
        <w:rPr>
          <w:rFonts w:cs="Arial"/>
          <w:b/>
          <w:bCs/>
          <w:szCs w:val="20"/>
        </w:rPr>
        <w:t>GDPR</w:t>
      </w:r>
      <w:r>
        <w:rPr>
          <w:rFonts w:cs="Arial"/>
          <w:szCs w:val="20"/>
        </w:rPr>
        <w:t xml:space="preserve">“, kdy je </w:t>
      </w:r>
      <w:r w:rsidRPr="00427F43">
        <w:rPr>
          <w:rFonts w:cs="Arial"/>
          <w:szCs w:val="20"/>
        </w:rPr>
        <w:t>zpracování nezbytné pro splnění smlouvy, jejíž smluvní stranou je subjekt údajů, nebo pro provedení opatření přijatých před uzavřením smlouvy na žádost tohoto subjektu údajů</w:t>
      </w:r>
      <w:r>
        <w:rPr>
          <w:rFonts w:cs="Arial"/>
          <w:szCs w:val="20"/>
        </w:rPr>
        <w:t>, kdy se jedná o p</w:t>
      </w:r>
      <w:r w:rsidRPr="00427F43">
        <w:rPr>
          <w:rFonts w:cs="Arial"/>
          <w:szCs w:val="20"/>
        </w:rPr>
        <w:t xml:space="preserve">lnění na základě smlouvy </w:t>
      </w:r>
      <w:r>
        <w:rPr>
          <w:rFonts w:cs="Arial"/>
          <w:szCs w:val="20"/>
        </w:rPr>
        <w:t xml:space="preserve">založené na </w:t>
      </w:r>
      <w:r w:rsidRPr="00427F43">
        <w:rPr>
          <w:rFonts w:cs="Arial"/>
          <w:szCs w:val="20"/>
        </w:rPr>
        <w:t>objednáv</w:t>
      </w:r>
      <w:r>
        <w:rPr>
          <w:rFonts w:cs="Arial"/>
          <w:szCs w:val="20"/>
        </w:rPr>
        <w:t>ce</w:t>
      </w:r>
      <w:r w:rsidRPr="00427F43">
        <w:rPr>
          <w:rFonts w:cs="Arial"/>
          <w:szCs w:val="20"/>
        </w:rPr>
        <w:t xml:space="preserve"> stravy ze strany subjektu údajů.</w:t>
      </w:r>
      <w:r w:rsidRPr="00977342">
        <w:rPr>
          <w:rFonts w:cs="Arial"/>
          <w:szCs w:val="20"/>
        </w:rPr>
        <w:t xml:space="preserve"> </w:t>
      </w:r>
    </w:p>
    <w:p w14:paraId="1B9452B0" w14:textId="77777777" w:rsidR="006B6FC5" w:rsidRPr="009F3B0D" w:rsidRDefault="006B6FC5" w:rsidP="006B6FC5">
      <w:pPr>
        <w:autoSpaceDE w:val="0"/>
        <w:autoSpaceDN w:val="0"/>
        <w:adjustRightInd w:val="0"/>
        <w:spacing w:after="0" w:line="240" w:lineRule="auto"/>
        <w:jc w:val="both"/>
        <w:rPr>
          <w:rFonts w:cs="Arial"/>
          <w:szCs w:val="20"/>
        </w:rPr>
      </w:pPr>
    </w:p>
    <w:p w14:paraId="2434F817" w14:textId="77777777" w:rsidR="006B6FC5" w:rsidRPr="009F3B0D" w:rsidRDefault="006B6FC5" w:rsidP="006B6FC5">
      <w:pPr>
        <w:autoSpaceDE w:val="0"/>
        <w:autoSpaceDN w:val="0"/>
        <w:adjustRightInd w:val="0"/>
        <w:spacing w:after="0" w:line="240" w:lineRule="auto"/>
        <w:jc w:val="center"/>
        <w:rPr>
          <w:rFonts w:cs="Arial"/>
          <w:b/>
          <w:szCs w:val="20"/>
        </w:rPr>
      </w:pPr>
      <w:r w:rsidRPr="009F3B0D">
        <w:rPr>
          <w:rFonts w:cs="Arial"/>
          <w:b/>
          <w:szCs w:val="20"/>
        </w:rPr>
        <w:t>Podmínky zpracování osobních údajů</w:t>
      </w:r>
    </w:p>
    <w:p w14:paraId="1F1E4F24" w14:textId="77777777" w:rsidR="006B6FC5" w:rsidRPr="009F3B0D" w:rsidRDefault="006B6FC5" w:rsidP="006B6FC5">
      <w:pPr>
        <w:widowControl w:val="0"/>
        <w:autoSpaceDE w:val="0"/>
        <w:autoSpaceDN w:val="0"/>
        <w:adjustRightInd w:val="0"/>
        <w:spacing w:after="0" w:line="240" w:lineRule="auto"/>
        <w:jc w:val="both"/>
        <w:rPr>
          <w:rFonts w:eastAsia="Times New Roman" w:cs="Arial"/>
          <w:szCs w:val="20"/>
          <w:lang w:bidi="en-US"/>
        </w:rPr>
      </w:pPr>
    </w:p>
    <w:p w14:paraId="68CEE82D" w14:textId="67377E17" w:rsidR="006B6FC5" w:rsidRDefault="006B6FC5" w:rsidP="006B6FC5">
      <w:pPr>
        <w:widowControl w:val="0"/>
        <w:numPr>
          <w:ilvl w:val="0"/>
          <w:numId w:val="3"/>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Při zpracování osobních údajů pro účel zpracování </w:t>
      </w:r>
      <w:r>
        <w:rPr>
          <w:rFonts w:eastAsia="Times New Roman" w:cs="Arial"/>
          <w:szCs w:val="20"/>
          <w:lang w:bidi="en-US"/>
        </w:rPr>
        <w:t>se objednatel</w:t>
      </w:r>
      <w:r w:rsidRPr="009F3B0D">
        <w:rPr>
          <w:rFonts w:eastAsia="Times New Roman" w:cs="Arial"/>
          <w:szCs w:val="20"/>
          <w:lang w:bidi="en-US"/>
        </w:rPr>
        <w:t xml:space="preserve"> považuje a bude považovat za </w:t>
      </w:r>
      <w:r>
        <w:rPr>
          <w:rFonts w:eastAsia="Times New Roman" w:cs="Arial"/>
          <w:szCs w:val="20"/>
          <w:lang w:bidi="en-US"/>
        </w:rPr>
        <w:t>správce</w:t>
      </w:r>
      <w:r w:rsidRPr="009F3B0D">
        <w:rPr>
          <w:rFonts w:eastAsia="Times New Roman" w:cs="Arial"/>
          <w:szCs w:val="20"/>
          <w:lang w:bidi="en-US"/>
        </w:rPr>
        <w:t xml:space="preserve"> osobních údajů </w:t>
      </w:r>
      <w:r>
        <w:rPr>
          <w:rFonts w:eastAsia="Times New Roman" w:cs="Arial"/>
          <w:szCs w:val="20"/>
          <w:lang w:bidi="en-US"/>
        </w:rPr>
        <w:t xml:space="preserve">(dále jen „Správce“) </w:t>
      </w:r>
      <w:r w:rsidRPr="009F3B0D">
        <w:rPr>
          <w:rFonts w:eastAsia="Times New Roman" w:cs="Arial"/>
          <w:szCs w:val="20"/>
          <w:lang w:bidi="en-US"/>
        </w:rPr>
        <w:t xml:space="preserve">a </w:t>
      </w:r>
      <w:r>
        <w:rPr>
          <w:rFonts w:eastAsia="Times New Roman" w:cs="Arial"/>
          <w:szCs w:val="20"/>
          <w:lang w:bidi="en-US"/>
        </w:rPr>
        <w:t>zhotovitel z</w:t>
      </w:r>
      <w:r w:rsidRPr="009F3B0D">
        <w:rPr>
          <w:rFonts w:eastAsia="Times New Roman" w:cs="Arial"/>
          <w:szCs w:val="20"/>
          <w:lang w:bidi="en-US"/>
        </w:rPr>
        <w:t xml:space="preserve">a </w:t>
      </w:r>
      <w:r>
        <w:rPr>
          <w:rFonts w:eastAsia="Times New Roman" w:cs="Arial"/>
          <w:szCs w:val="20"/>
          <w:lang w:bidi="en-US"/>
        </w:rPr>
        <w:t>zpracovatele</w:t>
      </w:r>
      <w:r w:rsidRPr="009F3B0D">
        <w:rPr>
          <w:rFonts w:eastAsia="Times New Roman" w:cs="Arial"/>
          <w:szCs w:val="20"/>
          <w:lang w:bidi="en-US"/>
        </w:rPr>
        <w:t xml:space="preserve"> osobních údajů </w:t>
      </w:r>
      <w:r>
        <w:rPr>
          <w:rFonts w:eastAsia="Times New Roman" w:cs="Arial"/>
          <w:szCs w:val="20"/>
          <w:lang w:bidi="en-US"/>
        </w:rPr>
        <w:t xml:space="preserve">(dále jen „Zpracovatel“) </w:t>
      </w:r>
      <w:r w:rsidRPr="009F3B0D">
        <w:rPr>
          <w:rFonts w:eastAsia="Times New Roman" w:cs="Arial"/>
          <w:szCs w:val="20"/>
          <w:lang w:bidi="en-US"/>
        </w:rPr>
        <w:t>se všemi vyplývajícími důsledky a povinnostmi v souladu s</w:t>
      </w:r>
      <w:r>
        <w:rPr>
          <w:rFonts w:eastAsia="Times New Roman" w:cs="Arial"/>
          <w:szCs w:val="20"/>
          <w:lang w:bidi="en-US"/>
        </w:rPr>
        <w:t> </w:t>
      </w:r>
      <w:r w:rsidRPr="009F3B0D">
        <w:rPr>
          <w:rFonts w:eastAsia="Times New Roman" w:cs="Arial"/>
          <w:szCs w:val="20"/>
          <w:lang w:bidi="en-US"/>
        </w:rPr>
        <w:t>čl</w:t>
      </w:r>
      <w:r>
        <w:rPr>
          <w:rFonts w:eastAsia="Times New Roman" w:cs="Arial"/>
          <w:szCs w:val="20"/>
          <w:lang w:bidi="en-US"/>
        </w:rPr>
        <w:t xml:space="preserve">. </w:t>
      </w:r>
      <w:r w:rsidRPr="009F3B0D">
        <w:rPr>
          <w:rFonts w:eastAsia="Times New Roman" w:cs="Arial"/>
          <w:szCs w:val="20"/>
          <w:lang w:bidi="en-US"/>
        </w:rPr>
        <w:t>28 GDPR.</w:t>
      </w:r>
    </w:p>
    <w:p w14:paraId="64ADE6DA" w14:textId="77777777" w:rsidR="006B6FC5" w:rsidRDefault="006B6FC5" w:rsidP="006B6FC5">
      <w:pPr>
        <w:pStyle w:val="Odstavecseseznamem"/>
        <w:numPr>
          <w:ilvl w:val="0"/>
          <w:numId w:val="3"/>
        </w:numPr>
        <w:rPr>
          <w:rFonts w:eastAsia="Times New Roman" w:cs="Arial"/>
          <w:szCs w:val="20"/>
          <w:lang w:bidi="en-US"/>
        </w:rPr>
      </w:pPr>
      <w:r w:rsidRPr="00DF5DFB">
        <w:rPr>
          <w:rFonts w:eastAsia="Times New Roman" w:cs="Arial"/>
          <w:szCs w:val="20"/>
          <w:lang w:bidi="en-US"/>
        </w:rPr>
        <w:t>Doba trvání zpracování osobních údajů je vymezena na dobu trvání smlouvy</w:t>
      </w:r>
      <w:r>
        <w:rPr>
          <w:rFonts w:eastAsia="Times New Roman" w:cs="Arial"/>
          <w:szCs w:val="20"/>
          <w:lang w:bidi="en-US"/>
        </w:rPr>
        <w:t>.</w:t>
      </w:r>
    </w:p>
    <w:p w14:paraId="7E7E3799" w14:textId="7F6B2E29" w:rsidR="006B6FC5" w:rsidRPr="00630BB3" w:rsidRDefault="006B6FC5" w:rsidP="006B6FC5">
      <w:pPr>
        <w:pStyle w:val="Odstavecseseznamem"/>
        <w:numPr>
          <w:ilvl w:val="0"/>
          <w:numId w:val="3"/>
        </w:numPr>
        <w:rPr>
          <w:rFonts w:eastAsia="Times New Roman" w:cs="Arial"/>
          <w:szCs w:val="20"/>
          <w:lang w:bidi="en-US"/>
        </w:rPr>
      </w:pPr>
      <w:r w:rsidRPr="003D6D97">
        <w:rPr>
          <w:rFonts w:eastAsia="Times New Roman" w:cs="Arial"/>
          <w:szCs w:val="20"/>
          <w:lang w:bidi="en-US"/>
        </w:rPr>
        <w:t xml:space="preserve">Kategorie subjektů údajů jsou </w:t>
      </w:r>
      <w:r w:rsidR="000F5E22">
        <w:rPr>
          <w:rFonts w:eastAsia="Times New Roman" w:cs="Arial"/>
          <w:lang w:bidi="en-US"/>
        </w:rPr>
        <w:t>zaměstnanci Zlínského kraje, radní Zlínského kraje</w:t>
      </w:r>
      <w:r w:rsidR="000F5E22">
        <w:rPr>
          <w:rFonts w:eastAsia="Times New Roman" w:cs="Arial"/>
          <w:szCs w:val="20"/>
          <w:lang w:bidi="en-US"/>
        </w:rPr>
        <w:t xml:space="preserve"> </w:t>
      </w:r>
      <w:r w:rsidRPr="003D6D97">
        <w:rPr>
          <w:rFonts w:eastAsia="Times New Roman" w:cs="Arial"/>
          <w:szCs w:val="20"/>
          <w:lang w:bidi="en-US"/>
        </w:rPr>
        <w:t>(dále také „Subjekt údajů“).</w:t>
      </w:r>
      <w:r>
        <w:rPr>
          <w:rFonts w:eastAsia="Times New Roman" w:cs="Arial"/>
          <w:szCs w:val="20"/>
          <w:lang w:bidi="en-US"/>
        </w:rPr>
        <w:t xml:space="preserve"> </w:t>
      </w:r>
    </w:p>
    <w:p w14:paraId="4B27D2D4" w14:textId="49AD2ADC" w:rsidR="006B6FC5" w:rsidRDefault="006B6FC5" w:rsidP="006B6FC5">
      <w:pPr>
        <w:pStyle w:val="Odstavecseseznamem"/>
        <w:numPr>
          <w:ilvl w:val="0"/>
          <w:numId w:val="3"/>
        </w:numPr>
        <w:rPr>
          <w:rFonts w:eastAsia="Times New Roman" w:cs="Arial"/>
          <w:szCs w:val="20"/>
          <w:lang w:bidi="en-US"/>
        </w:rPr>
      </w:pPr>
      <w:r w:rsidRPr="00691E67">
        <w:rPr>
          <w:rFonts w:eastAsia="Times New Roman" w:cs="Arial"/>
          <w:szCs w:val="20"/>
          <w:lang w:bidi="en-US"/>
        </w:rPr>
        <w:t>Typ</w:t>
      </w:r>
      <w:r>
        <w:rPr>
          <w:rFonts w:eastAsia="Times New Roman" w:cs="Arial"/>
          <w:szCs w:val="20"/>
          <w:lang w:bidi="en-US"/>
        </w:rPr>
        <w:t>em</w:t>
      </w:r>
      <w:r w:rsidRPr="00691E67">
        <w:rPr>
          <w:rFonts w:eastAsia="Times New Roman" w:cs="Arial"/>
          <w:szCs w:val="20"/>
          <w:lang w:bidi="en-US"/>
        </w:rPr>
        <w:t xml:space="preserve"> zpracovávaných osobních údajů jsou identifikační osobní údaje </w:t>
      </w:r>
      <w:r>
        <w:rPr>
          <w:rFonts w:eastAsia="Times New Roman" w:cs="Arial"/>
          <w:szCs w:val="20"/>
          <w:lang w:bidi="en-US"/>
        </w:rPr>
        <w:t>S</w:t>
      </w:r>
      <w:r w:rsidRPr="00691E67">
        <w:rPr>
          <w:rFonts w:eastAsia="Times New Roman" w:cs="Arial"/>
          <w:szCs w:val="20"/>
          <w:lang w:bidi="en-US"/>
        </w:rPr>
        <w:t>ubjektů údajů v</w:t>
      </w:r>
      <w:r>
        <w:rPr>
          <w:rFonts w:eastAsia="Times New Roman" w:cs="Arial"/>
          <w:szCs w:val="20"/>
          <w:lang w:bidi="en-US"/>
        </w:rPr>
        <w:t> </w:t>
      </w:r>
      <w:r w:rsidRPr="00691E67">
        <w:rPr>
          <w:rFonts w:eastAsia="Times New Roman" w:cs="Arial"/>
          <w:szCs w:val="20"/>
          <w:lang w:bidi="en-US"/>
        </w:rPr>
        <w:t>rozsahu</w:t>
      </w:r>
      <w:r>
        <w:rPr>
          <w:rFonts w:eastAsia="Times New Roman" w:cs="Arial"/>
          <w:szCs w:val="20"/>
          <w:lang w:bidi="en-US"/>
        </w:rPr>
        <w:t>:</w:t>
      </w:r>
      <w:r w:rsidRPr="00691E67">
        <w:rPr>
          <w:rFonts w:eastAsia="Times New Roman" w:cs="Arial"/>
          <w:szCs w:val="20"/>
          <w:lang w:bidi="en-US"/>
        </w:rPr>
        <w:t xml:space="preserve"> </w:t>
      </w:r>
      <w:r>
        <w:rPr>
          <w:rFonts w:eastAsia="Times New Roman" w:cs="Arial"/>
          <w:szCs w:val="20"/>
          <w:lang w:bidi="en-US"/>
        </w:rPr>
        <w:t xml:space="preserve">- </w:t>
      </w:r>
      <w:r w:rsidRPr="00691E67">
        <w:rPr>
          <w:rFonts w:eastAsia="Times New Roman" w:cs="Arial"/>
          <w:szCs w:val="20"/>
          <w:lang w:bidi="en-US"/>
        </w:rPr>
        <w:t>jmén</w:t>
      </w:r>
      <w:r>
        <w:rPr>
          <w:rFonts w:eastAsia="Times New Roman" w:cs="Arial"/>
          <w:szCs w:val="20"/>
          <w:lang w:bidi="en-US"/>
        </w:rPr>
        <w:t>o</w:t>
      </w:r>
      <w:r w:rsidRPr="00691E67">
        <w:rPr>
          <w:rFonts w:eastAsia="Times New Roman" w:cs="Arial"/>
          <w:szCs w:val="20"/>
          <w:lang w:bidi="en-US"/>
        </w:rPr>
        <w:t>, příjmení</w:t>
      </w:r>
      <w:r>
        <w:rPr>
          <w:rFonts w:eastAsia="Times New Roman" w:cs="Arial"/>
          <w:szCs w:val="20"/>
          <w:lang w:bidi="en-US"/>
        </w:rPr>
        <w:t xml:space="preserve">, titul, </w:t>
      </w:r>
      <w:r w:rsidR="00160A14">
        <w:rPr>
          <w:rFonts w:eastAsia="Times New Roman" w:cs="Arial"/>
          <w:szCs w:val="20"/>
          <w:lang w:bidi="en-US"/>
        </w:rPr>
        <w:t>e-mail adresa</w:t>
      </w:r>
      <w:r>
        <w:rPr>
          <w:rFonts w:eastAsia="Times New Roman" w:cs="Arial"/>
          <w:szCs w:val="20"/>
          <w:lang w:bidi="en-US"/>
        </w:rPr>
        <w:t xml:space="preserve">. </w:t>
      </w:r>
    </w:p>
    <w:p w14:paraId="51CFFEBC" w14:textId="77777777" w:rsidR="006B6FC5" w:rsidRPr="00630BB3" w:rsidRDefault="006B6FC5" w:rsidP="006B6FC5">
      <w:pPr>
        <w:pStyle w:val="Odstavecseseznamem"/>
        <w:numPr>
          <w:ilvl w:val="0"/>
          <w:numId w:val="3"/>
        </w:numPr>
        <w:ind w:left="426" w:hanging="426"/>
        <w:rPr>
          <w:rFonts w:eastAsia="Times New Roman" w:cs="Arial"/>
          <w:szCs w:val="20"/>
          <w:lang w:bidi="en-US"/>
        </w:rPr>
      </w:pPr>
      <w:r w:rsidRPr="00630BB3">
        <w:rPr>
          <w:rFonts w:eastAsia="Times New Roman" w:cs="Arial"/>
          <w:szCs w:val="20"/>
          <w:lang w:eastAsia="cs-CZ"/>
        </w:rPr>
        <w:t xml:space="preserve">Povaha zpracováním </w:t>
      </w:r>
      <w:r>
        <w:rPr>
          <w:rFonts w:eastAsia="Times New Roman" w:cs="Arial"/>
          <w:szCs w:val="20"/>
          <w:lang w:eastAsia="cs-CZ"/>
        </w:rPr>
        <w:t>o</w:t>
      </w:r>
      <w:r w:rsidRPr="00630BB3">
        <w:rPr>
          <w:rFonts w:eastAsia="Times New Roman" w:cs="Arial"/>
          <w:szCs w:val="20"/>
          <w:lang w:eastAsia="cs-CZ"/>
        </w:rPr>
        <w:t xml:space="preserve">sobních údajů ve smyslu </w:t>
      </w:r>
      <w:r>
        <w:rPr>
          <w:rFonts w:eastAsia="Times New Roman" w:cs="Arial"/>
          <w:szCs w:val="20"/>
          <w:lang w:eastAsia="cs-CZ"/>
        </w:rPr>
        <w:t>s</w:t>
      </w:r>
      <w:r w:rsidRPr="00630BB3">
        <w:rPr>
          <w:rFonts w:eastAsia="Times New Roman" w:cs="Arial"/>
          <w:szCs w:val="20"/>
          <w:lang w:eastAsia="cs-CZ"/>
        </w:rPr>
        <w:t>mlouvy spočívá v následujících způsobech zpracování:</w:t>
      </w:r>
    </w:p>
    <w:p w14:paraId="336C4578" w14:textId="77777777" w:rsidR="006B6FC5" w:rsidRDefault="006B6FC5" w:rsidP="006B6FC5">
      <w:pPr>
        <w:pStyle w:val="Odstavecseseznamem"/>
        <w:numPr>
          <w:ilvl w:val="0"/>
          <w:numId w:val="7"/>
        </w:numPr>
        <w:spacing w:after="120" w:line="240" w:lineRule="auto"/>
        <w:ind w:left="426" w:firstLine="0"/>
        <w:jc w:val="both"/>
        <w:rPr>
          <w:rFonts w:cs="Arial"/>
          <w:szCs w:val="20"/>
        </w:rPr>
      </w:pPr>
      <w:r>
        <w:rPr>
          <w:rFonts w:cs="Arial"/>
          <w:szCs w:val="20"/>
        </w:rPr>
        <w:t>shromáždění,</w:t>
      </w:r>
    </w:p>
    <w:p w14:paraId="5BB1D7E5" w14:textId="77777777" w:rsidR="006B6FC5" w:rsidRDefault="006B6FC5" w:rsidP="006B6FC5">
      <w:pPr>
        <w:pStyle w:val="Odstavecseseznamem"/>
        <w:numPr>
          <w:ilvl w:val="0"/>
          <w:numId w:val="7"/>
        </w:numPr>
        <w:spacing w:after="120" w:line="240" w:lineRule="auto"/>
        <w:ind w:left="426" w:firstLine="0"/>
        <w:jc w:val="both"/>
        <w:rPr>
          <w:rFonts w:cs="Arial"/>
          <w:szCs w:val="20"/>
        </w:rPr>
      </w:pPr>
      <w:r>
        <w:rPr>
          <w:rFonts w:cs="Arial"/>
          <w:szCs w:val="20"/>
        </w:rPr>
        <w:t>zaznamenání,</w:t>
      </w:r>
    </w:p>
    <w:p w14:paraId="50B45B16" w14:textId="77777777" w:rsidR="006B6FC5" w:rsidRDefault="006B6FC5" w:rsidP="006B6FC5">
      <w:pPr>
        <w:pStyle w:val="Odstavecseseznamem"/>
        <w:numPr>
          <w:ilvl w:val="0"/>
          <w:numId w:val="7"/>
        </w:numPr>
        <w:spacing w:after="120" w:line="240" w:lineRule="auto"/>
        <w:ind w:left="426" w:firstLine="0"/>
        <w:jc w:val="both"/>
        <w:rPr>
          <w:rFonts w:cs="Arial"/>
          <w:szCs w:val="20"/>
        </w:rPr>
      </w:pPr>
      <w:r>
        <w:rPr>
          <w:rFonts w:cs="Arial"/>
          <w:szCs w:val="20"/>
        </w:rPr>
        <w:t>uložení,</w:t>
      </w:r>
    </w:p>
    <w:p w14:paraId="32172E3D" w14:textId="77777777" w:rsidR="006B6FC5" w:rsidRDefault="006B6FC5" w:rsidP="006B6FC5">
      <w:pPr>
        <w:pStyle w:val="Odstavecseseznamem"/>
        <w:numPr>
          <w:ilvl w:val="0"/>
          <w:numId w:val="7"/>
        </w:numPr>
        <w:spacing w:after="120" w:line="240" w:lineRule="auto"/>
        <w:ind w:left="426" w:firstLine="0"/>
        <w:jc w:val="both"/>
        <w:rPr>
          <w:rFonts w:cs="Arial"/>
          <w:szCs w:val="20"/>
        </w:rPr>
      </w:pPr>
      <w:r w:rsidRPr="008327DA">
        <w:rPr>
          <w:rFonts w:cs="Arial"/>
          <w:szCs w:val="20"/>
        </w:rPr>
        <w:t xml:space="preserve">vyhledávání, </w:t>
      </w:r>
    </w:p>
    <w:p w14:paraId="3E55AC6F" w14:textId="77777777" w:rsidR="006B6FC5" w:rsidRDefault="006B6FC5" w:rsidP="006B6FC5">
      <w:pPr>
        <w:pStyle w:val="Odstavecseseznamem"/>
        <w:numPr>
          <w:ilvl w:val="0"/>
          <w:numId w:val="7"/>
        </w:numPr>
        <w:spacing w:after="120" w:line="240" w:lineRule="auto"/>
        <w:ind w:left="426" w:firstLine="0"/>
        <w:jc w:val="both"/>
        <w:rPr>
          <w:rFonts w:cs="Arial"/>
          <w:szCs w:val="20"/>
        </w:rPr>
      </w:pPr>
      <w:r w:rsidRPr="008327DA">
        <w:rPr>
          <w:rFonts w:cs="Arial"/>
          <w:szCs w:val="20"/>
        </w:rPr>
        <w:t>nahl</w:t>
      </w:r>
      <w:r>
        <w:rPr>
          <w:rFonts w:cs="Arial"/>
          <w:szCs w:val="20"/>
        </w:rPr>
        <w:t>édnutí,</w:t>
      </w:r>
    </w:p>
    <w:p w14:paraId="77C4E2BB" w14:textId="77777777" w:rsidR="006B6FC5" w:rsidRDefault="006B6FC5" w:rsidP="006B6FC5">
      <w:pPr>
        <w:pStyle w:val="Odstavecseseznamem"/>
        <w:numPr>
          <w:ilvl w:val="0"/>
          <w:numId w:val="7"/>
        </w:numPr>
        <w:spacing w:after="0" w:line="240" w:lineRule="auto"/>
        <w:ind w:left="426" w:firstLine="0"/>
        <w:jc w:val="both"/>
        <w:rPr>
          <w:rFonts w:cs="Arial"/>
          <w:szCs w:val="20"/>
        </w:rPr>
      </w:pPr>
      <w:r>
        <w:rPr>
          <w:rFonts w:cs="Arial"/>
          <w:szCs w:val="20"/>
        </w:rPr>
        <w:t>výmaz,</w:t>
      </w:r>
    </w:p>
    <w:p w14:paraId="573B19EA" w14:textId="492BD40C" w:rsidR="006B6FC5" w:rsidRDefault="006B6FC5" w:rsidP="006B6FC5">
      <w:pPr>
        <w:spacing w:after="0" w:line="240" w:lineRule="auto"/>
        <w:ind w:left="426"/>
        <w:jc w:val="both"/>
        <w:rPr>
          <w:rFonts w:cs="Arial"/>
          <w:szCs w:val="20"/>
        </w:rPr>
      </w:pPr>
      <w:r w:rsidRPr="009F3B0D">
        <w:rPr>
          <w:rFonts w:cs="Arial"/>
          <w:szCs w:val="20"/>
        </w:rPr>
        <w:t xml:space="preserve">s využitím elektronického zpracování </w:t>
      </w:r>
      <w:r w:rsidR="004B7E03">
        <w:rPr>
          <w:rFonts w:cs="Arial"/>
          <w:szCs w:val="20"/>
        </w:rPr>
        <w:t>osobních údajů</w:t>
      </w:r>
      <w:r>
        <w:rPr>
          <w:rFonts w:cs="Arial"/>
          <w:szCs w:val="20"/>
        </w:rPr>
        <w:t>, a to zejména v souvislosti s plněním povinností Zpracovatele podle smlouvy</w:t>
      </w:r>
      <w:r w:rsidRPr="009F3B0D">
        <w:rPr>
          <w:rFonts w:cs="Arial"/>
          <w:szCs w:val="20"/>
        </w:rPr>
        <w:t>.</w:t>
      </w:r>
    </w:p>
    <w:p w14:paraId="115E1B20" w14:textId="77777777" w:rsidR="006B6FC5" w:rsidRPr="001E4D0F" w:rsidRDefault="006B6FC5" w:rsidP="006B6FC5">
      <w:pPr>
        <w:widowControl w:val="0"/>
        <w:numPr>
          <w:ilvl w:val="0"/>
          <w:numId w:val="3"/>
        </w:numPr>
        <w:autoSpaceDE w:val="0"/>
        <w:autoSpaceDN w:val="0"/>
        <w:adjustRightInd w:val="0"/>
        <w:spacing w:after="0" w:line="240" w:lineRule="auto"/>
        <w:ind w:left="426" w:hanging="426"/>
        <w:jc w:val="both"/>
        <w:rPr>
          <w:rFonts w:eastAsia="Times New Roman" w:cs="Arial"/>
          <w:szCs w:val="20"/>
          <w:lang w:bidi="en-US"/>
        </w:rPr>
      </w:pPr>
      <w:r w:rsidRPr="009F3B0D">
        <w:rPr>
          <w:rFonts w:eastAsia="Times New Roman" w:cs="Arial"/>
          <w:szCs w:val="20"/>
          <w:lang w:eastAsia="cs-CZ"/>
        </w:rPr>
        <w:t xml:space="preserve">Zpracovatel se zavazuje zpracovávat pouze a výlučně ty </w:t>
      </w:r>
      <w:r>
        <w:rPr>
          <w:rFonts w:eastAsia="Times New Roman" w:cs="Arial"/>
          <w:szCs w:val="20"/>
          <w:lang w:eastAsia="cs-CZ"/>
        </w:rPr>
        <w:t>o</w:t>
      </w:r>
      <w:r w:rsidRPr="009F3B0D">
        <w:rPr>
          <w:rFonts w:eastAsia="Times New Roman" w:cs="Arial"/>
          <w:szCs w:val="20"/>
          <w:lang w:eastAsia="cs-CZ"/>
        </w:rPr>
        <w:t xml:space="preserve">sobní údaje, které jsou nezbytně nutné pro daný účel zpracování. </w:t>
      </w:r>
    </w:p>
    <w:p w14:paraId="62434A6D" w14:textId="77777777" w:rsidR="006B6FC5" w:rsidRDefault="006B6FC5" w:rsidP="006B6FC5">
      <w:pPr>
        <w:spacing w:after="0" w:line="240" w:lineRule="auto"/>
        <w:rPr>
          <w:rFonts w:eastAsia="Times New Roman" w:cs="Arial"/>
          <w:b/>
          <w:szCs w:val="20"/>
          <w:lang w:eastAsia="cs-CZ" w:bidi="cs-CZ"/>
        </w:rPr>
      </w:pPr>
    </w:p>
    <w:p w14:paraId="4A8B3374" w14:textId="77777777" w:rsidR="006B6FC5" w:rsidRPr="009F3B0D" w:rsidRDefault="006B6FC5" w:rsidP="006B6FC5">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w:t>
      </w:r>
      <w:r>
        <w:rPr>
          <w:rFonts w:eastAsia="Times New Roman" w:cs="Arial"/>
          <w:b/>
          <w:szCs w:val="20"/>
          <w:lang w:eastAsia="cs-CZ" w:bidi="cs-CZ"/>
        </w:rPr>
        <w:t>ráva a povinnosti Správce a Zpracovatele osobních údajů</w:t>
      </w:r>
    </w:p>
    <w:p w14:paraId="5941CCA5" w14:textId="77777777" w:rsidR="006B6FC5" w:rsidRPr="009F3B0D" w:rsidRDefault="006B6FC5" w:rsidP="006B6FC5">
      <w:pPr>
        <w:spacing w:after="0" w:line="240" w:lineRule="auto"/>
        <w:jc w:val="both"/>
        <w:rPr>
          <w:rFonts w:eastAsia="Times New Roman" w:cs="Arial"/>
          <w:szCs w:val="20"/>
          <w:lang w:eastAsia="cs-CZ"/>
        </w:rPr>
      </w:pPr>
    </w:p>
    <w:p w14:paraId="4C54B82C" w14:textId="77777777" w:rsidR="006B6FC5" w:rsidRPr="009F3B0D" w:rsidRDefault="006B6FC5" w:rsidP="006B6FC5">
      <w:pPr>
        <w:numPr>
          <w:ilvl w:val="0"/>
          <w:numId w:val="5"/>
        </w:numPr>
        <w:spacing w:after="0" w:line="240" w:lineRule="auto"/>
        <w:ind w:left="426" w:hanging="426"/>
        <w:jc w:val="both"/>
        <w:rPr>
          <w:rFonts w:eastAsia="Times New Roman" w:cs="Arial"/>
          <w:szCs w:val="20"/>
          <w:lang w:eastAsia="cs-CZ" w:bidi="cs-CZ"/>
        </w:rPr>
      </w:pPr>
      <w:r w:rsidRPr="009F3B0D">
        <w:rPr>
          <w:rFonts w:eastAsia="Times New Roman" w:cs="Arial"/>
          <w:szCs w:val="20"/>
          <w:lang w:eastAsia="cs-CZ" w:bidi="cs-CZ"/>
        </w:rPr>
        <w:t xml:space="preserve">Správce je při plnění </w:t>
      </w:r>
      <w:r>
        <w:rPr>
          <w:rFonts w:eastAsia="Times New Roman" w:cs="Arial"/>
          <w:szCs w:val="20"/>
          <w:lang w:eastAsia="cs-CZ" w:bidi="cs-CZ"/>
        </w:rPr>
        <w:t>smlouvy</w:t>
      </w:r>
      <w:r w:rsidRPr="009F3B0D">
        <w:rPr>
          <w:rFonts w:eastAsia="Times New Roman" w:cs="Arial"/>
          <w:szCs w:val="20"/>
          <w:lang w:eastAsia="cs-CZ" w:bidi="cs-CZ"/>
        </w:rPr>
        <w:t xml:space="preserve"> povinen:</w:t>
      </w:r>
    </w:p>
    <w:p w14:paraId="692A4ED7" w14:textId="77777777" w:rsidR="006B6FC5" w:rsidRPr="009F3B0D" w:rsidRDefault="006B6FC5" w:rsidP="006B6FC5">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přijmout vhodná opatření, aby poskytl Subjektům údajů stručným, transparentním, srozumitelným a snadno přístupným způsobem a za použití jasných a jednoduchých jazykových prostředků veškeré informace o zpracování </w:t>
      </w:r>
      <w:r>
        <w:rPr>
          <w:rFonts w:eastAsia="Times New Roman" w:cs="Arial"/>
          <w:szCs w:val="20"/>
          <w:lang w:eastAsia="cs-CZ" w:bidi="cs-CZ"/>
        </w:rPr>
        <w:t>o</w:t>
      </w:r>
      <w:r w:rsidRPr="009F3B0D">
        <w:rPr>
          <w:rFonts w:eastAsia="Times New Roman" w:cs="Arial"/>
          <w:szCs w:val="20"/>
          <w:lang w:eastAsia="cs-CZ" w:bidi="cs-CZ"/>
        </w:rPr>
        <w:t>sobních údajů a učinil veškerá sdělení požadovaná GDPR a platnými právními předpisy o zpracování a ochraně osobních údajů;</w:t>
      </w:r>
    </w:p>
    <w:p w14:paraId="171F8CAA" w14:textId="77777777" w:rsidR="006B6FC5" w:rsidRPr="009F3B0D" w:rsidRDefault="006B6FC5" w:rsidP="006B6FC5">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Zpracovatele neprodleně informovat, pokud se vyskytnou chyby nebo nepravidelnosti ve zpracování </w:t>
      </w:r>
      <w:r>
        <w:rPr>
          <w:rFonts w:eastAsia="Times New Roman" w:cs="Arial"/>
          <w:szCs w:val="20"/>
          <w:lang w:eastAsia="cs-CZ" w:bidi="cs-CZ"/>
        </w:rPr>
        <w:t>o</w:t>
      </w:r>
      <w:r w:rsidRPr="009F3B0D">
        <w:rPr>
          <w:rFonts w:eastAsia="Times New Roman" w:cs="Arial"/>
          <w:szCs w:val="20"/>
          <w:lang w:eastAsia="cs-CZ" w:bidi="cs-CZ"/>
        </w:rPr>
        <w:t>sobních údajů;</w:t>
      </w:r>
    </w:p>
    <w:p w14:paraId="30640138" w14:textId="77777777" w:rsidR="006B6FC5" w:rsidRPr="009F3B0D" w:rsidRDefault="006B6FC5" w:rsidP="006B6FC5">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poskytnout Zpracovateli veškeré informace v dohodnutém formátu, který Zpracovatel potřebuje ke zpracování;</w:t>
      </w:r>
    </w:p>
    <w:p w14:paraId="078F824F" w14:textId="77777777" w:rsidR="006B6FC5" w:rsidRPr="009F3B0D" w:rsidRDefault="006B6FC5" w:rsidP="006B6FC5">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 xml:space="preserve">zacházet důvěrně se všemi získanými znalostmi o obchodních tajemstvích a opatřeních na ochranu </w:t>
      </w:r>
      <w:r>
        <w:rPr>
          <w:rFonts w:eastAsia="Times New Roman" w:cs="Arial"/>
          <w:szCs w:val="20"/>
          <w:lang w:eastAsia="cs-CZ" w:bidi="cs-CZ"/>
        </w:rPr>
        <w:t>o</w:t>
      </w:r>
      <w:r w:rsidRPr="009F3B0D">
        <w:rPr>
          <w:rFonts w:eastAsia="Times New Roman" w:cs="Arial"/>
          <w:szCs w:val="20"/>
          <w:lang w:eastAsia="cs-CZ" w:bidi="cs-CZ"/>
        </w:rPr>
        <w:t xml:space="preserve">sobních údajů Zpracovatele; </w:t>
      </w:r>
    </w:p>
    <w:p w14:paraId="2786D6AF" w14:textId="77777777" w:rsidR="006B6FC5" w:rsidRPr="00DD1E63" w:rsidRDefault="006B6FC5" w:rsidP="006B6FC5">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poskytnout Zpracovateli informaci o zpracování osobních údajů Subjektu údajů podle článku 13 GDPR.</w:t>
      </w:r>
    </w:p>
    <w:p w14:paraId="7AE6C413" w14:textId="77777777" w:rsidR="006B6FC5" w:rsidRPr="009F3B0D" w:rsidRDefault="006B6FC5" w:rsidP="006B6FC5">
      <w:pPr>
        <w:spacing w:after="0" w:line="240" w:lineRule="auto"/>
        <w:jc w:val="both"/>
        <w:rPr>
          <w:rFonts w:eastAsia="Times New Roman" w:cs="Arial"/>
          <w:szCs w:val="20"/>
          <w:lang w:eastAsia="cs-CZ" w:bidi="cs-CZ"/>
        </w:rPr>
      </w:pPr>
    </w:p>
    <w:p w14:paraId="01FCF834" w14:textId="77777777" w:rsidR="006B6FC5" w:rsidRPr="009F3B0D" w:rsidRDefault="006B6FC5" w:rsidP="006B6FC5">
      <w:pPr>
        <w:numPr>
          <w:ilvl w:val="0"/>
          <w:numId w:val="5"/>
        </w:numPr>
        <w:spacing w:after="0" w:line="240" w:lineRule="auto"/>
        <w:ind w:left="426" w:hanging="426"/>
        <w:jc w:val="both"/>
        <w:rPr>
          <w:rFonts w:eastAsia="Times New Roman" w:cs="Arial"/>
          <w:szCs w:val="20"/>
          <w:lang w:eastAsia="cs-CZ" w:bidi="cs-CZ"/>
        </w:rPr>
      </w:pPr>
      <w:r>
        <w:rPr>
          <w:rFonts w:eastAsia="Times New Roman" w:cs="Arial"/>
          <w:szCs w:val="20"/>
          <w:lang w:eastAsia="cs-CZ" w:bidi="cs-CZ"/>
        </w:rPr>
        <w:t>Z</w:t>
      </w:r>
      <w:r w:rsidRPr="009F3B0D">
        <w:rPr>
          <w:rFonts w:eastAsia="Times New Roman" w:cs="Arial"/>
          <w:szCs w:val="20"/>
          <w:lang w:eastAsia="cs-CZ" w:bidi="cs-CZ"/>
        </w:rPr>
        <w:t>pracovatel je při plnění této smlouvy povinen:</w:t>
      </w:r>
    </w:p>
    <w:p w14:paraId="60CA9A90" w14:textId="77777777" w:rsidR="006B6FC5" w:rsidRDefault="006B6FC5" w:rsidP="006B6FC5">
      <w:pPr>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t xml:space="preserve">řídit se </w:t>
      </w:r>
      <w:r w:rsidRPr="009F3B0D">
        <w:rPr>
          <w:rFonts w:eastAsia="Times New Roman" w:cs="Arial"/>
          <w:szCs w:val="20"/>
          <w:lang w:bidi="en-US"/>
        </w:rPr>
        <w:t xml:space="preserve">při zpracování </w:t>
      </w:r>
      <w:r>
        <w:rPr>
          <w:rFonts w:eastAsia="Times New Roman" w:cs="Arial"/>
          <w:szCs w:val="20"/>
          <w:lang w:bidi="en-US"/>
        </w:rPr>
        <w:t>o</w:t>
      </w:r>
      <w:r w:rsidRPr="009F3B0D">
        <w:rPr>
          <w:rFonts w:eastAsia="Times New Roman" w:cs="Arial"/>
          <w:szCs w:val="20"/>
          <w:lang w:bidi="en-US"/>
        </w:rPr>
        <w:t xml:space="preserve">sobních údajů </w:t>
      </w:r>
      <w:r>
        <w:rPr>
          <w:rFonts w:eastAsia="Times New Roman" w:cs="Arial"/>
          <w:szCs w:val="20"/>
          <w:lang w:bidi="en-US"/>
        </w:rPr>
        <w:t xml:space="preserve">smlouvou </w:t>
      </w:r>
      <w:r w:rsidRPr="009F3B0D">
        <w:rPr>
          <w:rFonts w:eastAsia="Times New Roman" w:cs="Arial"/>
          <w:szCs w:val="20"/>
          <w:lang w:bidi="en-US"/>
        </w:rPr>
        <w:t xml:space="preserve">a dalšími výslovnými pokyny Správce, budou-li mu takové uděleny, ať již ústní či písemnou formou (za písemnou formu se považuje i elektronická komunikace, včetně e-mailu) a neprodleně Správce informovat, pokud dle jeho názoru udělený pokyn Správce porušuje GDPR nebo jiné předpisy na ochranu osobních údajů a pokud se domnívá, že zpracování </w:t>
      </w:r>
      <w:r>
        <w:rPr>
          <w:rFonts w:eastAsia="Times New Roman" w:cs="Arial"/>
          <w:szCs w:val="20"/>
          <w:lang w:bidi="en-US"/>
        </w:rPr>
        <w:t>o</w:t>
      </w:r>
      <w:r w:rsidRPr="009F3B0D">
        <w:rPr>
          <w:rFonts w:eastAsia="Times New Roman" w:cs="Arial"/>
          <w:szCs w:val="20"/>
          <w:lang w:bidi="en-US"/>
        </w:rPr>
        <w:t>sobních údajů je nezákonné;</w:t>
      </w:r>
    </w:p>
    <w:p w14:paraId="57985E94" w14:textId="29506B17" w:rsidR="006B6FC5" w:rsidRDefault="006B6FC5" w:rsidP="006B6FC5">
      <w:pPr>
        <w:numPr>
          <w:ilvl w:val="0"/>
          <w:numId w:val="6"/>
        </w:numPr>
        <w:spacing w:after="0" w:line="240" w:lineRule="auto"/>
        <w:jc w:val="both"/>
        <w:rPr>
          <w:rFonts w:eastAsia="Times New Roman" w:cs="Arial"/>
          <w:szCs w:val="20"/>
          <w:lang w:eastAsia="cs-CZ"/>
        </w:rPr>
      </w:pPr>
      <w:r>
        <w:rPr>
          <w:rFonts w:eastAsia="Times New Roman" w:cs="Arial"/>
          <w:szCs w:val="20"/>
          <w:lang w:eastAsia="cs-CZ"/>
        </w:rPr>
        <w:t xml:space="preserve">v rámci zajištění </w:t>
      </w:r>
      <w:r w:rsidRPr="00AC1362">
        <w:rPr>
          <w:rFonts w:eastAsia="Times New Roman" w:cs="Arial"/>
          <w:szCs w:val="20"/>
          <w:lang w:eastAsia="cs-CZ"/>
        </w:rPr>
        <w:t>kompletní obsluh</w:t>
      </w:r>
      <w:r>
        <w:rPr>
          <w:rFonts w:eastAsia="Times New Roman" w:cs="Arial"/>
          <w:szCs w:val="20"/>
          <w:lang w:eastAsia="cs-CZ"/>
        </w:rPr>
        <w:t>y</w:t>
      </w:r>
      <w:r w:rsidRPr="00AC1362">
        <w:rPr>
          <w:rFonts w:eastAsia="Times New Roman" w:cs="Arial"/>
          <w:szCs w:val="20"/>
          <w:lang w:eastAsia="cs-CZ"/>
        </w:rPr>
        <w:t xml:space="preserve"> </w:t>
      </w:r>
      <w:r>
        <w:rPr>
          <w:rFonts w:eastAsia="Times New Roman" w:cs="Arial"/>
          <w:szCs w:val="20"/>
          <w:lang w:eastAsia="cs-CZ"/>
        </w:rPr>
        <w:t>dle smlouvy zpracovávat osobní údaje prostřednictvím svých, k tomu pověřených zaměstnanců, přičemž jsou zaměstnanci Zpracovatele povinni dodržovat minimální pravidla kybernetické bezpečnosti</w:t>
      </w:r>
      <w:r w:rsidR="004813FF">
        <w:rPr>
          <w:rFonts w:eastAsia="Times New Roman" w:cs="Arial"/>
          <w:szCs w:val="20"/>
          <w:lang w:eastAsia="cs-CZ"/>
        </w:rPr>
        <w:t>.</w:t>
      </w:r>
      <w:r>
        <w:rPr>
          <w:rFonts w:eastAsia="Times New Roman" w:cs="Arial"/>
          <w:szCs w:val="20"/>
          <w:lang w:eastAsia="cs-CZ"/>
        </w:rPr>
        <w:t>:</w:t>
      </w:r>
    </w:p>
    <w:p w14:paraId="0B714390" w14:textId="5FF2C2E1" w:rsidR="006B6FC5" w:rsidRPr="009F3B0D" w:rsidRDefault="006B6FC5" w:rsidP="006B6FC5">
      <w:pPr>
        <w:spacing w:after="0" w:line="240" w:lineRule="auto"/>
        <w:ind w:left="720"/>
        <w:jc w:val="both"/>
        <w:rPr>
          <w:rFonts w:eastAsia="Times New Roman" w:cs="Arial"/>
          <w:szCs w:val="20"/>
          <w:lang w:eastAsia="cs-CZ"/>
        </w:rPr>
      </w:pPr>
    </w:p>
    <w:p w14:paraId="13399F17" w14:textId="77777777" w:rsidR="006B6FC5" w:rsidRPr="009F3B0D" w:rsidRDefault="006B6FC5" w:rsidP="006B6FC5">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t xml:space="preserve">poskytnout Subjektu údajů v okamžiku získání </w:t>
      </w:r>
      <w:r>
        <w:rPr>
          <w:rFonts w:eastAsia="Times New Roman" w:cs="Arial"/>
          <w:szCs w:val="20"/>
          <w:lang w:eastAsia="cs-CZ"/>
        </w:rPr>
        <w:t>o</w:t>
      </w:r>
      <w:r w:rsidRPr="009F3B0D">
        <w:rPr>
          <w:rFonts w:eastAsia="Times New Roman" w:cs="Arial"/>
          <w:szCs w:val="20"/>
          <w:lang w:eastAsia="cs-CZ"/>
        </w:rPr>
        <w:t>sobních údajů pro stanovený účel zpracování informaci o zpracování osobních údajů, kterou obdržel od Správce;</w:t>
      </w:r>
    </w:p>
    <w:p w14:paraId="2498FC8A" w14:textId="77777777" w:rsidR="006B6FC5" w:rsidRPr="009F3B0D" w:rsidRDefault="006B6FC5" w:rsidP="006B6FC5">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bidi="cs-CZ"/>
        </w:rPr>
        <w:t xml:space="preserve">zajistit, že </w:t>
      </w:r>
      <w:r>
        <w:rPr>
          <w:rFonts w:eastAsia="Times New Roman" w:cs="Arial"/>
          <w:szCs w:val="20"/>
          <w:lang w:eastAsia="cs-CZ" w:bidi="cs-CZ"/>
        </w:rPr>
        <w:t>o</w:t>
      </w:r>
      <w:r w:rsidRPr="009F3B0D">
        <w:rPr>
          <w:rFonts w:eastAsia="Times New Roman" w:cs="Arial"/>
          <w:szCs w:val="20"/>
          <w:lang w:eastAsia="cs-CZ" w:bidi="cs-CZ"/>
        </w:rPr>
        <w:t>sobní údaje budou zpracovány vždy v souladu s GDPR a platnými právními předpisy o zpracování a ochraně osobních údajů</w:t>
      </w:r>
      <w:r>
        <w:rPr>
          <w:rFonts w:eastAsia="Times New Roman" w:cs="Arial"/>
          <w:szCs w:val="20"/>
          <w:lang w:eastAsia="cs-CZ" w:bidi="cs-CZ"/>
        </w:rPr>
        <w:t>,</w:t>
      </w:r>
      <w:r w:rsidRPr="009F3B0D">
        <w:rPr>
          <w:rFonts w:eastAsia="Times New Roman" w:cs="Arial"/>
          <w:szCs w:val="20"/>
          <w:lang w:eastAsia="cs-CZ" w:bidi="cs-CZ"/>
        </w:rPr>
        <w:t xml:space="preserve"> a že tyto údaje budou aktuální, přesné </w:t>
      </w:r>
      <w:r w:rsidRPr="009F3B0D">
        <w:rPr>
          <w:rFonts w:eastAsia="Times New Roman" w:cs="Arial"/>
          <w:szCs w:val="20"/>
          <w:lang w:eastAsia="cs-CZ" w:bidi="cs-CZ"/>
        </w:rPr>
        <w:br/>
        <w:t>a pravdivé, jakož i to, že tyto údaje budou odpovídat stanovenému účelu zpracování;</w:t>
      </w:r>
    </w:p>
    <w:p w14:paraId="1C1D030A" w14:textId="77777777" w:rsidR="006B6FC5" w:rsidRPr="009F3B0D" w:rsidRDefault="006B6FC5" w:rsidP="006B6FC5">
      <w:pPr>
        <w:numPr>
          <w:ilvl w:val="0"/>
          <w:numId w:val="6"/>
        </w:numPr>
        <w:spacing w:after="0" w:line="240" w:lineRule="auto"/>
        <w:jc w:val="both"/>
        <w:rPr>
          <w:rFonts w:eastAsia="Times New Roman" w:cs="Arial"/>
          <w:szCs w:val="20"/>
          <w:lang w:bidi="en-US"/>
        </w:rPr>
      </w:pPr>
      <w:r w:rsidRPr="009F3B0D">
        <w:rPr>
          <w:rFonts w:eastAsia="Times New Roman" w:cs="Arial"/>
          <w:szCs w:val="20"/>
          <w:lang w:eastAsia="cs-CZ"/>
        </w:rPr>
        <w:t xml:space="preserve">nezapojit do zpracování </w:t>
      </w:r>
      <w:r>
        <w:rPr>
          <w:rFonts w:eastAsia="Times New Roman" w:cs="Arial"/>
          <w:szCs w:val="20"/>
          <w:lang w:eastAsia="cs-CZ"/>
        </w:rPr>
        <w:t>o</w:t>
      </w:r>
      <w:r w:rsidRPr="009F3B0D">
        <w:rPr>
          <w:rFonts w:eastAsia="Times New Roman" w:cs="Arial"/>
          <w:szCs w:val="20"/>
          <w:lang w:eastAsia="cs-CZ"/>
        </w:rPr>
        <w:t>sobních údajů žádného dalšího zpracovatele bez předchozího konkrétního nebo obecného písemného povolení Správce</w:t>
      </w:r>
      <w:r w:rsidRPr="009F3B0D">
        <w:rPr>
          <w:rFonts w:eastAsia="Times New Roman" w:cs="Arial"/>
          <w:szCs w:val="20"/>
          <w:lang w:eastAsia="cs-CZ" w:bidi="cs-CZ"/>
        </w:rPr>
        <w:t>;</w:t>
      </w:r>
    </w:p>
    <w:p w14:paraId="200A665C"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zajistit, že se osoby, jimiž bude prováděno plnění dle této </w:t>
      </w:r>
      <w:r>
        <w:rPr>
          <w:rFonts w:eastAsia="Times New Roman" w:cs="Arial"/>
          <w:szCs w:val="20"/>
          <w:lang w:bidi="en-US"/>
        </w:rPr>
        <w:t>S</w:t>
      </w:r>
      <w:r w:rsidRPr="009F3B0D">
        <w:rPr>
          <w:rFonts w:eastAsia="Times New Roman" w:cs="Arial"/>
          <w:szCs w:val="20"/>
          <w:lang w:bidi="en-US"/>
        </w:rPr>
        <w:t xml:space="preserve">mlouvy, zavážou k mlčenlivosti ohledně veškeré činnosti související s touto </w:t>
      </w:r>
      <w:r>
        <w:rPr>
          <w:rFonts w:eastAsia="Times New Roman" w:cs="Arial"/>
          <w:szCs w:val="20"/>
          <w:lang w:bidi="en-US"/>
        </w:rPr>
        <w:t>S</w:t>
      </w:r>
      <w:r w:rsidRPr="009F3B0D">
        <w:rPr>
          <w:rFonts w:eastAsia="Times New Roman" w:cs="Arial"/>
          <w:szCs w:val="20"/>
          <w:lang w:bidi="en-US"/>
        </w:rPr>
        <w:t xml:space="preserve">mlouvou, zejména pak k mlčenlivosti ve vztahu ke všem </w:t>
      </w:r>
      <w:r>
        <w:rPr>
          <w:rFonts w:eastAsia="Times New Roman" w:cs="Arial"/>
          <w:szCs w:val="20"/>
          <w:lang w:bidi="en-US"/>
        </w:rPr>
        <w:t>o</w:t>
      </w:r>
      <w:r w:rsidRPr="009F3B0D">
        <w:rPr>
          <w:rFonts w:eastAsia="Times New Roman" w:cs="Arial"/>
          <w:szCs w:val="20"/>
          <w:lang w:bidi="en-US"/>
        </w:rPr>
        <w:t>sobním údajům, ke kterým budou mít přístup, nebo s kterými přijdou do kontaktu</w:t>
      </w:r>
      <w:r w:rsidRPr="009F3B0D">
        <w:rPr>
          <w:rFonts w:eastAsia="Times New Roman" w:cs="Arial"/>
          <w:szCs w:val="20"/>
          <w:lang w:bidi="cs-CZ"/>
        </w:rPr>
        <w:t>; </w:t>
      </w:r>
    </w:p>
    <w:p w14:paraId="4A059516" w14:textId="77777777" w:rsidR="006B6FC5" w:rsidRPr="009F3B0D" w:rsidRDefault="006B6FC5" w:rsidP="006B6FC5">
      <w:pPr>
        <w:widowControl w:val="0"/>
        <w:numPr>
          <w:ilvl w:val="0"/>
          <w:numId w:val="6"/>
        </w:numPr>
        <w:autoSpaceDE w:val="0"/>
        <w:autoSpaceDN w:val="0"/>
        <w:adjustRightInd w:val="0"/>
        <w:spacing w:after="0" w:line="240" w:lineRule="auto"/>
        <w:ind w:left="714" w:hanging="357"/>
        <w:jc w:val="both"/>
        <w:rPr>
          <w:rFonts w:eastAsia="Times New Roman" w:cs="Arial"/>
          <w:szCs w:val="20"/>
          <w:lang w:bidi="en-US"/>
        </w:rPr>
      </w:pPr>
      <w:r w:rsidRPr="009F3B0D">
        <w:rPr>
          <w:rFonts w:eastAsia="Times New Roman" w:cs="Arial"/>
          <w:szCs w:val="20"/>
          <w:lang w:bidi="en-US"/>
        </w:rPr>
        <w:t xml:space="preserve">přijmout, ve smyslu čl. 32 GDPR, s ohledem na stav techniky, náklady na provedení, povahu, rozsah, kontext a účel zpracování i k různě pravděpodobným a různě závažným rizikům pro práva a svobody fyzických osob, vhodná technická a organizační opatření, aby zajistil úroveň zabezpečení odpovídající danému riziku, zejména pak </w:t>
      </w:r>
      <w:r>
        <w:rPr>
          <w:rFonts w:eastAsia="Times New Roman" w:cs="Arial"/>
          <w:szCs w:val="20"/>
          <w:lang w:bidi="en-US"/>
        </w:rPr>
        <w:t>o</w:t>
      </w:r>
      <w:r w:rsidRPr="009F3B0D">
        <w:rPr>
          <w:rFonts w:eastAsia="Times New Roman" w:cs="Arial"/>
          <w:szCs w:val="20"/>
          <w:lang w:bidi="en-US"/>
        </w:rPr>
        <w:t>sobní údaje zabezpečit vůči náhodnému či nezákonnému zničení, ztrátě, změně, zpřístupnění neoprávněným stranám, zneužití či jinému způsobu zpracování v rozporu s GDPR</w:t>
      </w:r>
      <w:r w:rsidRPr="009F3B0D">
        <w:rPr>
          <w:rFonts w:eastAsia="Times New Roman" w:cs="Arial"/>
          <w:szCs w:val="20"/>
          <w:lang w:bidi="cs-CZ"/>
        </w:rPr>
        <w:t>; </w:t>
      </w:r>
    </w:p>
    <w:p w14:paraId="533559A3"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předat neprodleně Správci žádost Subjektu údajů, pokud se Subjekt údajů obrátí na Zpracovatele s cílem uplatnění svého nároku na základě GDPR nebo jiných právních předpisů na ochranu osobních údajů</w:t>
      </w:r>
      <w:r w:rsidRPr="009F3B0D">
        <w:rPr>
          <w:rFonts w:eastAsia="Times New Roman" w:cs="Arial"/>
          <w:szCs w:val="20"/>
          <w:lang w:bidi="cs-CZ"/>
        </w:rPr>
        <w:t>;</w:t>
      </w:r>
    </w:p>
    <w:p w14:paraId="40BCAA97"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poskytnout na požádání Správci součinnost při udržování a aktualizaci záznamů o činnosti zpracování </w:t>
      </w:r>
      <w:r>
        <w:rPr>
          <w:rFonts w:eastAsia="Times New Roman" w:cs="Arial"/>
          <w:szCs w:val="20"/>
          <w:lang w:bidi="en-US"/>
        </w:rPr>
        <w:t>o</w:t>
      </w:r>
      <w:r w:rsidRPr="009F3B0D">
        <w:rPr>
          <w:rFonts w:eastAsia="Times New Roman" w:cs="Arial"/>
          <w:szCs w:val="20"/>
          <w:lang w:bidi="en-US"/>
        </w:rPr>
        <w:t>sobních údajů dle čl. 30 odst. 1 GDPR;</w:t>
      </w:r>
    </w:p>
    <w:p w14:paraId="20E93DAC"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vést záznamy o kategorii činnosti zpracování Osobních údajů prováděných pro Správce dle čl. 30 odst. 2 GDPR;</w:t>
      </w:r>
    </w:p>
    <w:p w14:paraId="2EEFA8A8" w14:textId="77777777" w:rsidR="006B6FC5" w:rsidRPr="009F3B0D" w:rsidRDefault="006B6FC5" w:rsidP="006B6FC5">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poskytnout Správci součinnost v případě dotazů ze strany dozorčích orgánů;</w:t>
      </w:r>
    </w:p>
    <w:p w14:paraId="3B25FF36" w14:textId="77777777" w:rsidR="006B6FC5" w:rsidRPr="009F3B0D" w:rsidRDefault="006B6FC5" w:rsidP="006B6FC5">
      <w:pPr>
        <w:widowControl w:val="0"/>
        <w:numPr>
          <w:ilvl w:val="0"/>
          <w:numId w:val="6"/>
        </w:numPr>
        <w:autoSpaceDE w:val="0"/>
        <w:autoSpaceDN w:val="0"/>
        <w:adjustRightInd w:val="0"/>
        <w:spacing w:before="100" w:beforeAutospacing="1" w:after="0" w:line="240" w:lineRule="auto"/>
        <w:jc w:val="both"/>
        <w:rPr>
          <w:rFonts w:eastAsia="Times New Roman" w:cs="Arial"/>
          <w:szCs w:val="20"/>
          <w:lang w:bidi="en-US"/>
        </w:rPr>
      </w:pPr>
      <w:r w:rsidRPr="009F3B0D">
        <w:rPr>
          <w:rFonts w:eastAsia="Times New Roman" w:cs="Arial"/>
          <w:szCs w:val="20"/>
          <w:lang w:bidi="en-US"/>
        </w:rPr>
        <w:t xml:space="preserve">poskytnout Správci veškeré informace potřebné k doložení toho, že při plnění této </w:t>
      </w:r>
      <w:r>
        <w:rPr>
          <w:rFonts w:eastAsia="Times New Roman" w:cs="Arial"/>
          <w:szCs w:val="20"/>
          <w:lang w:bidi="en-US"/>
        </w:rPr>
        <w:t>S</w:t>
      </w:r>
      <w:r w:rsidRPr="009F3B0D">
        <w:rPr>
          <w:rFonts w:eastAsia="Times New Roman" w:cs="Arial"/>
          <w:szCs w:val="20"/>
          <w:lang w:bidi="en-US"/>
        </w:rPr>
        <w:t>mlouvy byly splněny povinnosti stanovené v článku 28 GDPR a na žádost Správce umožnit provedení auditu, včetně inspekcí prováděné Správcem nebo jiným auditorem, kterého Správce pověřil, a k těmto auditům přispěje.</w:t>
      </w:r>
    </w:p>
    <w:p w14:paraId="3BBC8DB7" w14:textId="77777777" w:rsidR="006B6FC5" w:rsidRPr="008614F6" w:rsidRDefault="006B6FC5" w:rsidP="006B6FC5">
      <w:pPr>
        <w:pStyle w:val="Odstavecseseznamem"/>
        <w:numPr>
          <w:ilvl w:val="0"/>
          <w:numId w:val="6"/>
        </w:numPr>
        <w:jc w:val="both"/>
        <w:rPr>
          <w:rFonts w:eastAsia="Times New Roman" w:cs="Arial"/>
          <w:szCs w:val="20"/>
          <w:lang w:bidi="en-US"/>
        </w:rPr>
      </w:pPr>
      <w:r>
        <w:rPr>
          <w:rFonts w:eastAsia="Times New Roman" w:cs="Arial"/>
          <w:szCs w:val="20"/>
          <w:lang w:bidi="en-US"/>
        </w:rPr>
        <w:t>ukončit zpracování osobních údajů dnem ukončení doby trvání Hlavní smlouvy a předat zpracovávané osobní údaje Správci.</w:t>
      </w:r>
      <w:r w:rsidDel="004E1AB7">
        <w:rPr>
          <w:rFonts w:eastAsia="Times New Roman" w:cs="Arial"/>
          <w:szCs w:val="20"/>
          <w:lang w:bidi="en-US"/>
        </w:rPr>
        <w:t xml:space="preserve"> </w:t>
      </w:r>
    </w:p>
    <w:p w14:paraId="4B9569D1" w14:textId="77777777" w:rsidR="006B6FC5" w:rsidRPr="009F3B0D" w:rsidRDefault="006B6FC5" w:rsidP="006B6FC5">
      <w:pPr>
        <w:spacing w:after="0" w:line="240" w:lineRule="auto"/>
        <w:ind w:left="284"/>
        <w:jc w:val="both"/>
        <w:rPr>
          <w:rFonts w:eastAsia="Times New Roman" w:cs="Arial"/>
          <w:szCs w:val="20"/>
          <w:lang w:bidi="en-US"/>
        </w:rPr>
      </w:pPr>
    </w:p>
    <w:p w14:paraId="3E094394" w14:textId="77777777" w:rsidR="006B6FC5" w:rsidRPr="009F3B0D" w:rsidRDefault="006B6FC5" w:rsidP="006B6FC5">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Povinnosti Zpracovatele v případě porušení zabezpečení osobních údajů</w:t>
      </w:r>
    </w:p>
    <w:p w14:paraId="047257A4" w14:textId="77777777" w:rsidR="006B6FC5" w:rsidRPr="009F3B0D" w:rsidRDefault="006B6FC5" w:rsidP="006B6FC5">
      <w:pPr>
        <w:spacing w:after="0" w:line="240" w:lineRule="auto"/>
        <w:jc w:val="both"/>
        <w:rPr>
          <w:rFonts w:eastAsia="Times New Roman" w:cs="Arial"/>
          <w:b/>
          <w:szCs w:val="20"/>
          <w:lang w:eastAsia="cs-CZ" w:bidi="cs-CZ"/>
        </w:rPr>
      </w:pPr>
    </w:p>
    <w:p w14:paraId="3198DE02" w14:textId="77777777" w:rsidR="006B6FC5" w:rsidRPr="009F3B0D"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1.</w:t>
      </w:r>
      <w:r w:rsidRPr="009F3B0D">
        <w:rPr>
          <w:rFonts w:eastAsia="Times New Roman" w:cs="Arial"/>
          <w:szCs w:val="20"/>
          <w:lang w:bidi="en-US"/>
        </w:rPr>
        <w:tab/>
        <w:t xml:space="preserve">Zpracovatel je povinen neprodleně informovat Správce o každém případu porušení bezpečnosti </w:t>
      </w:r>
      <w:r>
        <w:rPr>
          <w:rFonts w:eastAsia="Times New Roman" w:cs="Arial"/>
          <w:szCs w:val="20"/>
          <w:lang w:bidi="en-US"/>
        </w:rPr>
        <w:t>o</w:t>
      </w:r>
      <w:r w:rsidRPr="009F3B0D">
        <w:rPr>
          <w:rFonts w:eastAsia="Times New Roman" w:cs="Arial"/>
          <w:szCs w:val="20"/>
          <w:lang w:bidi="en-US"/>
        </w:rPr>
        <w:t>sobních údajů Správce, jehož se dopustí Zpracovatel nebo osoba zaměstnaná Zpracovatelem, nebo pokud se domnívá, že došlo k porušení GDPR nebo jiných právních předpisů na ochranu osobních údajů</w:t>
      </w:r>
      <w:r>
        <w:rPr>
          <w:rFonts w:eastAsia="Times New Roman" w:cs="Arial"/>
          <w:szCs w:val="20"/>
          <w:lang w:bidi="en-US"/>
        </w:rPr>
        <w:t>.</w:t>
      </w:r>
      <w:r w:rsidRPr="009F3B0D">
        <w:rPr>
          <w:rFonts w:eastAsia="Times New Roman" w:cs="Arial"/>
          <w:szCs w:val="20"/>
          <w:lang w:bidi="en-US"/>
        </w:rPr>
        <w:t xml:space="preserve"> To samé platí, pokud Zpracovatel zjistí, že jeho technická a organizační opatření nejsou v souladu se zákonnými požadavky.</w:t>
      </w:r>
    </w:p>
    <w:p w14:paraId="5089CBBE" w14:textId="77777777" w:rsidR="006B6FC5"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2.</w:t>
      </w:r>
      <w:r w:rsidRPr="009F3B0D">
        <w:rPr>
          <w:rFonts w:eastAsia="Times New Roman" w:cs="Arial"/>
          <w:szCs w:val="20"/>
          <w:lang w:bidi="en-US"/>
        </w:rPr>
        <w:tab/>
        <w:t xml:space="preserve">Zpracovatel je povinen hlásit porušení zabezpečení </w:t>
      </w:r>
      <w:r>
        <w:rPr>
          <w:rFonts w:eastAsia="Times New Roman" w:cs="Arial"/>
          <w:szCs w:val="20"/>
          <w:lang w:bidi="en-US"/>
        </w:rPr>
        <w:t>o</w:t>
      </w:r>
      <w:r w:rsidRPr="009F3B0D">
        <w:rPr>
          <w:rFonts w:eastAsia="Times New Roman" w:cs="Arial"/>
          <w:szCs w:val="20"/>
          <w:lang w:bidi="en-US"/>
        </w:rPr>
        <w:t xml:space="preserve">sobních údajů Správci bez zbytečného odkladu ve smyslu čl. 33 odst. 2 GDPR. </w:t>
      </w:r>
    </w:p>
    <w:p w14:paraId="515A09C5" w14:textId="77777777" w:rsidR="006B6FC5"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p>
    <w:p w14:paraId="0635AAEE" w14:textId="77777777" w:rsidR="006B6FC5" w:rsidRPr="009F3B0D"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p>
    <w:p w14:paraId="53EB1033" w14:textId="77777777" w:rsidR="006B6FC5" w:rsidRPr="009F3B0D" w:rsidRDefault="006B6FC5" w:rsidP="006B6FC5">
      <w:pPr>
        <w:autoSpaceDE w:val="0"/>
        <w:autoSpaceDN w:val="0"/>
        <w:adjustRightInd w:val="0"/>
        <w:spacing w:after="0" w:line="240" w:lineRule="auto"/>
        <w:jc w:val="center"/>
        <w:rPr>
          <w:rFonts w:cs="Arial"/>
          <w:b/>
          <w:szCs w:val="20"/>
        </w:rPr>
      </w:pPr>
      <w:r>
        <w:rPr>
          <w:rFonts w:cs="Arial"/>
          <w:b/>
          <w:szCs w:val="20"/>
        </w:rPr>
        <w:t>Odměna Zpracovatele</w:t>
      </w:r>
    </w:p>
    <w:p w14:paraId="7BD96704" w14:textId="77777777" w:rsidR="006B6FC5" w:rsidRPr="009F3B0D" w:rsidRDefault="006B6FC5" w:rsidP="006B6FC5">
      <w:pPr>
        <w:autoSpaceDE w:val="0"/>
        <w:autoSpaceDN w:val="0"/>
        <w:adjustRightInd w:val="0"/>
        <w:spacing w:after="0" w:line="240" w:lineRule="auto"/>
        <w:jc w:val="center"/>
        <w:rPr>
          <w:rFonts w:cs="Arial"/>
          <w:szCs w:val="20"/>
        </w:rPr>
      </w:pPr>
    </w:p>
    <w:p w14:paraId="5E51F345" w14:textId="77777777" w:rsidR="006B6FC5" w:rsidRDefault="006B6FC5" w:rsidP="006B6FC5">
      <w:pPr>
        <w:autoSpaceDE w:val="0"/>
        <w:autoSpaceDN w:val="0"/>
        <w:adjustRightInd w:val="0"/>
        <w:jc w:val="both"/>
        <w:rPr>
          <w:rFonts w:cs="Arial"/>
          <w:szCs w:val="20"/>
        </w:rPr>
      </w:pPr>
      <w:r w:rsidRPr="00F27DAB">
        <w:rPr>
          <w:rFonts w:cs="Arial"/>
          <w:szCs w:val="20"/>
        </w:rPr>
        <w:t xml:space="preserve">Odměna Zpracovatele za </w:t>
      </w:r>
      <w:r>
        <w:rPr>
          <w:rFonts w:cs="Arial"/>
          <w:szCs w:val="20"/>
        </w:rPr>
        <w:t>z</w:t>
      </w:r>
      <w:r w:rsidRPr="00F27DAB">
        <w:rPr>
          <w:rFonts w:cs="Arial"/>
          <w:szCs w:val="20"/>
        </w:rPr>
        <w:t xml:space="preserve">pracování osobních údajů je zahrnuta v ceně </w:t>
      </w:r>
      <w:r>
        <w:rPr>
          <w:rFonts w:cs="Arial"/>
          <w:szCs w:val="20"/>
        </w:rPr>
        <w:t>uvedené ve smlouvě.</w:t>
      </w:r>
    </w:p>
    <w:p w14:paraId="08EE90C9" w14:textId="77777777" w:rsidR="006B6FC5" w:rsidRDefault="006B6FC5" w:rsidP="006B6FC5">
      <w:pPr>
        <w:autoSpaceDE w:val="0"/>
        <w:autoSpaceDN w:val="0"/>
        <w:adjustRightInd w:val="0"/>
        <w:jc w:val="center"/>
        <w:rPr>
          <w:rFonts w:cs="Arial"/>
          <w:b/>
          <w:szCs w:val="20"/>
        </w:rPr>
      </w:pPr>
    </w:p>
    <w:p w14:paraId="43352604" w14:textId="77777777" w:rsidR="006B6FC5" w:rsidRDefault="006B6FC5" w:rsidP="006B6FC5">
      <w:pPr>
        <w:autoSpaceDE w:val="0"/>
        <w:autoSpaceDN w:val="0"/>
        <w:adjustRightInd w:val="0"/>
        <w:jc w:val="center"/>
        <w:rPr>
          <w:rFonts w:cs="Arial"/>
          <w:szCs w:val="20"/>
        </w:rPr>
      </w:pPr>
      <w:r>
        <w:rPr>
          <w:rFonts w:cs="Arial"/>
          <w:b/>
          <w:szCs w:val="20"/>
        </w:rPr>
        <w:t>Odpovědnost za újmu, správní pokuta</w:t>
      </w:r>
    </w:p>
    <w:p w14:paraId="69004DBA" w14:textId="77777777" w:rsidR="006B6FC5" w:rsidRPr="00CD4B1B"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odpovídá za újmu, která vznikla Správci či třetím osobám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 xml:space="preserve">porušení povinností Zpracovatele dle této Smlouvy anebo </w:t>
      </w:r>
      <w:r>
        <w:rPr>
          <w:rFonts w:eastAsia="Times New Roman" w:cs="Arial"/>
          <w:szCs w:val="20"/>
          <w:lang w:bidi="en-US"/>
        </w:rPr>
        <w:t>GDPR</w:t>
      </w:r>
      <w:r w:rsidRPr="00CD4B1B">
        <w:rPr>
          <w:rFonts w:eastAsia="Times New Roman" w:cs="Arial"/>
          <w:szCs w:val="20"/>
          <w:lang w:bidi="en-US"/>
        </w:rPr>
        <w:t>.</w:t>
      </w:r>
    </w:p>
    <w:p w14:paraId="4BB2D673" w14:textId="77777777" w:rsidR="006B6FC5"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rovněž odpovídá za jakoukoliv újmu, která vznikne Správci či třetím</w:t>
      </w:r>
      <w:r>
        <w:rPr>
          <w:rFonts w:eastAsia="Times New Roman" w:cs="Arial"/>
          <w:szCs w:val="20"/>
          <w:lang w:bidi="en-US"/>
        </w:rPr>
        <w:t xml:space="preserve"> </w:t>
      </w:r>
      <w:r w:rsidRPr="00CD4B1B">
        <w:rPr>
          <w:rFonts w:eastAsia="Times New Roman" w:cs="Arial"/>
          <w:szCs w:val="20"/>
          <w:lang w:bidi="en-US"/>
        </w:rPr>
        <w:t xml:space="preserve">osobám porušením povinností dalšího zpracovatele </w:t>
      </w:r>
      <w:r>
        <w:rPr>
          <w:rFonts w:eastAsia="Times New Roman" w:cs="Arial"/>
          <w:szCs w:val="20"/>
          <w:lang w:bidi="en-US"/>
        </w:rPr>
        <w:t>vyplývajících</w:t>
      </w:r>
      <w:r w:rsidRPr="00CD4B1B">
        <w:rPr>
          <w:rFonts w:eastAsia="Times New Roman" w:cs="Arial"/>
          <w:szCs w:val="20"/>
          <w:lang w:bidi="en-US"/>
        </w:rPr>
        <w:t xml:space="preserve"> z této Smlouvy</w:t>
      </w:r>
      <w:r>
        <w:rPr>
          <w:rFonts w:eastAsia="Times New Roman" w:cs="Arial"/>
          <w:szCs w:val="20"/>
          <w:lang w:bidi="en-US"/>
        </w:rPr>
        <w:t xml:space="preserve"> </w:t>
      </w:r>
      <w:r w:rsidRPr="00CD4B1B">
        <w:rPr>
          <w:rFonts w:eastAsia="Times New Roman" w:cs="Arial"/>
          <w:szCs w:val="20"/>
          <w:lang w:bidi="en-US"/>
        </w:rPr>
        <w:t xml:space="preserve">anebo </w:t>
      </w:r>
      <w:r>
        <w:rPr>
          <w:rFonts w:eastAsia="Times New Roman" w:cs="Arial"/>
          <w:szCs w:val="20"/>
          <w:lang w:bidi="en-US"/>
        </w:rPr>
        <w:t>GDPR</w:t>
      </w:r>
      <w:r w:rsidRPr="00CD4B1B">
        <w:rPr>
          <w:rFonts w:eastAsia="Times New Roman" w:cs="Arial"/>
          <w:szCs w:val="20"/>
          <w:lang w:bidi="en-US"/>
        </w:rPr>
        <w:t>.</w:t>
      </w:r>
    </w:p>
    <w:p w14:paraId="26D9D99D" w14:textId="77777777" w:rsidR="006B6FC5" w:rsidRPr="00CD4B1B"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nahradit třetí osobě (dále jen</w:t>
      </w:r>
      <w:r>
        <w:rPr>
          <w:rFonts w:eastAsia="Times New Roman" w:cs="Arial"/>
          <w:szCs w:val="20"/>
          <w:lang w:bidi="en-US"/>
        </w:rPr>
        <w:t xml:space="preserve"> „</w:t>
      </w:r>
      <w:r w:rsidRPr="00CD4B1B">
        <w:rPr>
          <w:rFonts w:eastAsia="Times New Roman" w:cs="Arial"/>
          <w:szCs w:val="20"/>
          <w:lang w:bidi="en-US"/>
        </w:rPr>
        <w:t>třetí osoba</w:t>
      </w:r>
      <w:r>
        <w:rPr>
          <w:rFonts w:eastAsia="Times New Roman" w:cs="Arial"/>
          <w:szCs w:val="20"/>
          <w:lang w:bidi="en-US"/>
        </w:rPr>
        <w:t>“</w:t>
      </w:r>
      <w:r w:rsidRPr="00CD4B1B">
        <w:rPr>
          <w:rFonts w:eastAsia="Times New Roman" w:cs="Arial"/>
          <w:szCs w:val="20"/>
          <w:lang w:bidi="en-US"/>
        </w:rPr>
        <w:t>) újmu</w:t>
      </w:r>
      <w:r>
        <w:rPr>
          <w:rFonts w:eastAsia="Times New Roman" w:cs="Arial"/>
          <w:szCs w:val="20"/>
          <w:lang w:bidi="en-US"/>
        </w:rPr>
        <w:t xml:space="preserve"> </w:t>
      </w:r>
      <w:r w:rsidRPr="00CD4B1B">
        <w:rPr>
          <w:rFonts w:eastAsia="Times New Roman" w:cs="Arial"/>
          <w:szCs w:val="20"/>
          <w:lang w:bidi="en-US"/>
        </w:rPr>
        <w:t xml:space="preserve">s odkazem na </w:t>
      </w:r>
      <w:r>
        <w:rPr>
          <w:rFonts w:eastAsia="Times New Roman" w:cs="Arial"/>
          <w:szCs w:val="20"/>
          <w:lang w:bidi="en-US"/>
        </w:rPr>
        <w:t>čl.</w:t>
      </w:r>
      <w:r w:rsidRPr="00CD4B1B">
        <w:rPr>
          <w:rFonts w:eastAsia="Times New Roman" w:cs="Arial"/>
          <w:szCs w:val="20"/>
          <w:lang w:bidi="en-US"/>
        </w:rPr>
        <w:t xml:space="preserve"> 82 </w:t>
      </w:r>
      <w:r>
        <w:rPr>
          <w:rFonts w:eastAsia="Times New Roman" w:cs="Arial"/>
          <w:szCs w:val="20"/>
          <w:lang w:bidi="en-US"/>
        </w:rPr>
        <w:t>GDPR</w:t>
      </w:r>
      <w:r w:rsidRPr="00CD4B1B">
        <w:rPr>
          <w:rFonts w:eastAsia="Times New Roman" w:cs="Arial"/>
          <w:szCs w:val="20"/>
          <w:lang w:bidi="en-US"/>
        </w:rPr>
        <w:t>, a vznikne-li tato povinnost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porušení povinnosti Zpracovatele uvedených v této Smlouvě anebo</w:t>
      </w:r>
      <w:r>
        <w:rPr>
          <w:rFonts w:eastAsia="Times New Roman" w:cs="Arial"/>
          <w:szCs w:val="20"/>
          <w:lang w:bidi="en-US"/>
        </w:rPr>
        <w:t xml:space="preserve"> GDPR</w:t>
      </w:r>
      <w:r w:rsidRPr="00CD4B1B">
        <w:rPr>
          <w:rFonts w:eastAsia="Times New Roman" w:cs="Arial"/>
          <w:szCs w:val="20"/>
          <w:lang w:bidi="en-US"/>
        </w:rPr>
        <w:t>, zavazuje se Zpracovatel uhradit Správci na jeho výzvu a ve lhůtě ve výzvě</w:t>
      </w:r>
    </w:p>
    <w:p w14:paraId="0E7E1BBA" w14:textId="77777777" w:rsidR="006B6FC5" w:rsidRDefault="006B6FC5" w:rsidP="006B6FC5">
      <w:pPr>
        <w:widowControl w:val="0"/>
        <w:autoSpaceDE w:val="0"/>
        <w:autoSpaceDN w:val="0"/>
        <w:adjustRightInd w:val="0"/>
        <w:spacing w:after="0" w:line="240" w:lineRule="auto"/>
        <w:ind w:left="375"/>
        <w:jc w:val="both"/>
        <w:rPr>
          <w:rFonts w:eastAsia="Times New Roman" w:cs="Arial"/>
          <w:szCs w:val="20"/>
          <w:lang w:bidi="en-US"/>
        </w:rPr>
      </w:pP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újmy, kterou byl Správce nucen zaplatit třetí</w:t>
      </w:r>
      <w:r>
        <w:rPr>
          <w:rFonts w:eastAsia="Times New Roman" w:cs="Arial"/>
          <w:szCs w:val="20"/>
          <w:lang w:bidi="en-US"/>
        </w:rPr>
        <w:t xml:space="preserve"> </w:t>
      </w:r>
      <w:r w:rsidRPr="00CD4B1B">
        <w:rPr>
          <w:rFonts w:eastAsia="Times New Roman" w:cs="Arial"/>
          <w:szCs w:val="20"/>
          <w:lang w:bidi="en-US"/>
        </w:rPr>
        <w:t>osobě.</w:t>
      </w:r>
    </w:p>
    <w:p w14:paraId="16FA712F" w14:textId="77777777" w:rsidR="006B6FC5" w:rsidRDefault="006B6FC5" w:rsidP="006B6FC5">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zaplatit správní pokutu uloženou dozorovým úřadem v souladu s</w:t>
      </w:r>
      <w:r>
        <w:rPr>
          <w:rFonts w:eastAsia="Times New Roman" w:cs="Arial"/>
          <w:szCs w:val="20"/>
          <w:lang w:bidi="en-US"/>
        </w:rPr>
        <w:t> čl.</w:t>
      </w:r>
      <w:r w:rsidRPr="00CD4B1B">
        <w:rPr>
          <w:rFonts w:eastAsia="Times New Roman" w:cs="Arial"/>
          <w:szCs w:val="20"/>
          <w:lang w:bidi="en-US"/>
        </w:rPr>
        <w:t xml:space="preserve"> 83 </w:t>
      </w:r>
      <w:r w:rsidRPr="00CD4B1B">
        <w:rPr>
          <w:rFonts w:eastAsia="Times New Roman" w:cs="Arial"/>
          <w:szCs w:val="20"/>
          <w:lang w:bidi="en-US"/>
        </w:rPr>
        <w:lastRenderedPageBreak/>
        <w:t xml:space="preserve">GDPR, a vznikne-li tato povinnost Správci v důsledku porušení povinností Zpracovatele uvedených v této Smlouvě anebo </w:t>
      </w:r>
      <w:r>
        <w:rPr>
          <w:rFonts w:eastAsia="Times New Roman" w:cs="Arial"/>
          <w:szCs w:val="20"/>
          <w:lang w:bidi="en-US"/>
        </w:rPr>
        <w:t>GDPR</w:t>
      </w:r>
      <w:r w:rsidRPr="00CD4B1B">
        <w:rPr>
          <w:rFonts w:eastAsia="Times New Roman" w:cs="Arial"/>
          <w:szCs w:val="20"/>
          <w:lang w:bidi="en-US"/>
        </w:rPr>
        <w:t>, zavazuje se Zpracovatel uhradit Správci na jeho výzvu a ve lhůtě ve výzvě</w:t>
      </w:r>
      <w:r>
        <w:rPr>
          <w:rFonts w:eastAsia="Times New Roman" w:cs="Arial"/>
          <w:szCs w:val="20"/>
          <w:lang w:bidi="en-US"/>
        </w:rPr>
        <w:t xml:space="preserve"> </w:t>
      </w: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pokuty, kterou byl Správce nucen uhradit</w:t>
      </w:r>
      <w:r>
        <w:rPr>
          <w:rFonts w:eastAsia="Times New Roman" w:cs="Arial"/>
          <w:szCs w:val="20"/>
          <w:lang w:bidi="en-US"/>
        </w:rPr>
        <w:t xml:space="preserve"> </w:t>
      </w:r>
      <w:r w:rsidRPr="00CD4B1B">
        <w:rPr>
          <w:rFonts w:eastAsia="Times New Roman" w:cs="Arial"/>
          <w:szCs w:val="20"/>
          <w:lang w:bidi="en-US"/>
        </w:rPr>
        <w:t>na základě rozhodnutí dozorového úřadu.</w:t>
      </w:r>
    </w:p>
    <w:p w14:paraId="21F4ABE2" w14:textId="77777777" w:rsidR="006B6FC5" w:rsidRDefault="006B6FC5">
      <w:pPr>
        <w:rPr>
          <w:rFonts w:eastAsia="Times New Roman" w:cs="Arial"/>
          <w:b/>
          <w:sz w:val="24"/>
          <w:szCs w:val="24"/>
        </w:rPr>
      </w:pPr>
      <w:r>
        <w:rPr>
          <w:rFonts w:eastAsia="Times New Roman" w:cs="Arial"/>
          <w:b/>
          <w:sz w:val="24"/>
          <w:szCs w:val="24"/>
        </w:rPr>
        <w:br w:type="page"/>
      </w:r>
    </w:p>
    <w:p w14:paraId="1B37AE49" w14:textId="6A92EF56" w:rsidR="004C2F5F" w:rsidRPr="00452752" w:rsidRDefault="004C2F5F" w:rsidP="004C2F5F">
      <w:pPr>
        <w:overflowPunct w:val="0"/>
        <w:autoSpaceDE w:val="0"/>
        <w:autoSpaceDN w:val="0"/>
        <w:adjustRightInd w:val="0"/>
        <w:spacing w:before="120" w:after="0" w:line="280" w:lineRule="atLeast"/>
        <w:jc w:val="both"/>
        <w:rPr>
          <w:rFonts w:eastAsia="Times New Roman" w:cs="Arial"/>
          <w:b/>
          <w:sz w:val="24"/>
          <w:szCs w:val="20"/>
        </w:rPr>
      </w:pPr>
      <w:r w:rsidRPr="00FA333E">
        <w:rPr>
          <w:rFonts w:eastAsia="Times New Roman" w:cs="Arial"/>
          <w:b/>
          <w:sz w:val="24"/>
          <w:szCs w:val="24"/>
        </w:rPr>
        <w:lastRenderedPageBreak/>
        <w:t xml:space="preserve">Příloha č. </w:t>
      </w:r>
      <w:r>
        <w:rPr>
          <w:rFonts w:eastAsia="Times New Roman" w:cs="Arial"/>
          <w:b/>
          <w:sz w:val="24"/>
          <w:szCs w:val="24"/>
        </w:rPr>
        <w:t xml:space="preserve">5 </w:t>
      </w:r>
      <w:r w:rsidRPr="00452752">
        <w:rPr>
          <w:rFonts w:eastAsia="Times New Roman" w:cs="Arial"/>
          <w:b/>
          <w:sz w:val="24"/>
          <w:szCs w:val="20"/>
        </w:rPr>
        <w:t>Bezpečnostní pravidla informační</w:t>
      </w:r>
      <w:r>
        <w:rPr>
          <w:rFonts w:eastAsia="Times New Roman" w:cs="Arial"/>
          <w:b/>
          <w:sz w:val="24"/>
          <w:szCs w:val="20"/>
        </w:rPr>
        <w:t>ho</w:t>
      </w:r>
      <w:r w:rsidRPr="00452752">
        <w:rPr>
          <w:rFonts w:eastAsia="Times New Roman" w:cs="Arial"/>
          <w:b/>
          <w:sz w:val="24"/>
          <w:szCs w:val="20"/>
        </w:rPr>
        <w:t xml:space="preserve"> systému (IS) Zlínského kraje (</w:t>
      </w:r>
      <w:r>
        <w:rPr>
          <w:rFonts w:eastAsia="Times New Roman" w:cs="Arial"/>
          <w:b/>
          <w:sz w:val="24"/>
          <w:szCs w:val="20"/>
        </w:rPr>
        <w:t>ZK</w:t>
      </w:r>
      <w:r w:rsidRPr="00452752">
        <w:rPr>
          <w:rFonts w:eastAsia="Times New Roman" w:cs="Arial"/>
          <w:b/>
          <w:sz w:val="24"/>
          <w:szCs w:val="20"/>
        </w:rPr>
        <w:t>)</w:t>
      </w:r>
    </w:p>
    <w:p w14:paraId="4B27F183" w14:textId="77777777" w:rsidR="008D776A" w:rsidRPr="00452752" w:rsidRDefault="008D776A" w:rsidP="008D776A">
      <w:pPr>
        <w:rPr>
          <w:rFonts w:cs="Arial"/>
        </w:rPr>
      </w:pPr>
      <w:r>
        <w:rPr>
          <w:rFonts w:cs="Arial"/>
        </w:rPr>
        <w:t>Verze 2.7</w:t>
      </w:r>
    </w:p>
    <w:p w14:paraId="5668F984" w14:textId="77777777" w:rsidR="008D776A" w:rsidRPr="00A533DF" w:rsidRDefault="008D776A" w:rsidP="008D776A">
      <w:pPr>
        <w:jc w:val="both"/>
        <w:rPr>
          <w:rFonts w:cs="Arial"/>
          <w:szCs w:val="20"/>
        </w:rPr>
      </w:pPr>
      <w:r w:rsidRPr="00A533DF">
        <w:rPr>
          <w:rFonts w:cs="Arial"/>
          <w:b/>
          <w:szCs w:val="20"/>
        </w:rPr>
        <w:t>ICT</w:t>
      </w:r>
      <w:r w:rsidRPr="00A533DF">
        <w:rPr>
          <w:rFonts w:cs="Arial"/>
          <w:szCs w:val="20"/>
        </w:rPr>
        <w:t xml:space="preserve"> (informační a komunikační technologie) jsou veškeré informační technologie používané pro komunikaci a práci s informacemi</w:t>
      </w:r>
    </w:p>
    <w:p w14:paraId="14392F5F" w14:textId="77777777" w:rsidR="008D776A" w:rsidRPr="00A533DF" w:rsidRDefault="008D776A" w:rsidP="008D776A">
      <w:pPr>
        <w:jc w:val="both"/>
        <w:rPr>
          <w:rFonts w:cs="Arial"/>
          <w:szCs w:val="20"/>
        </w:rPr>
      </w:pPr>
      <w:r w:rsidRPr="00A533DF">
        <w:rPr>
          <w:rFonts w:cs="Arial"/>
          <w:b/>
          <w:szCs w:val="20"/>
        </w:rPr>
        <w:t>IS</w:t>
      </w:r>
      <w:r w:rsidRPr="00A533DF">
        <w:rPr>
          <w:rFonts w:cs="Arial"/>
          <w:szCs w:val="20"/>
        </w:rPr>
        <w:t xml:space="preserve"> (Informační systém) je celek složený z počítačového hardwaru, souvisejícího softwaru a dat.</w:t>
      </w:r>
    </w:p>
    <w:p w14:paraId="70DB10FF" w14:textId="77777777" w:rsidR="008D776A" w:rsidRPr="00A533DF" w:rsidRDefault="008D776A" w:rsidP="008D776A">
      <w:pPr>
        <w:jc w:val="both"/>
        <w:rPr>
          <w:rFonts w:cs="Arial"/>
          <w:szCs w:val="20"/>
        </w:rPr>
      </w:pPr>
      <w:r w:rsidRPr="00A533DF">
        <w:rPr>
          <w:rFonts w:cs="Arial"/>
          <w:b/>
          <w:szCs w:val="20"/>
        </w:rPr>
        <w:t>Správce IS</w:t>
      </w:r>
      <w:r w:rsidRPr="00A533DF">
        <w:rPr>
          <w:rFonts w:cs="Arial"/>
          <w:szCs w:val="20"/>
        </w:rPr>
        <w:t xml:space="preserve"> je pracovník Odboru informačních a komunikačních technologií, Oddělení serverové a</w:t>
      </w:r>
      <w:r>
        <w:rPr>
          <w:rFonts w:cs="Arial"/>
          <w:szCs w:val="20"/>
        </w:rPr>
        <w:t> </w:t>
      </w:r>
      <w:r w:rsidRPr="00A533DF">
        <w:rPr>
          <w:rFonts w:cs="Arial"/>
          <w:szCs w:val="20"/>
        </w:rPr>
        <w:t>síťové infrastruktury ZK. Je uveden jako odpovědná osoba předávajícího v předávacím protokolu o</w:t>
      </w:r>
      <w:r>
        <w:rPr>
          <w:rFonts w:cs="Arial"/>
          <w:szCs w:val="20"/>
        </w:rPr>
        <w:t> </w:t>
      </w:r>
      <w:r w:rsidRPr="00A533DF">
        <w:rPr>
          <w:rFonts w:cs="Arial"/>
          <w:szCs w:val="20"/>
        </w:rPr>
        <w:t>předání přihlašovacích údajů.</w:t>
      </w:r>
    </w:p>
    <w:p w14:paraId="1F27FD67" w14:textId="77777777" w:rsidR="008D776A" w:rsidRPr="00A533DF" w:rsidRDefault="008D776A" w:rsidP="008D776A">
      <w:pPr>
        <w:overflowPunct w:val="0"/>
        <w:autoSpaceDE w:val="0"/>
        <w:autoSpaceDN w:val="0"/>
        <w:adjustRightInd w:val="0"/>
        <w:spacing w:before="120" w:after="200" w:line="276" w:lineRule="auto"/>
        <w:contextualSpacing/>
        <w:jc w:val="both"/>
        <w:rPr>
          <w:rFonts w:cs="Arial"/>
          <w:szCs w:val="20"/>
        </w:rPr>
      </w:pPr>
      <w:r w:rsidRPr="00A533DF">
        <w:rPr>
          <w:rFonts w:cs="Arial"/>
          <w:b/>
          <w:szCs w:val="20"/>
        </w:rPr>
        <w:t>Druhá smluvní strana</w:t>
      </w:r>
      <w:r w:rsidRPr="00A533DF">
        <w:rPr>
          <w:rFonts w:cs="Arial"/>
          <w:szCs w:val="20"/>
        </w:rPr>
        <w:t xml:space="preserve"> je subjekt, se kterým Zlínský kraj uzavřel smlouvu, jejíž přílohou jsou tato bezpečnostní pravidla, </w:t>
      </w:r>
      <w:r w:rsidRPr="00A533DF">
        <w:rPr>
          <w:rFonts w:eastAsia="Calibri" w:cs="Arial"/>
          <w:szCs w:val="20"/>
          <w:lang w:eastAsia="x-none"/>
        </w:rPr>
        <w:t xml:space="preserve">a dále </w:t>
      </w:r>
      <w:r w:rsidRPr="00A533DF">
        <w:rPr>
          <w:rFonts w:cs="Arial"/>
          <w:szCs w:val="20"/>
        </w:rPr>
        <w:t xml:space="preserve">všichni jeho pracovníci, poddodavatelé apod. </w:t>
      </w:r>
    </w:p>
    <w:p w14:paraId="5C310825" w14:textId="77777777" w:rsidR="008D776A" w:rsidRDefault="008D776A" w:rsidP="008D776A">
      <w:pPr>
        <w:overflowPunct w:val="0"/>
        <w:autoSpaceDE w:val="0"/>
        <w:autoSpaceDN w:val="0"/>
        <w:adjustRightInd w:val="0"/>
        <w:spacing w:before="120" w:after="200" w:line="276" w:lineRule="auto"/>
        <w:contextualSpacing/>
        <w:jc w:val="both"/>
        <w:rPr>
          <w:rFonts w:eastAsia="Calibri" w:cs="Arial"/>
          <w:b/>
          <w:szCs w:val="20"/>
          <w:lang w:eastAsia="x-none"/>
        </w:rPr>
      </w:pPr>
    </w:p>
    <w:p w14:paraId="60126854" w14:textId="77777777" w:rsidR="008D776A" w:rsidRPr="00F1199E" w:rsidRDefault="008D776A" w:rsidP="008D776A">
      <w:pPr>
        <w:overflowPunct w:val="0"/>
        <w:autoSpaceDE w:val="0"/>
        <w:autoSpaceDN w:val="0"/>
        <w:adjustRightInd w:val="0"/>
        <w:spacing w:before="120" w:after="200" w:line="276" w:lineRule="auto"/>
        <w:contextualSpacing/>
        <w:jc w:val="both"/>
        <w:rPr>
          <w:rFonts w:eastAsia="Calibri" w:cs="Arial"/>
          <w:b/>
          <w:szCs w:val="20"/>
          <w:lang w:eastAsia="x-none"/>
        </w:rPr>
      </w:pPr>
      <w:r w:rsidRPr="009B184D">
        <w:rPr>
          <w:rFonts w:eastAsia="Calibri" w:cs="Arial"/>
          <w:b/>
          <w:szCs w:val="20"/>
          <w:lang w:eastAsia="x-none"/>
        </w:rPr>
        <w:t xml:space="preserve">Při porušení bezpečnostních pravidel druhou smluvní stranou mohou být přidělené přístupové účty </w:t>
      </w:r>
      <w:r w:rsidRPr="00F1199E">
        <w:rPr>
          <w:rFonts w:eastAsia="Calibri" w:cs="Arial"/>
          <w:b/>
          <w:szCs w:val="20"/>
          <w:lang w:eastAsia="x-none"/>
        </w:rPr>
        <w:t>bez předchozího upozornění zablokovány nebo zcela odebrány.</w:t>
      </w:r>
    </w:p>
    <w:p w14:paraId="3D394624" w14:textId="77777777" w:rsidR="008D776A" w:rsidRPr="00F1199E" w:rsidRDefault="008D776A" w:rsidP="008D776A">
      <w:pPr>
        <w:rPr>
          <w:rFonts w:cs="Arial"/>
          <w:strike/>
        </w:rPr>
      </w:pPr>
    </w:p>
    <w:p w14:paraId="5944B4EF" w14:textId="77777777" w:rsidR="008D776A" w:rsidRPr="00E62E28" w:rsidRDefault="008D776A" w:rsidP="008D776A">
      <w:pPr>
        <w:numPr>
          <w:ilvl w:val="0"/>
          <w:numId w:val="2"/>
        </w:numPr>
        <w:overflowPunct w:val="0"/>
        <w:autoSpaceDE w:val="0"/>
        <w:autoSpaceDN w:val="0"/>
        <w:adjustRightInd w:val="0"/>
        <w:spacing w:before="120" w:after="0" w:line="280" w:lineRule="atLeast"/>
        <w:jc w:val="both"/>
        <w:rPr>
          <w:rFonts w:eastAsia="Times New Roman" w:cs="Arial"/>
          <w:b/>
          <w:szCs w:val="20"/>
        </w:rPr>
      </w:pPr>
      <w:r w:rsidRPr="00E62E28">
        <w:rPr>
          <w:rFonts w:eastAsia="Times New Roman" w:cs="Arial"/>
          <w:b/>
          <w:szCs w:val="20"/>
        </w:rPr>
        <w:t>Přístup k IS ZK</w:t>
      </w:r>
    </w:p>
    <w:p w14:paraId="3BDE1735"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Přístup jiných subjektů </w:t>
      </w:r>
      <w:r w:rsidRPr="00385D46">
        <w:rPr>
          <w:rFonts w:eastAsia="Calibri" w:cs="Arial"/>
          <w:szCs w:val="20"/>
          <w:lang w:eastAsia="x-none"/>
        </w:rPr>
        <w:t>(</w:t>
      </w:r>
      <w:r w:rsidRPr="00385D46">
        <w:rPr>
          <w:rFonts w:eastAsia="Calibri" w:cs="Arial"/>
          <w:szCs w:val="20"/>
          <w:lang w:val="x-none" w:eastAsia="x-none"/>
        </w:rPr>
        <w:t>druh</w:t>
      </w:r>
      <w:r w:rsidRPr="00385D46">
        <w:rPr>
          <w:rFonts w:eastAsia="Calibri" w:cs="Arial"/>
          <w:szCs w:val="20"/>
          <w:lang w:eastAsia="x-none"/>
        </w:rPr>
        <w:t>é</w:t>
      </w:r>
      <w:r w:rsidRPr="00385D46">
        <w:rPr>
          <w:rFonts w:eastAsia="Calibri" w:cs="Arial"/>
          <w:szCs w:val="20"/>
          <w:lang w:val="x-none" w:eastAsia="x-none"/>
        </w:rPr>
        <w:t xml:space="preserve"> smluvní stran</w:t>
      </w:r>
      <w:r w:rsidRPr="00385D46">
        <w:rPr>
          <w:rFonts w:eastAsia="Calibri" w:cs="Arial"/>
          <w:szCs w:val="20"/>
          <w:lang w:eastAsia="x-none"/>
        </w:rPr>
        <w:t>y)</w:t>
      </w:r>
      <w:r w:rsidRPr="00385D46">
        <w:rPr>
          <w:rFonts w:eastAsia="Calibri" w:cs="Arial"/>
          <w:szCs w:val="20"/>
          <w:lang w:val="x-none" w:eastAsia="x-none"/>
        </w:rPr>
        <w:t xml:space="preserve"> k </w:t>
      </w:r>
      <w:r w:rsidRPr="00385D46">
        <w:rPr>
          <w:rFonts w:eastAsia="Calibri" w:cs="Arial"/>
          <w:szCs w:val="20"/>
          <w:lang w:eastAsia="x-none"/>
        </w:rPr>
        <w:t>IS</w:t>
      </w:r>
      <w:r w:rsidRPr="00385D46">
        <w:rPr>
          <w:rFonts w:eastAsia="Calibri" w:cs="Arial"/>
          <w:szCs w:val="20"/>
          <w:lang w:val="x-none" w:eastAsia="x-none"/>
        </w:rPr>
        <w:t xml:space="preserve"> </w:t>
      </w:r>
      <w:r w:rsidRPr="00385D46">
        <w:rPr>
          <w:rFonts w:eastAsia="Calibri" w:cs="Arial"/>
          <w:szCs w:val="20"/>
          <w:lang w:eastAsia="x-none"/>
        </w:rPr>
        <w:t>ZK</w:t>
      </w:r>
      <w:r w:rsidRPr="00385D46">
        <w:rPr>
          <w:rFonts w:eastAsia="Calibri" w:cs="Arial"/>
          <w:szCs w:val="20"/>
          <w:lang w:val="x-none" w:eastAsia="x-none"/>
        </w:rPr>
        <w:t xml:space="preserve"> je možný pouze na základě smluvně ošetřeného vztahu s</w:t>
      </w:r>
      <w:r w:rsidRPr="00385D46">
        <w:rPr>
          <w:rFonts w:eastAsia="Calibri" w:cs="Arial"/>
          <w:szCs w:val="20"/>
          <w:lang w:eastAsia="x-none"/>
        </w:rPr>
        <w:t>e Zlínským</w:t>
      </w:r>
      <w:r w:rsidRPr="00385D46">
        <w:rPr>
          <w:rFonts w:eastAsia="Calibri" w:cs="Arial"/>
          <w:szCs w:val="20"/>
          <w:lang w:val="x-none" w:eastAsia="x-none"/>
        </w:rPr>
        <w:t> krajem.</w:t>
      </w:r>
    </w:p>
    <w:p w14:paraId="522D12B0"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je povinna používat pouze jí přidělené přístupy a</w:t>
      </w:r>
      <w:r w:rsidRPr="00385D46">
        <w:rPr>
          <w:rFonts w:eastAsia="Calibri" w:cs="Arial"/>
          <w:szCs w:val="20"/>
          <w:lang w:val="x-none" w:eastAsia="x-none"/>
        </w:rPr>
        <w:t xml:space="preserve"> povolené způsoby přístupu, </w:t>
      </w:r>
      <w:r w:rsidRPr="00385D46">
        <w:rPr>
          <w:rFonts w:eastAsia="Calibri" w:cs="Arial"/>
          <w:szCs w:val="20"/>
          <w:lang w:eastAsia="x-none"/>
        </w:rPr>
        <w:t xml:space="preserve">(fyzické přístupy, </w:t>
      </w:r>
      <w:r w:rsidRPr="00385D46">
        <w:rPr>
          <w:rFonts w:eastAsia="Calibri" w:cs="Arial"/>
          <w:szCs w:val="20"/>
          <w:lang w:val="x-none" w:eastAsia="x-none"/>
        </w:rPr>
        <w:t>přístupové údaje</w:t>
      </w:r>
      <w:r w:rsidRPr="00385D46">
        <w:rPr>
          <w:rFonts w:eastAsia="Calibri" w:cs="Arial"/>
          <w:szCs w:val="20"/>
          <w:lang w:eastAsia="x-none"/>
        </w:rPr>
        <w:t>,</w:t>
      </w:r>
      <w:r w:rsidRPr="00385D46">
        <w:rPr>
          <w:rFonts w:eastAsia="Calibri" w:cs="Arial"/>
          <w:szCs w:val="20"/>
          <w:lang w:val="x-none" w:eastAsia="x-none"/>
        </w:rPr>
        <w:t xml:space="preserve"> povolené časy pro přístup a přidělená oprávnění</w:t>
      </w:r>
      <w:r w:rsidRPr="00385D46">
        <w:rPr>
          <w:rFonts w:eastAsia="Calibri" w:cs="Arial"/>
          <w:szCs w:val="20"/>
          <w:lang w:eastAsia="x-none"/>
        </w:rPr>
        <w:t>), a je odpovědná za jejich používání. Přidělené</w:t>
      </w:r>
      <w:r w:rsidRPr="00385D46">
        <w:rPr>
          <w:rFonts w:eastAsia="Calibri" w:cs="Arial"/>
          <w:szCs w:val="20"/>
          <w:lang w:val="x-none" w:eastAsia="x-none"/>
        </w:rPr>
        <w:t xml:space="preserve"> údaje jsou</w:t>
      </w:r>
      <w:r w:rsidRPr="00385D46">
        <w:rPr>
          <w:rFonts w:eastAsia="Calibri" w:cs="Arial"/>
          <w:szCs w:val="20"/>
          <w:lang w:eastAsia="x-none"/>
        </w:rPr>
        <w:t xml:space="preserve"> pro druhou stranu závazné,</w:t>
      </w:r>
      <w:r w:rsidRPr="00385D46">
        <w:rPr>
          <w:rFonts w:eastAsia="Calibri" w:cs="Arial"/>
          <w:szCs w:val="20"/>
          <w:lang w:val="x-none" w:eastAsia="x-none"/>
        </w:rPr>
        <w:t xml:space="preserve"> </w:t>
      </w:r>
      <w:r w:rsidRPr="00385D46">
        <w:rPr>
          <w:rFonts w:eastAsia="Calibri" w:cs="Arial"/>
          <w:szCs w:val="20"/>
          <w:lang w:eastAsia="x-none"/>
        </w:rPr>
        <w:t xml:space="preserve">jsou </w:t>
      </w:r>
      <w:r w:rsidRPr="00385D46">
        <w:rPr>
          <w:rFonts w:eastAsia="Calibri" w:cs="Arial"/>
          <w:szCs w:val="20"/>
          <w:lang w:val="x-none" w:eastAsia="x-none"/>
        </w:rPr>
        <w:t>důvěrné a jsou platné jen po dobu platnosti smlouvy.</w:t>
      </w:r>
      <w:r w:rsidRPr="00385D46">
        <w:rPr>
          <w:rFonts w:eastAsia="Calibri" w:cs="Arial"/>
          <w:szCs w:val="20"/>
          <w:lang w:eastAsia="x-none"/>
        </w:rPr>
        <w:t xml:space="preserve"> Tyto údaje jsou </w:t>
      </w:r>
      <w:r w:rsidRPr="00385D46">
        <w:rPr>
          <w:rFonts w:eastAsia="Calibri" w:cs="Arial"/>
          <w:szCs w:val="20"/>
          <w:lang w:val="x-none" w:eastAsia="x-none"/>
        </w:rPr>
        <w:t xml:space="preserve">uvedeny </w:t>
      </w:r>
      <w:r w:rsidRPr="00385D46">
        <w:rPr>
          <w:rFonts w:eastAsia="Calibri" w:cs="Arial"/>
          <w:szCs w:val="20"/>
          <w:lang w:eastAsia="x-none"/>
        </w:rPr>
        <w:t>v Předávacím protokolu k účtu. Přidělené přístupové údaje jsou přiděleny konkrétní osobě a nesmí být sdíleny.</w:t>
      </w:r>
    </w:p>
    <w:p w14:paraId="2632B9E3"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Přístup</w:t>
      </w:r>
      <w:r w:rsidRPr="00385D46">
        <w:rPr>
          <w:rFonts w:eastAsia="Calibri" w:cs="Arial"/>
          <w:szCs w:val="20"/>
          <w:lang w:eastAsia="x-none"/>
        </w:rPr>
        <w:t>y</w:t>
      </w:r>
      <w:r w:rsidRPr="00385D46">
        <w:rPr>
          <w:rFonts w:eastAsia="Calibri" w:cs="Arial"/>
          <w:szCs w:val="20"/>
          <w:lang w:val="x-none" w:eastAsia="x-none"/>
        </w:rPr>
        <w:t xml:space="preserve"> a přístupová oprávnění jsou přidělena pouze v rozsahu nezbytně nutném pro výkon smluvních závazků.</w:t>
      </w:r>
      <w:r w:rsidRPr="00385D46">
        <w:rPr>
          <w:rFonts w:eastAsia="Calibri" w:cs="Arial"/>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03120C0A"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lang w:val="x-none" w:eastAsia="x-none"/>
        </w:rPr>
        <w:t xml:space="preserve">Přistupovat k IS </w:t>
      </w:r>
      <w:r w:rsidRPr="00385D46">
        <w:rPr>
          <w:rFonts w:eastAsia="Calibri" w:cs="Arial"/>
          <w:szCs w:val="20"/>
          <w:lang w:eastAsia="x-none"/>
        </w:rPr>
        <w:t>ZK</w:t>
      </w:r>
      <w:r w:rsidRPr="00385D46">
        <w:rPr>
          <w:rFonts w:eastAsia="Calibri" w:cs="Arial"/>
          <w:szCs w:val="20"/>
          <w:lang w:val="x-none" w:eastAsia="x-none"/>
        </w:rPr>
        <w:t xml:space="preserve"> mohou pouze poučení pracovníci druhé smluvní strany. Druhá smluvní strana zajistí před zahájením</w:t>
      </w:r>
      <w:r w:rsidRPr="00385D46">
        <w:rPr>
          <w:rFonts w:eastAsia="Calibri" w:cs="Arial"/>
          <w:szCs w:val="20"/>
          <w:lang w:eastAsia="x-none"/>
        </w:rPr>
        <w:t xml:space="preserve"> prací</w:t>
      </w:r>
      <w:r w:rsidRPr="00385D46">
        <w:rPr>
          <w:rFonts w:eastAsia="Calibri" w:cs="Arial"/>
          <w:szCs w:val="20"/>
          <w:lang w:val="x-none" w:eastAsia="x-none"/>
        </w:rPr>
        <w:t xml:space="preserve"> poučení a proškolení všech svých pracovníků a</w:t>
      </w:r>
      <w:r w:rsidRPr="00385D46">
        <w:rPr>
          <w:rFonts w:eastAsia="Calibri" w:cs="Arial"/>
          <w:szCs w:val="20"/>
          <w:lang w:eastAsia="x-none"/>
        </w:rPr>
        <w:t> </w:t>
      </w:r>
      <w:r w:rsidRPr="00385D46">
        <w:rPr>
          <w:rFonts w:eastAsia="Calibri" w:cs="Arial"/>
          <w:szCs w:val="20"/>
          <w:lang w:val="x-none" w:eastAsia="x-none"/>
        </w:rPr>
        <w:t>subdodavatelů, kteří budou přistupovat k I</w:t>
      </w:r>
      <w:r w:rsidRPr="00385D46">
        <w:rPr>
          <w:rFonts w:eastAsia="Calibri" w:cs="Arial"/>
          <w:szCs w:val="20"/>
          <w:lang w:eastAsia="x-none"/>
        </w:rPr>
        <w:t>S</w:t>
      </w:r>
      <w:r w:rsidRPr="00385D46">
        <w:rPr>
          <w:rFonts w:eastAsia="Calibri" w:cs="Arial"/>
          <w:szCs w:val="20"/>
          <w:lang w:val="x-none" w:eastAsia="x-none"/>
        </w:rPr>
        <w:t xml:space="preserve"> </w:t>
      </w:r>
      <w:r w:rsidRPr="00385D46">
        <w:rPr>
          <w:rFonts w:eastAsia="Calibri" w:cs="Arial"/>
          <w:szCs w:val="20"/>
          <w:lang w:eastAsia="x-none"/>
        </w:rPr>
        <w:t>ZK</w:t>
      </w:r>
      <w:r w:rsidRPr="00385D46">
        <w:rPr>
          <w:rFonts w:eastAsia="Calibri" w:cs="Arial"/>
          <w:szCs w:val="20"/>
          <w:lang w:val="x-none" w:eastAsia="x-none"/>
        </w:rPr>
        <w:t>.</w:t>
      </w:r>
    </w:p>
    <w:p w14:paraId="6664958D"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Práce v IS ZK</w:t>
      </w:r>
    </w:p>
    <w:p w14:paraId="3BCA2BBA"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dodržovat bezpečnostní pravidla </w:t>
      </w:r>
      <w:r w:rsidRPr="00385D46">
        <w:rPr>
          <w:rFonts w:eastAsia="Calibri" w:cs="Arial"/>
          <w:szCs w:val="20"/>
          <w:lang w:eastAsia="x-none"/>
        </w:rPr>
        <w:t xml:space="preserve">a stanovené postupy </w:t>
      </w:r>
      <w:r w:rsidRPr="00385D46">
        <w:rPr>
          <w:rFonts w:eastAsia="Calibri" w:cs="Arial"/>
          <w:szCs w:val="20"/>
          <w:lang w:val="x-none" w:eastAsia="x-none"/>
        </w:rPr>
        <w:t xml:space="preserve">pro práci v IS </w:t>
      </w:r>
      <w:r w:rsidRPr="00385D46">
        <w:rPr>
          <w:rFonts w:eastAsia="Calibri" w:cs="Arial"/>
          <w:szCs w:val="20"/>
          <w:lang w:eastAsia="x-none"/>
        </w:rPr>
        <w:t>ZK</w:t>
      </w:r>
      <w:r w:rsidRPr="00385D46">
        <w:rPr>
          <w:rFonts w:eastAsia="Calibri" w:cs="Arial"/>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385D46">
        <w:rPr>
          <w:rFonts w:eastAsia="Calibri" w:cs="Arial"/>
          <w:szCs w:val="20"/>
          <w:lang w:eastAsia="x-none"/>
        </w:rPr>
        <w:t xml:space="preserve"> </w:t>
      </w:r>
    </w:p>
    <w:p w14:paraId="55FC3F75"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zajistí přiměřenou úroveň bezpečnostního povědomí svých zaměstnanců a dodavatelů, kteří se podílejí na plnění předmětu smlouvy.</w:t>
      </w:r>
    </w:p>
    <w:p w14:paraId="491B50E2"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385D46">
        <w:t xml:space="preserve"> </w:t>
      </w:r>
      <w:r w:rsidRPr="00385D46">
        <w:rPr>
          <w:rFonts w:eastAsia="Calibri" w:cs="Arial"/>
          <w:szCs w:val="20"/>
        </w:rPr>
        <w:t>které nesouvisí s plněním předmětu smlouvy, a provádět pokusy o jejich překonání.</w:t>
      </w:r>
    </w:p>
    <w:p w14:paraId="37FABEBA"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Druhá smluvní strana nesmí vytvářet žádné přístupové cesty do IS ZK a měnit přístupová oprávnění. Tyto změny může provádět Správce IS na základě písemné žádosti.   </w:t>
      </w:r>
    </w:p>
    <w:p w14:paraId="2973AA22"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w:t>
      </w:r>
      <w:r w:rsidRPr="00385D46">
        <w:rPr>
          <w:rFonts w:eastAsia="Calibri" w:cs="Arial"/>
          <w:szCs w:val="20"/>
        </w:rPr>
        <w:lastRenderedPageBreak/>
        <w:t>Druhá smluvní strana jim při tom poskytne nezbytnou součinnost. V případě zjištění nedostatků je povinna druhá smluvní strana tyto odstranit ve lhůtě stanovené Správcem IS.</w:t>
      </w:r>
    </w:p>
    <w:p w14:paraId="5552958B"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Pracovníci druhé smluvní strany jsou povinni řídit se pokyny odpovědných osob (uvedených ve smlouvě), Správců IS a dalších pracovníků Odboru informačních a komunikačních technologií. </w:t>
      </w:r>
    </w:p>
    <w:p w14:paraId="5C3FE25E"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2907E5A1"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Účty a hesla</w:t>
      </w:r>
    </w:p>
    <w:p w14:paraId="2F010BC9"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chránit přístupové </w:t>
      </w:r>
      <w:r w:rsidRPr="00385D46">
        <w:rPr>
          <w:rFonts w:eastAsia="Calibri" w:cs="Arial"/>
          <w:szCs w:val="20"/>
          <w:lang w:val="x-none" w:eastAsia="x-none"/>
        </w:rPr>
        <w:t xml:space="preserve">účty heslem. </w:t>
      </w:r>
      <w:r w:rsidRPr="00385D46">
        <w:rPr>
          <w:rFonts w:eastAsia="Calibri" w:cs="Arial"/>
          <w:szCs w:val="20"/>
          <w:lang w:eastAsia="x-none"/>
        </w:rPr>
        <w:t xml:space="preserve">Druhá strana nesmí sdělit </w:t>
      </w:r>
      <w:r w:rsidRPr="00385D46">
        <w:rPr>
          <w:rFonts w:eastAsia="Calibri" w:cs="Arial"/>
          <w:szCs w:val="20"/>
          <w:lang w:val="x-none" w:eastAsia="x-none"/>
        </w:rPr>
        <w:t>názvy účtů a hesla žádné neoprávněné osobě</w:t>
      </w:r>
      <w:r w:rsidRPr="00385D46">
        <w:rPr>
          <w:rFonts w:eastAsia="Calibri" w:cs="Arial"/>
          <w:szCs w:val="20"/>
          <w:lang w:eastAsia="x-none"/>
        </w:rPr>
        <w:t>.</w:t>
      </w:r>
      <w:r w:rsidRPr="00385D46">
        <w:rPr>
          <w:rFonts w:eastAsia="Calibri" w:cs="Arial"/>
          <w:szCs w:val="20"/>
          <w:lang w:val="x-none" w:eastAsia="x-none"/>
        </w:rPr>
        <w:t xml:space="preserve"> Heslo musí splňovat aktuální požadavky</w:t>
      </w:r>
      <w:r w:rsidRPr="00385D46">
        <w:rPr>
          <w:rFonts w:eastAsia="Calibri" w:cs="Arial"/>
          <w:szCs w:val="20"/>
          <w:lang w:eastAsia="x-none"/>
        </w:rPr>
        <w:t xml:space="preserve"> ZK</w:t>
      </w:r>
      <w:r w:rsidRPr="00385D46">
        <w:rPr>
          <w:rFonts w:eastAsia="Calibri" w:cs="Arial"/>
          <w:szCs w:val="20"/>
          <w:lang w:val="x-none" w:eastAsia="x-none"/>
        </w:rPr>
        <w:t xml:space="preserve"> na kvalitu a platnost</w:t>
      </w:r>
      <w:r w:rsidRPr="00385D46">
        <w:rPr>
          <w:rFonts w:eastAsia="Calibri" w:cs="Arial"/>
          <w:szCs w:val="20"/>
          <w:lang w:eastAsia="x-none"/>
        </w:rPr>
        <w:t xml:space="preserve"> a</w:t>
      </w:r>
      <w:r w:rsidRPr="00385D46">
        <w:rPr>
          <w:rFonts w:eastAsia="Calibri" w:cs="Arial"/>
          <w:szCs w:val="20"/>
          <w:lang w:val="x-none" w:eastAsia="x-none"/>
        </w:rPr>
        <w:t xml:space="preserve"> musí být uchováno v tajnosti.</w:t>
      </w:r>
      <w:r w:rsidRPr="00385D46">
        <w:rPr>
          <w:rFonts w:eastAsia="Calibri" w:cs="Arial"/>
          <w:szCs w:val="20"/>
          <w:lang w:eastAsia="x-none"/>
        </w:rPr>
        <w:t xml:space="preserve"> Hesla musí být vždy předávána bezpečným způsobem. Pokud je to možné, musí být použita více faktorová autentizace.</w:t>
      </w:r>
    </w:p>
    <w:p w14:paraId="562DDDA2"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64C8CEE0" w14:textId="77777777" w:rsidR="008D776A" w:rsidRPr="00385D46" w:rsidRDefault="008D776A" w:rsidP="008D776A">
      <w:pPr>
        <w:numPr>
          <w:ilvl w:val="0"/>
          <w:numId w:val="2"/>
        </w:numPr>
        <w:overflowPunct w:val="0"/>
        <w:autoSpaceDE w:val="0"/>
        <w:autoSpaceDN w:val="0"/>
        <w:adjustRightInd w:val="0"/>
        <w:spacing w:after="0" w:line="280" w:lineRule="atLeast"/>
        <w:jc w:val="both"/>
        <w:rPr>
          <w:rFonts w:cs="Arial"/>
          <w:b/>
          <w:szCs w:val="20"/>
        </w:rPr>
      </w:pPr>
      <w:r w:rsidRPr="00385D46">
        <w:rPr>
          <w:rFonts w:cs="Arial"/>
          <w:b/>
          <w:szCs w:val="20"/>
        </w:rPr>
        <w:t>Vzdálený přístup a vzdálená údržba</w:t>
      </w:r>
    </w:p>
    <w:p w14:paraId="06B54BEF"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Vzdálený přístup do IS </w:t>
      </w:r>
      <w:r w:rsidRPr="00385D46">
        <w:rPr>
          <w:rFonts w:eastAsia="Calibri" w:cs="Arial"/>
          <w:szCs w:val="20"/>
          <w:lang w:eastAsia="x-none"/>
        </w:rPr>
        <w:t>ZK</w:t>
      </w:r>
      <w:r w:rsidRPr="00385D46">
        <w:rPr>
          <w:rFonts w:eastAsia="Calibri" w:cs="Arial"/>
          <w:szCs w:val="20"/>
          <w:lang w:val="x-none" w:eastAsia="x-none"/>
        </w:rPr>
        <w:t xml:space="preserve"> je možný pouze způsobem schváleným ZK</w:t>
      </w:r>
      <w:r w:rsidRPr="00385D46">
        <w:rPr>
          <w:rFonts w:eastAsia="Calibri" w:cs="Arial"/>
          <w:szCs w:val="20"/>
          <w:lang w:eastAsia="x-none"/>
        </w:rPr>
        <w:t>, popsaným ve smlouvě nebo schválené technické dokumentaci. Vzdálený přístup musí být vždy šifrován. Přistup ke konkrétním systémům či technologiím musí probíhat přes přidělený přístupový „</w:t>
      </w:r>
      <w:proofErr w:type="spellStart"/>
      <w:r w:rsidRPr="00385D46">
        <w:rPr>
          <w:rFonts w:eastAsia="Calibri" w:cs="Arial"/>
          <w:szCs w:val="20"/>
          <w:lang w:eastAsia="x-none"/>
        </w:rPr>
        <w:t>jump</w:t>
      </w:r>
      <w:proofErr w:type="spellEnd"/>
      <w:r w:rsidRPr="00385D46">
        <w:rPr>
          <w:rFonts w:eastAsia="Calibri" w:cs="Arial"/>
          <w:szCs w:val="20"/>
          <w:lang w:eastAsia="x-none"/>
        </w:rPr>
        <w:t xml:space="preserve"> server“ ZK, na kterém musí být viditelné všechny prováděné činnosti. Činnosti vzdálené správy jsou ze strany ZK zaznamenávány.</w:t>
      </w:r>
    </w:p>
    <w:p w14:paraId="742EBA28"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smí vzdáleně přistupovat do IS ZK pouze</w:t>
      </w:r>
      <w:r w:rsidRPr="00385D46">
        <w:rPr>
          <w:rFonts w:eastAsia="Calibri" w:cs="Arial"/>
          <w:szCs w:val="20"/>
          <w:lang w:val="x-none" w:eastAsia="x-none"/>
        </w:rPr>
        <w:t xml:space="preserve"> z pracovní stanice</w:t>
      </w:r>
      <w:r w:rsidRPr="00385D46">
        <w:rPr>
          <w:rFonts w:eastAsia="Calibri" w:cs="Arial"/>
          <w:szCs w:val="20"/>
          <w:lang w:eastAsia="x-none"/>
        </w:rPr>
        <w:t>,</w:t>
      </w:r>
      <w:r w:rsidRPr="00385D46">
        <w:rPr>
          <w:rFonts w:eastAsia="Calibri" w:cs="Arial"/>
          <w:szCs w:val="20"/>
          <w:lang w:val="x-none" w:eastAsia="x-none"/>
        </w:rPr>
        <w:t xml:space="preserve"> která má </w:t>
      </w:r>
      <w:r w:rsidRPr="00385D46">
        <w:rPr>
          <w:rFonts w:eastAsia="Calibri" w:cs="Arial"/>
          <w:szCs w:val="20"/>
          <w:lang w:eastAsia="x-none"/>
        </w:rPr>
        <w:t xml:space="preserve">nainstalovaný podporovaný operační systém, </w:t>
      </w:r>
      <w:r w:rsidRPr="00385D46">
        <w:rPr>
          <w:rFonts w:eastAsia="Calibri" w:cs="Arial"/>
          <w:szCs w:val="20"/>
          <w:lang w:val="x-none" w:eastAsia="x-none"/>
        </w:rPr>
        <w:t>nainstalovány všechny bezpečnostní záplaty operačního systému vydané výrobcem</w:t>
      </w:r>
      <w:r w:rsidRPr="00385D46">
        <w:rPr>
          <w:rFonts w:eastAsia="Calibri" w:cs="Arial"/>
          <w:szCs w:val="20"/>
          <w:lang w:eastAsia="x-none"/>
        </w:rPr>
        <w:t xml:space="preserve">, a má </w:t>
      </w:r>
      <w:r w:rsidRPr="00385D46">
        <w:rPr>
          <w:rFonts w:eastAsia="Calibri" w:cs="Arial"/>
          <w:szCs w:val="20"/>
          <w:lang w:val="x-none" w:eastAsia="x-none"/>
        </w:rPr>
        <w:t>aktivní a aktuální antivirovou ochranu</w:t>
      </w:r>
      <w:r w:rsidRPr="00385D46">
        <w:rPr>
          <w:rFonts w:eastAsia="Calibri" w:cs="Arial"/>
          <w:szCs w:val="20"/>
          <w:lang w:eastAsia="x-none"/>
        </w:rPr>
        <w:t>.</w:t>
      </w:r>
    </w:p>
    <w:p w14:paraId="3FA8826C" w14:textId="77777777" w:rsidR="008D776A" w:rsidRPr="00385D46" w:rsidRDefault="008D776A" w:rsidP="008D776A">
      <w:pPr>
        <w:numPr>
          <w:ilvl w:val="1"/>
          <w:numId w:val="2"/>
        </w:numPr>
        <w:spacing w:before="120" w:after="200" w:line="276" w:lineRule="auto"/>
        <w:contextualSpacing/>
        <w:jc w:val="both"/>
        <w:rPr>
          <w:rFonts w:eastAsia="Arial" w:cs="Arial"/>
          <w:szCs w:val="20"/>
        </w:rPr>
      </w:pPr>
      <w:r w:rsidRPr="00385D46">
        <w:rPr>
          <w:rFonts w:eastAsia="Arial" w:cs="Arial"/>
          <w:szCs w:val="20"/>
        </w:rPr>
        <w:t xml:space="preserve">Druhá smluvní strana smí vzdáleně přistupovat do IS ZK </w:t>
      </w:r>
      <w:r w:rsidRPr="00385D46">
        <w:rPr>
          <w:rFonts w:eastAsia="Arial" w:cs="Arial"/>
          <w:szCs w:val="20"/>
          <w:lang w:val=""/>
        </w:rPr>
        <w:t xml:space="preserve">pouze z </w:t>
      </w:r>
      <w:r w:rsidRPr="00385D46">
        <w:rPr>
          <w:rFonts w:eastAsia="Arial" w:cs="Arial"/>
          <w:szCs w:val="20"/>
        </w:rPr>
        <w:t xml:space="preserve">ověřených </w:t>
      </w:r>
      <w:r w:rsidRPr="00385D46">
        <w:rPr>
          <w:rFonts w:eastAsia="Arial" w:cs="Arial"/>
          <w:szCs w:val="20"/>
          <w:lang w:val=""/>
        </w:rPr>
        <w:t xml:space="preserve">IP adres. Konkrétní IP adresy schvaluje </w:t>
      </w:r>
      <w:r w:rsidRPr="00385D46">
        <w:rPr>
          <w:rFonts w:eastAsia="Arial" w:cs="Arial"/>
          <w:szCs w:val="20"/>
        </w:rPr>
        <w:t>Správce IS.</w:t>
      </w:r>
      <w:r w:rsidRPr="00385D46">
        <w:rPr>
          <w:rFonts w:eastAsia="Calibri" w:cs="Arial"/>
          <w:szCs w:val="20"/>
        </w:rPr>
        <w:t xml:space="preserve"> </w:t>
      </w:r>
    </w:p>
    <w:p w14:paraId="3EA046AC"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Přístup k IS ZK za účelem vzdálené údržby musí být chráněn kromě šifrování i silnou autentizací druhé smluvní strany.</w:t>
      </w:r>
    </w:p>
    <w:p w14:paraId="25C3FB5E"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rPr>
        <w:t>Pracovní stanice určené k přístupu do IS ZK ze vzdálené lokality musí být druhou smluvní stranou fyzicky zabezpečeny proti přístupu neoprávněných osob.</w:t>
      </w:r>
    </w:p>
    <w:p w14:paraId="6A8F188B"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Zabezpečení fyzického přístupu k IS</w:t>
      </w:r>
    </w:p>
    <w:p w14:paraId="0EAD6CB5"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Servery</w:t>
      </w:r>
      <w:r w:rsidRPr="00385D46">
        <w:rPr>
          <w:rFonts w:eastAsia="Calibri" w:cs="Arial"/>
          <w:szCs w:val="20"/>
          <w:lang w:eastAsia="x-none"/>
        </w:rPr>
        <w:t>,</w:t>
      </w:r>
      <w:r w:rsidRPr="00385D46">
        <w:rPr>
          <w:rFonts w:eastAsia="Calibri" w:cs="Arial"/>
          <w:szCs w:val="20"/>
          <w:lang w:val="x-none" w:eastAsia="x-none"/>
        </w:rPr>
        <w:t xml:space="preserve"> </w:t>
      </w:r>
      <w:r w:rsidRPr="00385D46">
        <w:rPr>
          <w:rFonts w:eastAsia="Calibri" w:cs="Arial"/>
          <w:szCs w:val="20"/>
          <w:lang w:eastAsia="x-none"/>
        </w:rPr>
        <w:t>síťové komponenty a další ICT zařízení</w:t>
      </w:r>
      <w:r w:rsidRPr="00385D46">
        <w:rPr>
          <w:rFonts w:eastAsia="Calibri" w:cs="Arial"/>
          <w:szCs w:val="20"/>
          <w:lang w:val="x-none" w:eastAsia="x-none"/>
        </w:rPr>
        <w:t xml:space="preserve"> </w:t>
      </w:r>
      <w:r w:rsidRPr="00385D46">
        <w:rPr>
          <w:rFonts w:eastAsia="Calibri" w:cs="Arial"/>
          <w:szCs w:val="20"/>
          <w:lang w:eastAsia="x-none"/>
        </w:rPr>
        <w:t>jsou</w:t>
      </w:r>
      <w:r w:rsidRPr="00385D46">
        <w:rPr>
          <w:rFonts w:eastAsia="Calibri" w:cs="Arial"/>
          <w:szCs w:val="20"/>
          <w:lang w:val="x-none" w:eastAsia="x-none"/>
        </w:rPr>
        <w:t xml:space="preserve"> zabezpečeny proti fyzickému přístupu</w:t>
      </w:r>
      <w:r w:rsidRPr="00385D46">
        <w:rPr>
          <w:rFonts w:eastAsia="Calibri" w:cs="Arial"/>
          <w:szCs w:val="20"/>
          <w:lang w:eastAsia="x-none"/>
        </w:rPr>
        <w:t xml:space="preserve">. </w:t>
      </w:r>
      <w:r w:rsidRPr="00385D46">
        <w:rPr>
          <w:rFonts w:eastAsia="Calibri" w:cs="Arial"/>
          <w:szCs w:val="20"/>
          <w:lang w:val="x-none" w:eastAsia="x-none"/>
        </w:rPr>
        <w:t xml:space="preserve">Přístup do místností se servery s citlivými daty a přístup k síťovým zařízením </w:t>
      </w:r>
      <w:r w:rsidRPr="00385D46">
        <w:rPr>
          <w:rFonts w:eastAsia="Calibri" w:cs="Arial"/>
          <w:szCs w:val="20"/>
          <w:lang w:eastAsia="x-none"/>
        </w:rPr>
        <w:t>je</w:t>
      </w:r>
      <w:r w:rsidRPr="00385D46">
        <w:rPr>
          <w:rFonts w:eastAsia="Calibri" w:cs="Arial"/>
          <w:szCs w:val="20"/>
          <w:lang w:val="x-none" w:eastAsia="x-none"/>
        </w:rPr>
        <w:t xml:space="preserve"> regulován a</w:t>
      </w:r>
      <w:r w:rsidRPr="00385D46">
        <w:rPr>
          <w:rFonts w:eastAsia="Calibri" w:cs="Arial"/>
          <w:szCs w:val="20"/>
          <w:lang w:eastAsia="x-none"/>
        </w:rPr>
        <w:t> </w:t>
      </w:r>
      <w:r w:rsidRPr="00385D46">
        <w:rPr>
          <w:rFonts w:eastAsia="Calibri" w:cs="Arial"/>
          <w:szCs w:val="20"/>
          <w:lang w:val="x-none" w:eastAsia="x-none"/>
        </w:rPr>
        <w:t xml:space="preserve">odpovídajícím způsobem monitorován. </w:t>
      </w:r>
      <w:r w:rsidRPr="00385D46">
        <w:rPr>
          <w:rFonts w:eastAsia="Calibri" w:cs="Arial"/>
          <w:szCs w:val="20"/>
          <w:lang w:eastAsia="x-none"/>
        </w:rPr>
        <w:t>Pokud fyzické zabezpečení citlivých dat není dostatečné, musí být zabezpečena šifrováním.</w:t>
      </w:r>
    </w:p>
    <w:p w14:paraId="2E3017EC"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Opravy</w:t>
      </w:r>
      <w:r w:rsidRPr="00385D46">
        <w:rPr>
          <w:rFonts w:eastAsia="Calibri" w:cs="Arial"/>
          <w:szCs w:val="20"/>
          <w:lang w:val="x-none" w:eastAsia="x-none"/>
        </w:rPr>
        <w:t xml:space="preserve"> I</w:t>
      </w:r>
      <w:r w:rsidRPr="00385D46">
        <w:rPr>
          <w:rFonts w:eastAsia="Calibri" w:cs="Arial"/>
          <w:szCs w:val="20"/>
          <w:lang w:eastAsia="x-none"/>
        </w:rPr>
        <w:t>C</w:t>
      </w:r>
      <w:r w:rsidRPr="00385D46">
        <w:rPr>
          <w:rFonts w:eastAsia="Calibri" w:cs="Arial"/>
          <w:szCs w:val="20"/>
          <w:lang w:val="x-none" w:eastAsia="x-none"/>
        </w:rPr>
        <w:t>T komponent mohou být prováděny pouze na základě smluvně ošetřeného vztahu s</w:t>
      </w:r>
      <w:r w:rsidRPr="00385D46">
        <w:rPr>
          <w:rFonts w:eastAsia="Calibri" w:cs="Arial"/>
          <w:szCs w:val="20"/>
          <w:lang w:eastAsia="x-none"/>
        </w:rPr>
        <w:t>e</w:t>
      </w:r>
      <w:r w:rsidRPr="00385D46">
        <w:rPr>
          <w:rFonts w:eastAsia="Calibri" w:cs="Arial"/>
          <w:szCs w:val="20"/>
          <w:lang w:val="x-none" w:eastAsia="x-none"/>
        </w:rPr>
        <w:t> </w:t>
      </w:r>
      <w:r w:rsidRPr="00385D46">
        <w:rPr>
          <w:rFonts w:eastAsia="Calibri" w:cs="Arial"/>
          <w:szCs w:val="20"/>
          <w:lang w:eastAsia="x-none"/>
        </w:rPr>
        <w:t>ZK.</w:t>
      </w:r>
    </w:p>
    <w:p w14:paraId="06128D1C"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Fyzický přístup k prostředkům IS je </w:t>
      </w:r>
      <w:r w:rsidRPr="00385D46">
        <w:rPr>
          <w:rFonts w:eastAsia="Calibri" w:cs="Arial"/>
          <w:szCs w:val="20"/>
          <w:lang w:eastAsia="x-none"/>
        </w:rPr>
        <w:t xml:space="preserve">umožněn </w:t>
      </w:r>
      <w:r w:rsidRPr="00385D46">
        <w:rPr>
          <w:rFonts w:eastAsia="Calibri" w:cs="Arial"/>
          <w:szCs w:val="20"/>
          <w:lang w:val="x-none" w:eastAsia="x-none"/>
        </w:rPr>
        <w:t>pou</w:t>
      </w:r>
      <w:r w:rsidRPr="00385D46">
        <w:rPr>
          <w:rFonts w:eastAsia="Calibri" w:cs="Arial"/>
          <w:szCs w:val="20"/>
          <w:lang w:eastAsia="x-none"/>
        </w:rPr>
        <w:t xml:space="preserve">ze druhým smluvním stranám </w:t>
      </w:r>
      <w:r w:rsidRPr="00385D46">
        <w:rPr>
          <w:rFonts w:eastAsia="Calibri" w:cs="Arial"/>
          <w:szCs w:val="20"/>
          <w:lang w:val="x-none" w:eastAsia="x-none"/>
        </w:rPr>
        <w:t>(servisní a</w:t>
      </w:r>
      <w:r w:rsidRPr="00385D46">
        <w:rPr>
          <w:rFonts w:eastAsia="Calibri" w:cs="Arial"/>
          <w:szCs w:val="20"/>
          <w:lang w:eastAsia="x-none"/>
        </w:rPr>
        <w:t> </w:t>
      </w:r>
      <w:r w:rsidRPr="00385D46">
        <w:rPr>
          <w:rFonts w:eastAsia="Calibri" w:cs="Arial"/>
          <w:szCs w:val="20"/>
          <w:lang w:val="x-none" w:eastAsia="x-none"/>
        </w:rPr>
        <w:t>dodavatelské organizace, dohody o provedení práce apod.)</w:t>
      </w:r>
      <w:r w:rsidRPr="00385D46">
        <w:rPr>
          <w:rFonts w:eastAsia="Calibri" w:cs="Arial"/>
          <w:szCs w:val="20"/>
          <w:lang w:eastAsia="x-none"/>
        </w:rPr>
        <w:t xml:space="preserve">, u kterých udělení přístupu vyplývá z uzavřené smlouvy. Fyzický přístup k prostředkům IS je možné uskutečnit pouze </w:t>
      </w:r>
      <w:r w:rsidRPr="00385D46">
        <w:rPr>
          <w:rFonts w:eastAsia="Calibri" w:cs="Arial"/>
          <w:szCs w:val="20"/>
          <w:lang w:val="x-none" w:eastAsia="x-none"/>
        </w:rPr>
        <w:t xml:space="preserve">se souhlasem </w:t>
      </w:r>
      <w:r w:rsidRPr="00385D46">
        <w:rPr>
          <w:rFonts w:eastAsia="Calibri" w:cs="Arial"/>
          <w:szCs w:val="20"/>
          <w:lang w:eastAsia="x-none"/>
        </w:rPr>
        <w:t>Správce IS nebo</w:t>
      </w:r>
      <w:r w:rsidRPr="00385D46">
        <w:rPr>
          <w:rFonts w:eastAsia="Calibri" w:cs="Arial"/>
          <w:szCs w:val="20"/>
          <w:lang w:val="x-none" w:eastAsia="x-none"/>
        </w:rPr>
        <w:t xml:space="preserve"> vedoucí</w:t>
      </w:r>
      <w:r w:rsidRPr="00385D46">
        <w:rPr>
          <w:rFonts w:eastAsia="Calibri" w:cs="Arial"/>
          <w:szCs w:val="20"/>
          <w:lang w:eastAsia="x-none"/>
        </w:rPr>
        <w:t>ho</w:t>
      </w:r>
      <w:r w:rsidRPr="00385D46">
        <w:rPr>
          <w:rFonts w:eastAsia="Calibri" w:cs="Arial"/>
          <w:szCs w:val="20"/>
          <w:lang w:val="x-none" w:eastAsia="x-none"/>
        </w:rPr>
        <w:t xml:space="preserve"> oddělení </w:t>
      </w:r>
      <w:r w:rsidRPr="00385D46">
        <w:rPr>
          <w:rFonts w:eastAsia="Calibri" w:cs="Arial"/>
          <w:szCs w:val="20"/>
          <w:lang w:eastAsia="x-none"/>
        </w:rPr>
        <w:t>serverové a síťové infrastruktury, Odboru informačních a komunikačních technologií</w:t>
      </w:r>
      <w:r w:rsidRPr="00385D46">
        <w:rPr>
          <w:rFonts w:eastAsia="Calibri" w:cs="Arial"/>
          <w:szCs w:val="20"/>
          <w:lang w:val="x-none" w:eastAsia="x-none"/>
        </w:rPr>
        <w:t>.</w:t>
      </w:r>
    </w:p>
    <w:p w14:paraId="10BC0C85"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Pohyb pracovníků druhých smluvních stran v prostorách serv</w:t>
      </w:r>
      <w:r w:rsidRPr="00385D46">
        <w:rPr>
          <w:rFonts w:eastAsia="Calibri" w:cs="Arial"/>
          <w:szCs w:val="20"/>
          <w:lang w:eastAsia="x-none"/>
        </w:rPr>
        <w:t>e</w:t>
      </w:r>
      <w:r w:rsidRPr="00385D46">
        <w:rPr>
          <w:rFonts w:eastAsia="Calibri" w:cs="Arial"/>
          <w:szCs w:val="20"/>
          <w:lang w:val="x-none" w:eastAsia="x-none"/>
        </w:rPr>
        <w:t xml:space="preserve">rovny (servisní zásah, revize zařízení apod.) je možný pouze v doprovodu odpovědných pracovníků </w:t>
      </w:r>
      <w:r w:rsidRPr="00385D46">
        <w:rPr>
          <w:rFonts w:eastAsia="Calibri" w:cs="Arial"/>
          <w:szCs w:val="20"/>
          <w:lang w:eastAsia="x-none"/>
        </w:rPr>
        <w:t>Odboru</w:t>
      </w:r>
      <w:r w:rsidRPr="00385D46">
        <w:rPr>
          <w:rFonts w:eastAsia="Calibri" w:cs="Arial"/>
          <w:szCs w:val="20"/>
          <w:lang w:val="x-none" w:eastAsia="x-none"/>
        </w:rPr>
        <w:t xml:space="preserve"> informa</w:t>
      </w:r>
      <w:r w:rsidRPr="00385D46">
        <w:rPr>
          <w:rFonts w:eastAsia="Calibri" w:cs="Arial"/>
          <w:szCs w:val="20"/>
          <w:lang w:eastAsia="x-none"/>
        </w:rPr>
        <w:t>čních a komunikačních technologií</w:t>
      </w:r>
      <w:r w:rsidRPr="00385D46">
        <w:rPr>
          <w:rFonts w:eastAsia="Calibri" w:cs="Arial"/>
          <w:szCs w:val="20"/>
          <w:lang w:val="x-none" w:eastAsia="x-none"/>
        </w:rPr>
        <w:t xml:space="preserve"> </w:t>
      </w:r>
      <w:r w:rsidRPr="00385D46">
        <w:rPr>
          <w:rFonts w:eastAsia="Calibri" w:cs="Arial"/>
          <w:szCs w:val="20"/>
          <w:lang w:eastAsia="x-none"/>
        </w:rPr>
        <w:t>nebo</w:t>
      </w:r>
      <w:r w:rsidRPr="00385D46">
        <w:rPr>
          <w:rFonts w:eastAsia="Calibri" w:cs="Arial"/>
          <w:szCs w:val="20"/>
          <w:lang w:val="x-none" w:eastAsia="x-none"/>
        </w:rPr>
        <w:t xml:space="preserve"> </w:t>
      </w:r>
      <w:r w:rsidRPr="00385D46">
        <w:rPr>
          <w:rFonts w:eastAsia="Calibri" w:cs="Arial"/>
          <w:szCs w:val="20"/>
          <w:lang w:eastAsia="x-none"/>
        </w:rPr>
        <w:t>jimi pověřených osob</w:t>
      </w:r>
      <w:r w:rsidRPr="00385D46">
        <w:rPr>
          <w:rFonts w:eastAsia="Calibri" w:cs="Arial"/>
          <w:szCs w:val="20"/>
          <w:lang w:val="x-none" w:eastAsia="x-none"/>
        </w:rPr>
        <w:t>.</w:t>
      </w:r>
    </w:p>
    <w:p w14:paraId="1938F747"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Pro </w:t>
      </w:r>
      <w:r w:rsidRPr="00385D46">
        <w:rPr>
          <w:rFonts w:eastAsia="Calibri" w:cs="Arial"/>
          <w:szCs w:val="20"/>
          <w:lang w:eastAsia="x-none"/>
        </w:rPr>
        <w:t>přímé připojení (v prostorách ZK) do</w:t>
      </w:r>
      <w:r w:rsidRPr="00385D46">
        <w:rPr>
          <w:rFonts w:eastAsia="Calibri" w:cs="Arial"/>
          <w:szCs w:val="20"/>
          <w:lang w:val="x-none" w:eastAsia="x-none"/>
        </w:rPr>
        <w:t xml:space="preserve"> IS </w:t>
      </w:r>
      <w:r w:rsidRPr="00385D46">
        <w:rPr>
          <w:rFonts w:eastAsia="Calibri" w:cs="Arial"/>
          <w:szCs w:val="20"/>
          <w:lang w:eastAsia="x-none"/>
        </w:rPr>
        <w:t>ZK</w:t>
      </w:r>
      <w:r w:rsidRPr="00385D46">
        <w:rPr>
          <w:rFonts w:eastAsia="Calibri" w:cs="Arial"/>
          <w:szCs w:val="20"/>
          <w:lang w:val="x-none" w:eastAsia="x-none"/>
        </w:rPr>
        <w:t xml:space="preserve"> smí být použita pouze přidělená technika </w:t>
      </w:r>
      <w:r w:rsidRPr="00385D46">
        <w:rPr>
          <w:rFonts w:eastAsia="Calibri" w:cs="Arial"/>
          <w:szCs w:val="20"/>
          <w:lang w:eastAsia="x-none"/>
        </w:rPr>
        <w:t>ZK</w:t>
      </w:r>
      <w:r w:rsidRPr="00385D46">
        <w:rPr>
          <w:rFonts w:eastAsia="Calibri" w:cs="Arial"/>
          <w:szCs w:val="20"/>
          <w:lang w:val="x-none" w:eastAsia="x-none"/>
        </w:rPr>
        <w:t xml:space="preserve">. Připojování cizí techniky do vnitřní sítě </w:t>
      </w:r>
      <w:r w:rsidRPr="00385D46">
        <w:rPr>
          <w:rFonts w:eastAsia="Calibri" w:cs="Arial"/>
          <w:szCs w:val="20"/>
          <w:lang w:eastAsia="x-none"/>
        </w:rPr>
        <w:t>ZK</w:t>
      </w:r>
      <w:r w:rsidRPr="00385D46">
        <w:rPr>
          <w:rFonts w:eastAsia="Calibri" w:cs="Arial"/>
          <w:szCs w:val="20"/>
          <w:lang w:val="x-none" w:eastAsia="x-none"/>
        </w:rPr>
        <w:t xml:space="preserve"> je</w:t>
      </w:r>
      <w:r w:rsidRPr="00385D46">
        <w:rPr>
          <w:rFonts w:eastAsia="Calibri" w:cs="Arial"/>
          <w:szCs w:val="20"/>
          <w:lang w:eastAsia="x-none"/>
        </w:rPr>
        <w:t xml:space="preserve"> zakázáno. Výjimky povoluje</w:t>
      </w:r>
      <w:r w:rsidRPr="00385D46">
        <w:rPr>
          <w:rFonts w:eastAsia="Calibri" w:cs="Arial"/>
          <w:szCs w:val="20"/>
          <w:lang w:val="x-none" w:eastAsia="x-none"/>
        </w:rPr>
        <w:t xml:space="preserve"> </w:t>
      </w:r>
      <w:r w:rsidRPr="00385D46">
        <w:rPr>
          <w:rFonts w:eastAsia="Calibri" w:cs="Arial"/>
          <w:szCs w:val="20"/>
          <w:lang w:eastAsia="x-none"/>
        </w:rPr>
        <w:t>Správce</w:t>
      </w:r>
      <w:r w:rsidRPr="00385D46">
        <w:rPr>
          <w:rFonts w:eastAsia="Calibri" w:cs="Arial"/>
          <w:szCs w:val="20"/>
          <w:lang w:val="x-none" w:eastAsia="x-none"/>
        </w:rPr>
        <w:t xml:space="preserve"> </w:t>
      </w:r>
      <w:r w:rsidRPr="00385D46">
        <w:rPr>
          <w:rFonts w:eastAsia="Calibri" w:cs="Arial"/>
          <w:szCs w:val="20"/>
          <w:lang w:eastAsia="x-none"/>
        </w:rPr>
        <w:t>IS</w:t>
      </w:r>
      <w:r w:rsidRPr="00385D46">
        <w:rPr>
          <w:rFonts w:eastAsia="Calibri" w:cs="Arial"/>
          <w:szCs w:val="20"/>
          <w:lang w:val="x-none" w:eastAsia="x-none"/>
        </w:rPr>
        <w:t>.</w:t>
      </w:r>
    </w:p>
    <w:p w14:paraId="397311AC"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lastRenderedPageBreak/>
        <w:t>Na přidělenou techniku</w:t>
      </w:r>
      <w:r w:rsidRPr="00385D46">
        <w:rPr>
          <w:rFonts w:eastAsia="Calibri" w:cs="Arial"/>
          <w:szCs w:val="20"/>
          <w:lang w:eastAsia="x-none"/>
        </w:rPr>
        <w:t xml:space="preserve"> ZK</w:t>
      </w:r>
      <w:r w:rsidRPr="00385D46">
        <w:rPr>
          <w:rFonts w:eastAsia="Calibri" w:cs="Arial"/>
          <w:szCs w:val="20"/>
          <w:lang w:val="x-none" w:eastAsia="x-none"/>
        </w:rPr>
        <w:t xml:space="preserve"> nesmí být bez souhlasu </w:t>
      </w:r>
      <w:r w:rsidRPr="00385D46">
        <w:rPr>
          <w:rFonts w:eastAsia="Calibri" w:cs="Arial"/>
          <w:szCs w:val="20"/>
          <w:lang w:eastAsia="x-none"/>
        </w:rPr>
        <w:t xml:space="preserve">Správce IS nahráván, </w:t>
      </w:r>
      <w:r w:rsidRPr="00385D46">
        <w:rPr>
          <w:rFonts w:eastAsia="Calibri" w:cs="Arial"/>
          <w:szCs w:val="20"/>
          <w:lang w:val="x-none" w:eastAsia="x-none"/>
        </w:rPr>
        <w:t>instalován nebo z ní odebírán žádný software.</w:t>
      </w:r>
    </w:p>
    <w:p w14:paraId="0E79B3C7"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Při opuštění pracoviště musí druhá smluvní strana provést jeho zajištění (pracovní stanice, nosiče dat, papírové dokumenty) před neoprávněným přístupem.</w:t>
      </w:r>
    </w:p>
    <w:p w14:paraId="6DF286EC"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uchovávat </w:t>
      </w:r>
      <w:r w:rsidRPr="00385D46">
        <w:rPr>
          <w:rFonts w:eastAsia="Calibri" w:cs="Arial"/>
          <w:szCs w:val="20"/>
          <w:lang w:val="x-none" w:eastAsia="x-none"/>
        </w:rPr>
        <w:t>přenosná paměťová média</w:t>
      </w:r>
      <w:r w:rsidRPr="00385D46">
        <w:rPr>
          <w:rFonts w:eastAsia="Calibri" w:cs="Arial"/>
          <w:szCs w:val="20"/>
          <w:lang w:eastAsia="x-none"/>
        </w:rPr>
        <w:t xml:space="preserve"> </w:t>
      </w:r>
      <w:r w:rsidRPr="00385D46">
        <w:rPr>
          <w:rFonts w:eastAsia="Calibri" w:cs="Arial"/>
          <w:szCs w:val="20"/>
          <w:lang w:val="x-none" w:eastAsia="x-none"/>
        </w:rPr>
        <w:t xml:space="preserve">na bezpečném místě, </w:t>
      </w:r>
      <w:r w:rsidRPr="00385D46">
        <w:rPr>
          <w:rFonts w:eastAsia="Calibri" w:cs="Arial"/>
          <w:szCs w:val="20"/>
          <w:lang w:eastAsia="x-none"/>
        </w:rPr>
        <w:t>např.</w:t>
      </w:r>
      <w:r w:rsidRPr="00385D46">
        <w:rPr>
          <w:rFonts w:eastAsia="Calibri" w:cs="Arial"/>
          <w:szCs w:val="20"/>
          <w:lang w:val="x-none" w:eastAsia="x-none"/>
        </w:rPr>
        <w:t xml:space="preserve"> v uzamčené skříni, stolu nebo místnosti. </w:t>
      </w:r>
      <w:r w:rsidRPr="00385D46">
        <w:rPr>
          <w:rFonts w:eastAsia="Calibri" w:cs="Arial"/>
          <w:szCs w:val="20"/>
          <w:lang w:eastAsia="x-none"/>
        </w:rPr>
        <w:t xml:space="preserve">Originální </w:t>
      </w:r>
      <w:r w:rsidRPr="00385D46">
        <w:rPr>
          <w:rFonts w:eastAsia="Calibri" w:cs="Arial"/>
          <w:szCs w:val="20"/>
          <w:lang w:val="x-none" w:eastAsia="x-none"/>
        </w:rPr>
        <w:t>datová média a záložní kopie citlivých souborů musí být chráněn</w:t>
      </w:r>
      <w:r w:rsidRPr="00385D46">
        <w:rPr>
          <w:rFonts w:eastAsia="Calibri" w:cs="Arial"/>
          <w:szCs w:val="20"/>
          <w:lang w:eastAsia="x-none"/>
        </w:rPr>
        <w:t>a</w:t>
      </w:r>
      <w:r w:rsidRPr="00385D46">
        <w:rPr>
          <w:rFonts w:eastAsia="Calibri" w:cs="Arial"/>
          <w:szCs w:val="20"/>
          <w:lang w:val="x-none" w:eastAsia="x-none"/>
        </w:rPr>
        <w:t xml:space="preserve"> </w:t>
      </w:r>
      <w:r w:rsidRPr="00385D46">
        <w:rPr>
          <w:rFonts w:eastAsia="Calibri" w:cs="Arial"/>
          <w:szCs w:val="20"/>
          <w:lang w:eastAsia="x-none"/>
        </w:rPr>
        <w:t xml:space="preserve">nejen proti odcizení a zneužití, ale i </w:t>
      </w:r>
      <w:r w:rsidRPr="00385D46">
        <w:rPr>
          <w:rFonts w:eastAsia="Calibri" w:cs="Arial"/>
          <w:szCs w:val="20"/>
          <w:lang w:val="x-none" w:eastAsia="x-none"/>
        </w:rPr>
        <w:t>proti poškození nebo zničení</w:t>
      </w:r>
      <w:r w:rsidRPr="00385D46">
        <w:rPr>
          <w:rFonts w:eastAsia="Calibri" w:cs="Arial"/>
          <w:szCs w:val="20"/>
          <w:lang w:eastAsia="x-none"/>
        </w:rPr>
        <w:t>.</w:t>
      </w:r>
    </w:p>
    <w:p w14:paraId="0C2EFD54"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lang w:eastAsia="x-none"/>
        </w:rPr>
        <w:t>Druhá smluvní strana je povinna chránit přidělené pracovní</w:t>
      </w:r>
      <w:r w:rsidRPr="00385D46">
        <w:rPr>
          <w:rFonts w:eastAsia="Calibri" w:cs="Arial"/>
          <w:szCs w:val="20"/>
          <w:lang w:val="x-none" w:eastAsia="x-none"/>
        </w:rPr>
        <w:t xml:space="preserve"> stanice a data na nich uložená proti odcizení</w:t>
      </w:r>
      <w:r w:rsidRPr="00385D46">
        <w:rPr>
          <w:rFonts w:eastAsia="Calibri" w:cs="Arial"/>
          <w:szCs w:val="20"/>
          <w:lang w:eastAsia="x-none"/>
        </w:rPr>
        <w:t>,</w:t>
      </w:r>
      <w:r w:rsidRPr="00385D46">
        <w:rPr>
          <w:rFonts w:eastAsia="Calibri" w:cs="Arial"/>
          <w:szCs w:val="20"/>
          <w:lang w:val="x-none" w:eastAsia="x-none"/>
        </w:rPr>
        <w:t xml:space="preserve"> proti neoprávněnému přístupu</w:t>
      </w:r>
      <w:r w:rsidRPr="00385D46">
        <w:rPr>
          <w:rFonts w:eastAsia="Calibri" w:cs="Arial"/>
          <w:szCs w:val="20"/>
          <w:lang w:eastAsia="x-none"/>
        </w:rPr>
        <w:t xml:space="preserve"> a proti poškození nebo zničení</w:t>
      </w:r>
      <w:r w:rsidRPr="00385D46">
        <w:rPr>
          <w:rFonts w:eastAsia="Calibri" w:cs="Arial"/>
          <w:szCs w:val="20"/>
          <w:lang w:val="x-none" w:eastAsia="x-none"/>
        </w:rPr>
        <w:t>.</w:t>
      </w:r>
    </w:p>
    <w:p w14:paraId="01B94115"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Důvěrnost informací</w:t>
      </w:r>
    </w:p>
    <w:p w14:paraId="3B0273A2" w14:textId="77777777" w:rsidR="008D776A" w:rsidRPr="00385D46" w:rsidRDefault="008D776A" w:rsidP="00E62E28">
      <w:pPr>
        <w:numPr>
          <w:ilvl w:val="1"/>
          <w:numId w:val="2"/>
        </w:numPr>
        <w:overflowPunct w:val="0"/>
        <w:autoSpaceDE w:val="0"/>
        <w:autoSpaceDN w:val="0"/>
        <w:adjustRightInd w:val="0"/>
        <w:spacing w:after="0" w:line="280" w:lineRule="atLeast"/>
        <w:jc w:val="both"/>
        <w:rPr>
          <w:rFonts w:cs="Arial"/>
          <w:szCs w:val="20"/>
        </w:rPr>
      </w:pPr>
      <w:r w:rsidRPr="00385D46">
        <w:rPr>
          <w:rFonts w:cs="Arial"/>
          <w:szCs w:val="20"/>
        </w:rPr>
        <w:t>Za důvěrné informace ZK (bez ohledu na formu jejich zachycení) se považují zejména veškeré technické informace o IS ZK, které nebyly ze strany ZK označeny jako veřejné.</w:t>
      </w:r>
    </w:p>
    <w:p w14:paraId="681ADFC0" w14:textId="77777777" w:rsidR="008D776A" w:rsidRPr="00385D46" w:rsidRDefault="008D776A" w:rsidP="00E62E28">
      <w:pPr>
        <w:numPr>
          <w:ilvl w:val="1"/>
          <w:numId w:val="2"/>
        </w:numPr>
        <w:overflowPunct w:val="0"/>
        <w:autoSpaceDE w:val="0"/>
        <w:autoSpaceDN w:val="0"/>
        <w:adjustRightInd w:val="0"/>
        <w:spacing w:after="0" w:line="280" w:lineRule="atLeast"/>
        <w:jc w:val="both"/>
        <w:rPr>
          <w:rFonts w:cs="Arial"/>
          <w:szCs w:val="20"/>
        </w:rPr>
      </w:pPr>
      <w:r w:rsidRPr="00385D46">
        <w:rPr>
          <w:rFonts w:cs="Arial"/>
          <w:szCs w:val="20"/>
        </w:rPr>
        <w:t>Druhá smluvní strana je povinna zajistit odpovídající ochranu všech důvěrných informací.</w:t>
      </w:r>
    </w:p>
    <w:p w14:paraId="6A06A7AF"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Ochrana dat a informačních aktiv</w:t>
      </w:r>
    </w:p>
    <w:p w14:paraId="1C5BC3BC" w14:textId="77777777" w:rsidR="008D776A" w:rsidRPr="00385D46" w:rsidRDefault="008D776A" w:rsidP="008D776A">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eastAsia="x-none"/>
        </w:rPr>
        <w:t xml:space="preserve">Data ZK jsou ve vlastnictví ZK, který k nim má primární užívací právo. </w:t>
      </w:r>
    </w:p>
    <w:p w14:paraId="0770D100" w14:textId="77777777" w:rsidR="008D776A" w:rsidRPr="00385D46" w:rsidRDefault="008D776A" w:rsidP="008D776A">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chránit </w:t>
      </w:r>
      <w:r w:rsidRPr="00385D46">
        <w:rPr>
          <w:rFonts w:eastAsia="Calibri" w:cs="Arial"/>
          <w:szCs w:val="20"/>
          <w:lang w:eastAsia="x-none"/>
        </w:rPr>
        <w:t xml:space="preserve">všechna </w:t>
      </w:r>
      <w:r w:rsidRPr="00385D46">
        <w:rPr>
          <w:rFonts w:eastAsia="Calibri" w:cs="Arial"/>
          <w:szCs w:val="20"/>
          <w:lang w:val="x-none" w:eastAsia="x-none"/>
        </w:rPr>
        <w:t>data ZK, se kterými přijde do styku. Všechny nové aplikace a aktualizace musí být ověřeny v testovací prostředí.</w:t>
      </w:r>
      <w:r w:rsidRPr="00385D46">
        <w:rPr>
          <w:rFonts w:eastAsia="Calibri" w:cs="Arial"/>
          <w:szCs w:val="20"/>
          <w:lang w:eastAsia="x-none"/>
        </w:rPr>
        <w:t xml:space="preserve"> </w:t>
      </w:r>
      <w:r w:rsidRPr="00385D46">
        <w:rPr>
          <w:rFonts w:eastAsia="Calibri" w:cs="Arial"/>
          <w:szCs w:val="20"/>
          <w:lang w:val="x-none" w:eastAsia="x-none"/>
        </w:rPr>
        <w:t xml:space="preserve">Používat ostrá data pro zkušební a testovací účely je zakázáno. Výjimku může v odůvodněných případech povolit pouze </w:t>
      </w:r>
      <w:r w:rsidRPr="00385D46">
        <w:rPr>
          <w:rFonts w:eastAsia="Calibri" w:cs="Arial"/>
          <w:szCs w:val="20"/>
          <w:lang w:eastAsia="x-none"/>
        </w:rPr>
        <w:t>vedoucí odboru</w:t>
      </w:r>
      <w:r w:rsidRPr="00385D46">
        <w:rPr>
          <w:rFonts w:eastAsia="Calibri" w:cs="Arial"/>
          <w:szCs w:val="20"/>
          <w:lang w:val="x-none" w:eastAsia="x-none"/>
        </w:rPr>
        <w:t xml:space="preserve"> ICT.</w:t>
      </w:r>
    </w:p>
    <w:p w14:paraId="0E0EAE57" w14:textId="77777777" w:rsidR="008D776A" w:rsidRPr="00385D46" w:rsidRDefault="008D776A" w:rsidP="008D776A">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385D46">
        <w:rPr>
          <w:rFonts w:eastAsia="Calibri" w:cs="Arial"/>
          <w:szCs w:val="20"/>
          <w:lang w:eastAsia="x-none"/>
        </w:rPr>
        <w:t> </w:t>
      </w:r>
      <w:r w:rsidRPr="00385D46">
        <w:rPr>
          <w:rFonts w:eastAsia="Calibri" w:cs="Arial"/>
          <w:szCs w:val="20"/>
          <w:lang w:val="x-none" w:eastAsia="x-none"/>
        </w:rPr>
        <w:t xml:space="preserve">všechny jejich kopie </w:t>
      </w:r>
      <w:r w:rsidRPr="00385D46">
        <w:rPr>
          <w:rFonts w:eastAsia="Calibri" w:cs="Arial"/>
          <w:szCs w:val="20"/>
          <w:lang w:eastAsia="x-none"/>
        </w:rPr>
        <w:t xml:space="preserve">bezpečně </w:t>
      </w:r>
      <w:r w:rsidRPr="00385D46">
        <w:rPr>
          <w:rFonts w:eastAsia="Calibri" w:cs="Arial"/>
          <w:szCs w:val="20"/>
          <w:lang w:val="x-none" w:eastAsia="x-none"/>
        </w:rPr>
        <w:t>zlikviduje</w:t>
      </w:r>
      <w:r w:rsidRPr="00385D46">
        <w:rPr>
          <w:rFonts w:eastAsia="Calibri" w:cs="Arial"/>
          <w:szCs w:val="20"/>
          <w:lang w:eastAsia="x-none"/>
        </w:rPr>
        <w:t>.</w:t>
      </w:r>
    </w:p>
    <w:p w14:paraId="64430211"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do protokolárního předání pracovníkům </w:t>
      </w:r>
      <w:r w:rsidRPr="00385D46">
        <w:rPr>
          <w:rFonts w:eastAsia="Calibri" w:cs="Arial"/>
          <w:szCs w:val="20"/>
          <w:lang w:eastAsia="x-none"/>
        </w:rPr>
        <w:t>ZK</w:t>
      </w:r>
      <w:r w:rsidRPr="00385D46">
        <w:rPr>
          <w:rFonts w:eastAsia="Calibri" w:cs="Arial"/>
          <w:szCs w:val="20"/>
          <w:lang w:val="x-none" w:eastAsia="x-none"/>
        </w:rPr>
        <w:t xml:space="preserve"> odpovědná za všechna zpracovávaná aktiva a je povinna je odpovídajícím způsobem zabezpečit.</w:t>
      </w:r>
      <w:r w:rsidRPr="00385D46">
        <w:rPr>
          <w:rFonts w:eastAsia="Calibri" w:cs="Arial"/>
          <w:szCs w:val="20"/>
          <w:lang w:eastAsia="x-none"/>
        </w:rPr>
        <w:t xml:space="preserve"> Dále je povinna vytvořit a průběžně aktualizovat plán zálohování.</w:t>
      </w:r>
    </w:p>
    <w:p w14:paraId="79B3246F"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Ukládání </w:t>
      </w:r>
      <w:r w:rsidRPr="00385D46">
        <w:rPr>
          <w:rFonts w:eastAsia="Calibri" w:cs="Arial"/>
          <w:szCs w:val="20"/>
          <w:lang w:val="x-none" w:eastAsia="x-none"/>
        </w:rPr>
        <w:t>pracovní</w:t>
      </w:r>
      <w:r w:rsidRPr="00385D46">
        <w:rPr>
          <w:rFonts w:eastAsia="Calibri" w:cs="Arial"/>
          <w:szCs w:val="20"/>
          <w:lang w:eastAsia="x-none"/>
        </w:rPr>
        <w:t>ch</w:t>
      </w:r>
      <w:r w:rsidRPr="00385D46">
        <w:rPr>
          <w:rFonts w:eastAsia="Calibri" w:cs="Arial"/>
          <w:szCs w:val="20"/>
          <w:lang w:val="x-none" w:eastAsia="x-none"/>
        </w:rPr>
        <w:t xml:space="preserve"> dat je možné pouze na místa, </w:t>
      </w:r>
      <w:r w:rsidRPr="00385D46">
        <w:rPr>
          <w:rFonts w:eastAsia="Calibri" w:cs="Arial"/>
          <w:szCs w:val="20"/>
          <w:lang w:eastAsia="x-none"/>
        </w:rPr>
        <w:t xml:space="preserve">která </w:t>
      </w:r>
      <w:r w:rsidRPr="00385D46">
        <w:rPr>
          <w:rFonts w:eastAsia="Calibri" w:cs="Arial"/>
          <w:szCs w:val="20"/>
          <w:lang w:val="x-none" w:eastAsia="x-none"/>
        </w:rPr>
        <w:t>určí odpovědná osoba.</w:t>
      </w:r>
    </w:p>
    <w:p w14:paraId="6889A37E"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nesmí</w:t>
      </w:r>
      <w:r w:rsidRPr="00385D46">
        <w:rPr>
          <w:rFonts w:eastAsia="Calibri" w:cs="Arial"/>
          <w:szCs w:val="20"/>
          <w:lang w:val="x-none" w:eastAsia="x-none"/>
        </w:rPr>
        <w:t xml:space="preserve"> zobrazovat, měnit, mazat nebo kopírovat citlivá data, zejména pak osobní</w:t>
      </w:r>
      <w:r w:rsidRPr="00385D46">
        <w:rPr>
          <w:rFonts w:eastAsia="Calibri" w:cs="Arial"/>
          <w:szCs w:val="20"/>
          <w:lang w:eastAsia="x-none"/>
        </w:rPr>
        <w:t xml:space="preserve"> údaje, pokud to nesouvisí se schváleným účelem přístupu</w:t>
      </w:r>
      <w:r w:rsidRPr="00385D46">
        <w:rPr>
          <w:rFonts w:eastAsia="Calibri" w:cs="Arial"/>
          <w:szCs w:val="20"/>
          <w:lang w:val="x-none" w:eastAsia="x-none"/>
        </w:rPr>
        <w:t>.</w:t>
      </w:r>
      <w:r w:rsidRPr="00385D46">
        <w:rPr>
          <w:rFonts w:eastAsia="Calibri" w:cs="Arial"/>
          <w:szCs w:val="20"/>
          <w:lang w:eastAsia="x-none"/>
        </w:rPr>
        <w:t xml:space="preserve"> </w:t>
      </w:r>
    </w:p>
    <w:p w14:paraId="03520BA4"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Vadná zařízení (včetně pevných disk</w:t>
      </w:r>
      <w:r w:rsidRPr="00385D46">
        <w:rPr>
          <w:rFonts w:eastAsia="Calibri" w:cs="Arial"/>
          <w:szCs w:val="20"/>
          <w:lang w:eastAsia="x-none"/>
        </w:rPr>
        <w:t>ů)</w:t>
      </w:r>
      <w:r w:rsidRPr="00385D46">
        <w:rPr>
          <w:rFonts w:eastAsia="Calibri" w:cs="Arial"/>
          <w:szCs w:val="20"/>
          <w:lang w:val="x-none" w:eastAsia="x-none"/>
        </w:rPr>
        <w:t xml:space="preserve"> s nešifrovanými citlivými daty mohou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předány externím servisním specialistům pouze po </w:t>
      </w:r>
      <w:r w:rsidRPr="00385D46">
        <w:rPr>
          <w:rFonts w:eastAsia="Calibri" w:cs="Arial"/>
          <w:szCs w:val="20"/>
          <w:lang w:eastAsia="x-none"/>
        </w:rPr>
        <w:t>schválení Správcem IS nebo vedoucím</w:t>
      </w:r>
      <w:r w:rsidRPr="00385D46">
        <w:rPr>
          <w:rFonts w:eastAsia="Calibri" w:cs="Arial"/>
          <w:szCs w:val="20"/>
          <w:lang w:val="x-none" w:eastAsia="x-none"/>
        </w:rPr>
        <w:t> </w:t>
      </w:r>
      <w:r w:rsidRPr="00385D46">
        <w:rPr>
          <w:rFonts w:eastAsia="Calibri" w:cs="Arial"/>
          <w:szCs w:val="20"/>
          <w:lang w:eastAsia="x-none"/>
        </w:rPr>
        <w:t>oddělení serverové a síťové infrastruktury, Odboru informačních a komunikačních technologií</w:t>
      </w:r>
      <w:r w:rsidRPr="00385D46">
        <w:rPr>
          <w:rFonts w:eastAsia="Calibri" w:cs="Arial"/>
          <w:szCs w:val="20"/>
          <w:lang w:val="x-none" w:eastAsia="x-none"/>
        </w:rPr>
        <w:t>.</w:t>
      </w:r>
    </w:p>
    <w:p w14:paraId="7D955782" w14:textId="77777777" w:rsidR="008D776A" w:rsidRPr="00385D46" w:rsidRDefault="008D776A" w:rsidP="008D776A">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 xml:space="preserve">Pokud druhá smluvní strana při práci v IS </w:t>
      </w:r>
      <w:r w:rsidRPr="00385D46">
        <w:rPr>
          <w:rFonts w:eastAsia="Calibri" w:cs="Arial"/>
          <w:szCs w:val="20"/>
          <w:lang w:eastAsia="x-none"/>
        </w:rPr>
        <w:t>ZK</w:t>
      </w:r>
      <w:r w:rsidRPr="00385D46">
        <w:rPr>
          <w:rFonts w:eastAsia="Calibri" w:cs="Arial"/>
          <w:szCs w:val="20"/>
          <w:lang w:val="x-none" w:eastAsia="x-none"/>
        </w:rPr>
        <w:t xml:space="preserve"> přijde do styku s osobními údaji dle</w:t>
      </w:r>
      <w:r w:rsidRPr="00385D46">
        <w:rPr>
          <w:rFonts w:eastAsia="Calibri" w:cs="Arial"/>
          <w:szCs w:val="20"/>
          <w:lang w:eastAsia="x-none"/>
        </w:rPr>
        <w:t xml:space="preserve"> platné legislativy</w:t>
      </w:r>
      <w:r w:rsidRPr="00385D46">
        <w:rPr>
          <w:rFonts w:eastAsia="Calibri" w:cs="Arial"/>
          <w:szCs w:val="20"/>
          <w:lang w:val="x-none" w:eastAsia="x-none"/>
        </w:rPr>
        <w:t xml:space="preserve"> nebo jinými neveřejnými informacemi, je povinna o zjištěných skutečnostech zachovávat mlčenlivost a zajistit jejich utajení</w:t>
      </w:r>
      <w:r w:rsidRPr="00385D46">
        <w:rPr>
          <w:rFonts w:eastAsia="Calibri" w:cs="Arial"/>
          <w:szCs w:val="20"/>
          <w:lang w:eastAsia="x-none"/>
        </w:rPr>
        <w:t>.</w:t>
      </w:r>
    </w:p>
    <w:p w14:paraId="654B1AA0"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Všechna nepotřebná</w:t>
      </w:r>
      <w:r w:rsidRPr="00385D46">
        <w:rPr>
          <w:rFonts w:eastAsia="Calibri" w:cs="Arial"/>
          <w:szCs w:val="20"/>
          <w:lang w:val="x-none" w:eastAsia="x-none"/>
        </w:rPr>
        <w:t xml:space="preserve"> data (elektronická, na mediích i papírová) musí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vždy neprodleně </w:t>
      </w:r>
      <w:r w:rsidRPr="00385D46">
        <w:rPr>
          <w:rFonts w:eastAsia="Calibri" w:cs="Arial"/>
          <w:szCs w:val="20"/>
          <w:lang w:eastAsia="x-none"/>
        </w:rPr>
        <w:t>bezpečně skartována.</w:t>
      </w:r>
    </w:p>
    <w:p w14:paraId="0D495B66"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w:t>
      </w:r>
      <w:r w:rsidRPr="00385D46">
        <w:rPr>
          <w:rFonts w:eastAsia="Calibri" w:cs="Arial"/>
          <w:szCs w:val="20"/>
          <w:lang w:val="x-none" w:eastAsia="x-none"/>
        </w:rPr>
        <w:t>všechny zásahy na serverech předem odsouhlas</w:t>
      </w:r>
      <w:r w:rsidRPr="00385D46">
        <w:rPr>
          <w:rFonts w:eastAsia="Calibri" w:cs="Arial"/>
          <w:szCs w:val="20"/>
          <w:lang w:eastAsia="x-none"/>
        </w:rPr>
        <w:t>it se</w:t>
      </w:r>
      <w:r w:rsidRPr="00385D46">
        <w:rPr>
          <w:rFonts w:eastAsia="Calibri" w:cs="Arial"/>
          <w:szCs w:val="20"/>
          <w:lang w:val="x-none" w:eastAsia="x-none"/>
        </w:rPr>
        <w:t xml:space="preserve"> </w:t>
      </w:r>
      <w:r w:rsidRPr="00385D46">
        <w:rPr>
          <w:rFonts w:eastAsia="Calibri" w:cs="Arial"/>
          <w:szCs w:val="20"/>
          <w:lang w:eastAsia="x-none"/>
        </w:rPr>
        <w:t>Správcem</w:t>
      </w:r>
      <w:r w:rsidRPr="00385D46">
        <w:rPr>
          <w:rFonts w:eastAsia="Calibri" w:cs="Arial"/>
          <w:szCs w:val="20"/>
          <w:lang w:val="x-none" w:eastAsia="x-none"/>
        </w:rPr>
        <w:t xml:space="preserve"> IS a zaznamen</w:t>
      </w:r>
      <w:r w:rsidRPr="00385D46">
        <w:rPr>
          <w:rFonts w:eastAsia="Calibri" w:cs="Arial"/>
          <w:szCs w:val="20"/>
          <w:lang w:eastAsia="x-none"/>
        </w:rPr>
        <w:t>at</w:t>
      </w:r>
      <w:r w:rsidRPr="00385D46">
        <w:rPr>
          <w:rFonts w:eastAsia="Calibri" w:cs="Arial"/>
          <w:szCs w:val="20"/>
          <w:lang w:val="x-none" w:eastAsia="x-none"/>
        </w:rPr>
        <w:t xml:space="preserve"> stanoveným způsobem</w:t>
      </w:r>
      <w:r w:rsidRPr="00385D46">
        <w:rPr>
          <w:rFonts w:eastAsia="Calibri" w:cs="Arial"/>
          <w:szCs w:val="20"/>
          <w:lang w:eastAsia="x-none"/>
        </w:rPr>
        <w:t>.</w:t>
      </w:r>
    </w:p>
    <w:p w14:paraId="5244016A"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15F7238A"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rPr>
        <w:t xml:space="preserve">Druhá smluvní strana je povinna řídit rizika a na požádání informovat Správce </w:t>
      </w:r>
      <w:proofErr w:type="gramStart"/>
      <w:r w:rsidRPr="00385D46">
        <w:rPr>
          <w:rFonts w:eastAsia="Calibri" w:cs="Arial"/>
          <w:szCs w:val="20"/>
        </w:rPr>
        <w:t>IS</w:t>
      </w:r>
      <w:proofErr w:type="gramEnd"/>
      <w:r w:rsidRPr="00385D46">
        <w:rPr>
          <w:rFonts w:eastAsia="Calibri" w:cs="Arial"/>
          <w:szCs w:val="20"/>
        </w:rPr>
        <w:t xml:space="preserve"> jakým způsobem řídí rizika (včetně popisu způsobu řízení rizik či metody řízení) a jaká jsou zbytková rizika související s předmětem dodávané služby. Správce IS má právo způsob řízení rizik </w:t>
      </w:r>
      <w:r w:rsidRPr="00385D46">
        <w:rPr>
          <w:rFonts w:eastAsia="Calibri" w:cs="Arial"/>
          <w:szCs w:val="20"/>
        </w:rPr>
        <w:lastRenderedPageBreak/>
        <w:t>u druhé smluvní strany ověřit a druhá strana je povinna poskytnout Správci IS nezbytnou součinnost.</w:t>
      </w:r>
    </w:p>
    <w:p w14:paraId="451B2B6A"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Ochrana proti škodlivým kódům</w:t>
      </w:r>
    </w:p>
    <w:p w14:paraId="3E5D69E2"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w:t>
      </w:r>
      <w:r w:rsidRPr="00385D46">
        <w:rPr>
          <w:rFonts w:eastAsia="Calibri" w:cs="Arial"/>
          <w:szCs w:val="20"/>
          <w:lang w:val="x-none" w:eastAsia="x-none"/>
        </w:rPr>
        <w:t>všechny servery a pracovní stanice</w:t>
      </w:r>
      <w:r w:rsidRPr="00385D46">
        <w:t xml:space="preserve"> </w:t>
      </w:r>
      <w:r w:rsidRPr="00385D46">
        <w:rPr>
          <w:rFonts w:eastAsia="Calibri" w:cs="Arial"/>
          <w:szCs w:val="20"/>
          <w:lang w:val="x-none" w:eastAsia="x-none"/>
        </w:rPr>
        <w:t>v IS ZK a pracovní stanice druhé smluvní strany, které se připojují k IS ZK</w:t>
      </w:r>
      <w:r w:rsidRPr="00385D46">
        <w:rPr>
          <w:rFonts w:eastAsia="Calibri" w:cs="Arial"/>
          <w:szCs w:val="20"/>
          <w:lang w:eastAsia="x-none"/>
        </w:rPr>
        <w:t xml:space="preserve">, vybavit </w:t>
      </w:r>
      <w:r w:rsidRPr="00385D46">
        <w:rPr>
          <w:rFonts w:eastAsia="Calibri" w:cs="Arial"/>
          <w:szCs w:val="20"/>
          <w:lang w:val="x-none" w:eastAsia="x-none"/>
        </w:rPr>
        <w:t xml:space="preserve">antivirovým skenerem. Výjimky schvaluje Správce IS. </w:t>
      </w:r>
    </w:p>
    <w:p w14:paraId="20B3DDEB"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Pokud některé aplikace nabízejí</w:t>
      </w:r>
      <w:r w:rsidRPr="00385D46">
        <w:rPr>
          <w:rFonts w:eastAsia="Calibri" w:cs="Arial"/>
          <w:szCs w:val="20"/>
          <w:lang w:eastAsia="x-none"/>
        </w:rPr>
        <w:t xml:space="preserve"> možnost zvýšené</w:t>
      </w:r>
      <w:r w:rsidRPr="00385D46">
        <w:rPr>
          <w:rFonts w:eastAsia="Calibri" w:cs="Arial"/>
          <w:szCs w:val="20"/>
          <w:lang w:val="x-none" w:eastAsia="x-none"/>
        </w:rPr>
        <w:t xml:space="preserve"> ochran</w:t>
      </w:r>
      <w:r w:rsidRPr="00385D46">
        <w:rPr>
          <w:rFonts w:eastAsia="Calibri" w:cs="Arial"/>
          <w:szCs w:val="20"/>
          <w:lang w:eastAsia="x-none"/>
        </w:rPr>
        <w:t>y</w:t>
      </w:r>
      <w:r w:rsidRPr="00385D46">
        <w:rPr>
          <w:rFonts w:eastAsia="Calibri" w:cs="Arial"/>
          <w:szCs w:val="20"/>
          <w:lang w:val="x-none" w:eastAsia="x-none"/>
        </w:rPr>
        <w:t xml:space="preserve">, musí </w:t>
      </w:r>
      <w:r w:rsidRPr="00385D46">
        <w:rPr>
          <w:rFonts w:eastAsia="Calibri" w:cs="Arial"/>
          <w:szCs w:val="20"/>
          <w:lang w:eastAsia="x-none"/>
        </w:rPr>
        <w:t xml:space="preserve">být </w:t>
      </w:r>
      <w:r w:rsidRPr="00385D46">
        <w:rPr>
          <w:rFonts w:eastAsia="Calibri" w:cs="Arial"/>
          <w:szCs w:val="20"/>
          <w:lang w:val="x-none" w:eastAsia="x-none"/>
        </w:rPr>
        <w:t>odpovídajícím způsobem nastav</w:t>
      </w:r>
      <w:r w:rsidRPr="00385D46">
        <w:rPr>
          <w:rFonts w:eastAsia="Calibri" w:cs="Arial"/>
          <w:szCs w:val="20"/>
          <w:lang w:eastAsia="x-none"/>
        </w:rPr>
        <w:t>ena</w:t>
      </w:r>
      <w:r w:rsidRPr="00385D46">
        <w:rPr>
          <w:rFonts w:eastAsia="Calibri" w:cs="Arial"/>
          <w:szCs w:val="20"/>
          <w:lang w:val="x-none" w:eastAsia="x-none"/>
        </w:rPr>
        <w:t>.</w:t>
      </w:r>
      <w:r w:rsidRPr="00385D46">
        <w:rPr>
          <w:rFonts w:eastAsia="Calibri" w:cs="Arial"/>
          <w:szCs w:val="20"/>
          <w:lang w:eastAsia="x-none"/>
        </w:rPr>
        <w:t xml:space="preserve"> Způsob nastavení schvaluje Správce IS.</w:t>
      </w:r>
    </w:p>
    <w:p w14:paraId="2F55398B"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Nebezpečné typy</w:t>
      </w:r>
      <w:r w:rsidRPr="00385D46">
        <w:rPr>
          <w:rFonts w:eastAsia="Calibri" w:cs="Arial"/>
          <w:szCs w:val="20"/>
          <w:lang w:eastAsia="x-none"/>
        </w:rPr>
        <w:t xml:space="preserve"> </w:t>
      </w:r>
      <w:r w:rsidRPr="00385D46">
        <w:rPr>
          <w:rFonts w:eastAsia="Calibri" w:cs="Arial"/>
          <w:szCs w:val="20"/>
          <w:lang w:val="x-none" w:eastAsia="x-none"/>
        </w:rPr>
        <w:t>souborů</w:t>
      </w:r>
      <w:r w:rsidRPr="00385D46">
        <w:rPr>
          <w:rFonts w:eastAsia="Calibri" w:cs="Arial"/>
          <w:szCs w:val="20"/>
          <w:lang w:eastAsia="x-none"/>
        </w:rPr>
        <w:t xml:space="preserve"> jsou</w:t>
      </w:r>
      <w:r w:rsidRPr="00385D46">
        <w:rPr>
          <w:rFonts w:eastAsia="Calibri" w:cs="Arial"/>
          <w:szCs w:val="20"/>
          <w:lang w:val="x-none" w:eastAsia="x-none"/>
        </w:rPr>
        <w:t xml:space="preserve"> blokovány na hranicích bezpečnostního perimetru. Výjimky schvaluje v řádně odůvodněných a zdokumentovaných případech</w:t>
      </w:r>
      <w:r w:rsidRPr="00385D46">
        <w:rPr>
          <w:rFonts w:eastAsia="Calibri" w:cs="Arial"/>
          <w:szCs w:val="20"/>
          <w:lang w:eastAsia="x-none"/>
        </w:rPr>
        <w:t xml:space="preserve"> Správce IS</w:t>
      </w:r>
      <w:r w:rsidRPr="00385D46">
        <w:rPr>
          <w:rFonts w:eastAsia="Calibri" w:cs="Arial"/>
          <w:szCs w:val="20"/>
          <w:lang w:val="x-none" w:eastAsia="x-none"/>
        </w:rPr>
        <w:t>.</w:t>
      </w:r>
    </w:p>
    <w:p w14:paraId="738D53AC"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Druhá smluvní strana je povinna dodržovat zásady ochrany proti virům a škodlivým kódům</w:t>
      </w:r>
      <w:r w:rsidRPr="00385D46">
        <w:rPr>
          <w:rFonts w:eastAsia="Calibri" w:cs="Arial"/>
          <w:szCs w:val="20"/>
          <w:lang w:eastAsia="x-none"/>
        </w:rPr>
        <w:t xml:space="preserve"> nejen pro nastavení a využívání prostředků ZK, ale i na přístupových bodech a svých vlastních zařízeních.</w:t>
      </w:r>
    </w:p>
    <w:p w14:paraId="0FCFE6F2"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rPr>
        <w:t>Druhá smluvní strana je povinna pro zajištění provozní a komunikační bezpečnosti provádět pravidelné sledování a analýzy technických zranitelností a jejich následné ošetření.</w:t>
      </w:r>
    </w:p>
    <w:p w14:paraId="35DB9653"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Bezpečnostní incidenty</w:t>
      </w:r>
    </w:p>
    <w:p w14:paraId="4422C1C6"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neprodleně </w:t>
      </w:r>
      <w:r w:rsidRPr="00385D46">
        <w:rPr>
          <w:rFonts w:eastAsia="Calibri" w:cs="Arial"/>
          <w:szCs w:val="20"/>
          <w:lang w:eastAsia="x-none"/>
        </w:rPr>
        <w:t xml:space="preserve">(telefonicky a následně písemně např. prostřednictvím Helpdesku, e-mailu apod.) </w:t>
      </w:r>
      <w:r w:rsidRPr="00385D46">
        <w:rPr>
          <w:rFonts w:eastAsia="Calibri" w:cs="Arial"/>
          <w:szCs w:val="20"/>
          <w:lang w:val="x-none" w:eastAsia="x-none"/>
        </w:rPr>
        <w:t xml:space="preserve">hlásit odpovědným osobám porušení těchto </w:t>
      </w:r>
      <w:r w:rsidRPr="00385D46">
        <w:rPr>
          <w:rFonts w:eastAsia="Calibri" w:cs="Arial"/>
          <w:szCs w:val="20"/>
          <w:lang w:eastAsia="x-none"/>
        </w:rPr>
        <w:t xml:space="preserve">Bezpečnostních </w:t>
      </w:r>
      <w:r w:rsidRPr="00385D46">
        <w:rPr>
          <w:rFonts w:eastAsia="Calibri" w:cs="Arial"/>
          <w:szCs w:val="20"/>
          <w:lang w:val="x-none" w:eastAsia="x-none"/>
        </w:rPr>
        <w:t>pravidel, všechny zjištěné neobvyklé události, které jsou, nebo mohou být bezpečnostními incidenty</w:t>
      </w:r>
      <w:r w:rsidRPr="00385D46">
        <w:rPr>
          <w:rFonts w:eastAsia="Calibri" w:cs="Arial"/>
          <w:szCs w:val="20"/>
          <w:lang w:eastAsia="x-none"/>
        </w:rPr>
        <w:t>, a to zejména ve vztahu k plnění smlouvy, jejíž přílohou jsou tato bezpečnostní pravidla</w:t>
      </w:r>
      <w:r w:rsidRPr="00385D46">
        <w:rPr>
          <w:rFonts w:eastAsia="Calibri" w:cs="Arial"/>
          <w:szCs w:val="20"/>
          <w:lang w:val="x-none" w:eastAsia="x-none"/>
        </w:rPr>
        <w:t xml:space="preserve">, </w:t>
      </w:r>
      <w:r w:rsidRPr="00385D46">
        <w:rPr>
          <w:rFonts w:eastAsia="Calibri" w:cs="Arial"/>
          <w:szCs w:val="20"/>
          <w:lang w:eastAsia="x-none"/>
        </w:rPr>
        <w:t xml:space="preserve">zjištěná </w:t>
      </w:r>
      <w:r w:rsidRPr="00385D46">
        <w:rPr>
          <w:rFonts w:eastAsia="Calibri" w:cs="Arial"/>
          <w:szCs w:val="20"/>
          <w:lang w:val="x-none" w:eastAsia="x-none"/>
        </w:rPr>
        <w:t xml:space="preserve">zranitelná místa, </w:t>
      </w:r>
      <w:r w:rsidRPr="00385D46">
        <w:rPr>
          <w:rFonts w:eastAsia="Calibri" w:cs="Arial"/>
          <w:szCs w:val="20"/>
          <w:lang w:eastAsia="x-none"/>
        </w:rPr>
        <w:t xml:space="preserve">nedostatky a nesoulady. Při </w:t>
      </w:r>
      <w:r w:rsidRPr="00385D46">
        <w:rPr>
          <w:rFonts w:eastAsia="Calibri" w:cs="Arial"/>
          <w:szCs w:val="20"/>
          <w:lang w:val="x-none" w:eastAsia="x-none"/>
        </w:rPr>
        <w:t xml:space="preserve">jejich prošetřování a odstraňování je povinna </w:t>
      </w:r>
      <w:r w:rsidRPr="00385D46">
        <w:rPr>
          <w:rFonts w:eastAsia="Calibri" w:cs="Arial"/>
          <w:szCs w:val="20"/>
          <w:lang w:eastAsia="x-none"/>
        </w:rPr>
        <w:t>poskytnout účinnou součinnost.</w:t>
      </w:r>
    </w:p>
    <w:p w14:paraId="047097AF"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lang w:val="x-none" w:eastAsia="x-none"/>
        </w:rPr>
        <w:t xml:space="preserve">Druhé smluvní straně není povoleno řešení bezpečnostních incidentů a odstraňování nedostatků či nesouladů vlastními silami bez předchozího schválení </w:t>
      </w:r>
      <w:r w:rsidRPr="00385D46">
        <w:rPr>
          <w:rFonts w:eastAsia="Calibri" w:cs="Arial"/>
          <w:szCs w:val="20"/>
          <w:lang w:eastAsia="x-none"/>
        </w:rPr>
        <w:t>Správcem</w:t>
      </w:r>
      <w:r w:rsidRPr="00385D46">
        <w:rPr>
          <w:rFonts w:eastAsia="Calibri" w:cs="Arial"/>
          <w:szCs w:val="20"/>
          <w:lang w:val="x-none" w:eastAsia="x-none"/>
        </w:rPr>
        <w:t xml:space="preserve"> I</w:t>
      </w:r>
      <w:r w:rsidRPr="00385D46">
        <w:rPr>
          <w:rFonts w:eastAsia="Calibri" w:cs="Arial"/>
          <w:szCs w:val="20"/>
          <w:lang w:eastAsia="x-none"/>
        </w:rPr>
        <w:t>S</w:t>
      </w:r>
      <w:r w:rsidRPr="00385D46">
        <w:rPr>
          <w:rFonts w:eastAsia="Calibri" w:cs="Arial"/>
          <w:szCs w:val="20"/>
          <w:lang w:val="x-none" w:eastAsia="x-none"/>
        </w:rPr>
        <w:t>.</w:t>
      </w:r>
    </w:p>
    <w:p w14:paraId="6E77C460"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Používání internetu</w:t>
      </w:r>
    </w:p>
    <w:p w14:paraId="03B592BC"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může používat při práci v IS </w:t>
      </w:r>
      <w:r w:rsidRPr="00385D46">
        <w:rPr>
          <w:rFonts w:eastAsia="Calibri" w:cs="Arial"/>
          <w:szCs w:val="20"/>
          <w:lang w:eastAsia="x-none"/>
        </w:rPr>
        <w:t>ZK</w:t>
      </w:r>
      <w:r w:rsidRPr="00385D46">
        <w:rPr>
          <w:rFonts w:eastAsia="Calibri" w:cs="Arial"/>
          <w:szCs w:val="20"/>
          <w:lang w:val="x-none" w:eastAsia="x-none"/>
        </w:rPr>
        <w:t xml:space="preserve"> internet pouze pro účely </w:t>
      </w:r>
      <w:r w:rsidRPr="00385D46">
        <w:rPr>
          <w:rFonts w:eastAsia="Calibri" w:cs="Arial"/>
          <w:szCs w:val="20"/>
          <w:lang w:eastAsia="x-none"/>
        </w:rPr>
        <w:t>plnění smlouvy a za podmínky</w:t>
      </w:r>
      <w:r w:rsidRPr="00385D46">
        <w:rPr>
          <w:rFonts w:eastAsia="Calibri" w:cs="Arial"/>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385D46">
        <w:rPr>
          <w:rFonts w:eastAsia="Calibri" w:cs="Arial"/>
          <w:szCs w:val="20"/>
          <w:lang w:eastAsia="x-none"/>
        </w:rPr>
        <w:t>Správcem</w:t>
      </w:r>
      <w:r w:rsidRPr="00385D46">
        <w:rPr>
          <w:rFonts w:eastAsia="Calibri" w:cs="Arial"/>
          <w:szCs w:val="20"/>
          <w:lang w:val="x-none" w:eastAsia="x-none"/>
        </w:rPr>
        <w:t xml:space="preserve"> </w:t>
      </w:r>
      <w:r w:rsidRPr="00385D46">
        <w:rPr>
          <w:rFonts w:eastAsia="Calibri" w:cs="Arial"/>
          <w:szCs w:val="20"/>
          <w:lang w:eastAsia="x-none"/>
        </w:rPr>
        <w:t>IS</w:t>
      </w:r>
      <w:r w:rsidRPr="00385D46">
        <w:rPr>
          <w:rFonts w:eastAsia="Calibri" w:cs="Arial"/>
          <w:szCs w:val="20"/>
          <w:lang w:val="x-none" w:eastAsia="x-none"/>
        </w:rPr>
        <w:t>.</w:t>
      </w:r>
    </w:p>
    <w:p w14:paraId="67CAF383"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lang w:val="x-none" w:eastAsia="x-none"/>
        </w:rPr>
        <w:t xml:space="preserve">Pokud není ve smlouvě stanoveno jinak, není povoleno využívat elektronickou korespondenci z prostředí </w:t>
      </w:r>
      <w:r w:rsidRPr="00385D46">
        <w:rPr>
          <w:rFonts w:eastAsia="Calibri" w:cs="Arial"/>
          <w:szCs w:val="20"/>
          <w:lang w:eastAsia="x-none"/>
        </w:rPr>
        <w:t>ZK</w:t>
      </w:r>
      <w:r w:rsidRPr="00385D46">
        <w:rPr>
          <w:rFonts w:eastAsia="Calibri" w:cs="Arial"/>
          <w:szCs w:val="20"/>
          <w:lang w:val="x-none" w:eastAsia="x-none"/>
        </w:rPr>
        <w:t>.</w:t>
      </w:r>
    </w:p>
    <w:p w14:paraId="6FECD1C9"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Tisk</w:t>
      </w:r>
    </w:p>
    <w:p w14:paraId="6B390D1E"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06B936E8"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val="x-none" w:eastAsia="x-none"/>
        </w:rPr>
      </w:pPr>
      <w:r w:rsidRPr="00385D46">
        <w:rPr>
          <w:rFonts w:eastAsia="Calibri" w:cs="Arial"/>
          <w:szCs w:val="20"/>
          <w:lang w:eastAsia="x-none"/>
        </w:rPr>
        <w:t xml:space="preserve">Druhá smluvní strana je povinna zabezpečit tištěné </w:t>
      </w:r>
      <w:r w:rsidRPr="00385D46">
        <w:rPr>
          <w:rFonts w:eastAsia="Calibri" w:cs="Arial"/>
          <w:szCs w:val="20"/>
          <w:lang w:val="x-none" w:eastAsia="x-none"/>
        </w:rPr>
        <w:t>dokumenty proti neoprávněnému přístupu jak během tisku, tak i po jeho vytisknutí</w:t>
      </w:r>
      <w:r w:rsidRPr="00385D46">
        <w:rPr>
          <w:rFonts w:eastAsia="Calibri" w:cs="Arial"/>
          <w:szCs w:val="20"/>
          <w:lang w:eastAsia="x-none"/>
        </w:rPr>
        <w:t>,</w:t>
      </w:r>
      <w:r w:rsidRPr="00385D46">
        <w:rPr>
          <w:rFonts w:eastAsia="Calibri" w:cs="Arial"/>
          <w:szCs w:val="20"/>
          <w:lang w:val="x-none" w:eastAsia="x-none"/>
        </w:rPr>
        <w:t xml:space="preserve"> až do jejich bezpečné </w:t>
      </w:r>
      <w:r w:rsidRPr="00385D46">
        <w:rPr>
          <w:rFonts w:eastAsia="Calibri" w:cs="Arial"/>
          <w:szCs w:val="20"/>
          <w:lang w:eastAsia="x-none"/>
        </w:rPr>
        <w:t>skartace</w:t>
      </w:r>
      <w:r w:rsidRPr="00385D46">
        <w:rPr>
          <w:rFonts w:eastAsia="Calibri" w:cs="Arial"/>
          <w:szCs w:val="20"/>
          <w:lang w:val="x-none" w:eastAsia="x-none"/>
        </w:rPr>
        <w:t>.</w:t>
      </w:r>
    </w:p>
    <w:p w14:paraId="0A7C1144"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 xml:space="preserve">Použití kryptografických technik </w:t>
      </w:r>
    </w:p>
    <w:p w14:paraId="54AF0CE8"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Kryptografické metody musí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použity vždy, jestliže není možné bezpečnost dat nebo komunikace zaručit jinými způsoby. </w:t>
      </w:r>
      <w:r w:rsidRPr="00385D46">
        <w:rPr>
          <w:rFonts w:eastAsia="Calibri" w:cs="Arial"/>
          <w:szCs w:val="20"/>
          <w:lang w:eastAsia="x-none"/>
        </w:rPr>
        <w:t>Jedná se např. o</w:t>
      </w:r>
      <w:r w:rsidRPr="00385D46">
        <w:rPr>
          <w:rFonts w:eastAsia="Calibri" w:cs="Arial"/>
          <w:szCs w:val="20"/>
          <w:lang w:val="x-none" w:eastAsia="x-none"/>
        </w:rPr>
        <w:t xml:space="preserve"> přenosy citlivých dat prostřednictvím nedůvěryhodných sítí nebo přístup externích subjektů k citlivým zdrojům.</w:t>
      </w:r>
    </w:p>
    <w:p w14:paraId="5A8F0AC1" w14:textId="77777777" w:rsidR="008D776A" w:rsidRPr="00385D46" w:rsidRDefault="008D776A" w:rsidP="008D776A">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oprávněna použít </w:t>
      </w:r>
      <w:r w:rsidRPr="00385D46">
        <w:rPr>
          <w:rFonts w:eastAsia="Calibri" w:cs="Arial"/>
          <w:szCs w:val="20"/>
          <w:lang w:val="x-none" w:eastAsia="x-none"/>
        </w:rPr>
        <w:t>pouze takové kryptografické algoritmy a protokoly</w:t>
      </w:r>
      <w:r w:rsidRPr="00385D46">
        <w:rPr>
          <w:rFonts w:eastAsia="Calibri" w:cs="Arial"/>
          <w:szCs w:val="20"/>
          <w:lang w:eastAsia="x-none"/>
        </w:rPr>
        <w:t xml:space="preserve"> a v takovém užití (např. odpovídající délky klíčů)</w:t>
      </w:r>
      <w:r w:rsidRPr="00385D46">
        <w:rPr>
          <w:rFonts w:eastAsia="Calibri" w:cs="Arial"/>
          <w:szCs w:val="20"/>
          <w:lang w:val="x-none" w:eastAsia="x-none"/>
        </w:rPr>
        <w:t xml:space="preserve">, které jsou podle platných standardů všeobecně považovány za bezpečné. </w:t>
      </w:r>
    </w:p>
    <w:p w14:paraId="3C9C6C39" w14:textId="77777777" w:rsidR="008D776A" w:rsidRPr="00385D46" w:rsidRDefault="008D776A" w:rsidP="00E62E28">
      <w:pPr>
        <w:numPr>
          <w:ilvl w:val="1"/>
          <w:numId w:val="2"/>
        </w:numPr>
        <w:overflowPunct w:val="0"/>
        <w:autoSpaceDE w:val="0"/>
        <w:autoSpaceDN w:val="0"/>
        <w:adjustRightInd w:val="0"/>
        <w:spacing w:before="120" w:after="200" w:line="276" w:lineRule="auto"/>
        <w:ind w:left="714" w:hanging="357"/>
        <w:jc w:val="both"/>
        <w:rPr>
          <w:rFonts w:eastAsia="Calibri" w:cs="Arial"/>
          <w:szCs w:val="20"/>
          <w:lang w:eastAsia="x-none"/>
        </w:rPr>
      </w:pPr>
      <w:r w:rsidRPr="00385D46">
        <w:rPr>
          <w:rFonts w:eastAsia="Calibri" w:cs="Arial"/>
          <w:szCs w:val="20"/>
          <w:lang w:eastAsia="x-none"/>
        </w:rPr>
        <w:t xml:space="preserve">Druhá smluvní strana není oprávněna použít proprietární nebo obecně neuznávané algoritmy, výjimky povoluje Správce IS. </w:t>
      </w:r>
    </w:p>
    <w:p w14:paraId="57F0A5F1"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Předání dat</w:t>
      </w:r>
    </w:p>
    <w:p w14:paraId="461AE338" w14:textId="77777777" w:rsidR="008D776A" w:rsidRPr="00385D46" w:rsidRDefault="008D776A" w:rsidP="008D776A">
      <w:pPr>
        <w:pStyle w:val="Odstavecseseznamem"/>
        <w:numPr>
          <w:ilvl w:val="1"/>
          <w:numId w:val="2"/>
        </w:numPr>
        <w:spacing w:before="120" w:after="200" w:line="276" w:lineRule="auto"/>
        <w:jc w:val="both"/>
        <w:rPr>
          <w:rFonts w:eastAsia="Calibri" w:cs="Arial"/>
          <w:szCs w:val="20"/>
        </w:rPr>
      </w:pPr>
      <w:r w:rsidRPr="00385D46">
        <w:rPr>
          <w:rFonts w:eastAsia="Calibri" w:cs="Arial"/>
          <w:szCs w:val="20"/>
        </w:rPr>
        <w:lastRenderedPageBreak/>
        <w:t xml:space="preserve">Data vzniklá při používání systému musí být exportovatelná v otevřeném, strukturovaném a strojově čitelném formátu (např. formát </w:t>
      </w:r>
      <w:proofErr w:type="spellStart"/>
      <w:r w:rsidRPr="00385D46">
        <w:rPr>
          <w:rFonts w:eastAsia="Calibri" w:cs="Arial"/>
          <w:szCs w:val="20"/>
        </w:rPr>
        <w:t>csv</w:t>
      </w:r>
      <w:proofErr w:type="spellEnd"/>
      <w:r w:rsidRPr="00385D46">
        <w:rPr>
          <w:rFonts w:eastAsia="Calibri" w:cs="Arial"/>
          <w:szCs w:val="20"/>
        </w:rPr>
        <w:t xml:space="preserve">, </w:t>
      </w:r>
      <w:proofErr w:type="spellStart"/>
      <w:r w:rsidRPr="00385D46">
        <w:rPr>
          <w:rFonts w:eastAsia="Calibri" w:cs="Arial"/>
          <w:szCs w:val="20"/>
        </w:rPr>
        <w:t>xml</w:t>
      </w:r>
      <w:proofErr w:type="spellEnd"/>
      <w:r w:rsidRPr="00385D46">
        <w:rPr>
          <w:rFonts w:eastAsia="Calibri" w:cs="Arial"/>
          <w:szCs w:val="20"/>
        </w:rPr>
        <w:t xml:space="preserve">, </w:t>
      </w:r>
      <w:proofErr w:type="spellStart"/>
      <w:r w:rsidRPr="00385D46">
        <w:rPr>
          <w:rFonts w:eastAsia="Calibri" w:cs="Arial"/>
          <w:szCs w:val="20"/>
        </w:rPr>
        <w:t>json</w:t>
      </w:r>
      <w:proofErr w:type="spellEnd"/>
      <w:r w:rsidRPr="00385D46">
        <w:rPr>
          <w:rFonts w:eastAsia="Calibri" w:cs="Arial"/>
          <w:szCs w:val="20"/>
        </w:rPr>
        <w:t>), přičemž přesný formát odsouhlasuje Správce IS. K exportovaným datům bude dodán popis struktury, význam a vazby mezi jednotlivými daty.</w:t>
      </w:r>
    </w:p>
    <w:p w14:paraId="108BBEED" w14:textId="77777777" w:rsidR="008D776A" w:rsidRPr="00385D46" w:rsidRDefault="008D776A" w:rsidP="008D776A">
      <w:pPr>
        <w:pStyle w:val="Odstavecseseznamem"/>
        <w:numPr>
          <w:ilvl w:val="1"/>
          <w:numId w:val="2"/>
        </w:numPr>
        <w:spacing w:before="120" w:after="200" w:line="276" w:lineRule="auto"/>
        <w:jc w:val="both"/>
        <w:rPr>
          <w:rFonts w:eastAsia="Calibri" w:cs="Arial"/>
          <w:szCs w:val="20"/>
        </w:rPr>
      </w:pPr>
      <w:r w:rsidRPr="00385D46">
        <w:rPr>
          <w:rFonts w:eastAsia="Calibri" w:cs="Arial"/>
          <w:szCs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5C284CEF" w14:textId="77777777" w:rsidR="008D776A" w:rsidRPr="00385D46" w:rsidRDefault="008D776A" w:rsidP="008D776A">
      <w:pPr>
        <w:pStyle w:val="Odstavecseseznamem"/>
        <w:numPr>
          <w:ilvl w:val="1"/>
          <w:numId w:val="2"/>
        </w:numPr>
        <w:overflowPunct w:val="0"/>
        <w:autoSpaceDE w:val="0"/>
        <w:autoSpaceDN w:val="0"/>
        <w:adjustRightInd w:val="0"/>
        <w:spacing w:before="120" w:after="0" w:line="280" w:lineRule="atLeast"/>
        <w:jc w:val="both"/>
        <w:rPr>
          <w:rFonts w:cs="Arial"/>
          <w:szCs w:val="20"/>
        </w:rPr>
      </w:pPr>
      <w:r w:rsidRPr="00385D46">
        <w:rPr>
          <w:rFonts w:eastAsia="Calibri" w:cs="Arial"/>
          <w:szCs w:val="20"/>
        </w:rPr>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111C4791" w14:textId="77777777" w:rsidR="008D776A" w:rsidRPr="00385D46" w:rsidRDefault="008D776A" w:rsidP="008D776A">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Smluvní pokuty</w:t>
      </w:r>
    </w:p>
    <w:p w14:paraId="04F237E2" w14:textId="77777777" w:rsidR="008D776A" w:rsidRPr="0058645A" w:rsidRDefault="008D776A" w:rsidP="00E62E28">
      <w:pPr>
        <w:numPr>
          <w:ilvl w:val="1"/>
          <w:numId w:val="2"/>
        </w:numPr>
        <w:overflowPunct w:val="0"/>
        <w:autoSpaceDE w:val="0"/>
        <w:autoSpaceDN w:val="0"/>
        <w:adjustRightInd w:val="0"/>
        <w:spacing w:after="0" w:line="280" w:lineRule="atLeast"/>
        <w:jc w:val="both"/>
        <w:rPr>
          <w:rFonts w:eastAsia="Calibri" w:cs="Arial"/>
          <w:szCs w:val="20"/>
        </w:rPr>
      </w:pPr>
      <w:r w:rsidRPr="0058645A">
        <w:rPr>
          <w:rFonts w:eastAsia="Calibri" w:cs="Arial"/>
          <w:szCs w:val="20"/>
        </w:rPr>
        <w:t xml:space="preserve">Pokud druhá smluvní strana poruší bezpečnostní pravidla uvedená v článku 1, písm. b) až d), článku 2, písm. b), c), d), f), g), článku 3, písm. a), článku 4, písm. b) až e), článku 5, písm. e) až </w:t>
      </w:r>
      <w:r>
        <w:rPr>
          <w:rFonts w:eastAsia="Calibri" w:cs="Arial"/>
          <w:szCs w:val="20"/>
        </w:rPr>
        <w:t>i</w:t>
      </w:r>
      <w:r w:rsidRPr="0058645A">
        <w:rPr>
          <w:rFonts w:eastAsia="Calibri" w:cs="Arial"/>
          <w:szCs w:val="20"/>
        </w:rPr>
        <w:t>),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30B27DA2" w14:textId="77777777" w:rsidR="001C3692" w:rsidRPr="00B336BB" w:rsidRDefault="001C3692" w:rsidP="004C2F5F">
      <w:pPr>
        <w:pStyle w:val="Hlavntextlnksmlouvy"/>
        <w:numPr>
          <w:ilvl w:val="0"/>
          <w:numId w:val="0"/>
        </w:numPr>
      </w:pPr>
    </w:p>
    <w:sectPr w:rsidR="001C3692" w:rsidRPr="00B336BB" w:rsidSect="009442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157F" w14:textId="77777777" w:rsidR="00392EDA" w:rsidRDefault="00392EDA" w:rsidP="00324D78">
      <w:pPr>
        <w:spacing w:after="0" w:line="240" w:lineRule="auto"/>
      </w:pPr>
      <w:r>
        <w:separator/>
      </w:r>
    </w:p>
  </w:endnote>
  <w:endnote w:type="continuationSeparator" w:id="0">
    <w:p w14:paraId="33A8EC40" w14:textId="77777777" w:rsidR="00392EDA" w:rsidRDefault="00392EDA" w:rsidP="00324D78">
      <w:pPr>
        <w:spacing w:after="0" w:line="240" w:lineRule="auto"/>
      </w:pPr>
      <w:r>
        <w:continuationSeparator/>
      </w:r>
    </w:p>
  </w:endnote>
  <w:endnote w:type="continuationNotice" w:id="1">
    <w:p w14:paraId="1E0BFD5C" w14:textId="77777777" w:rsidR="00392EDA" w:rsidRDefault="00392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Content>
      <w:sdt>
        <w:sdtPr>
          <w:id w:val="-1705238520"/>
          <w:docPartObj>
            <w:docPartGallery w:val="Page Numbers (Top of Page)"/>
            <w:docPartUnique/>
          </w:docPartObj>
        </w:sdtPr>
        <w:sdtContent>
          <w:p w14:paraId="23A5430C" w14:textId="762BCF40" w:rsidR="005B5CC0" w:rsidRDefault="005B5CC0">
            <w:pPr>
              <w:pStyle w:val="Zpat"/>
            </w:pPr>
            <w:r>
              <w:t xml:space="preserve">Stránka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sidR="000B1521">
              <w:rPr>
                <w:b/>
                <w:bCs/>
                <w:noProof/>
              </w:rPr>
              <w:t>2</w:t>
            </w:r>
            <w:r>
              <w:rPr>
                <w:b/>
                <w:color w:val="2B579A"/>
                <w:sz w:val="24"/>
                <w:szCs w:val="24"/>
                <w:shd w:val="clear" w:color="auto" w:fill="E6E6E6"/>
              </w:rPr>
              <w:fldChar w:fldCharType="end"/>
            </w:r>
            <w:r>
              <w:t xml:space="preserve"> z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sidR="000B1521">
              <w:rPr>
                <w:b/>
                <w:bCs/>
                <w:noProof/>
              </w:rPr>
              <w:t>22</w:t>
            </w:r>
            <w:r>
              <w:rPr>
                <w:b/>
                <w:color w:val="2B579A"/>
                <w:sz w:val="24"/>
                <w:szCs w:val="24"/>
                <w:shd w:val="clear" w:color="auto" w:fill="E6E6E6"/>
              </w:rPr>
              <w:fldChar w:fldCharType="end"/>
            </w:r>
          </w:p>
        </w:sdtContent>
      </w:sdt>
    </w:sdtContent>
  </w:sdt>
  <w:p w14:paraId="1609DA10" w14:textId="77777777" w:rsidR="005B5CC0" w:rsidRDefault="005B5C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507F" w14:textId="77777777" w:rsidR="00392EDA" w:rsidRDefault="00392EDA" w:rsidP="00324D78">
      <w:pPr>
        <w:spacing w:after="0" w:line="240" w:lineRule="auto"/>
      </w:pPr>
      <w:r>
        <w:separator/>
      </w:r>
    </w:p>
  </w:footnote>
  <w:footnote w:type="continuationSeparator" w:id="0">
    <w:p w14:paraId="365FA5BB" w14:textId="77777777" w:rsidR="00392EDA" w:rsidRDefault="00392EDA" w:rsidP="00324D78">
      <w:pPr>
        <w:spacing w:after="0" w:line="240" w:lineRule="auto"/>
      </w:pPr>
      <w:r>
        <w:continuationSeparator/>
      </w:r>
    </w:p>
  </w:footnote>
  <w:footnote w:type="continuationNotice" w:id="1">
    <w:p w14:paraId="735A69D9" w14:textId="77777777" w:rsidR="00392EDA" w:rsidRDefault="00392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227" w14:textId="640AAFBE" w:rsidR="005B5CC0" w:rsidRPr="005C6017" w:rsidRDefault="005B5CC0" w:rsidP="005C601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04E"/>
    <w:multiLevelType w:val="hybridMultilevel"/>
    <w:tmpl w:val="AA728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3676C4"/>
    <w:multiLevelType w:val="hybridMultilevel"/>
    <w:tmpl w:val="73AE3B52"/>
    <w:lvl w:ilvl="0" w:tplc="76200756">
      <w:numFmt w:val="bullet"/>
      <w:lvlText w:val="-"/>
      <w:lvlJc w:val="left"/>
      <w:pPr>
        <w:ind w:left="360" w:hanging="360"/>
      </w:pPr>
      <w:rPr>
        <w:rFonts w:ascii="Arial" w:eastAsia="Times New Roman" w:hAnsi="Arial" w:cs="Arial" w:hint="default"/>
        <w:i w: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6DD1AB9"/>
    <w:multiLevelType w:val="hybridMultilevel"/>
    <w:tmpl w:val="6114A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3E7D02"/>
    <w:multiLevelType w:val="hybridMultilevel"/>
    <w:tmpl w:val="CB1A179E"/>
    <w:lvl w:ilvl="0" w:tplc="76200756">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925955"/>
    <w:multiLevelType w:val="multilevel"/>
    <w:tmpl w:val="644C3A1A"/>
    <w:name w:val="Víceúrovňový formát smlouvy"/>
    <w:lvl w:ilvl="0">
      <w:start w:val="1"/>
      <w:numFmt w:val="decimal"/>
      <w:pStyle w:val="Nadpis1"/>
      <w:lvlText w:val="%1."/>
      <w:lvlJc w:val="center"/>
      <w:pPr>
        <w:ind w:left="431" w:hanging="142"/>
      </w:pPr>
      <w:rPr>
        <w:b/>
        <w:i w:val="0"/>
        <w:color w:val="auto"/>
        <w:sz w:val="20"/>
        <w:u w:val="none"/>
      </w:rPr>
    </w:lvl>
    <w:lvl w:ilvl="1">
      <w:start w:val="1"/>
      <w:numFmt w:val="decimal"/>
      <w:pStyle w:val="Hlavntextlnksmlouvy"/>
      <w:lvlText w:val="%1.%2"/>
      <w:lvlJc w:val="left"/>
      <w:pPr>
        <w:ind w:left="142" w:hanging="142"/>
      </w:pPr>
      <w:rPr>
        <w:b w:val="0"/>
        <w:i w:val="0"/>
        <w:strike w:val="0"/>
        <w:color w:val="auto"/>
        <w:sz w:val="20"/>
      </w:rPr>
    </w:lvl>
    <w:lvl w:ilvl="2">
      <w:start w:val="1"/>
      <w:numFmt w:val="lowerLetter"/>
      <w:pStyle w:val="Textpodrovnlnk"/>
      <w:lvlText w:val="%1.%2.%3)"/>
      <w:lvlJc w:val="left"/>
      <w:pPr>
        <w:ind w:left="709" w:hanging="142"/>
      </w:pPr>
      <w:rPr>
        <w:b w:val="0"/>
        <w:i w:val="0"/>
        <w:color w:val="auto"/>
        <w:sz w:val="20"/>
        <w:u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abstractNum w:abstractNumId="5"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41078F6"/>
    <w:multiLevelType w:val="hybridMultilevel"/>
    <w:tmpl w:val="9D02FC68"/>
    <w:lvl w:ilvl="0" w:tplc="04050001">
      <w:start w:val="1"/>
      <w:numFmt w:val="bullet"/>
      <w:lvlText w:val=""/>
      <w:lvlJc w:val="left"/>
      <w:pPr>
        <w:ind w:left="360" w:hanging="360"/>
      </w:pPr>
      <w:rPr>
        <w:rFonts w:ascii="Symbol" w:hAnsi="Symbol" w:hint="default"/>
        <w:i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BF37F8"/>
    <w:multiLevelType w:val="multilevel"/>
    <w:tmpl w:val="3064D076"/>
    <w:lvl w:ilvl="0">
      <w:start w:val="1"/>
      <w:numFmt w:val="decimal"/>
      <w:lvlText w:val="%1)"/>
      <w:lvlJc w:val="left"/>
      <w:pPr>
        <w:ind w:left="360" w:hanging="360"/>
      </w:pPr>
      <w:rPr>
        <w:sz w:val="20"/>
        <w:szCs w:val="20"/>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2C030BE"/>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0DB46BA"/>
    <w:multiLevelType w:val="hybridMultilevel"/>
    <w:tmpl w:val="0F4892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75EB0B07"/>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51878241">
    <w:abstractNumId w:val="4"/>
  </w:num>
  <w:num w:numId="2" w16cid:durableId="1481462534">
    <w:abstractNumId w:val="7"/>
  </w:num>
  <w:num w:numId="3" w16cid:durableId="1156261527">
    <w:abstractNumId w:val="10"/>
  </w:num>
  <w:num w:numId="4" w16cid:durableId="949508023">
    <w:abstractNumId w:val="5"/>
  </w:num>
  <w:num w:numId="5" w16cid:durableId="1497380100">
    <w:abstractNumId w:val="0"/>
  </w:num>
  <w:num w:numId="6" w16cid:durableId="1065176926">
    <w:abstractNumId w:val="2"/>
  </w:num>
  <w:num w:numId="7" w16cid:durableId="711805230">
    <w:abstractNumId w:val="9"/>
  </w:num>
  <w:num w:numId="8" w16cid:durableId="536814273">
    <w:abstractNumId w:val="8"/>
  </w:num>
  <w:num w:numId="9" w16cid:durableId="107773756">
    <w:abstractNumId w:val="1"/>
  </w:num>
  <w:num w:numId="10" w16cid:durableId="811092636">
    <w:abstractNumId w:val="3"/>
  </w:num>
  <w:num w:numId="11" w16cid:durableId="1050617569">
    <w:abstractNumId w:val="6"/>
  </w:num>
  <w:num w:numId="12" w16cid:durableId="1816752817">
    <w:abstractNumId w:val="4"/>
  </w:num>
  <w:num w:numId="13" w16cid:durableId="160873575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A8"/>
    <w:rsid w:val="000000AA"/>
    <w:rsid w:val="000036B7"/>
    <w:rsid w:val="000051BF"/>
    <w:rsid w:val="00006FC3"/>
    <w:rsid w:val="00016251"/>
    <w:rsid w:val="00025DA6"/>
    <w:rsid w:val="00030DC8"/>
    <w:rsid w:val="00031CB5"/>
    <w:rsid w:val="000357A6"/>
    <w:rsid w:val="000419F3"/>
    <w:rsid w:val="0004695B"/>
    <w:rsid w:val="00046BAA"/>
    <w:rsid w:val="000519BB"/>
    <w:rsid w:val="00054362"/>
    <w:rsid w:val="00054BF6"/>
    <w:rsid w:val="000559C2"/>
    <w:rsid w:val="00055E84"/>
    <w:rsid w:val="00057CBC"/>
    <w:rsid w:val="00061CB3"/>
    <w:rsid w:val="00063E6A"/>
    <w:rsid w:val="000674F4"/>
    <w:rsid w:val="00067879"/>
    <w:rsid w:val="00067B2C"/>
    <w:rsid w:val="0007024D"/>
    <w:rsid w:val="000749AE"/>
    <w:rsid w:val="000749E8"/>
    <w:rsid w:val="00076B97"/>
    <w:rsid w:val="00077C25"/>
    <w:rsid w:val="00077D08"/>
    <w:rsid w:val="00080BC8"/>
    <w:rsid w:val="00083AAF"/>
    <w:rsid w:val="00083E9C"/>
    <w:rsid w:val="00085C82"/>
    <w:rsid w:val="00086C38"/>
    <w:rsid w:val="00087567"/>
    <w:rsid w:val="00091DB2"/>
    <w:rsid w:val="0009200E"/>
    <w:rsid w:val="00096BAE"/>
    <w:rsid w:val="00096DCA"/>
    <w:rsid w:val="000A0CEB"/>
    <w:rsid w:val="000A19A3"/>
    <w:rsid w:val="000B13D7"/>
    <w:rsid w:val="000B1521"/>
    <w:rsid w:val="000B3079"/>
    <w:rsid w:val="000B3837"/>
    <w:rsid w:val="000B3FE6"/>
    <w:rsid w:val="000B4918"/>
    <w:rsid w:val="000B77EA"/>
    <w:rsid w:val="000C1A9C"/>
    <w:rsid w:val="000C5E4E"/>
    <w:rsid w:val="000C7474"/>
    <w:rsid w:val="000D1184"/>
    <w:rsid w:val="000D227F"/>
    <w:rsid w:val="000D3EB6"/>
    <w:rsid w:val="000D4EFF"/>
    <w:rsid w:val="000D54D6"/>
    <w:rsid w:val="000D667E"/>
    <w:rsid w:val="000E1626"/>
    <w:rsid w:val="000E2ADC"/>
    <w:rsid w:val="000E378D"/>
    <w:rsid w:val="000E740C"/>
    <w:rsid w:val="000E7817"/>
    <w:rsid w:val="000F1F5E"/>
    <w:rsid w:val="000F4955"/>
    <w:rsid w:val="000F57DD"/>
    <w:rsid w:val="000F5E22"/>
    <w:rsid w:val="0010132C"/>
    <w:rsid w:val="001123B1"/>
    <w:rsid w:val="00113D29"/>
    <w:rsid w:val="00116E6A"/>
    <w:rsid w:val="0011706E"/>
    <w:rsid w:val="00121041"/>
    <w:rsid w:val="0012157B"/>
    <w:rsid w:val="00122186"/>
    <w:rsid w:val="00122815"/>
    <w:rsid w:val="001229F6"/>
    <w:rsid w:val="00123E45"/>
    <w:rsid w:val="00124BCB"/>
    <w:rsid w:val="001260DE"/>
    <w:rsid w:val="00127C79"/>
    <w:rsid w:val="00131BD4"/>
    <w:rsid w:val="001343EB"/>
    <w:rsid w:val="00135165"/>
    <w:rsid w:val="00140F69"/>
    <w:rsid w:val="0014285D"/>
    <w:rsid w:val="00145409"/>
    <w:rsid w:val="0014635F"/>
    <w:rsid w:val="001464A1"/>
    <w:rsid w:val="00146521"/>
    <w:rsid w:val="00150004"/>
    <w:rsid w:val="001508FF"/>
    <w:rsid w:val="00151100"/>
    <w:rsid w:val="00152E4E"/>
    <w:rsid w:val="00160A14"/>
    <w:rsid w:val="0016107B"/>
    <w:rsid w:val="0016158C"/>
    <w:rsid w:val="00161B80"/>
    <w:rsid w:val="001636C1"/>
    <w:rsid w:val="001638CE"/>
    <w:rsid w:val="00165DBC"/>
    <w:rsid w:val="00167C67"/>
    <w:rsid w:val="0017178D"/>
    <w:rsid w:val="00176083"/>
    <w:rsid w:val="00177063"/>
    <w:rsid w:val="00180385"/>
    <w:rsid w:val="0018046E"/>
    <w:rsid w:val="0018387F"/>
    <w:rsid w:val="001864D9"/>
    <w:rsid w:val="0018663E"/>
    <w:rsid w:val="00187846"/>
    <w:rsid w:val="00190543"/>
    <w:rsid w:val="001929C6"/>
    <w:rsid w:val="0019310A"/>
    <w:rsid w:val="00194126"/>
    <w:rsid w:val="00195BB9"/>
    <w:rsid w:val="001A0B4C"/>
    <w:rsid w:val="001A1A08"/>
    <w:rsid w:val="001A29D5"/>
    <w:rsid w:val="001A36B9"/>
    <w:rsid w:val="001A381C"/>
    <w:rsid w:val="001A4618"/>
    <w:rsid w:val="001A6B8B"/>
    <w:rsid w:val="001B0443"/>
    <w:rsid w:val="001B1A28"/>
    <w:rsid w:val="001B680F"/>
    <w:rsid w:val="001B6938"/>
    <w:rsid w:val="001B6FD0"/>
    <w:rsid w:val="001C1A59"/>
    <w:rsid w:val="001C1D0E"/>
    <w:rsid w:val="001C3692"/>
    <w:rsid w:val="001C4DA6"/>
    <w:rsid w:val="001D148F"/>
    <w:rsid w:val="001D3ABA"/>
    <w:rsid w:val="001D6AE6"/>
    <w:rsid w:val="001E1773"/>
    <w:rsid w:val="001F1CEA"/>
    <w:rsid w:val="001F47BF"/>
    <w:rsid w:val="00200E69"/>
    <w:rsid w:val="00205893"/>
    <w:rsid w:val="00205D73"/>
    <w:rsid w:val="00206D98"/>
    <w:rsid w:val="0021315F"/>
    <w:rsid w:val="00216A1E"/>
    <w:rsid w:val="00223B2A"/>
    <w:rsid w:val="00230804"/>
    <w:rsid w:val="00234A6B"/>
    <w:rsid w:val="00237402"/>
    <w:rsid w:val="00240669"/>
    <w:rsid w:val="00243025"/>
    <w:rsid w:val="002430FB"/>
    <w:rsid w:val="00244151"/>
    <w:rsid w:val="00245B2C"/>
    <w:rsid w:val="00251BD8"/>
    <w:rsid w:val="0025277A"/>
    <w:rsid w:val="00253134"/>
    <w:rsid w:val="0025683E"/>
    <w:rsid w:val="0025779F"/>
    <w:rsid w:val="00263027"/>
    <w:rsid w:val="00263F6A"/>
    <w:rsid w:val="00271FD3"/>
    <w:rsid w:val="00272D83"/>
    <w:rsid w:val="00273663"/>
    <w:rsid w:val="002738A4"/>
    <w:rsid w:val="0027423E"/>
    <w:rsid w:val="002752B3"/>
    <w:rsid w:val="00280C5E"/>
    <w:rsid w:val="002812A5"/>
    <w:rsid w:val="00284A57"/>
    <w:rsid w:val="00285026"/>
    <w:rsid w:val="002852A5"/>
    <w:rsid w:val="002909C3"/>
    <w:rsid w:val="00291687"/>
    <w:rsid w:val="0029168F"/>
    <w:rsid w:val="00292241"/>
    <w:rsid w:val="00295AA8"/>
    <w:rsid w:val="002A43E4"/>
    <w:rsid w:val="002A4719"/>
    <w:rsid w:val="002A7E56"/>
    <w:rsid w:val="002B0F7F"/>
    <w:rsid w:val="002B333E"/>
    <w:rsid w:val="002B683A"/>
    <w:rsid w:val="002C2186"/>
    <w:rsid w:val="002C4BA8"/>
    <w:rsid w:val="002C7E0D"/>
    <w:rsid w:val="002D23D0"/>
    <w:rsid w:val="002D4076"/>
    <w:rsid w:val="002D664E"/>
    <w:rsid w:val="002E0E02"/>
    <w:rsid w:val="002F2416"/>
    <w:rsid w:val="002F490B"/>
    <w:rsid w:val="002F4EAE"/>
    <w:rsid w:val="002F7C94"/>
    <w:rsid w:val="002F7D6C"/>
    <w:rsid w:val="00300F47"/>
    <w:rsid w:val="00301592"/>
    <w:rsid w:val="00304251"/>
    <w:rsid w:val="00304594"/>
    <w:rsid w:val="0030489C"/>
    <w:rsid w:val="003118E7"/>
    <w:rsid w:val="00312104"/>
    <w:rsid w:val="00315C3E"/>
    <w:rsid w:val="00316F22"/>
    <w:rsid w:val="00317DF3"/>
    <w:rsid w:val="00322ECF"/>
    <w:rsid w:val="00324311"/>
    <w:rsid w:val="00324D78"/>
    <w:rsid w:val="003272D2"/>
    <w:rsid w:val="0033285E"/>
    <w:rsid w:val="00340928"/>
    <w:rsid w:val="00340B35"/>
    <w:rsid w:val="0034321D"/>
    <w:rsid w:val="00345669"/>
    <w:rsid w:val="003474C8"/>
    <w:rsid w:val="003622A4"/>
    <w:rsid w:val="0036304C"/>
    <w:rsid w:val="003644F8"/>
    <w:rsid w:val="00367783"/>
    <w:rsid w:val="00367E29"/>
    <w:rsid w:val="00370C89"/>
    <w:rsid w:val="003757C6"/>
    <w:rsid w:val="0037635C"/>
    <w:rsid w:val="00381CFD"/>
    <w:rsid w:val="0038547F"/>
    <w:rsid w:val="0039013F"/>
    <w:rsid w:val="003919D6"/>
    <w:rsid w:val="00392EDA"/>
    <w:rsid w:val="00396213"/>
    <w:rsid w:val="0039704A"/>
    <w:rsid w:val="003A37EE"/>
    <w:rsid w:val="003A3A2A"/>
    <w:rsid w:val="003A433E"/>
    <w:rsid w:val="003A5028"/>
    <w:rsid w:val="003A63EC"/>
    <w:rsid w:val="003A645F"/>
    <w:rsid w:val="003A67B1"/>
    <w:rsid w:val="003A7CA1"/>
    <w:rsid w:val="003B138D"/>
    <w:rsid w:val="003B32F3"/>
    <w:rsid w:val="003B4F68"/>
    <w:rsid w:val="003B52B8"/>
    <w:rsid w:val="003B71FE"/>
    <w:rsid w:val="003C5816"/>
    <w:rsid w:val="003C5CC6"/>
    <w:rsid w:val="003C675B"/>
    <w:rsid w:val="003C6DD3"/>
    <w:rsid w:val="003C75FB"/>
    <w:rsid w:val="003D5F9D"/>
    <w:rsid w:val="003D7EC4"/>
    <w:rsid w:val="003E0EF0"/>
    <w:rsid w:val="003E15A9"/>
    <w:rsid w:val="003E2B5E"/>
    <w:rsid w:val="003E70DB"/>
    <w:rsid w:val="003F2948"/>
    <w:rsid w:val="003F5073"/>
    <w:rsid w:val="004016E4"/>
    <w:rsid w:val="004052D3"/>
    <w:rsid w:val="0040569F"/>
    <w:rsid w:val="0041264E"/>
    <w:rsid w:val="0041274A"/>
    <w:rsid w:val="00415404"/>
    <w:rsid w:val="00415E53"/>
    <w:rsid w:val="004211B9"/>
    <w:rsid w:val="00427FB3"/>
    <w:rsid w:val="00430FE9"/>
    <w:rsid w:val="00431C66"/>
    <w:rsid w:val="00433102"/>
    <w:rsid w:val="004337D2"/>
    <w:rsid w:val="00433D7B"/>
    <w:rsid w:val="00435336"/>
    <w:rsid w:val="004408E6"/>
    <w:rsid w:val="00441F3B"/>
    <w:rsid w:val="00445A71"/>
    <w:rsid w:val="00445E8B"/>
    <w:rsid w:val="004511F5"/>
    <w:rsid w:val="0045758F"/>
    <w:rsid w:val="00473B8F"/>
    <w:rsid w:val="00473E17"/>
    <w:rsid w:val="00473F77"/>
    <w:rsid w:val="00475366"/>
    <w:rsid w:val="004813FF"/>
    <w:rsid w:val="004814E3"/>
    <w:rsid w:val="0048426F"/>
    <w:rsid w:val="004853DC"/>
    <w:rsid w:val="00491B6A"/>
    <w:rsid w:val="0049650F"/>
    <w:rsid w:val="0049747B"/>
    <w:rsid w:val="004A1200"/>
    <w:rsid w:val="004A6E87"/>
    <w:rsid w:val="004B0930"/>
    <w:rsid w:val="004B3C45"/>
    <w:rsid w:val="004B7E03"/>
    <w:rsid w:val="004C10EF"/>
    <w:rsid w:val="004C2F5F"/>
    <w:rsid w:val="004C47CA"/>
    <w:rsid w:val="004C6207"/>
    <w:rsid w:val="004C645A"/>
    <w:rsid w:val="004D33E6"/>
    <w:rsid w:val="004D4653"/>
    <w:rsid w:val="004D792C"/>
    <w:rsid w:val="004E0875"/>
    <w:rsid w:val="004E0A29"/>
    <w:rsid w:val="004E1E87"/>
    <w:rsid w:val="004E2683"/>
    <w:rsid w:val="004E3F47"/>
    <w:rsid w:val="004E4929"/>
    <w:rsid w:val="004E5BDC"/>
    <w:rsid w:val="004F119B"/>
    <w:rsid w:val="004F383E"/>
    <w:rsid w:val="004F4EF0"/>
    <w:rsid w:val="004F5775"/>
    <w:rsid w:val="004F6AC6"/>
    <w:rsid w:val="004F7AEC"/>
    <w:rsid w:val="00502DF6"/>
    <w:rsid w:val="0050318B"/>
    <w:rsid w:val="00511528"/>
    <w:rsid w:val="00512B66"/>
    <w:rsid w:val="0051667A"/>
    <w:rsid w:val="005208B0"/>
    <w:rsid w:val="0052305E"/>
    <w:rsid w:val="00524014"/>
    <w:rsid w:val="005248DD"/>
    <w:rsid w:val="00530362"/>
    <w:rsid w:val="00531997"/>
    <w:rsid w:val="005328E1"/>
    <w:rsid w:val="00532D27"/>
    <w:rsid w:val="00535833"/>
    <w:rsid w:val="005403B1"/>
    <w:rsid w:val="0054100A"/>
    <w:rsid w:val="00545645"/>
    <w:rsid w:val="0054652D"/>
    <w:rsid w:val="00550446"/>
    <w:rsid w:val="00553BCE"/>
    <w:rsid w:val="005542DB"/>
    <w:rsid w:val="00554576"/>
    <w:rsid w:val="00562880"/>
    <w:rsid w:val="00564D69"/>
    <w:rsid w:val="00573449"/>
    <w:rsid w:val="005750B4"/>
    <w:rsid w:val="005818A2"/>
    <w:rsid w:val="00584415"/>
    <w:rsid w:val="00584C14"/>
    <w:rsid w:val="00590479"/>
    <w:rsid w:val="005926D9"/>
    <w:rsid w:val="005A0D58"/>
    <w:rsid w:val="005A20A8"/>
    <w:rsid w:val="005A3BF7"/>
    <w:rsid w:val="005A4A9C"/>
    <w:rsid w:val="005A5950"/>
    <w:rsid w:val="005B1CBB"/>
    <w:rsid w:val="005B5670"/>
    <w:rsid w:val="005B5CC0"/>
    <w:rsid w:val="005B7A41"/>
    <w:rsid w:val="005C43FF"/>
    <w:rsid w:val="005C4C00"/>
    <w:rsid w:val="005C6017"/>
    <w:rsid w:val="005D0213"/>
    <w:rsid w:val="005D3F9A"/>
    <w:rsid w:val="005D65B7"/>
    <w:rsid w:val="005D6615"/>
    <w:rsid w:val="005E0CED"/>
    <w:rsid w:val="005E11FB"/>
    <w:rsid w:val="005E322F"/>
    <w:rsid w:val="005E3246"/>
    <w:rsid w:val="005E47C0"/>
    <w:rsid w:val="005E747E"/>
    <w:rsid w:val="005E765F"/>
    <w:rsid w:val="005E7F7F"/>
    <w:rsid w:val="005F0D31"/>
    <w:rsid w:val="005F581E"/>
    <w:rsid w:val="005F5EF1"/>
    <w:rsid w:val="005F6715"/>
    <w:rsid w:val="00600420"/>
    <w:rsid w:val="00613758"/>
    <w:rsid w:val="00616682"/>
    <w:rsid w:val="006210DD"/>
    <w:rsid w:val="0062158B"/>
    <w:rsid w:val="006229BA"/>
    <w:rsid w:val="00630888"/>
    <w:rsid w:val="0063389A"/>
    <w:rsid w:val="00635291"/>
    <w:rsid w:val="006361F0"/>
    <w:rsid w:val="00636E45"/>
    <w:rsid w:val="0064064F"/>
    <w:rsid w:val="00643F82"/>
    <w:rsid w:val="0064460C"/>
    <w:rsid w:val="006450EC"/>
    <w:rsid w:val="00652197"/>
    <w:rsid w:val="00652374"/>
    <w:rsid w:val="006543B2"/>
    <w:rsid w:val="00654D3A"/>
    <w:rsid w:val="00655327"/>
    <w:rsid w:val="0065761F"/>
    <w:rsid w:val="00660F94"/>
    <w:rsid w:val="00665964"/>
    <w:rsid w:val="00674B53"/>
    <w:rsid w:val="006877E7"/>
    <w:rsid w:val="00687C0E"/>
    <w:rsid w:val="006923FF"/>
    <w:rsid w:val="00693564"/>
    <w:rsid w:val="006A18B9"/>
    <w:rsid w:val="006A3E58"/>
    <w:rsid w:val="006A498D"/>
    <w:rsid w:val="006A6B98"/>
    <w:rsid w:val="006B026A"/>
    <w:rsid w:val="006B054E"/>
    <w:rsid w:val="006B067D"/>
    <w:rsid w:val="006B5DA4"/>
    <w:rsid w:val="006B656D"/>
    <w:rsid w:val="006B694D"/>
    <w:rsid w:val="006B6FC5"/>
    <w:rsid w:val="006C09A7"/>
    <w:rsid w:val="006C1499"/>
    <w:rsid w:val="006C1B22"/>
    <w:rsid w:val="006C7442"/>
    <w:rsid w:val="006CDE4D"/>
    <w:rsid w:val="006D012D"/>
    <w:rsid w:val="006D0DD4"/>
    <w:rsid w:val="006D2183"/>
    <w:rsid w:val="006D2EDC"/>
    <w:rsid w:val="006D5C3F"/>
    <w:rsid w:val="006D62A2"/>
    <w:rsid w:val="006D74DD"/>
    <w:rsid w:val="006E07A3"/>
    <w:rsid w:val="006E27C7"/>
    <w:rsid w:val="006E2DC1"/>
    <w:rsid w:val="006E4077"/>
    <w:rsid w:val="006F1F81"/>
    <w:rsid w:val="006F2E84"/>
    <w:rsid w:val="007001C0"/>
    <w:rsid w:val="00700BAE"/>
    <w:rsid w:val="00700D62"/>
    <w:rsid w:val="007015CF"/>
    <w:rsid w:val="00705B63"/>
    <w:rsid w:val="00706C6C"/>
    <w:rsid w:val="00707379"/>
    <w:rsid w:val="0070775A"/>
    <w:rsid w:val="00712019"/>
    <w:rsid w:val="007143EF"/>
    <w:rsid w:val="00715E5A"/>
    <w:rsid w:val="00716B0D"/>
    <w:rsid w:val="007195BA"/>
    <w:rsid w:val="0072264F"/>
    <w:rsid w:val="00722BEB"/>
    <w:rsid w:val="00723702"/>
    <w:rsid w:val="007265A5"/>
    <w:rsid w:val="00727C72"/>
    <w:rsid w:val="00732741"/>
    <w:rsid w:val="00732A21"/>
    <w:rsid w:val="00734D62"/>
    <w:rsid w:val="0074648A"/>
    <w:rsid w:val="0074753B"/>
    <w:rsid w:val="00752324"/>
    <w:rsid w:val="00752814"/>
    <w:rsid w:val="00755984"/>
    <w:rsid w:val="00755D21"/>
    <w:rsid w:val="00755F1E"/>
    <w:rsid w:val="00760888"/>
    <w:rsid w:val="00760C33"/>
    <w:rsid w:val="0076440B"/>
    <w:rsid w:val="007648CE"/>
    <w:rsid w:val="00764BF5"/>
    <w:rsid w:val="00771EB8"/>
    <w:rsid w:val="0077385F"/>
    <w:rsid w:val="00773E09"/>
    <w:rsid w:val="00775ADB"/>
    <w:rsid w:val="00775DC9"/>
    <w:rsid w:val="0077741C"/>
    <w:rsid w:val="0078095B"/>
    <w:rsid w:val="00780F3B"/>
    <w:rsid w:val="007827C5"/>
    <w:rsid w:val="00785E96"/>
    <w:rsid w:val="007977AE"/>
    <w:rsid w:val="00797BFC"/>
    <w:rsid w:val="007A0AE7"/>
    <w:rsid w:val="007A20B4"/>
    <w:rsid w:val="007A30D1"/>
    <w:rsid w:val="007B3484"/>
    <w:rsid w:val="007B660C"/>
    <w:rsid w:val="007C01EB"/>
    <w:rsid w:val="007C07AB"/>
    <w:rsid w:val="007C78B7"/>
    <w:rsid w:val="007D091F"/>
    <w:rsid w:val="007D2A54"/>
    <w:rsid w:val="007D6F57"/>
    <w:rsid w:val="007D79D3"/>
    <w:rsid w:val="007E1791"/>
    <w:rsid w:val="007E4DB5"/>
    <w:rsid w:val="007E75D8"/>
    <w:rsid w:val="007F00FD"/>
    <w:rsid w:val="007F05FA"/>
    <w:rsid w:val="007F2001"/>
    <w:rsid w:val="007F78B2"/>
    <w:rsid w:val="0080225A"/>
    <w:rsid w:val="008056DD"/>
    <w:rsid w:val="0080589E"/>
    <w:rsid w:val="008079B3"/>
    <w:rsid w:val="008079D4"/>
    <w:rsid w:val="00810C36"/>
    <w:rsid w:val="008158CB"/>
    <w:rsid w:val="00822FAA"/>
    <w:rsid w:val="00830774"/>
    <w:rsid w:val="00833EE8"/>
    <w:rsid w:val="0083499A"/>
    <w:rsid w:val="00834FD2"/>
    <w:rsid w:val="008372B9"/>
    <w:rsid w:val="008401DC"/>
    <w:rsid w:val="00840AC4"/>
    <w:rsid w:val="00841647"/>
    <w:rsid w:val="00842B9D"/>
    <w:rsid w:val="008440AA"/>
    <w:rsid w:val="00847850"/>
    <w:rsid w:val="00850730"/>
    <w:rsid w:val="008509EB"/>
    <w:rsid w:val="00853999"/>
    <w:rsid w:val="00854545"/>
    <w:rsid w:val="008561B3"/>
    <w:rsid w:val="00862D29"/>
    <w:rsid w:val="0086548A"/>
    <w:rsid w:val="0087036F"/>
    <w:rsid w:val="00871649"/>
    <w:rsid w:val="008716D4"/>
    <w:rsid w:val="0087198F"/>
    <w:rsid w:val="008729CF"/>
    <w:rsid w:val="00873175"/>
    <w:rsid w:val="0087662A"/>
    <w:rsid w:val="0088357D"/>
    <w:rsid w:val="00885D79"/>
    <w:rsid w:val="008862BE"/>
    <w:rsid w:val="008877C2"/>
    <w:rsid w:val="008978A8"/>
    <w:rsid w:val="008A0461"/>
    <w:rsid w:val="008A457C"/>
    <w:rsid w:val="008B2165"/>
    <w:rsid w:val="008B364B"/>
    <w:rsid w:val="008B3A67"/>
    <w:rsid w:val="008B6A14"/>
    <w:rsid w:val="008B6D2E"/>
    <w:rsid w:val="008B772D"/>
    <w:rsid w:val="008C3BF1"/>
    <w:rsid w:val="008C520F"/>
    <w:rsid w:val="008D27A5"/>
    <w:rsid w:val="008D3134"/>
    <w:rsid w:val="008D3DF3"/>
    <w:rsid w:val="008D43E9"/>
    <w:rsid w:val="008D776A"/>
    <w:rsid w:val="008E03CC"/>
    <w:rsid w:val="008E3B22"/>
    <w:rsid w:val="008E69D1"/>
    <w:rsid w:val="008F1487"/>
    <w:rsid w:val="008F4114"/>
    <w:rsid w:val="008F7350"/>
    <w:rsid w:val="009036BB"/>
    <w:rsid w:val="00903999"/>
    <w:rsid w:val="00905056"/>
    <w:rsid w:val="0090619A"/>
    <w:rsid w:val="00907D1D"/>
    <w:rsid w:val="00912A5C"/>
    <w:rsid w:val="009137A4"/>
    <w:rsid w:val="00913F67"/>
    <w:rsid w:val="00916ACA"/>
    <w:rsid w:val="009179B2"/>
    <w:rsid w:val="00920BDA"/>
    <w:rsid w:val="009216D4"/>
    <w:rsid w:val="00921E20"/>
    <w:rsid w:val="00931053"/>
    <w:rsid w:val="00932F9A"/>
    <w:rsid w:val="00934CE9"/>
    <w:rsid w:val="00935297"/>
    <w:rsid w:val="009378AE"/>
    <w:rsid w:val="009406E1"/>
    <w:rsid w:val="00941594"/>
    <w:rsid w:val="00943C73"/>
    <w:rsid w:val="009442A0"/>
    <w:rsid w:val="0094506B"/>
    <w:rsid w:val="00950832"/>
    <w:rsid w:val="00952348"/>
    <w:rsid w:val="009553AB"/>
    <w:rsid w:val="00957461"/>
    <w:rsid w:val="009605E3"/>
    <w:rsid w:val="00960F29"/>
    <w:rsid w:val="00964940"/>
    <w:rsid w:val="00964F00"/>
    <w:rsid w:val="0096722E"/>
    <w:rsid w:val="00967DD6"/>
    <w:rsid w:val="00970D8A"/>
    <w:rsid w:val="009740E2"/>
    <w:rsid w:val="00974BB8"/>
    <w:rsid w:val="009756CF"/>
    <w:rsid w:val="0097601E"/>
    <w:rsid w:val="00983938"/>
    <w:rsid w:val="009A20F4"/>
    <w:rsid w:val="009A31B0"/>
    <w:rsid w:val="009A3D5F"/>
    <w:rsid w:val="009B5032"/>
    <w:rsid w:val="009B6A8E"/>
    <w:rsid w:val="009B704A"/>
    <w:rsid w:val="009C4A38"/>
    <w:rsid w:val="009C6ECB"/>
    <w:rsid w:val="009D14E8"/>
    <w:rsid w:val="009D18D1"/>
    <w:rsid w:val="009D2E5D"/>
    <w:rsid w:val="009D5149"/>
    <w:rsid w:val="009D6289"/>
    <w:rsid w:val="009D671E"/>
    <w:rsid w:val="009E331B"/>
    <w:rsid w:val="009E4DFB"/>
    <w:rsid w:val="009E680D"/>
    <w:rsid w:val="009F00AE"/>
    <w:rsid w:val="009F15E5"/>
    <w:rsid w:val="009F21EC"/>
    <w:rsid w:val="009F5EB4"/>
    <w:rsid w:val="00A0009C"/>
    <w:rsid w:val="00A012AA"/>
    <w:rsid w:val="00A016ED"/>
    <w:rsid w:val="00A01730"/>
    <w:rsid w:val="00A0228A"/>
    <w:rsid w:val="00A0513E"/>
    <w:rsid w:val="00A16B25"/>
    <w:rsid w:val="00A17B9B"/>
    <w:rsid w:val="00A31502"/>
    <w:rsid w:val="00A338CF"/>
    <w:rsid w:val="00A360E1"/>
    <w:rsid w:val="00A37413"/>
    <w:rsid w:val="00A37C91"/>
    <w:rsid w:val="00A44E60"/>
    <w:rsid w:val="00A4535C"/>
    <w:rsid w:val="00A520B6"/>
    <w:rsid w:val="00A57B3A"/>
    <w:rsid w:val="00A60EFE"/>
    <w:rsid w:val="00A61471"/>
    <w:rsid w:val="00A62389"/>
    <w:rsid w:val="00A62661"/>
    <w:rsid w:val="00A655F6"/>
    <w:rsid w:val="00A671A5"/>
    <w:rsid w:val="00A70B3B"/>
    <w:rsid w:val="00A71CAF"/>
    <w:rsid w:val="00A735C5"/>
    <w:rsid w:val="00A73C25"/>
    <w:rsid w:val="00A85D26"/>
    <w:rsid w:val="00A86F3D"/>
    <w:rsid w:val="00A92253"/>
    <w:rsid w:val="00A92DB2"/>
    <w:rsid w:val="00A92F32"/>
    <w:rsid w:val="00A93580"/>
    <w:rsid w:val="00A94548"/>
    <w:rsid w:val="00AA1CD9"/>
    <w:rsid w:val="00AA543F"/>
    <w:rsid w:val="00AA5F5E"/>
    <w:rsid w:val="00AA648C"/>
    <w:rsid w:val="00AA7425"/>
    <w:rsid w:val="00AB297E"/>
    <w:rsid w:val="00AB4AF3"/>
    <w:rsid w:val="00AB4BE1"/>
    <w:rsid w:val="00AC1BAA"/>
    <w:rsid w:val="00AC2746"/>
    <w:rsid w:val="00AC308B"/>
    <w:rsid w:val="00AD0584"/>
    <w:rsid w:val="00AD6217"/>
    <w:rsid w:val="00AE1073"/>
    <w:rsid w:val="00AE3E6B"/>
    <w:rsid w:val="00AE6B33"/>
    <w:rsid w:val="00AF3009"/>
    <w:rsid w:val="00AF38B8"/>
    <w:rsid w:val="00AF6003"/>
    <w:rsid w:val="00AF7D43"/>
    <w:rsid w:val="00B0108F"/>
    <w:rsid w:val="00B0548B"/>
    <w:rsid w:val="00B05E16"/>
    <w:rsid w:val="00B111DC"/>
    <w:rsid w:val="00B15EE0"/>
    <w:rsid w:val="00B1720C"/>
    <w:rsid w:val="00B20DA8"/>
    <w:rsid w:val="00B2704A"/>
    <w:rsid w:val="00B27A03"/>
    <w:rsid w:val="00B30306"/>
    <w:rsid w:val="00B31817"/>
    <w:rsid w:val="00B336BB"/>
    <w:rsid w:val="00B352DD"/>
    <w:rsid w:val="00B35E25"/>
    <w:rsid w:val="00B43A6F"/>
    <w:rsid w:val="00B52617"/>
    <w:rsid w:val="00B52735"/>
    <w:rsid w:val="00B53AF8"/>
    <w:rsid w:val="00B5780D"/>
    <w:rsid w:val="00B6067A"/>
    <w:rsid w:val="00B621CE"/>
    <w:rsid w:val="00B630AF"/>
    <w:rsid w:val="00B643C1"/>
    <w:rsid w:val="00B6449E"/>
    <w:rsid w:val="00B65734"/>
    <w:rsid w:val="00B67DCD"/>
    <w:rsid w:val="00B70890"/>
    <w:rsid w:val="00B75290"/>
    <w:rsid w:val="00B75C2F"/>
    <w:rsid w:val="00B806B8"/>
    <w:rsid w:val="00B8266E"/>
    <w:rsid w:val="00B86CBD"/>
    <w:rsid w:val="00B90B4B"/>
    <w:rsid w:val="00B951E9"/>
    <w:rsid w:val="00BA078A"/>
    <w:rsid w:val="00BA145D"/>
    <w:rsid w:val="00BA1C01"/>
    <w:rsid w:val="00BA544A"/>
    <w:rsid w:val="00BA5CAF"/>
    <w:rsid w:val="00BC2FF5"/>
    <w:rsid w:val="00BC5657"/>
    <w:rsid w:val="00BC623B"/>
    <w:rsid w:val="00BC6823"/>
    <w:rsid w:val="00BC77DB"/>
    <w:rsid w:val="00BD3238"/>
    <w:rsid w:val="00BD6FE1"/>
    <w:rsid w:val="00BE2877"/>
    <w:rsid w:val="00BE429C"/>
    <w:rsid w:val="00BE5E91"/>
    <w:rsid w:val="00BE6F82"/>
    <w:rsid w:val="00BE79AD"/>
    <w:rsid w:val="00BF22CD"/>
    <w:rsid w:val="00BF287F"/>
    <w:rsid w:val="00BF2B6B"/>
    <w:rsid w:val="00BF3DED"/>
    <w:rsid w:val="00BF5B76"/>
    <w:rsid w:val="00C02881"/>
    <w:rsid w:val="00C06043"/>
    <w:rsid w:val="00C062ED"/>
    <w:rsid w:val="00C13ED9"/>
    <w:rsid w:val="00C20F54"/>
    <w:rsid w:val="00C2364A"/>
    <w:rsid w:val="00C27E33"/>
    <w:rsid w:val="00C36113"/>
    <w:rsid w:val="00C36BF5"/>
    <w:rsid w:val="00C37231"/>
    <w:rsid w:val="00C37E16"/>
    <w:rsid w:val="00C400AE"/>
    <w:rsid w:val="00C41794"/>
    <w:rsid w:val="00C4202A"/>
    <w:rsid w:val="00C43F6B"/>
    <w:rsid w:val="00C45603"/>
    <w:rsid w:val="00C50F51"/>
    <w:rsid w:val="00C556FE"/>
    <w:rsid w:val="00C567D7"/>
    <w:rsid w:val="00C6103B"/>
    <w:rsid w:val="00C62C1E"/>
    <w:rsid w:val="00C64E38"/>
    <w:rsid w:val="00C6604A"/>
    <w:rsid w:val="00C71B31"/>
    <w:rsid w:val="00C72029"/>
    <w:rsid w:val="00C72299"/>
    <w:rsid w:val="00C7269F"/>
    <w:rsid w:val="00C7445A"/>
    <w:rsid w:val="00C756A6"/>
    <w:rsid w:val="00C81816"/>
    <w:rsid w:val="00C8269B"/>
    <w:rsid w:val="00C83BF8"/>
    <w:rsid w:val="00C8495C"/>
    <w:rsid w:val="00C850AF"/>
    <w:rsid w:val="00C85C2B"/>
    <w:rsid w:val="00C86570"/>
    <w:rsid w:val="00C87633"/>
    <w:rsid w:val="00C87891"/>
    <w:rsid w:val="00C921E8"/>
    <w:rsid w:val="00C92B7D"/>
    <w:rsid w:val="00C92F50"/>
    <w:rsid w:val="00CA1817"/>
    <w:rsid w:val="00CA3489"/>
    <w:rsid w:val="00CA45D7"/>
    <w:rsid w:val="00CA6C81"/>
    <w:rsid w:val="00CB0103"/>
    <w:rsid w:val="00CB0CA4"/>
    <w:rsid w:val="00CB1B5B"/>
    <w:rsid w:val="00CB4C1D"/>
    <w:rsid w:val="00CB5100"/>
    <w:rsid w:val="00CB77D8"/>
    <w:rsid w:val="00CBFDA5"/>
    <w:rsid w:val="00CC189E"/>
    <w:rsid w:val="00CD1F1F"/>
    <w:rsid w:val="00CD2677"/>
    <w:rsid w:val="00CD4436"/>
    <w:rsid w:val="00CD5A82"/>
    <w:rsid w:val="00CD746D"/>
    <w:rsid w:val="00CD7551"/>
    <w:rsid w:val="00CE0498"/>
    <w:rsid w:val="00CE2A04"/>
    <w:rsid w:val="00CE56CD"/>
    <w:rsid w:val="00CE7522"/>
    <w:rsid w:val="00CF3AEF"/>
    <w:rsid w:val="00CF491B"/>
    <w:rsid w:val="00CF4DD6"/>
    <w:rsid w:val="00CF6123"/>
    <w:rsid w:val="00CF62F4"/>
    <w:rsid w:val="00CF7653"/>
    <w:rsid w:val="00D01B02"/>
    <w:rsid w:val="00D04EC9"/>
    <w:rsid w:val="00D05588"/>
    <w:rsid w:val="00D13AAE"/>
    <w:rsid w:val="00D23FEE"/>
    <w:rsid w:val="00D245FF"/>
    <w:rsid w:val="00D25B21"/>
    <w:rsid w:val="00D34ED9"/>
    <w:rsid w:val="00D36E0C"/>
    <w:rsid w:val="00D41693"/>
    <w:rsid w:val="00D4252E"/>
    <w:rsid w:val="00D436D9"/>
    <w:rsid w:val="00D452AE"/>
    <w:rsid w:val="00D52B56"/>
    <w:rsid w:val="00D57345"/>
    <w:rsid w:val="00D62DFF"/>
    <w:rsid w:val="00D6408F"/>
    <w:rsid w:val="00D66105"/>
    <w:rsid w:val="00D6797E"/>
    <w:rsid w:val="00D7402B"/>
    <w:rsid w:val="00D867D9"/>
    <w:rsid w:val="00D87F84"/>
    <w:rsid w:val="00D9053E"/>
    <w:rsid w:val="00D91551"/>
    <w:rsid w:val="00D93DC9"/>
    <w:rsid w:val="00DA0414"/>
    <w:rsid w:val="00DA0E5E"/>
    <w:rsid w:val="00DA14FA"/>
    <w:rsid w:val="00DA3122"/>
    <w:rsid w:val="00DA381B"/>
    <w:rsid w:val="00DB0542"/>
    <w:rsid w:val="00DB1159"/>
    <w:rsid w:val="00DB1932"/>
    <w:rsid w:val="00DB1B96"/>
    <w:rsid w:val="00DB24CD"/>
    <w:rsid w:val="00DB29F3"/>
    <w:rsid w:val="00DB47E7"/>
    <w:rsid w:val="00DC09EC"/>
    <w:rsid w:val="00DC2D22"/>
    <w:rsid w:val="00DC58A0"/>
    <w:rsid w:val="00DC5AC3"/>
    <w:rsid w:val="00DC710B"/>
    <w:rsid w:val="00DD0E8A"/>
    <w:rsid w:val="00DE14F6"/>
    <w:rsid w:val="00DE5507"/>
    <w:rsid w:val="00DE6A97"/>
    <w:rsid w:val="00DF0C42"/>
    <w:rsid w:val="00DF398C"/>
    <w:rsid w:val="00DF59B8"/>
    <w:rsid w:val="00DF73A2"/>
    <w:rsid w:val="00E00C86"/>
    <w:rsid w:val="00E0135F"/>
    <w:rsid w:val="00E021E6"/>
    <w:rsid w:val="00E02FB4"/>
    <w:rsid w:val="00E02FB7"/>
    <w:rsid w:val="00E0677D"/>
    <w:rsid w:val="00E06ED7"/>
    <w:rsid w:val="00E07944"/>
    <w:rsid w:val="00E07EA2"/>
    <w:rsid w:val="00E1118E"/>
    <w:rsid w:val="00E11B65"/>
    <w:rsid w:val="00E11EB5"/>
    <w:rsid w:val="00E11F1F"/>
    <w:rsid w:val="00E13E8A"/>
    <w:rsid w:val="00E143DB"/>
    <w:rsid w:val="00E1483D"/>
    <w:rsid w:val="00E17B78"/>
    <w:rsid w:val="00E23309"/>
    <w:rsid w:val="00E27B55"/>
    <w:rsid w:val="00E3051A"/>
    <w:rsid w:val="00E315A3"/>
    <w:rsid w:val="00E3315D"/>
    <w:rsid w:val="00E33809"/>
    <w:rsid w:val="00E4144E"/>
    <w:rsid w:val="00E44B85"/>
    <w:rsid w:val="00E465D5"/>
    <w:rsid w:val="00E47F18"/>
    <w:rsid w:val="00E5277B"/>
    <w:rsid w:val="00E53F5C"/>
    <w:rsid w:val="00E5556D"/>
    <w:rsid w:val="00E570FD"/>
    <w:rsid w:val="00E62E28"/>
    <w:rsid w:val="00E65A7C"/>
    <w:rsid w:val="00E7245A"/>
    <w:rsid w:val="00E729A3"/>
    <w:rsid w:val="00E73B86"/>
    <w:rsid w:val="00E75DC3"/>
    <w:rsid w:val="00E76C6A"/>
    <w:rsid w:val="00E77373"/>
    <w:rsid w:val="00E779C2"/>
    <w:rsid w:val="00E809D9"/>
    <w:rsid w:val="00E81532"/>
    <w:rsid w:val="00E82201"/>
    <w:rsid w:val="00E856C7"/>
    <w:rsid w:val="00E87175"/>
    <w:rsid w:val="00E908F3"/>
    <w:rsid w:val="00E976A2"/>
    <w:rsid w:val="00E97840"/>
    <w:rsid w:val="00EA0E63"/>
    <w:rsid w:val="00EA1A67"/>
    <w:rsid w:val="00EA4E9F"/>
    <w:rsid w:val="00EA5A65"/>
    <w:rsid w:val="00EA6A04"/>
    <w:rsid w:val="00EA73F0"/>
    <w:rsid w:val="00EB091D"/>
    <w:rsid w:val="00EB34EC"/>
    <w:rsid w:val="00EB4EFC"/>
    <w:rsid w:val="00EB6389"/>
    <w:rsid w:val="00EB6B0F"/>
    <w:rsid w:val="00EB6ED9"/>
    <w:rsid w:val="00EC0645"/>
    <w:rsid w:val="00EC1B5E"/>
    <w:rsid w:val="00ED12CB"/>
    <w:rsid w:val="00ED2A06"/>
    <w:rsid w:val="00EF0C4E"/>
    <w:rsid w:val="00EF0DEA"/>
    <w:rsid w:val="00EF43FE"/>
    <w:rsid w:val="00EF50D8"/>
    <w:rsid w:val="00F044B0"/>
    <w:rsid w:val="00F114E1"/>
    <w:rsid w:val="00F1199E"/>
    <w:rsid w:val="00F16137"/>
    <w:rsid w:val="00F16287"/>
    <w:rsid w:val="00F228E2"/>
    <w:rsid w:val="00F23277"/>
    <w:rsid w:val="00F23811"/>
    <w:rsid w:val="00F259B1"/>
    <w:rsid w:val="00F270FA"/>
    <w:rsid w:val="00F3098B"/>
    <w:rsid w:val="00F312ED"/>
    <w:rsid w:val="00F353BC"/>
    <w:rsid w:val="00F451B7"/>
    <w:rsid w:val="00F45741"/>
    <w:rsid w:val="00F52281"/>
    <w:rsid w:val="00F526E7"/>
    <w:rsid w:val="00F52E62"/>
    <w:rsid w:val="00F54B28"/>
    <w:rsid w:val="00F570D8"/>
    <w:rsid w:val="00F62591"/>
    <w:rsid w:val="00F62740"/>
    <w:rsid w:val="00F64008"/>
    <w:rsid w:val="00F645D0"/>
    <w:rsid w:val="00F66E97"/>
    <w:rsid w:val="00F66EF1"/>
    <w:rsid w:val="00F72500"/>
    <w:rsid w:val="00F743EA"/>
    <w:rsid w:val="00F74531"/>
    <w:rsid w:val="00F770DE"/>
    <w:rsid w:val="00F86BE5"/>
    <w:rsid w:val="00F9310D"/>
    <w:rsid w:val="00F974D0"/>
    <w:rsid w:val="00F976A4"/>
    <w:rsid w:val="00FA0459"/>
    <w:rsid w:val="00FA2284"/>
    <w:rsid w:val="00FA3DB5"/>
    <w:rsid w:val="00FA4568"/>
    <w:rsid w:val="00FA5DCB"/>
    <w:rsid w:val="00FB4EF8"/>
    <w:rsid w:val="00FC1D25"/>
    <w:rsid w:val="00FC247E"/>
    <w:rsid w:val="00FC69BE"/>
    <w:rsid w:val="00FC6BF2"/>
    <w:rsid w:val="00FC6E1D"/>
    <w:rsid w:val="00FD208B"/>
    <w:rsid w:val="00FD2417"/>
    <w:rsid w:val="00FE18C3"/>
    <w:rsid w:val="00FE31F0"/>
    <w:rsid w:val="00FE47FB"/>
    <w:rsid w:val="00FE4ABE"/>
    <w:rsid w:val="00FF0F06"/>
    <w:rsid w:val="00FF270F"/>
    <w:rsid w:val="00FF3EDD"/>
    <w:rsid w:val="00FF4B51"/>
    <w:rsid w:val="00FF4C2F"/>
    <w:rsid w:val="00FF5223"/>
    <w:rsid w:val="0143FAC9"/>
    <w:rsid w:val="0148400C"/>
    <w:rsid w:val="01502FC7"/>
    <w:rsid w:val="01531624"/>
    <w:rsid w:val="0166652B"/>
    <w:rsid w:val="016B6B62"/>
    <w:rsid w:val="01779277"/>
    <w:rsid w:val="01D77EF4"/>
    <w:rsid w:val="01DF9675"/>
    <w:rsid w:val="01E79C7E"/>
    <w:rsid w:val="01FA6C44"/>
    <w:rsid w:val="0214FF12"/>
    <w:rsid w:val="0294AF4E"/>
    <w:rsid w:val="02C640E3"/>
    <w:rsid w:val="03AD26B8"/>
    <w:rsid w:val="03B81373"/>
    <w:rsid w:val="0405A9BA"/>
    <w:rsid w:val="04C6EB2E"/>
    <w:rsid w:val="05173737"/>
    <w:rsid w:val="05A39CAD"/>
    <w:rsid w:val="065EDAEB"/>
    <w:rsid w:val="068861F7"/>
    <w:rsid w:val="06D459E9"/>
    <w:rsid w:val="06E4C77A"/>
    <w:rsid w:val="0748C96D"/>
    <w:rsid w:val="07589E64"/>
    <w:rsid w:val="076D30B8"/>
    <w:rsid w:val="07703066"/>
    <w:rsid w:val="07C257A8"/>
    <w:rsid w:val="080017EC"/>
    <w:rsid w:val="080564A5"/>
    <w:rsid w:val="0872C09E"/>
    <w:rsid w:val="08774363"/>
    <w:rsid w:val="089A12DD"/>
    <w:rsid w:val="08B2F684"/>
    <w:rsid w:val="08EA20D7"/>
    <w:rsid w:val="0938FDB5"/>
    <w:rsid w:val="0943A90C"/>
    <w:rsid w:val="094F0CAE"/>
    <w:rsid w:val="096E1DC5"/>
    <w:rsid w:val="0979BAA0"/>
    <w:rsid w:val="09C361BC"/>
    <w:rsid w:val="09D17FFD"/>
    <w:rsid w:val="09FAFE04"/>
    <w:rsid w:val="09FEFF0A"/>
    <w:rsid w:val="0A594A3C"/>
    <w:rsid w:val="0A860346"/>
    <w:rsid w:val="0AD45636"/>
    <w:rsid w:val="0B4FB9F6"/>
    <w:rsid w:val="0B68B3F2"/>
    <w:rsid w:val="0BA7CB0C"/>
    <w:rsid w:val="0BAD765D"/>
    <w:rsid w:val="0C148B08"/>
    <w:rsid w:val="0D07483C"/>
    <w:rsid w:val="0D26F6A8"/>
    <w:rsid w:val="0D4BE080"/>
    <w:rsid w:val="0D6469BD"/>
    <w:rsid w:val="0D9C3190"/>
    <w:rsid w:val="0E4B74AC"/>
    <w:rsid w:val="0E7BB756"/>
    <w:rsid w:val="0E9C945B"/>
    <w:rsid w:val="0EE7A6D5"/>
    <w:rsid w:val="0F25FCAC"/>
    <w:rsid w:val="0F3211CD"/>
    <w:rsid w:val="0F53AFCF"/>
    <w:rsid w:val="0F56E452"/>
    <w:rsid w:val="0F8B3F08"/>
    <w:rsid w:val="0FC0E804"/>
    <w:rsid w:val="0FEDA417"/>
    <w:rsid w:val="10118B5B"/>
    <w:rsid w:val="10279762"/>
    <w:rsid w:val="10624248"/>
    <w:rsid w:val="10838142"/>
    <w:rsid w:val="10ADC59F"/>
    <w:rsid w:val="114550F3"/>
    <w:rsid w:val="114DE93F"/>
    <w:rsid w:val="116F958F"/>
    <w:rsid w:val="11E701C1"/>
    <w:rsid w:val="1224DE20"/>
    <w:rsid w:val="1238472F"/>
    <w:rsid w:val="12773135"/>
    <w:rsid w:val="12CC149C"/>
    <w:rsid w:val="130A79E6"/>
    <w:rsid w:val="131B3D14"/>
    <w:rsid w:val="1327ED27"/>
    <w:rsid w:val="136DDEA0"/>
    <w:rsid w:val="13798F93"/>
    <w:rsid w:val="13BFB933"/>
    <w:rsid w:val="13D41790"/>
    <w:rsid w:val="14A69521"/>
    <w:rsid w:val="14AAB04F"/>
    <w:rsid w:val="14B2C955"/>
    <w:rsid w:val="14BAB630"/>
    <w:rsid w:val="1516479C"/>
    <w:rsid w:val="156544FE"/>
    <w:rsid w:val="156FE7F1"/>
    <w:rsid w:val="1571F524"/>
    <w:rsid w:val="1577A332"/>
    <w:rsid w:val="15B7A98E"/>
    <w:rsid w:val="15EB65E6"/>
    <w:rsid w:val="15F62B17"/>
    <w:rsid w:val="15F8055B"/>
    <w:rsid w:val="1603B763"/>
    <w:rsid w:val="165B94EA"/>
    <w:rsid w:val="16C8D827"/>
    <w:rsid w:val="170795C8"/>
    <w:rsid w:val="176985F6"/>
    <w:rsid w:val="17C96603"/>
    <w:rsid w:val="17F99AF2"/>
    <w:rsid w:val="18031B14"/>
    <w:rsid w:val="1826E6B0"/>
    <w:rsid w:val="183F5F0B"/>
    <w:rsid w:val="185B1116"/>
    <w:rsid w:val="1893E6EB"/>
    <w:rsid w:val="18BCA021"/>
    <w:rsid w:val="18EF4A50"/>
    <w:rsid w:val="1913222F"/>
    <w:rsid w:val="19C908C8"/>
    <w:rsid w:val="1A435914"/>
    <w:rsid w:val="1AB33104"/>
    <w:rsid w:val="1ACB81E1"/>
    <w:rsid w:val="1B2A6D7E"/>
    <w:rsid w:val="1B465C2F"/>
    <w:rsid w:val="1C0D1FD2"/>
    <w:rsid w:val="1C5AA76A"/>
    <w:rsid w:val="1C9B3A89"/>
    <w:rsid w:val="1C9C79E8"/>
    <w:rsid w:val="1CCD0C15"/>
    <w:rsid w:val="1CD08577"/>
    <w:rsid w:val="1D52EA76"/>
    <w:rsid w:val="1D9D63F6"/>
    <w:rsid w:val="1DF677CB"/>
    <w:rsid w:val="1DF9DF1F"/>
    <w:rsid w:val="1E46C394"/>
    <w:rsid w:val="1E487019"/>
    <w:rsid w:val="1E7EBA12"/>
    <w:rsid w:val="1ED98AD3"/>
    <w:rsid w:val="1F24A999"/>
    <w:rsid w:val="1F655FC7"/>
    <w:rsid w:val="1F848710"/>
    <w:rsid w:val="1F8F76C2"/>
    <w:rsid w:val="1FC88962"/>
    <w:rsid w:val="1FEAA7BE"/>
    <w:rsid w:val="2030FCB6"/>
    <w:rsid w:val="203FDB4C"/>
    <w:rsid w:val="205AF726"/>
    <w:rsid w:val="209092B3"/>
    <w:rsid w:val="20A19292"/>
    <w:rsid w:val="20C079FA"/>
    <w:rsid w:val="20F7B8EC"/>
    <w:rsid w:val="211F3F27"/>
    <w:rsid w:val="212F477D"/>
    <w:rsid w:val="216459C3"/>
    <w:rsid w:val="21EB8345"/>
    <w:rsid w:val="223DF970"/>
    <w:rsid w:val="22C40F73"/>
    <w:rsid w:val="23010C5A"/>
    <w:rsid w:val="237C46CD"/>
    <w:rsid w:val="23955EE5"/>
    <w:rsid w:val="239C6E58"/>
    <w:rsid w:val="240A5D85"/>
    <w:rsid w:val="241F7950"/>
    <w:rsid w:val="243E085D"/>
    <w:rsid w:val="249CDCBB"/>
    <w:rsid w:val="24E0E343"/>
    <w:rsid w:val="252B73FE"/>
    <w:rsid w:val="254F6226"/>
    <w:rsid w:val="257269F3"/>
    <w:rsid w:val="259C0CEA"/>
    <w:rsid w:val="25A62DE6"/>
    <w:rsid w:val="25D667F9"/>
    <w:rsid w:val="25FC943F"/>
    <w:rsid w:val="260E63D1"/>
    <w:rsid w:val="262E1936"/>
    <w:rsid w:val="265AC5FE"/>
    <w:rsid w:val="26828582"/>
    <w:rsid w:val="26916AA7"/>
    <w:rsid w:val="269BF231"/>
    <w:rsid w:val="26B3AFB3"/>
    <w:rsid w:val="26E7FE62"/>
    <w:rsid w:val="270D5009"/>
    <w:rsid w:val="275E3A48"/>
    <w:rsid w:val="27D47D7D"/>
    <w:rsid w:val="27DE50C9"/>
    <w:rsid w:val="27F2E659"/>
    <w:rsid w:val="27F5B9A3"/>
    <w:rsid w:val="27FC76B2"/>
    <w:rsid w:val="2812C739"/>
    <w:rsid w:val="2896D749"/>
    <w:rsid w:val="28D6E8D4"/>
    <w:rsid w:val="29037334"/>
    <w:rsid w:val="290895DB"/>
    <w:rsid w:val="293B6F89"/>
    <w:rsid w:val="29561AE7"/>
    <w:rsid w:val="29984713"/>
    <w:rsid w:val="29E54ECC"/>
    <w:rsid w:val="29E61774"/>
    <w:rsid w:val="2A1775A4"/>
    <w:rsid w:val="2A45DB16"/>
    <w:rsid w:val="2AE1D4F4"/>
    <w:rsid w:val="2AE6A8A1"/>
    <w:rsid w:val="2B05E9CC"/>
    <w:rsid w:val="2B0F5738"/>
    <w:rsid w:val="2B5CA952"/>
    <w:rsid w:val="2B612DC8"/>
    <w:rsid w:val="2B7C98C2"/>
    <w:rsid w:val="2C1987EC"/>
    <w:rsid w:val="2C4B1790"/>
    <w:rsid w:val="2C642E7C"/>
    <w:rsid w:val="2C7DA555"/>
    <w:rsid w:val="2C7E5673"/>
    <w:rsid w:val="2C85582F"/>
    <w:rsid w:val="2CC0CB44"/>
    <w:rsid w:val="2D0261AD"/>
    <w:rsid w:val="2D3273F6"/>
    <w:rsid w:val="2D51B521"/>
    <w:rsid w:val="2D62C20E"/>
    <w:rsid w:val="2D733C05"/>
    <w:rsid w:val="2DFB4888"/>
    <w:rsid w:val="2DFF38A0"/>
    <w:rsid w:val="2E1594D5"/>
    <w:rsid w:val="2EA4E02A"/>
    <w:rsid w:val="2EB3B0C5"/>
    <w:rsid w:val="2F3CB9C3"/>
    <w:rsid w:val="2F4A0861"/>
    <w:rsid w:val="2F79A7CC"/>
    <w:rsid w:val="2FC99600"/>
    <w:rsid w:val="30250F79"/>
    <w:rsid w:val="30B1A338"/>
    <w:rsid w:val="30C20BD0"/>
    <w:rsid w:val="3119F981"/>
    <w:rsid w:val="311E070D"/>
    <w:rsid w:val="315DD0C4"/>
    <w:rsid w:val="31A4896F"/>
    <w:rsid w:val="31AF0A24"/>
    <w:rsid w:val="321C8EEE"/>
    <w:rsid w:val="322D3A0D"/>
    <w:rsid w:val="325B0F2D"/>
    <w:rsid w:val="327514AB"/>
    <w:rsid w:val="3286560E"/>
    <w:rsid w:val="32BB9DF0"/>
    <w:rsid w:val="32D28DD6"/>
    <w:rsid w:val="32D3A2D1"/>
    <w:rsid w:val="32D9D5C1"/>
    <w:rsid w:val="32E377CA"/>
    <w:rsid w:val="331D11B5"/>
    <w:rsid w:val="3328F7D8"/>
    <w:rsid w:val="33369B4A"/>
    <w:rsid w:val="333A7337"/>
    <w:rsid w:val="3380BD37"/>
    <w:rsid w:val="33A33B0F"/>
    <w:rsid w:val="33EE138F"/>
    <w:rsid w:val="33FF1079"/>
    <w:rsid w:val="34114196"/>
    <w:rsid w:val="3425C7F9"/>
    <w:rsid w:val="347741B7"/>
    <w:rsid w:val="3483CA9F"/>
    <w:rsid w:val="34C59D1D"/>
    <w:rsid w:val="34D35893"/>
    <w:rsid w:val="34DAF9BA"/>
    <w:rsid w:val="35363818"/>
    <w:rsid w:val="35730760"/>
    <w:rsid w:val="35E13293"/>
    <w:rsid w:val="35F4F288"/>
    <w:rsid w:val="3614CD0C"/>
    <w:rsid w:val="36172F3E"/>
    <w:rsid w:val="361F9B00"/>
    <w:rsid w:val="36374D8D"/>
    <w:rsid w:val="36A47012"/>
    <w:rsid w:val="36D08491"/>
    <w:rsid w:val="3725D88D"/>
    <w:rsid w:val="37A87475"/>
    <w:rsid w:val="37CDE3D0"/>
    <w:rsid w:val="37D65150"/>
    <w:rsid w:val="382F41CE"/>
    <w:rsid w:val="38563A07"/>
    <w:rsid w:val="385B3059"/>
    <w:rsid w:val="38B0B087"/>
    <w:rsid w:val="390AE43C"/>
    <w:rsid w:val="392EBAF0"/>
    <w:rsid w:val="396A2E38"/>
    <w:rsid w:val="39C82503"/>
    <w:rsid w:val="39D8E20B"/>
    <w:rsid w:val="39DE9114"/>
    <w:rsid w:val="39EB4A28"/>
    <w:rsid w:val="3A0DAD2E"/>
    <w:rsid w:val="3A43D508"/>
    <w:rsid w:val="3A4F9946"/>
    <w:rsid w:val="3A5E4EAF"/>
    <w:rsid w:val="3AD7F27B"/>
    <w:rsid w:val="3B2383B8"/>
    <w:rsid w:val="3B2A2F8F"/>
    <w:rsid w:val="3B5228C4"/>
    <w:rsid w:val="3B8FBBC7"/>
    <w:rsid w:val="3C1604FC"/>
    <w:rsid w:val="3C3F45C3"/>
    <w:rsid w:val="3C43F887"/>
    <w:rsid w:val="3C52ED4B"/>
    <w:rsid w:val="3C9BB6A5"/>
    <w:rsid w:val="3CD50399"/>
    <w:rsid w:val="3D1082CD"/>
    <w:rsid w:val="3D9B458C"/>
    <w:rsid w:val="3DCAB201"/>
    <w:rsid w:val="3DFFC3D0"/>
    <w:rsid w:val="3E378706"/>
    <w:rsid w:val="3E830C77"/>
    <w:rsid w:val="3EC1C6BD"/>
    <w:rsid w:val="3F012C73"/>
    <w:rsid w:val="3F050CCF"/>
    <w:rsid w:val="3F111F32"/>
    <w:rsid w:val="3F79FE33"/>
    <w:rsid w:val="3F9325D5"/>
    <w:rsid w:val="3FA47055"/>
    <w:rsid w:val="409FA42C"/>
    <w:rsid w:val="40B59230"/>
    <w:rsid w:val="40D1FDFF"/>
    <w:rsid w:val="4158F207"/>
    <w:rsid w:val="415B738A"/>
    <w:rsid w:val="419FDC6E"/>
    <w:rsid w:val="41A5DAFA"/>
    <w:rsid w:val="41ACFB3A"/>
    <w:rsid w:val="41E3F3F0"/>
    <w:rsid w:val="4213D35C"/>
    <w:rsid w:val="42447E35"/>
    <w:rsid w:val="424899CA"/>
    <w:rsid w:val="42518E26"/>
    <w:rsid w:val="429A1B60"/>
    <w:rsid w:val="42A14E44"/>
    <w:rsid w:val="42D154F0"/>
    <w:rsid w:val="43114533"/>
    <w:rsid w:val="4322D7AD"/>
    <w:rsid w:val="4332832E"/>
    <w:rsid w:val="433D553D"/>
    <w:rsid w:val="433F1BD3"/>
    <w:rsid w:val="437A399E"/>
    <w:rsid w:val="44008ED9"/>
    <w:rsid w:val="4443D949"/>
    <w:rsid w:val="445C95B6"/>
    <w:rsid w:val="445D27F2"/>
    <w:rsid w:val="4483D9D2"/>
    <w:rsid w:val="44F184BD"/>
    <w:rsid w:val="4502E06C"/>
    <w:rsid w:val="4504A6D4"/>
    <w:rsid w:val="4534A446"/>
    <w:rsid w:val="455E5BD8"/>
    <w:rsid w:val="45618032"/>
    <w:rsid w:val="459D8A72"/>
    <w:rsid w:val="45A3BEE5"/>
    <w:rsid w:val="45B14868"/>
    <w:rsid w:val="465E68EB"/>
    <w:rsid w:val="466EB40E"/>
    <w:rsid w:val="46CE7121"/>
    <w:rsid w:val="47063A90"/>
    <w:rsid w:val="4713C0B4"/>
    <w:rsid w:val="471C2894"/>
    <w:rsid w:val="472CB74D"/>
    <w:rsid w:val="477B7A0B"/>
    <w:rsid w:val="47C209EE"/>
    <w:rsid w:val="481F3FB7"/>
    <w:rsid w:val="48A3E43B"/>
    <w:rsid w:val="4905660F"/>
    <w:rsid w:val="4991AA10"/>
    <w:rsid w:val="49DAEFED"/>
    <w:rsid w:val="49E12F95"/>
    <w:rsid w:val="4A14D947"/>
    <w:rsid w:val="4A202478"/>
    <w:rsid w:val="4A2A0846"/>
    <w:rsid w:val="4A33A2B5"/>
    <w:rsid w:val="4B9BA18E"/>
    <w:rsid w:val="4CB23BCF"/>
    <w:rsid w:val="4CB408A6"/>
    <w:rsid w:val="4CBE077F"/>
    <w:rsid w:val="4CDB862B"/>
    <w:rsid w:val="4CFA0A11"/>
    <w:rsid w:val="4CFF0C42"/>
    <w:rsid w:val="4D015B3E"/>
    <w:rsid w:val="4D461D10"/>
    <w:rsid w:val="4D4F5908"/>
    <w:rsid w:val="4D877555"/>
    <w:rsid w:val="4D999B1A"/>
    <w:rsid w:val="4DFE2615"/>
    <w:rsid w:val="4E4A0F91"/>
    <w:rsid w:val="4E62630A"/>
    <w:rsid w:val="4E976BFF"/>
    <w:rsid w:val="4EB343CF"/>
    <w:rsid w:val="4EF74C5E"/>
    <w:rsid w:val="4F18964B"/>
    <w:rsid w:val="4F444385"/>
    <w:rsid w:val="4F9E1D1D"/>
    <w:rsid w:val="4FE6CEB2"/>
    <w:rsid w:val="50BF09F4"/>
    <w:rsid w:val="50D57B9B"/>
    <w:rsid w:val="5135E32A"/>
    <w:rsid w:val="51FEADFE"/>
    <w:rsid w:val="52325A13"/>
    <w:rsid w:val="523B4152"/>
    <w:rsid w:val="529D5720"/>
    <w:rsid w:val="52CA1C55"/>
    <w:rsid w:val="5324A143"/>
    <w:rsid w:val="5344D979"/>
    <w:rsid w:val="539D2DEE"/>
    <w:rsid w:val="53D5B40B"/>
    <w:rsid w:val="53F4399A"/>
    <w:rsid w:val="547082B1"/>
    <w:rsid w:val="5498A5C3"/>
    <w:rsid w:val="54F27871"/>
    <w:rsid w:val="554FA9A8"/>
    <w:rsid w:val="55BB9BC2"/>
    <w:rsid w:val="55C0578E"/>
    <w:rsid w:val="55C1FC27"/>
    <w:rsid w:val="55F7EDE6"/>
    <w:rsid w:val="562078A9"/>
    <w:rsid w:val="564C3F60"/>
    <w:rsid w:val="56615317"/>
    <w:rsid w:val="56650CB3"/>
    <w:rsid w:val="566E4B34"/>
    <w:rsid w:val="568E48D2"/>
    <w:rsid w:val="56E4D24A"/>
    <w:rsid w:val="57A82373"/>
    <w:rsid w:val="57B5FD6B"/>
    <w:rsid w:val="57BC490A"/>
    <w:rsid w:val="57F93020"/>
    <w:rsid w:val="5802DAE5"/>
    <w:rsid w:val="58A19D17"/>
    <w:rsid w:val="5901655D"/>
    <w:rsid w:val="591AAD1D"/>
    <w:rsid w:val="591B89D9"/>
    <w:rsid w:val="5943F3D4"/>
    <w:rsid w:val="59581635"/>
    <w:rsid w:val="5983E022"/>
    <w:rsid w:val="59B62BE4"/>
    <w:rsid w:val="59F1AD4E"/>
    <w:rsid w:val="59FF45BE"/>
    <w:rsid w:val="5A0D1725"/>
    <w:rsid w:val="5A4A4A89"/>
    <w:rsid w:val="5A82D791"/>
    <w:rsid w:val="5A934522"/>
    <w:rsid w:val="5AB08B18"/>
    <w:rsid w:val="5AC4F5CE"/>
    <w:rsid w:val="5AEA60D4"/>
    <w:rsid w:val="5B242396"/>
    <w:rsid w:val="5B6B2D9B"/>
    <w:rsid w:val="5BB3FAFF"/>
    <w:rsid w:val="5BB49D4F"/>
    <w:rsid w:val="5BBD37C2"/>
    <w:rsid w:val="5C037DAD"/>
    <w:rsid w:val="5C0B6104"/>
    <w:rsid w:val="5C49EE5D"/>
    <w:rsid w:val="5CF24198"/>
    <w:rsid w:val="5D2DC531"/>
    <w:rsid w:val="5D62696E"/>
    <w:rsid w:val="5D683AA0"/>
    <w:rsid w:val="5DBE68CF"/>
    <w:rsid w:val="5DC242BE"/>
    <w:rsid w:val="5DD4F5E3"/>
    <w:rsid w:val="5DDFCE6C"/>
    <w:rsid w:val="5DF4DB4F"/>
    <w:rsid w:val="5E099520"/>
    <w:rsid w:val="5E64183E"/>
    <w:rsid w:val="5E75778F"/>
    <w:rsid w:val="5EDB79EF"/>
    <w:rsid w:val="5EFB1428"/>
    <w:rsid w:val="5F02CAE5"/>
    <w:rsid w:val="5F751C62"/>
    <w:rsid w:val="5F9FF483"/>
    <w:rsid w:val="5FB33558"/>
    <w:rsid w:val="6028B956"/>
    <w:rsid w:val="603CB6B4"/>
    <w:rsid w:val="609820E1"/>
    <w:rsid w:val="609AEEC5"/>
    <w:rsid w:val="60A8E44D"/>
    <w:rsid w:val="60D24857"/>
    <w:rsid w:val="61369136"/>
    <w:rsid w:val="6143B754"/>
    <w:rsid w:val="61743DAE"/>
    <w:rsid w:val="619F2B64"/>
    <w:rsid w:val="61B37561"/>
    <w:rsid w:val="62038861"/>
    <w:rsid w:val="621981F5"/>
    <w:rsid w:val="62298B1F"/>
    <w:rsid w:val="62B4AAAA"/>
    <w:rsid w:val="62C37343"/>
    <w:rsid w:val="62C44958"/>
    <w:rsid w:val="62EAD61A"/>
    <w:rsid w:val="634731BB"/>
    <w:rsid w:val="63C3EDD3"/>
    <w:rsid w:val="645A1333"/>
    <w:rsid w:val="64861E73"/>
    <w:rsid w:val="6538D716"/>
    <w:rsid w:val="653B2923"/>
    <w:rsid w:val="656B90F5"/>
    <w:rsid w:val="658955D5"/>
    <w:rsid w:val="65D42BF8"/>
    <w:rsid w:val="66117D4B"/>
    <w:rsid w:val="662A6462"/>
    <w:rsid w:val="663D02BC"/>
    <w:rsid w:val="667ED27D"/>
    <w:rsid w:val="6683D049"/>
    <w:rsid w:val="66D4A777"/>
    <w:rsid w:val="66D6F984"/>
    <w:rsid w:val="676EF370"/>
    <w:rsid w:val="67CCAB52"/>
    <w:rsid w:val="681AA2DE"/>
    <w:rsid w:val="685765B4"/>
    <w:rsid w:val="685A7AC9"/>
    <w:rsid w:val="687077D8"/>
    <w:rsid w:val="690AC3D1"/>
    <w:rsid w:val="695171A2"/>
    <w:rsid w:val="6956B41B"/>
    <w:rsid w:val="6974A37E"/>
    <w:rsid w:val="6999B55A"/>
    <w:rsid w:val="69D61BCE"/>
    <w:rsid w:val="6A18F588"/>
    <w:rsid w:val="6AA5AA7A"/>
    <w:rsid w:val="6AB55F49"/>
    <w:rsid w:val="6ABA35FA"/>
    <w:rsid w:val="6ABFBC8F"/>
    <w:rsid w:val="6AD604C4"/>
    <w:rsid w:val="6BA8189A"/>
    <w:rsid w:val="6C4100C3"/>
    <w:rsid w:val="6C41400E"/>
    <w:rsid w:val="6C4722CE"/>
    <w:rsid w:val="6CB1A6C4"/>
    <w:rsid w:val="6CEB9D05"/>
    <w:rsid w:val="6CFFEB98"/>
    <w:rsid w:val="6D36A506"/>
    <w:rsid w:val="6D6C075F"/>
    <w:rsid w:val="6D6E7F00"/>
    <w:rsid w:val="6D95D982"/>
    <w:rsid w:val="6D95F85C"/>
    <w:rsid w:val="6DD70778"/>
    <w:rsid w:val="6DE2BA2B"/>
    <w:rsid w:val="6DF75D51"/>
    <w:rsid w:val="6DFCE783"/>
    <w:rsid w:val="6E243B70"/>
    <w:rsid w:val="6E982ADC"/>
    <w:rsid w:val="6EFF9F54"/>
    <w:rsid w:val="6F784A80"/>
    <w:rsid w:val="6F7A0555"/>
    <w:rsid w:val="6FA4D9C5"/>
    <w:rsid w:val="6FC55B3A"/>
    <w:rsid w:val="6FC8997E"/>
    <w:rsid w:val="6FFB84B7"/>
    <w:rsid w:val="7025C430"/>
    <w:rsid w:val="7029F3DE"/>
    <w:rsid w:val="70837743"/>
    <w:rsid w:val="70FE3B95"/>
    <w:rsid w:val="71141AE1"/>
    <w:rsid w:val="7115D5B6"/>
    <w:rsid w:val="71925D04"/>
    <w:rsid w:val="71969247"/>
    <w:rsid w:val="719819D9"/>
    <w:rsid w:val="71B18118"/>
    <w:rsid w:val="720E1DE0"/>
    <w:rsid w:val="7229BD6E"/>
    <w:rsid w:val="7241F023"/>
    <w:rsid w:val="726254CA"/>
    <w:rsid w:val="72CACE74"/>
    <w:rsid w:val="732E1F5F"/>
    <w:rsid w:val="7361DBB7"/>
    <w:rsid w:val="738DCA05"/>
    <w:rsid w:val="73B58B1C"/>
    <w:rsid w:val="73BB1805"/>
    <w:rsid w:val="73D59E75"/>
    <w:rsid w:val="7419F4CC"/>
    <w:rsid w:val="744D7678"/>
    <w:rsid w:val="745481B8"/>
    <w:rsid w:val="74AD9713"/>
    <w:rsid w:val="74F77859"/>
    <w:rsid w:val="753CD7A0"/>
    <w:rsid w:val="75A9B5ED"/>
    <w:rsid w:val="75C7B258"/>
    <w:rsid w:val="75EAA479"/>
    <w:rsid w:val="75F57DF8"/>
    <w:rsid w:val="769CE3CD"/>
    <w:rsid w:val="775337B5"/>
    <w:rsid w:val="776FE7DA"/>
    <w:rsid w:val="777B895F"/>
    <w:rsid w:val="78019082"/>
    <w:rsid w:val="781E8358"/>
    <w:rsid w:val="78499929"/>
    <w:rsid w:val="787D5F64"/>
    <w:rsid w:val="78A3B738"/>
    <w:rsid w:val="78E2929C"/>
    <w:rsid w:val="78FC754F"/>
    <w:rsid w:val="791B254B"/>
    <w:rsid w:val="794A8A92"/>
    <w:rsid w:val="7954AB8E"/>
    <w:rsid w:val="797828EE"/>
    <w:rsid w:val="7992B4CE"/>
    <w:rsid w:val="79995C87"/>
    <w:rsid w:val="79A53D7C"/>
    <w:rsid w:val="79F33157"/>
    <w:rsid w:val="7A11312C"/>
    <w:rsid w:val="7A192FC5"/>
    <w:rsid w:val="7A297CCD"/>
    <w:rsid w:val="7A31032A"/>
    <w:rsid w:val="7A8D48FC"/>
    <w:rsid w:val="7AB22D6B"/>
    <w:rsid w:val="7AECA085"/>
    <w:rsid w:val="7B2D5E1A"/>
    <w:rsid w:val="7C71D08D"/>
    <w:rsid w:val="7C738752"/>
    <w:rsid w:val="7C9D86E7"/>
    <w:rsid w:val="7CD501A5"/>
    <w:rsid w:val="7CF431A1"/>
    <w:rsid w:val="7D034540"/>
    <w:rsid w:val="7D400B5B"/>
    <w:rsid w:val="7E4B5704"/>
    <w:rsid w:val="7E90D69A"/>
    <w:rsid w:val="7E991269"/>
    <w:rsid w:val="7EE0EE35"/>
    <w:rsid w:val="7EEDDA30"/>
    <w:rsid w:val="7F49A588"/>
    <w:rsid w:val="7FBF8E22"/>
    <w:rsid w:val="7FF465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134"/>
  <w15:docId w15:val="{9604CC2B-CA1C-4D4E-BCE1-5C52A37D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2">
    <w:name w:val="heading 2"/>
    <w:basedOn w:val="Normln"/>
    <w:next w:val="Normln"/>
    <w:link w:val="Nadpis2Char"/>
    <w:uiPriority w:val="9"/>
    <w:semiHidden/>
    <w:qFormat/>
    <w:rsid w:val="00A94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link w:val="HlavntextlnksmlouvyChar"/>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rsid w:val="003B4F68"/>
    <w:rPr>
      <w:rFonts w:ascii="Arial" w:hAnsi="Arial"/>
      <w:b/>
      <w:sz w:val="20"/>
    </w:rPr>
  </w:style>
  <w:style w:type="paragraph" w:customStyle="1" w:styleId="Nadpis2-lneknzev">
    <w:name w:val="Nadpis 2 - článek název"/>
    <w:basedOn w:val="Normln"/>
    <w:next w:val="Zkladntext"/>
    <w:qFormat/>
    <w:rsid w:val="00B20DA8"/>
    <w:pPr>
      <w:keepNext/>
      <w:spacing w:after="0" w:line="240" w:lineRule="auto"/>
      <w:jc w:val="center"/>
      <w:outlineLvl w:val="1"/>
    </w:pPr>
    <w:rPr>
      <w:rFonts w:eastAsia="Calibri" w:cs="Times New Roman"/>
      <w:b/>
      <w:sz w:val="24"/>
      <w:szCs w:val="20"/>
      <w:lang w:eastAsia="cs-CZ"/>
    </w:rPr>
  </w:style>
  <w:style w:type="paragraph" w:styleId="Zkladntext">
    <w:name w:val="Body Text"/>
    <w:basedOn w:val="Normln"/>
    <w:link w:val="ZkladntextChar"/>
    <w:uiPriority w:val="99"/>
    <w:semiHidden/>
    <w:unhideWhenUsed/>
    <w:rsid w:val="00B20DA8"/>
    <w:pPr>
      <w:spacing w:after="120"/>
    </w:pPr>
  </w:style>
  <w:style w:type="character" w:customStyle="1" w:styleId="ZkladntextChar">
    <w:name w:val="Základní text Char"/>
    <w:basedOn w:val="Standardnpsmoodstavce"/>
    <w:link w:val="Zkladntext"/>
    <w:uiPriority w:val="99"/>
    <w:semiHidden/>
    <w:rsid w:val="00B20DA8"/>
    <w:rPr>
      <w:rFonts w:ascii="Arial" w:hAnsi="Arial"/>
      <w:sz w:val="20"/>
    </w:rPr>
  </w:style>
  <w:style w:type="character" w:styleId="Odkaznakoment">
    <w:name w:val="annotation reference"/>
    <w:basedOn w:val="Standardnpsmoodstavce"/>
    <w:unhideWhenUsed/>
    <w:rsid w:val="00727C72"/>
    <w:rPr>
      <w:sz w:val="16"/>
      <w:szCs w:val="16"/>
    </w:rPr>
  </w:style>
  <w:style w:type="paragraph" w:styleId="Textkomente">
    <w:name w:val="annotation text"/>
    <w:basedOn w:val="Normln"/>
    <w:link w:val="TextkomenteChar"/>
    <w:unhideWhenUsed/>
    <w:rsid w:val="00727C72"/>
    <w:pPr>
      <w:spacing w:line="240" w:lineRule="auto"/>
    </w:pPr>
    <w:rPr>
      <w:szCs w:val="20"/>
    </w:rPr>
  </w:style>
  <w:style w:type="character" w:customStyle="1" w:styleId="TextkomenteChar">
    <w:name w:val="Text komentáře Char"/>
    <w:basedOn w:val="Standardnpsmoodstavce"/>
    <w:link w:val="Textkomente"/>
    <w:rsid w:val="00727C7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27C72"/>
    <w:rPr>
      <w:b/>
      <w:bCs/>
    </w:rPr>
  </w:style>
  <w:style w:type="character" w:customStyle="1" w:styleId="PedmtkomenteChar">
    <w:name w:val="Předmět komentáře Char"/>
    <w:basedOn w:val="TextkomenteChar"/>
    <w:link w:val="Pedmtkomente"/>
    <w:uiPriority w:val="99"/>
    <w:semiHidden/>
    <w:rsid w:val="00727C72"/>
    <w:rPr>
      <w:rFonts w:ascii="Arial" w:hAnsi="Arial"/>
      <w:b/>
      <w:bCs/>
      <w:sz w:val="20"/>
      <w:szCs w:val="20"/>
    </w:rPr>
  </w:style>
  <w:style w:type="paragraph" w:styleId="Textbubliny">
    <w:name w:val="Balloon Text"/>
    <w:basedOn w:val="Normln"/>
    <w:link w:val="TextbublinyChar"/>
    <w:uiPriority w:val="99"/>
    <w:semiHidden/>
    <w:unhideWhenUsed/>
    <w:rsid w:val="00727C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C72"/>
    <w:rPr>
      <w:rFonts w:ascii="Segoe UI" w:hAnsi="Segoe UI" w:cs="Segoe UI"/>
      <w:sz w:val="18"/>
      <w:szCs w:val="18"/>
    </w:rPr>
  </w:style>
  <w:style w:type="paragraph" w:styleId="Normlnweb">
    <w:name w:val="Normal (Web)"/>
    <w:basedOn w:val="Normln"/>
    <w:rsid w:val="001A1A08"/>
    <w:pPr>
      <w:spacing w:after="0" w:line="240" w:lineRule="auto"/>
    </w:pPr>
    <w:rPr>
      <w:rFonts w:ascii="Times New Roman" w:eastAsia="Calibri" w:hAnsi="Times New Roman" w:cs="Times New Roman"/>
      <w:sz w:val="24"/>
      <w:szCs w:val="24"/>
      <w:lang w:eastAsia="cs-CZ"/>
    </w:rPr>
  </w:style>
  <w:style w:type="paragraph" w:customStyle="1" w:styleId="odrkyChar">
    <w:name w:val="odrážky Char"/>
    <w:basedOn w:val="Zkladntextodsazen"/>
    <w:rsid w:val="001A1A0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1A1A08"/>
    <w:pPr>
      <w:spacing w:after="120"/>
      <w:ind w:left="283"/>
    </w:pPr>
  </w:style>
  <w:style w:type="character" w:customStyle="1" w:styleId="ZkladntextodsazenChar">
    <w:name w:val="Základní text odsazený Char"/>
    <w:basedOn w:val="Standardnpsmoodstavce"/>
    <w:link w:val="Zkladntextodsazen"/>
    <w:uiPriority w:val="99"/>
    <w:semiHidden/>
    <w:rsid w:val="001A1A08"/>
    <w:rPr>
      <w:rFonts w:ascii="Arial" w:hAnsi="Arial"/>
      <w:sz w:val="20"/>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079D4"/>
    <w:pPr>
      <w:spacing w:after="0" w:line="240" w:lineRule="auto"/>
    </w:pPr>
    <w:rPr>
      <w:rFonts w:ascii="Arial" w:hAnsi="Arial"/>
      <w:sz w:val="20"/>
    </w:rPr>
  </w:style>
  <w:style w:type="paragraph" w:customStyle="1" w:styleId="Default">
    <w:name w:val="Default"/>
    <w:rsid w:val="00CF491B"/>
    <w:pPr>
      <w:autoSpaceDE w:val="0"/>
      <w:autoSpaceDN w:val="0"/>
      <w:adjustRightInd w:val="0"/>
      <w:spacing w:after="0" w:line="240" w:lineRule="auto"/>
    </w:pPr>
    <w:rPr>
      <w:rFonts w:ascii="Arial" w:eastAsia="Calibri" w:hAnsi="Arial" w:cs="Arial"/>
      <w:color w:val="000000"/>
      <w:sz w:val="24"/>
      <w:szCs w:val="24"/>
      <w:lang w:eastAsia="cs-CZ"/>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20"/>
      <w:contextualSpacing/>
    </w:pPr>
  </w:style>
  <w:style w:type="character" w:customStyle="1" w:styleId="Zmnka1">
    <w:name w:val="Zmínka1"/>
    <w:basedOn w:val="Standardnpsmoodstavce"/>
    <w:uiPriority w:val="99"/>
    <w:unhideWhenUsed/>
    <w:rsid w:val="00D01B02"/>
    <w:rPr>
      <w:color w:val="2B579A"/>
      <w:shd w:val="clear" w:color="auto" w:fill="E6E6E6"/>
    </w:rPr>
  </w:style>
  <w:style w:type="character" w:customStyle="1" w:styleId="Nevyeenzmnka1">
    <w:name w:val="Nevyřešená zmínka1"/>
    <w:basedOn w:val="Standardnpsmoodstavce"/>
    <w:uiPriority w:val="99"/>
    <w:semiHidden/>
    <w:unhideWhenUsed/>
    <w:rsid w:val="00BF3DED"/>
    <w:rPr>
      <w:color w:val="605E5C"/>
      <w:shd w:val="clear" w:color="auto" w:fill="E1DFDD"/>
    </w:rPr>
  </w:style>
  <w:style w:type="table" w:customStyle="1" w:styleId="TableGrid">
    <w:name w:val="TableGrid"/>
    <w:rsid w:val="00D62DFF"/>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customStyle="1" w:styleId="Vysvtlivky">
    <w:name w:val="Vysvětlivky"/>
    <w:basedOn w:val="Hlavntextlnksmlouvy"/>
    <w:link w:val="VysvtlivkyChar"/>
    <w:uiPriority w:val="3"/>
    <w:qFormat/>
    <w:rsid w:val="001508FF"/>
    <w:rPr>
      <w:i/>
      <w:iCs/>
      <w:color w:val="5B9BD5" w:themeColor="accent1"/>
    </w:rPr>
  </w:style>
  <w:style w:type="character" w:customStyle="1" w:styleId="HlavntextlnksmlouvyChar">
    <w:name w:val="Hlavní text článků smlouvy Char"/>
    <w:basedOn w:val="Standardnpsmoodstavce"/>
    <w:link w:val="Hlavntextlnksmlouvy"/>
    <w:uiPriority w:val="1"/>
    <w:rsid w:val="001508FF"/>
    <w:rPr>
      <w:rFonts w:ascii="Arial" w:hAnsi="Arial"/>
      <w:sz w:val="20"/>
    </w:rPr>
  </w:style>
  <w:style w:type="character" w:customStyle="1" w:styleId="VysvtlivkyChar">
    <w:name w:val="Vysvětlivky Char"/>
    <w:basedOn w:val="HlavntextlnksmlouvyChar"/>
    <w:link w:val="Vysvtlivky"/>
    <w:uiPriority w:val="3"/>
    <w:rsid w:val="001508FF"/>
    <w:rPr>
      <w:rFonts w:ascii="Arial" w:hAnsi="Arial"/>
      <w:i/>
      <w:iCs/>
      <w:color w:val="5B9BD5" w:themeColor="accent1"/>
      <w:sz w:val="20"/>
    </w:rPr>
  </w:style>
  <w:style w:type="character" w:customStyle="1" w:styleId="Nadpis2Char">
    <w:name w:val="Nadpis 2 Char"/>
    <w:basedOn w:val="Standardnpsmoodstavce"/>
    <w:link w:val="Nadpis2"/>
    <w:uiPriority w:val="9"/>
    <w:semiHidden/>
    <w:rsid w:val="00A94548"/>
    <w:rPr>
      <w:rFonts w:asciiTheme="majorHAnsi" w:eastAsiaTheme="majorEastAsia" w:hAnsiTheme="majorHAnsi" w:cstheme="majorBidi"/>
      <w:color w:val="2E74B5" w:themeColor="accent1" w:themeShade="BF"/>
      <w:sz w:val="26"/>
      <w:szCs w:val="26"/>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6B6FC5"/>
    <w:rPr>
      <w:rFonts w:ascii="Arial" w:hAnsi="Arial"/>
      <w:sz w:val="20"/>
    </w:rPr>
  </w:style>
  <w:style w:type="paragraph" w:customStyle="1" w:styleId="tun">
    <w:name w:val="tučné"/>
    <w:basedOn w:val="Normln"/>
    <w:uiPriority w:val="3"/>
    <w:qFormat/>
    <w:rsid w:val="00854545"/>
    <w:pPr>
      <w:spacing w:after="40"/>
    </w:pPr>
    <w:rPr>
      <w:b/>
    </w:rPr>
  </w:style>
  <w:style w:type="character" w:styleId="Nevyeenzmnka">
    <w:name w:val="Unresolved Mention"/>
    <w:basedOn w:val="Standardnpsmoodstavce"/>
    <w:uiPriority w:val="99"/>
    <w:semiHidden/>
    <w:unhideWhenUsed/>
    <w:rsid w:val="00BF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9844">
      <w:bodyDiv w:val="1"/>
      <w:marLeft w:val="0"/>
      <w:marRight w:val="0"/>
      <w:marTop w:val="0"/>
      <w:marBottom w:val="0"/>
      <w:divBdr>
        <w:top w:val="none" w:sz="0" w:space="0" w:color="auto"/>
        <w:left w:val="none" w:sz="0" w:space="0" w:color="auto"/>
        <w:bottom w:val="none" w:sz="0" w:space="0" w:color="auto"/>
        <w:right w:val="none" w:sz="0" w:space="0" w:color="auto"/>
      </w:divBdr>
    </w:div>
    <w:div w:id="858156550">
      <w:bodyDiv w:val="1"/>
      <w:marLeft w:val="0"/>
      <w:marRight w:val="0"/>
      <w:marTop w:val="0"/>
      <w:marBottom w:val="0"/>
      <w:divBdr>
        <w:top w:val="none" w:sz="0" w:space="0" w:color="auto"/>
        <w:left w:val="none" w:sz="0" w:space="0" w:color="auto"/>
        <w:bottom w:val="none" w:sz="0" w:space="0" w:color="auto"/>
        <w:right w:val="none" w:sz="0" w:space="0" w:color="auto"/>
      </w:divBdr>
    </w:div>
    <w:div w:id="864757149">
      <w:bodyDiv w:val="1"/>
      <w:marLeft w:val="0"/>
      <w:marRight w:val="0"/>
      <w:marTop w:val="0"/>
      <w:marBottom w:val="0"/>
      <w:divBdr>
        <w:top w:val="none" w:sz="0" w:space="0" w:color="auto"/>
        <w:left w:val="none" w:sz="0" w:space="0" w:color="auto"/>
        <w:bottom w:val="none" w:sz="0" w:space="0" w:color="auto"/>
        <w:right w:val="none" w:sz="0" w:space="0" w:color="auto"/>
      </w:divBdr>
    </w:div>
    <w:div w:id="1226064867">
      <w:bodyDiv w:val="1"/>
      <w:marLeft w:val="0"/>
      <w:marRight w:val="0"/>
      <w:marTop w:val="0"/>
      <w:marBottom w:val="0"/>
      <w:divBdr>
        <w:top w:val="none" w:sz="0" w:space="0" w:color="auto"/>
        <w:left w:val="none" w:sz="0" w:space="0" w:color="auto"/>
        <w:bottom w:val="none" w:sz="0" w:space="0" w:color="auto"/>
        <w:right w:val="none" w:sz="0" w:space="0" w:color="auto"/>
      </w:divBdr>
    </w:div>
    <w:div w:id="1252155104">
      <w:bodyDiv w:val="1"/>
      <w:marLeft w:val="0"/>
      <w:marRight w:val="0"/>
      <w:marTop w:val="0"/>
      <w:marBottom w:val="0"/>
      <w:divBdr>
        <w:top w:val="none" w:sz="0" w:space="0" w:color="auto"/>
        <w:left w:val="none" w:sz="0" w:space="0" w:color="auto"/>
        <w:bottom w:val="none" w:sz="0" w:space="0" w:color="auto"/>
        <w:right w:val="none" w:sz="0" w:space="0" w:color="auto"/>
      </w:divBdr>
    </w:div>
    <w:div w:id="1278223025">
      <w:bodyDiv w:val="1"/>
      <w:marLeft w:val="0"/>
      <w:marRight w:val="0"/>
      <w:marTop w:val="0"/>
      <w:marBottom w:val="0"/>
      <w:divBdr>
        <w:top w:val="none" w:sz="0" w:space="0" w:color="auto"/>
        <w:left w:val="none" w:sz="0" w:space="0" w:color="auto"/>
        <w:bottom w:val="none" w:sz="0" w:space="0" w:color="auto"/>
        <w:right w:val="none" w:sz="0" w:space="0" w:color="auto"/>
      </w:divBdr>
    </w:div>
    <w:div w:id="1382561525">
      <w:bodyDiv w:val="1"/>
      <w:marLeft w:val="0"/>
      <w:marRight w:val="0"/>
      <w:marTop w:val="0"/>
      <w:marBottom w:val="0"/>
      <w:divBdr>
        <w:top w:val="none" w:sz="0" w:space="0" w:color="auto"/>
        <w:left w:val="none" w:sz="0" w:space="0" w:color="auto"/>
        <w:bottom w:val="none" w:sz="0" w:space="0" w:color="auto"/>
        <w:right w:val="none" w:sz="0" w:space="0" w:color="auto"/>
      </w:divBdr>
    </w:div>
    <w:div w:id="1879703969">
      <w:bodyDiv w:val="1"/>
      <w:marLeft w:val="0"/>
      <w:marRight w:val="0"/>
      <w:marTop w:val="0"/>
      <w:marBottom w:val="0"/>
      <w:divBdr>
        <w:top w:val="none" w:sz="0" w:space="0" w:color="auto"/>
        <w:left w:val="none" w:sz="0" w:space="0" w:color="auto"/>
        <w:bottom w:val="none" w:sz="0" w:space="0" w:color="auto"/>
        <w:right w:val="none" w:sz="0" w:space="0" w:color="auto"/>
      </w:divBdr>
    </w:div>
    <w:div w:id="1889026809">
      <w:bodyDiv w:val="1"/>
      <w:marLeft w:val="0"/>
      <w:marRight w:val="0"/>
      <w:marTop w:val="0"/>
      <w:marBottom w:val="0"/>
      <w:divBdr>
        <w:top w:val="none" w:sz="0" w:space="0" w:color="auto"/>
        <w:left w:val="none" w:sz="0" w:space="0" w:color="auto"/>
        <w:bottom w:val="none" w:sz="0" w:space="0" w:color="auto"/>
        <w:right w:val="none" w:sz="0" w:space="0" w:color="auto"/>
      </w:divBdr>
    </w:div>
    <w:div w:id="21081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zimacek@zlinskykraj.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enek.vaculik@zlinsk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ezslav.mach@zlinskykraj.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fuit\OneDrive%20-%20Zl&#237;nsk&#253;%20kraj\Dokumenty\Vlastn&#237;%20&#353;ablony%20Office\&#352;ablona%20pro%20smlouvy%20-%20s%20instrukcemi.dotx" TargetMode="External"/></Relationships>
</file>

<file path=word/documenttasks/documenttasks1.xml><?xml version="1.0" encoding="utf-8"?>
<t:Tasks xmlns:t="http://schemas.microsoft.com/office/tasks/2019/documenttasks" xmlns:oel="http://schemas.microsoft.com/office/2019/extlst">
  <t:Task id="{70C6BC19-7875-48B2-882A-B3648D982C2E}">
    <t:Anchor>
      <t:Comment id="1589677252"/>
    </t:Anchor>
    <t:History>
      <t:Event id="{74E4976F-6A23-40C5-8DB6-F07890D7CFE6}" time="2024-01-26T08:32:25.62Z">
        <t:Attribution userId="S::vitezslav.mach@zlinskykraj.cz::2547e856-c97d-4c01-b0bd-1a80acd76572" userProvider="AD" userName="Mach Vítězslav"/>
        <t:Anchor>
          <t:Comment id="1589677252"/>
        </t:Anchor>
        <t:Create/>
      </t:Event>
      <t:Event id="{9F1F3206-DDD2-4F50-B4CD-BE60A2374141}" time="2024-01-26T08:32:25.62Z">
        <t:Attribution userId="S::vitezslav.mach@zlinskykraj.cz::2547e856-c97d-4c01-b0bd-1a80acd76572" userProvider="AD" userName="Mach Vítězslav"/>
        <t:Anchor>
          <t:Comment id="1589677252"/>
        </t:Anchor>
        <t:Assign userId="S::Miroslava.Krajickova@zlinskykraj.cz::758d524f-ada9-4823-9f5c-81e3ea249cc1" userProvider="AD" userName="Krajíčková Miroslava"/>
      </t:Event>
      <t:Event id="{7B56340B-0A26-4F5D-AE1A-83BCCE3F65DB}" time="2024-01-26T08:32:25.62Z">
        <t:Attribution userId="S::vitezslav.mach@zlinskykraj.cz::2547e856-c97d-4c01-b0bd-1a80acd76572" userProvider="AD" userName="Mach Vítězslav"/>
        <t:Anchor>
          <t:Comment id="1589677252"/>
        </t:Anchor>
        <t:SetTitle title="@Krajíčková Miroslava Miri, mohla bys prosím dohledat číslo původní smlouvy?"/>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E6A95-EEF7-4E03-8148-90BE7C7720BD}">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2.xml><?xml version="1.0" encoding="utf-8"?>
<ds:datastoreItem xmlns:ds="http://schemas.openxmlformats.org/officeDocument/2006/customXml" ds:itemID="{373EBC8D-A662-4425-B28A-FB2EDDC91DAA}">
  <ds:schemaRefs>
    <ds:schemaRef ds:uri="http://schemas.openxmlformats.org/officeDocument/2006/bibliography"/>
  </ds:schemaRefs>
</ds:datastoreItem>
</file>

<file path=customXml/itemProps3.xml><?xml version="1.0" encoding="utf-8"?>
<ds:datastoreItem xmlns:ds="http://schemas.openxmlformats.org/officeDocument/2006/customXml" ds:itemID="{F6BC6ED9-4D1F-4CCE-AA21-11872145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0E28D-CD46-43A4-AD6C-BDA2EBF5E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25</TotalTime>
  <Pages>21</Pages>
  <Words>8050</Words>
  <Characters>47499</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55439</CharactersWithSpaces>
  <SharedDoc>false</SharedDoc>
  <HLinks>
    <vt:vector size="114" baseType="variant">
      <vt:variant>
        <vt:i4>7864348</vt:i4>
      </vt:variant>
      <vt:variant>
        <vt:i4>45</vt:i4>
      </vt:variant>
      <vt:variant>
        <vt:i4>0</vt:i4>
      </vt:variant>
      <vt:variant>
        <vt:i4>5</vt:i4>
      </vt:variant>
      <vt:variant>
        <vt:lpwstr>mailto:kissos@ders.cz?Subject=KISSoS%20PODPIS</vt:lpwstr>
      </vt:variant>
      <vt:variant>
        <vt:lpwstr/>
      </vt:variant>
      <vt:variant>
        <vt:i4>6422593</vt:i4>
      </vt:variant>
      <vt:variant>
        <vt:i4>42</vt:i4>
      </vt:variant>
      <vt:variant>
        <vt:i4>0</vt:i4>
      </vt:variant>
      <vt:variant>
        <vt:i4>5</vt:i4>
      </vt:variant>
      <vt:variant>
        <vt:lpwstr>mailto:kissos@zlinskykraj.cz</vt:lpwstr>
      </vt:variant>
      <vt:variant>
        <vt:lpwstr/>
      </vt:variant>
      <vt:variant>
        <vt:i4>4718687</vt:i4>
      </vt:variant>
      <vt:variant>
        <vt:i4>39</vt:i4>
      </vt:variant>
      <vt:variant>
        <vt:i4>0</vt:i4>
      </vt:variant>
      <vt:variant>
        <vt:i4>5</vt:i4>
      </vt:variant>
      <vt:variant>
        <vt:lpwstr>http://vpn.kr-zlinsky.cz/</vt:lpwstr>
      </vt:variant>
      <vt:variant>
        <vt:lpwstr/>
      </vt:variant>
      <vt:variant>
        <vt:i4>3670024</vt:i4>
      </vt:variant>
      <vt:variant>
        <vt:i4>36</vt:i4>
      </vt:variant>
      <vt:variant>
        <vt:i4>0</vt:i4>
      </vt:variant>
      <vt:variant>
        <vt:i4>5</vt:i4>
      </vt:variant>
      <vt:variant>
        <vt:lpwstr>mailto:support@ders.cz</vt:lpwstr>
      </vt:variant>
      <vt:variant>
        <vt:lpwstr/>
      </vt:variant>
      <vt:variant>
        <vt:i4>5963779</vt:i4>
      </vt:variant>
      <vt:variant>
        <vt:i4>33</vt:i4>
      </vt:variant>
      <vt:variant>
        <vt:i4>0</vt:i4>
      </vt:variant>
      <vt:variant>
        <vt:i4>5</vt:i4>
      </vt:variant>
      <vt:variant>
        <vt:lpwstr>https://jira.ders.cz/</vt:lpwstr>
      </vt:variant>
      <vt:variant>
        <vt:lpwstr/>
      </vt:variant>
      <vt:variant>
        <vt:i4>3866645</vt:i4>
      </vt:variant>
      <vt:variant>
        <vt:i4>30</vt:i4>
      </vt:variant>
      <vt:variant>
        <vt:i4>0</vt:i4>
      </vt:variant>
      <vt:variant>
        <vt:i4>5</vt:i4>
      </vt:variant>
      <vt:variant>
        <vt:lpwstr>mailto:rihova@ders.cz</vt:lpwstr>
      </vt:variant>
      <vt:variant>
        <vt:lpwstr/>
      </vt:variant>
      <vt:variant>
        <vt:i4>3276820</vt:i4>
      </vt:variant>
      <vt:variant>
        <vt:i4>27</vt:i4>
      </vt:variant>
      <vt:variant>
        <vt:i4>0</vt:i4>
      </vt:variant>
      <vt:variant>
        <vt:i4>5</vt:i4>
      </vt:variant>
      <vt:variant>
        <vt:lpwstr>mailto:zakazky@ders.cz</vt:lpwstr>
      </vt:variant>
      <vt:variant>
        <vt:lpwstr/>
      </vt:variant>
      <vt:variant>
        <vt:i4>4456566</vt:i4>
      </vt:variant>
      <vt:variant>
        <vt:i4>24</vt:i4>
      </vt:variant>
      <vt:variant>
        <vt:i4>0</vt:i4>
      </vt:variant>
      <vt:variant>
        <vt:i4>5</vt:i4>
      </vt:variant>
      <vt:variant>
        <vt:lpwstr>mailto:machj@ders.cz</vt:lpwstr>
      </vt:variant>
      <vt:variant>
        <vt:lpwstr/>
      </vt:variant>
      <vt:variant>
        <vt:i4>3276820</vt:i4>
      </vt:variant>
      <vt:variant>
        <vt:i4>21</vt:i4>
      </vt:variant>
      <vt:variant>
        <vt:i4>0</vt:i4>
      </vt:variant>
      <vt:variant>
        <vt:i4>5</vt:i4>
      </vt:variant>
      <vt:variant>
        <vt:lpwstr>mailto:zakazky@ders.cz</vt:lpwstr>
      </vt:variant>
      <vt:variant>
        <vt:lpwstr/>
      </vt:variant>
      <vt:variant>
        <vt:i4>3014661</vt:i4>
      </vt:variant>
      <vt:variant>
        <vt:i4>18</vt:i4>
      </vt:variant>
      <vt:variant>
        <vt:i4>0</vt:i4>
      </vt:variant>
      <vt:variant>
        <vt:i4>5</vt:i4>
      </vt:variant>
      <vt:variant>
        <vt:lpwstr>mailto:kostal@ders.cz</vt:lpwstr>
      </vt:variant>
      <vt:variant>
        <vt:lpwstr/>
      </vt:variant>
      <vt:variant>
        <vt:i4>5505140</vt:i4>
      </vt:variant>
      <vt:variant>
        <vt:i4>15</vt:i4>
      </vt:variant>
      <vt:variant>
        <vt:i4>0</vt:i4>
      </vt:variant>
      <vt:variant>
        <vt:i4>5</vt:i4>
      </vt:variant>
      <vt:variant>
        <vt:lpwstr>mailto:sonaradakovicova@ders.cz</vt:lpwstr>
      </vt:variant>
      <vt:variant>
        <vt:lpwstr/>
      </vt:variant>
      <vt:variant>
        <vt:i4>327793</vt:i4>
      </vt:variant>
      <vt:variant>
        <vt:i4>12</vt:i4>
      </vt:variant>
      <vt:variant>
        <vt:i4>0</vt:i4>
      </vt:variant>
      <vt:variant>
        <vt:i4>5</vt:i4>
      </vt:variant>
      <vt:variant>
        <vt:lpwstr>mailto:lenka.kapustova@zlinskykraj.cz</vt:lpwstr>
      </vt:variant>
      <vt:variant>
        <vt:lpwstr/>
      </vt:variant>
      <vt:variant>
        <vt:i4>3342407</vt:i4>
      </vt:variant>
      <vt:variant>
        <vt:i4>9</vt:i4>
      </vt:variant>
      <vt:variant>
        <vt:i4>0</vt:i4>
      </vt:variant>
      <vt:variant>
        <vt:i4>5</vt:i4>
      </vt:variant>
      <vt:variant>
        <vt:lpwstr>mailto:hana.hartlova@zlinskykraj.cz</vt:lpwstr>
      </vt:variant>
      <vt:variant>
        <vt:lpwstr/>
      </vt:variant>
      <vt:variant>
        <vt:i4>7929873</vt:i4>
      </vt:variant>
      <vt:variant>
        <vt:i4>6</vt:i4>
      </vt:variant>
      <vt:variant>
        <vt:i4>0</vt:i4>
      </vt:variant>
      <vt:variant>
        <vt:i4>5</vt:i4>
      </vt:variant>
      <vt:variant>
        <vt:lpwstr>mailto:vitezslav.mach@zlinskykraj.cz</vt:lpwstr>
      </vt:variant>
      <vt:variant>
        <vt:lpwstr/>
      </vt:variant>
      <vt:variant>
        <vt:i4>5832736</vt:i4>
      </vt:variant>
      <vt:variant>
        <vt:i4>3</vt:i4>
      </vt:variant>
      <vt:variant>
        <vt:i4>0</vt:i4>
      </vt:variant>
      <vt:variant>
        <vt:i4>5</vt:i4>
      </vt:variant>
      <vt:variant>
        <vt:lpwstr>mailto:martin.kusak@zlinskykraj.cz</vt:lpwstr>
      </vt:variant>
      <vt:variant>
        <vt:lpwstr/>
      </vt:variant>
      <vt:variant>
        <vt:i4>8126531</vt:i4>
      </vt:variant>
      <vt:variant>
        <vt:i4>0</vt:i4>
      </vt:variant>
      <vt:variant>
        <vt:i4>0</vt:i4>
      </vt:variant>
      <vt:variant>
        <vt:i4>5</vt:i4>
      </vt:variant>
      <vt:variant>
        <vt:lpwstr>mailto:fakturace@zlinskykraj.cz</vt:lpwstr>
      </vt:variant>
      <vt:variant>
        <vt:lpwstr/>
      </vt:variant>
      <vt:variant>
        <vt:i4>5832736</vt:i4>
      </vt:variant>
      <vt:variant>
        <vt:i4>6</vt:i4>
      </vt:variant>
      <vt:variant>
        <vt:i4>0</vt:i4>
      </vt:variant>
      <vt:variant>
        <vt:i4>5</vt:i4>
      </vt:variant>
      <vt:variant>
        <vt:lpwstr>mailto:Martin.Kusak@zlinskykraj.cz</vt:lpwstr>
      </vt:variant>
      <vt:variant>
        <vt:lpwstr/>
      </vt:variant>
      <vt:variant>
        <vt:i4>99</vt:i4>
      </vt:variant>
      <vt:variant>
        <vt:i4>3</vt:i4>
      </vt:variant>
      <vt:variant>
        <vt:i4>0</vt:i4>
      </vt:variant>
      <vt:variant>
        <vt:i4>5</vt:i4>
      </vt:variant>
      <vt:variant>
        <vt:lpwstr>mailto:Tomas.Malek@zlinskykraj.cz</vt:lpwstr>
      </vt:variant>
      <vt:variant>
        <vt:lpwstr/>
      </vt:variant>
      <vt:variant>
        <vt:i4>5832736</vt:i4>
      </vt:variant>
      <vt:variant>
        <vt:i4>0</vt:i4>
      </vt:variant>
      <vt:variant>
        <vt:i4>0</vt:i4>
      </vt:variant>
      <vt:variant>
        <vt:i4>5</vt:i4>
      </vt:variant>
      <vt:variant>
        <vt:lpwstr>mailto:Martin.Kusak@zlinskykraj.cz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Fuit Lukáš</dc:creator>
  <cp:lastModifiedBy>Krajíčková Miroslava</cp:lastModifiedBy>
  <cp:revision>8</cp:revision>
  <cp:lastPrinted>2025-07-16T08:30:00Z</cp:lastPrinted>
  <dcterms:created xsi:type="dcterms:W3CDTF">2025-07-22T09:35:00Z</dcterms:created>
  <dcterms:modified xsi:type="dcterms:W3CDTF">2025-08-18T06:59:00Z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