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2"/>
        <w:gridCol w:w="4120"/>
      </w:tblGrid>
      <w:tr w:rsidR="0074296A" w:rsidRPr="0074296A" w14:paraId="7D2D6020" w14:textId="77777777" w:rsidTr="00550F04">
        <w:trPr>
          <w:trHeight w:val="1537"/>
        </w:trPr>
        <w:tc>
          <w:tcPr>
            <w:tcW w:w="5862" w:type="dxa"/>
            <w:vMerge w:val="restart"/>
            <w:tcBorders>
              <w:bottom w:val="single" w:sz="4" w:space="0" w:color="auto"/>
            </w:tcBorders>
          </w:tcPr>
          <w:p w14:paraId="77E444A1" w14:textId="1775C399" w:rsidR="0074296A" w:rsidRPr="0074296A" w:rsidRDefault="00E559D2" w:rsidP="00E559D2">
            <w:pPr>
              <w:pStyle w:val="Firma"/>
              <w:framePr w:wrap="around"/>
              <w:spacing w:before="120"/>
              <w:ind w:firstLine="1800"/>
              <w:rPr>
                <w:rFonts w:cs="Arial"/>
              </w:rPr>
            </w:pPr>
            <w:r w:rsidRPr="00496D81">
              <w:rPr>
                <w:rFonts w:ascii="Arial" w:hAnsi="Arial" w:cs="Arial"/>
                <w:noProof/>
                <w:sz w:val="8"/>
                <w:szCs w:val="2"/>
              </w:rPr>
              <w:drawing>
                <wp:anchor distT="0" distB="0" distL="114300" distR="114300" simplePos="0" relativeHeight="251659264" behindDoc="1" locked="0" layoutInCell="1" allowOverlap="1" wp14:anchorId="49CAE00E" wp14:editId="329FB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194310</wp:posOffset>
                  </wp:positionV>
                  <wp:extent cx="1324610" cy="1036320"/>
                  <wp:effectExtent l="0" t="0" r="8890" b="0"/>
                  <wp:wrapTight wrapText="bothSides">
                    <wp:wrapPolygon edited="0">
                      <wp:start x="0" y="0"/>
                      <wp:lineTo x="0" y="21044"/>
                      <wp:lineTo x="21434" y="21044"/>
                      <wp:lineTo x="21434" y="0"/>
                      <wp:lineTo x="0" y="0"/>
                    </wp:wrapPolygon>
                  </wp:wrapTight>
                  <wp:docPr id="1980220631" name="Obrázek 24" descr="Obsah obrázku Písmo, logo, Grafika,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220631" name="Obrázek 24" descr="Obsah obrázku Písmo, logo, Grafika, tex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089352" w14:textId="77777777" w:rsidR="00E559D2" w:rsidRPr="0074296A" w:rsidRDefault="00E559D2" w:rsidP="00E559D2">
            <w:pPr>
              <w:pStyle w:val="Firma"/>
              <w:framePr w:wrap="around"/>
              <w:spacing w:before="120"/>
              <w:ind w:firstLine="70"/>
              <w:rPr>
                <w:rFonts w:ascii="Arial" w:hAnsi="Arial" w:cs="Arial"/>
              </w:rPr>
            </w:pPr>
            <w:r w:rsidRPr="0074296A">
              <w:rPr>
                <w:rFonts w:ascii="Arial" w:hAnsi="Arial" w:cs="Arial"/>
              </w:rPr>
              <w:t>Gymnázium Kolín</w:t>
            </w:r>
          </w:p>
          <w:p w14:paraId="6808A1DB" w14:textId="6A0381A1" w:rsidR="00E559D2" w:rsidRDefault="00E559D2" w:rsidP="00E559D2">
            <w:pPr>
              <w:pStyle w:val="Adresa"/>
              <w:framePr w:wrap="around"/>
              <w:spacing w:after="60"/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Pr="0074296A">
              <w:rPr>
                <w:rFonts w:cs="Arial"/>
              </w:rPr>
              <w:t>Žižkova 162</w:t>
            </w:r>
            <w:r>
              <w:rPr>
                <w:rFonts w:cs="Arial"/>
              </w:rPr>
              <w:t xml:space="preserve">, 280 02 </w:t>
            </w:r>
            <w:r w:rsidRPr="0074296A">
              <w:rPr>
                <w:rFonts w:cs="Arial"/>
              </w:rPr>
              <w:t xml:space="preserve">Kolín </w:t>
            </w:r>
            <w:r>
              <w:rPr>
                <w:rFonts w:cs="Arial"/>
              </w:rPr>
              <w:t>3</w:t>
            </w:r>
          </w:p>
          <w:p w14:paraId="2E362C12" w14:textId="77777777" w:rsidR="00E559D2" w:rsidRPr="0074296A" w:rsidRDefault="00E559D2" w:rsidP="00E559D2">
            <w:pPr>
              <w:pStyle w:val="Adresa"/>
              <w:framePr w:wrap="around"/>
              <w:spacing w:after="60"/>
              <w:ind w:left="2342" w:firstLine="0"/>
              <w:rPr>
                <w:rFonts w:cs="Arial"/>
              </w:rPr>
            </w:pPr>
            <w:r>
              <w:rPr>
                <w:rFonts w:cs="Arial"/>
              </w:rPr>
              <w:t xml:space="preserve">  Czech Republic</w:t>
            </w:r>
          </w:p>
          <w:p w14:paraId="6F457C63" w14:textId="4F1ABFBE" w:rsidR="00E559D2" w:rsidRPr="0074296A" w:rsidRDefault="00E559D2" w:rsidP="00E559D2">
            <w:pPr>
              <w:pStyle w:val="Adresa"/>
              <w:framePr w:wrap="around"/>
              <w:tabs>
                <w:tab w:val="right" w:pos="3060"/>
                <w:tab w:val="left" w:pos="3240"/>
              </w:tabs>
              <w:ind w:left="2340" w:firstLine="0"/>
              <w:rPr>
                <w:rFonts w:cs="Arial"/>
              </w:rPr>
            </w:pPr>
            <w:r>
              <w:rPr>
                <w:rFonts w:cs="Arial"/>
              </w:rPr>
              <w:t xml:space="preserve">  IČ:</w:t>
            </w:r>
            <w:r w:rsidRPr="0074296A">
              <w:rPr>
                <w:rFonts w:cs="Arial"/>
              </w:rPr>
              <w:tab/>
            </w:r>
            <w:r>
              <w:rPr>
                <w:rFonts w:cs="Arial"/>
              </w:rPr>
              <w:t xml:space="preserve"> </w:t>
            </w:r>
            <w:r w:rsidRPr="0074296A">
              <w:rPr>
                <w:rFonts w:cs="Arial"/>
              </w:rPr>
              <w:t>486 65</w:t>
            </w:r>
            <w:r>
              <w:rPr>
                <w:rFonts w:cs="Arial"/>
              </w:rPr>
              <w:t> </w:t>
            </w:r>
            <w:r w:rsidRPr="0074296A">
              <w:rPr>
                <w:rFonts w:cs="Arial"/>
              </w:rPr>
              <w:t>819</w:t>
            </w:r>
          </w:p>
          <w:p w14:paraId="641A1B66" w14:textId="77777777" w:rsidR="0074296A" w:rsidRPr="0074296A" w:rsidRDefault="0074296A" w:rsidP="009E6944">
            <w:pPr>
              <w:pStyle w:val="Adresa"/>
              <w:framePr w:wrap="around"/>
              <w:tabs>
                <w:tab w:val="right" w:pos="3060"/>
                <w:tab w:val="left" w:pos="3240"/>
              </w:tabs>
              <w:ind w:left="2340" w:firstLine="0"/>
              <w:rPr>
                <w:rFonts w:cs="Arial"/>
              </w:rPr>
            </w:pPr>
          </w:p>
        </w:tc>
        <w:tc>
          <w:tcPr>
            <w:tcW w:w="4120" w:type="dxa"/>
          </w:tcPr>
          <w:p w14:paraId="3D6BA87E" w14:textId="77777777" w:rsidR="00CD133C" w:rsidRDefault="00CD133C" w:rsidP="00CD133C">
            <w:pPr>
              <w:framePr w:hSpace="142" w:wrap="around" w:vAnchor="text" w:hAnchor="text" w:xAlign="center" w:y="1"/>
              <w:ind w:left="724" w:firstLine="0"/>
              <w:suppressOverlap/>
              <w:rPr>
                <w:b/>
                <w:bCs/>
              </w:rPr>
            </w:pPr>
          </w:p>
          <w:p w14:paraId="196ADF1A" w14:textId="77777777" w:rsidR="00E559D2" w:rsidRDefault="00E559D2" w:rsidP="00750B76">
            <w:pPr>
              <w:framePr w:hSpace="142" w:wrap="around" w:vAnchor="text" w:hAnchor="text" w:xAlign="center" w:y="1"/>
              <w:ind w:left="866" w:firstLine="0"/>
              <w:suppressOverlap/>
              <w:rPr>
                <w:b/>
                <w:bCs/>
              </w:rPr>
            </w:pPr>
          </w:p>
          <w:p w14:paraId="23BC69B0" w14:textId="77777777" w:rsidR="00E559D2" w:rsidRDefault="00E559D2" w:rsidP="00750B76">
            <w:pPr>
              <w:framePr w:hSpace="142" w:wrap="around" w:vAnchor="text" w:hAnchor="text" w:xAlign="center" w:y="1"/>
              <w:ind w:left="866" w:firstLine="0"/>
              <w:suppressOverlap/>
              <w:rPr>
                <w:b/>
                <w:bCs/>
              </w:rPr>
            </w:pPr>
          </w:p>
          <w:p w14:paraId="193B9647" w14:textId="4DAD192D" w:rsidR="00550F04" w:rsidRDefault="0039664F" w:rsidP="00550F04">
            <w:pPr>
              <w:framePr w:hSpace="142" w:wrap="around" w:vAnchor="text" w:hAnchor="text" w:xAlign="center" w:y="1"/>
              <w:ind w:left="727" w:firstLine="0"/>
              <w:suppressOverlap/>
              <w:rPr>
                <w:b/>
                <w:bCs/>
              </w:rPr>
            </w:pPr>
            <w:r>
              <w:rPr>
                <w:b/>
                <w:bCs/>
              </w:rPr>
              <w:t xml:space="preserve">Michal </w:t>
            </w:r>
            <w:proofErr w:type="spellStart"/>
            <w:r>
              <w:rPr>
                <w:b/>
                <w:bCs/>
              </w:rPr>
              <w:t>Šolar</w:t>
            </w:r>
            <w:proofErr w:type="spellEnd"/>
          </w:p>
          <w:p w14:paraId="7A75BAD5" w14:textId="7AF3E18A" w:rsidR="0039664F" w:rsidRDefault="00750B76" w:rsidP="00550F04">
            <w:pPr>
              <w:framePr w:hSpace="142" w:wrap="around" w:vAnchor="text" w:hAnchor="text" w:xAlign="center" w:y="1"/>
              <w:ind w:left="727" w:firstLine="0"/>
              <w:suppressOverlap/>
              <w:rPr>
                <w:bCs/>
              </w:rPr>
            </w:pPr>
            <w:r w:rsidRPr="00E040E9">
              <w:rPr>
                <w:bCs/>
              </w:rPr>
              <w:t xml:space="preserve">IČ: </w:t>
            </w:r>
            <w:r w:rsidR="0039664F" w:rsidRPr="0039664F">
              <w:rPr>
                <w:bCs/>
              </w:rPr>
              <w:t>71406948</w:t>
            </w:r>
          </w:p>
          <w:p w14:paraId="3C88BBC8" w14:textId="69E79E98" w:rsidR="00550F04" w:rsidRDefault="00550F04" w:rsidP="00550F04">
            <w:pPr>
              <w:framePr w:hSpace="142" w:wrap="around" w:vAnchor="text" w:hAnchor="text" w:xAlign="center" w:y="1"/>
              <w:ind w:left="727" w:firstLine="0"/>
              <w:suppressOverlap/>
              <w:rPr>
                <w:bCs/>
              </w:rPr>
            </w:pPr>
            <w:r w:rsidRPr="00550F04">
              <w:rPr>
                <w:bCs/>
              </w:rPr>
              <w:t>K</w:t>
            </w:r>
            <w:r w:rsidR="0039664F">
              <w:rPr>
                <w:bCs/>
              </w:rPr>
              <w:t>ožešnická 202</w:t>
            </w:r>
          </w:p>
          <w:p w14:paraId="4193BCE7" w14:textId="7839E632" w:rsidR="0074296A" w:rsidRPr="0074296A" w:rsidRDefault="0039664F" w:rsidP="00550F04">
            <w:pPr>
              <w:framePr w:hSpace="142" w:wrap="around" w:vAnchor="text" w:hAnchor="text" w:xAlign="center" w:y="1"/>
              <w:ind w:left="727" w:firstLine="0"/>
              <w:suppressOverlap/>
              <w:rPr>
                <w:rFonts w:cs="Arial"/>
              </w:rPr>
            </w:pPr>
            <w:r>
              <w:rPr>
                <w:rFonts w:cs="Arial"/>
                <w:bCs/>
              </w:rPr>
              <w:t xml:space="preserve">281 </w:t>
            </w:r>
            <w:proofErr w:type="gramStart"/>
            <w:r>
              <w:rPr>
                <w:rFonts w:cs="Arial"/>
                <w:bCs/>
              </w:rPr>
              <w:t>23  Starý</w:t>
            </w:r>
            <w:proofErr w:type="gramEnd"/>
            <w:r>
              <w:rPr>
                <w:rFonts w:cs="Arial"/>
                <w:bCs/>
              </w:rPr>
              <w:t xml:space="preserve"> Kolín</w:t>
            </w:r>
          </w:p>
        </w:tc>
      </w:tr>
      <w:tr w:rsidR="0074296A" w:rsidRPr="0074296A" w14:paraId="637EA516" w14:textId="77777777" w:rsidTr="00550F04">
        <w:trPr>
          <w:trHeight w:val="65"/>
        </w:trPr>
        <w:tc>
          <w:tcPr>
            <w:tcW w:w="5862" w:type="dxa"/>
            <w:vMerge/>
            <w:tcBorders>
              <w:bottom w:val="single" w:sz="4" w:space="0" w:color="auto"/>
            </w:tcBorders>
          </w:tcPr>
          <w:p w14:paraId="2A8C0E00" w14:textId="77777777" w:rsidR="0074296A" w:rsidRPr="0074296A" w:rsidRDefault="0074296A">
            <w:pPr>
              <w:pStyle w:val="Firma"/>
              <w:framePr w:wrap="around"/>
              <w:rPr>
                <w:rFonts w:ascii="Arial" w:hAnsi="Arial" w:cs="Arial"/>
              </w:rPr>
            </w:pPr>
          </w:p>
        </w:tc>
        <w:tc>
          <w:tcPr>
            <w:tcW w:w="4120" w:type="dxa"/>
            <w:tcBorders>
              <w:bottom w:val="single" w:sz="4" w:space="0" w:color="auto"/>
            </w:tcBorders>
          </w:tcPr>
          <w:p w14:paraId="7AC39838" w14:textId="77777777" w:rsidR="0074296A" w:rsidRPr="00225479" w:rsidRDefault="0074296A">
            <w:pPr>
              <w:pStyle w:val="Adresa"/>
              <w:framePr w:wrap="around"/>
              <w:jc w:val="right"/>
              <w:rPr>
                <w:rFonts w:cs="Arial"/>
                <w:bCs/>
              </w:rPr>
            </w:pPr>
          </w:p>
        </w:tc>
      </w:tr>
    </w:tbl>
    <w:p w14:paraId="6CDC4E64" w14:textId="75E46C07" w:rsidR="003151B1" w:rsidRDefault="00E264B7" w:rsidP="007225A7">
      <w:pPr>
        <w:spacing w:before="240"/>
        <w:ind w:firstLine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33B">
        <w:tab/>
      </w:r>
      <w:r w:rsidR="003151B1">
        <w:t xml:space="preserve">V Kolíně </w:t>
      </w:r>
      <w:r w:rsidR="007225A7">
        <w:t xml:space="preserve">dne </w:t>
      </w:r>
      <w:r w:rsidR="00550F04">
        <w:t>13</w:t>
      </w:r>
      <w:r w:rsidR="00750B76">
        <w:t>.0</w:t>
      </w:r>
      <w:r w:rsidR="00550F04">
        <w:t>8</w:t>
      </w:r>
      <w:r w:rsidR="00A951FF">
        <w:t>.20</w:t>
      </w:r>
      <w:r w:rsidR="00C534F1">
        <w:t>2</w:t>
      </w:r>
      <w:r w:rsidR="00E559D2">
        <w:t>5</w:t>
      </w:r>
    </w:p>
    <w:p w14:paraId="7F33FCCF" w14:textId="5922463B" w:rsidR="0008672B" w:rsidRDefault="0008672B" w:rsidP="007225A7">
      <w:pPr>
        <w:spacing w:before="240"/>
        <w:ind w:firstLine="0"/>
        <w:jc w:val="right"/>
      </w:pPr>
      <w:proofErr w:type="spellStart"/>
      <w:r>
        <w:t>Obj</w:t>
      </w:r>
      <w:proofErr w:type="spellEnd"/>
      <w:r>
        <w:t xml:space="preserve">. </w:t>
      </w:r>
      <w:r w:rsidR="00C534F1">
        <w:t>O-</w:t>
      </w:r>
      <w:r w:rsidR="00750B76">
        <w:t>00</w:t>
      </w:r>
      <w:r w:rsidR="00550F04">
        <w:t>8</w:t>
      </w:r>
      <w:r w:rsidR="00095D83">
        <w:t>7</w:t>
      </w:r>
      <w:r w:rsidR="00A951FF">
        <w:t>/48665819/20</w:t>
      </w:r>
      <w:r w:rsidR="00C534F1">
        <w:t>2</w:t>
      </w:r>
      <w:r w:rsidR="00E559D2">
        <w:t>5</w:t>
      </w:r>
    </w:p>
    <w:p w14:paraId="231EBD98" w14:textId="77777777" w:rsidR="00814D9C" w:rsidRDefault="00814D9C" w:rsidP="007225A7">
      <w:pPr>
        <w:spacing w:before="240"/>
        <w:ind w:firstLine="0"/>
        <w:jc w:val="right"/>
      </w:pPr>
    </w:p>
    <w:p w14:paraId="0475E275" w14:textId="77777777" w:rsidR="00814D9C" w:rsidRDefault="00814D9C" w:rsidP="007225A7">
      <w:pPr>
        <w:spacing w:before="240"/>
        <w:ind w:firstLine="0"/>
        <w:jc w:val="right"/>
      </w:pPr>
    </w:p>
    <w:p w14:paraId="59BF068D" w14:textId="77777777" w:rsidR="0039664F" w:rsidRDefault="00050F60" w:rsidP="0039664F">
      <w:pPr>
        <w:spacing w:before="240"/>
        <w:ind w:firstLine="0"/>
      </w:pPr>
      <w:r>
        <w:rPr>
          <w:u w:val="single"/>
        </w:rPr>
        <w:t>Objednávk</w:t>
      </w:r>
      <w:r w:rsidRPr="000D19BA">
        <w:rPr>
          <w:u w:val="single"/>
        </w:rPr>
        <w:t>a</w:t>
      </w:r>
      <w:r>
        <w:t xml:space="preserve">: </w:t>
      </w:r>
      <w:r w:rsidR="0039664F">
        <w:t>údržbářské práce a opravy</w:t>
      </w:r>
      <w:r w:rsidR="0039664F" w:rsidRPr="0039664F">
        <w:t xml:space="preserve"> </w:t>
      </w:r>
    </w:p>
    <w:p w14:paraId="7B0D313B" w14:textId="77777777" w:rsidR="0039664F" w:rsidRDefault="0039664F" w:rsidP="0039664F">
      <w:pPr>
        <w:spacing w:before="240"/>
        <w:ind w:firstLine="0"/>
      </w:pPr>
    </w:p>
    <w:p w14:paraId="0713AF9D" w14:textId="68B0A962" w:rsidR="0039664F" w:rsidRDefault="0039664F" w:rsidP="0039664F">
      <w:pPr>
        <w:spacing w:before="240"/>
        <w:ind w:firstLine="0"/>
      </w:pPr>
      <w:r>
        <w:t xml:space="preserve">Objednáváme u Vás údržbářské práce a opravy v objektu školy dle </w:t>
      </w:r>
      <w:r>
        <w:t>naší dohody</w:t>
      </w:r>
      <w:r>
        <w:t>:</w:t>
      </w:r>
    </w:p>
    <w:p w14:paraId="79200D2E" w14:textId="141C03FA" w:rsidR="00DD54C7" w:rsidRPr="00DD54C7" w:rsidRDefault="0039664F" w:rsidP="00DD54C7">
      <w:pPr>
        <w:spacing w:before="240"/>
        <w:ind w:firstLine="0"/>
      </w:pPr>
      <w:r>
        <w:t>Třídy</w:t>
      </w:r>
      <w:r w:rsidR="00035090">
        <w:t xml:space="preserve"> v přízemí</w:t>
      </w:r>
      <w:r w:rsidR="00DD54C7" w:rsidRPr="00DD54C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D54C7" w:rsidRPr="00DD54C7">
        <w:t>P01, P02, P03, P04, P06, úklidová místnost</w:t>
      </w:r>
      <w:r w:rsidR="00DD54C7">
        <w:t>.</w:t>
      </w:r>
    </w:p>
    <w:p w14:paraId="1665069B" w14:textId="77777777" w:rsidR="00CF0F43" w:rsidRDefault="00CF0F43" w:rsidP="00287C18">
      <w:pPr>
        <w:spacing w:before="240"/>
        <w:ind w:firstLine="0"/>
      </w:pPr>
    </w:p>
    <w:p w14:paraId="1309440C" w14:textId="4218718E" w:rsidR="00050F60" w:rsidRDefault="00951BE9" w:rsidP="00FA1B9A">
      <w:pPr>
        <w:spacing w:before="240"/>
        <w:ind w:firstLine="0"/>
        <w:jc w:val="both"/>
      </w:pPr>
      <w:r>
        <w:t>Fakturujte, prosím, na výše uvedenou adresu Gymnázia s textem d</w:t>
      </w:r>
      <w:r w:rsidR="00CD133C">
        <w:t xml:space="preserve">le této objednávky – </w:t>
      </w:r>
      <w:proofErr w:type="gramStart"/>
      <w:r w:rsidR="00CD133C">
        <w:t xml:space="preserve">včetně </w:t>
      </w:r>
      <w:r w:rsidR="0008672B">
        <w:t xml:space="preserve"> čísla</w:t>
      </w:r>
      <w:proofErr w:type="gramEnd"/>
      <w:r w:rsidR="0008672B">
        <w:t xml:space="preserve"> objednávky</w:t>
      </w:r>
      <w:r>
        <w:t>. Fakturu</w:t>
      </w:r>
      <w:r w:rsidR="00C534F1">
        <w:t xml:space="preserve"> </w:t>
      </w:r>
      <w:r>
        <w:t>po</w:t>
      </w:r>
      <w:r w:rsidR="00C534F1">
        <w:t>šlete</w:t>
      </w:r>
      <w:r>
        <w:t xml:space="preserve"> e-mailem na adresu: </w:t>
      </w:r>
      <w:hyperlink r:id="rId8" w:history="1">
        <w:r w:rsidRPr="008841E5">
          <w:rPr>
            <w:rStyle w:val="Hypertextovodkaz"/>
          </w:rPr>
          <w:t>faktury@gkolin.cz</w:t>
        </w:r>
      </w:hyperlink>
    </w:p>
    <w:p w14:paraId="42DF4D77" w14:textId="47D60B74" w:rsidR="00CF0F43" w:rsidRDefault="00CF0F43" w:rsidP="00FA1B9A">
      <w:pPr>
        <w:spacing w:before="240"/>
        <w:ind w:firstLine="0"/>
        <w:jc w:val="both"/>
      </w:pPr>
      <w:r>
        <w:t>Tato objednávka podléhá zveřejnění v Registru smluv.</w:t>
      </w:r>
    </w:p>
    <w:p w14:paraId="1D0CA375" w14:textId="77777777" w:rsidR="007225A7" w:rsidRDefault="00050F60" w:rsidP="00050F60">
      <w:pPr>
        <w:spacing w:before="240"/>
        <w:ind w:firstLine="0"/>
      </w:pPr>
      <w:r>
        <w:t>S</w:t>
      </w:r>
      <w:r w:rsidR="007225A7">
        <w:t> </w:t>
      </w:r>
      <w:r>
        <w:t>pozdravem</w:t>
      </w:r>
    </w:p>
    <w:p w14:paraId="24A3DD46" w14:textId="77777777" w:rsidR="007225A7" w:rsidRDefault="007225A7" w:rsidP="00050F60">
      <w:pPr>
        <w:spacing w:before="240"/>
        <w:ind w:firstLine="0"/>
      </w:pPr>
    </w:p>
    <w:p w14:paraId="3C3A41A9" w14:textId="77777777" w:rsidR="00CF0F43" w:rsidRDefault="00CF0F43" w:rsidP="00050F60">
      <w:pPr>
        <w:spacing w:before="240"/>
        <w:ind w:firstLine="0"/>
      </w:pPr>
    </w:p>
    <w:p w14:paraId="60E7FF6B" w14:textId="6801B718" w:rsidR="00550F04" w:rsidRDefault="00550F04" w:rsidP="00247A5B">
      <w:pPr>
        <w:spacing w:before="240"/>
        <w:ind w:left="5245" w:firstLine="0"/>
        <w:rPr>
          <w:noProof/>
        </w:rPr>
      </w:pPr>
    </w:p>
    <w:p w14:paraId="5CC81B94" w14:textId="3D5423BF" w:rsidR="007B60A8" w:rsidRDefault="007B60A8" w:rsidP="00247A5B">
      <w:pPr>
        <w:spacing w:before="240"/>
        <w:ind w:left="5245" w:firstLine="0"/>
        <w:rPr>
          <w:noProof/>
        </w:rPr>
      </w:pPr>
    </w:p>
    <w:p w14:paraId="7F821B17" w14:textId="77777777" w:rsidR="00DA377C" w:rsidRDefault="00DA377C" w:rsidP="00247A5B">
      <w:pPr>
        <w:spacing w:before="240"/>
        <w:ind w:left="5245" w:firstLine="0"/>
        <w:rPr>
          <w:noProof/>
        </w:rPr>
      </w:pPr>
    </w:p>
    <w:p w14:paraId="33922D07" w14:textId="77777777" w:rsidR="00DA377C" w:rsidRDefault="00DA377C" w:rsidP="00247A5B">
      <w:pPr>
        <w:spacing w:before="240"/>
        <w:ind w:left="5245" w:firstLine="0"/>
        <w:rPr>
          <w:noProof/>
        </w:rPr>
      </w:pPr>
    </w:p>
    <w:p w14:paraId="575CD7B2" w14:textId="77777777" w:rsidR="007225A7" w:rsidRDefault="007225A7" w:rsidP="007225A7">
      <w:pPr>
        <w:spacing w:before="240"/>
        <w:ind w:left="3686" w:firstLine="0"/>
        <w:jc w:val="center"/>
      </w:pPr>
      <w:r>
        <w:t>……………………..……………….</w:t>
      </w:r>
    </w:p>
    <w:p w14:paraId="4890B071" w14:textId="7233F388" w:rsidR="00753FC1" w:rsidRDefault="00550F04" w:rsidP="007225A7">
      <w:pPr>
        <w:spacing w:before="240"/>
        <w:ind w:left="3686" w:firstLine="0"/>
        <w:jc w:val="center"/>
      </w:pPr>
      <w:r>
        <w:t>Ing. Lucie Libichová</w:t>
      </w:r>
      <w:r w:rsidR="006F3D0D">
        <w:t xml:space="preserve">, </w:t>
      </w:r>
      <w:r>
        <w:t>hlavní účetní</w:t>
      </w:r>
    </w:p>
    <w:sectPr w:rsidR="00753FC1" w:rsidSect="00CF0F43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8F31" w14:textId="77777777" w:rsidR="00AF790E" w:rsidRDefault="00AF790E">
      <w:r>
        <w:separator/>
      </w:r>
    </w:p>
  </w:endnote>
  <w:endnote w:type="continuationSeparator" w:id="0">
    <w:p w14:paraId="0BD6A9E1" w14:textId="77777777" w:rsidR="00AF790E" w:rsidRDefault="00AF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425A" w14:textId="77777777" w:rsidR="009E6944" w:rsidRPr="001422DD" w:rsidRDefault="009E6944" w:rsidP="0074296A">
    <w:pPr>
      <w:pStyle w:val="Zpat"/>
      <w:pBdr>
        <w:top w:val="single" w:sz="4" w:space="1" w:color="auto"/>
      </w:pBdr>
      <w:ind w:firstLine="0"/>
      <w:rPr>
        <w:rFonts w:ascii="Arial" w:hAnsi="Arial" w:cs="Arial"/>
        <w:sz w:val="18"/>
        <w:szCs w:val="18"/>
        <w:lang w:val="de-DE"/>
      </w:rPr>
    </w:pPr>
    <w:proofErr w:type="spellStart"/>
    <w:r w:rsidRPr="001422DD">
      <w:rPr>
        <w:rFonts w:ascii="Arial" w:hAnsi="Arial" w:cs="Arial"/>
        <w:sz w:val="18"/>
        <w:szCs w:val="18"/>
        <w:lang w:val="de-DE"/>
      </w:rPr>
      <w:t>e-mail</w:t>
    </w:r>
    <w:proofErr w:type="spellEnd"/>
    <w:r w:rsidRPr="001422DD">
      <w:rPr>
        <w:rFonts w:ascii="Arial" w:hAnsi="Arial" w:cs="Arial"/>
        <w:sz w:val="18"/>
        <w:szCs w:val="18"/>
        <w:lang w:val="de-DE"/>
      </w:rPr>
      <w:t xml:space="preserve">: </w:t>
    </w:r>
    <w:smartTag w:uri="urn:schemas-microsoft-com:office:smarttags" w:element="PersonName">
      <w:r w:rsidRPr="001422DD">
        <w:rPr>
          <w:rFonts w:ascii="Arial" w:hAnsi="Arial" w:cs="Arial"/>
          <w:sz w:val="18"/>
          <w:szCs w:val="18"/>
          <w:lang w:val="de-DE"/>
        </w:rPr>
        <w:t>info@gkolin.cz</w:t>
      </w:r>
    </w:smartTag>
    <w:r w:rsidRPr="001422DD">
      <w:rPr>
        <w:rFonts w:ascii="Arial" w:hAnsi="Arial" w:cs="Arial"/>
        <w:sz w:val="18"/>
        <w:szCs w:val="18"/>
        <w:lang w:val="de-DE"/>
      </w:rPr>
      <w:tab/>
    </w:r>
    <w:proofErr w:type="spellStart"/>
    <w:r w:rsidRPr="001422DD">
      <w:rPr>
        <w:rFonts w:ascii="Arial" w:hAnsi="Arial" w:cs="Arial"/>
        <w:sz w:val="18"/>
        <w:szCs w:val="18"/>
        <w:lang w:val="de-DE"/>
      </w:rPr>
      <w:t>telefon</w:t>
    </w:r>
    <w:proofErr w:type="spellEnd"/>
    <w:r w:rsidRPr="001422DD">
      <w:rPr>
        <w:rFonts w:ascii="Arial" w:hAnsi="Arial" w:cs="Arial"/>
        <w:sz w:val="18"/>
        <w:szCs w:val="18"/>
        <w:lang w:val="de-DE"/>
      </w:rPr>
      <w:t>: +420 321 722</w:t>
    </w:r>
    <w:r w:rsidRPr="009E6944">
      <w:rPr>
        <w:rFonts w:ascii="Arial" w:hAnsi="Arial" w:cs="Arial"/>
        <w:sz w:val="18"/>
        <w:szCs w:val="18"/>
      </w:rPr>
      <w:t> </w:t>
    </w:r>
    <w:r w:rsidRPr="001422DD">
      <w:rPr>
        <w:rFonts w:ascii="Arial" w:hAnsi="Arial" w:cs="Arial"/>
        <w:sz w:val="18"/>
        <w:szCs w:val="18"/>
        <w:lang w:val="de-DE"/>
      </w:rPr>
      <w:t>544</w:t>
    </w:r>
    <w:r w:rsidRPr="001422DD">
      <w:rPr>
        <w:rFonts w:ascii="Arial" w:hAnsi="Arial" w:cs="Arial"/>
        <w:sz w:val="18"/>
        <w:szCs w:val="18"/>
        <w:lang w:val="de-DE"/>
      </w:rPr>
      <w:tab/>
      <w:t>web: http://www.gkolin.cz/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7954" w14:textId="77777777" w:rsidR="00AF790E" w:rsidRDefault="00AF790E">
      <w:r>
        <w:separator/>
      </w:r>
    </w:p>
  </w:footnote>
  <w:footnote w:type="continuationSeparator" w:id="0">
    <w:p w14:paraId="3393A537" w14:textId="77777777" w:rsidR="00AF790E" w:rsidRDefault="00AF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B6"/>
    <w:rsid w:val="00025D35"/>
    <w:rsid w:val="000260D2"/>
    <w:rsid w:val="00035090"/>
    <w:rsid w:val="00037442"/>
    <w:rsid w:val="000433C2"/>
    <w:rsid w:val="00050F60"/>
    <w:rsid w:val="000717FB"/>
    <w:rsid w:val="0008672B"/>
    <w:rsid w:val="00095D83"/>
    <w:rsid w:val="000C2551"/>
    <w:rsid w:val="000D19BA"/>
    <w:rsid w:val="000D7330"/>
    <w:rsid w:val="00113AA8"/>
    <w:rsid w:val="00133445"/>
    <w:rsid w:val="00134830"/>
    <w:rsid w:val="001349F4"/>
    <w:rsid w:val="001422DD"/>
    <w:rsid w:val="00183347"/>
    <w:rsid w:val="00197D39"/>
    <w:rsid w:val="001B3A95"/>
    <w:rsid w:val="00200D46"/>
    <w:rsid w:val="00225479"/>
    <w:rsid w:val="00236004"/>
    <w:rsid w:val="002363EE"/>
    <w:rsid w:val="00247A5B"/>
    <w:rsid w:val="00287C18"/>
    <w:rsid w:val="002B6D58"/>
    <w:rsid w:val="002C1F8F"/>
    <w:rsid w:val="002D0392"/>
    <w:rsid w:val="002E1CDA"/>
    <w:rsid w:val="002F726D"/>
    <w:rsid w:val="00306770"/>
    <w:rsid w:val="003117A7"/>
    <w:rsid w:val="003151B1"/>
    <w:rsid w:val="0032695E"/>
    <w:rsid w:val="00330BA7"/>
    <w:rsid w:val="00334638"/>
    <w:rsid w:val="00381332"/>
    <w:rsid w:val="0039664F"/>
    <w:rsid w:val="003A6AA9"/>
    <w:rsid w:val="003B27CB"/>
    <w:rsid w:val="003F567E"/>
    <w:rsid w:val="00430226"/>
    <w:rsid w:val="00441669"/>
    <w:rsid w:val="00443FB8"/>
    <w:rsid w:val="00463566"/>
    <w:rsid w:val="004F1850"/>
    <w:rsid w:val="00525BD9"/>
    <w:rsid w:val="00550F04"/>
    <w:rsid w:val="005D232C"/>
    <w:rsid w:val="0060282F"/>
    <w:rsid w:val="00605931"/>
    <w:rsid w:val="00614767"/>
    <w:rsid w:val="0067133B"/>
    <w:rsid w:val="00691784"/>
    <w:rsid w:val="006B0BD3"/>
    <w:rsid w:val="006B7755"/>
    <w:rsid w:val="006D0CCC"/>
    <w:rsid w:val="006F3D0D"/>
    <w:rsid w:val="00701DF4"/>
    <w:rsid w:val="00716C2E"/>
    <w:rsid w:val="007225A7"/>
    <w:rsid w:val="00736E52"/>
    <w:rsid w:val="0074296A"/>
    <w:rsid w:val="00750B76"/>
    <w:rsid w:val="00753FC1"/>
    <w:rsid w:val="007A3D04"/>
    <w:rsid w:val="007A7A5C"/>
    <w:rsid w:val="007B60A8"/>
    <w:rsid w:val="007D261C"/>
    <w:rsid w:val="007F0E5B"/>
    <w:rsid w:val="00814D9C"/>
    <w:rsid w:val="00817332"/>
    <w:rsid w:val="0082464A"/>
    <w:rsid w:val="008B2BB3"/>
    <w:rsid w:val="008C48F0"/>
    <w:rsid w:val="008D21D3"/>
    <w:rsid w:val="008D5F2C"/>
    <w:rsid w:val="008E0826"/>
    <w:rsid w:val="00902F81"/>
    <w:rsid w:val="009141B2"/>
    <w:rsid w:val="00943407"/>
    <w:rsid w:val="00951BE9"/>
    <w:rsid w:val="00956743"/>
    <w:rsid w:val="00992414"/>
    <w:rsid w:val="009E6944"/>
    <w:rsid w:val="00A708BF"/>
    <w:rsid w:val="00A81158"/>
    <w:rsid w:val="00A8553B"/>
    <w:rsid w:val="00A951FF"/>
    <w:rsid w:val="00AB387B"/>
    <w:rsid w:val="00AC06A7"/>
    <w:rsid w:val="00AD7224"/>
    <w:rsid w:val="00AF27E1"/>
    <w:rsid w:val="00AF790E"/>
    <w:rsid w:val="00B11A0A"/>
    <w:rsid w:val="00B13B50"/>
    <w:rsid w:val="00B528E0"/>
    <w:rsid w:val="00B73288"/>
    <w:rsid w:val="00B97947"/>
    <w:rsid w:val="00BB1856"/>
    <w:rsid w:val="00BB2F8A"/>
    <w:rsid w:val="00BD14BE"/>
    <w:rsid w:val="00C201E6"/>
    <w:rsid w:val="00C30518"/>
    <w:rsid w:val="00C408C5"/>
    <w:rsid w:val="00C534F1"/>
    <w:rsid w:val="00C60038"/>
    <w:rsid w:val="00CD133C"/>
    <w:rsid w:val="00CD1AD0"/>
    <w:rsid w:val="00CF0F43"/>
    <w:rsid w:val="00D771A3"/>
    <w:rsid w:val="00DA377C"/>
    <w:rsid w:val="00DB6640"/>
    <w:rsid w:val="00DC32F0"/>
    <w:rsid w:val="00DD54C7"/>
    <w:rsid w:val="00E040E9"/>
    <w:rsid w:val="00E2124D"/>
    <w:rsid w:val="00E264B7"/>
    <w:rsid w:val="00E3071D"/>
    <w:rsid w:val="00E41BB6"/>
    <w:rsid w:val="00E421CB"/>
    <w:rsid w:val="00E521CB"/>
    <w:rsid w:val="00E525D7"/>
    <w:rsid w:val="00E559D2"/>
    <w:rsid w:val="00E818ED"/>
    <w:rsid w:val="00E92323"/>
    <w:rsid w:val="00EE1FF4"/>
    <w:rsid w:val="00F167EB"/>
    <w:rsid w:val="00F33361"/>
    <w:rsid w:val="00F34C52"/>
    <w:rsid w:val="00F4282F"/>
    <w:rsid w:val="00F50A05"/>
    <w:rsid w:val="00F51223"/>
    <w:rsid w:val="00F63DAF"/>
    <w:rsid w:val="00F705AA"/>
    <w:rsid w:val="00F80FBD"/>
    <w:rsid w:val="00F9029B"/>
    <w:rsid w:val="00FA1B9A"/>
    <w:rsid w:val="00FF36E4"/>
    <w:rsid w:val="00FF7DF4"/>
    <w:rsid w:val="07BCD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3F3FF3"/>
  <w15:docId w15:val="{8B18038C-A9A3-405B-9028-16841059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ind w:firstLine="1174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hlav">
    <w:name w:val="header"/>
    <w:basedOn w:val="Normln"/>
    <w:rsid w:val="0074296A"/>
    <w:pPr>
      <w:tabs>
        <w:tab w:val="center" w:pos="4536"/>
        <w:tab w:val="right" w:pos="9072"/>
      </w:tabs>
    </w:pPr>
  </w:style>
  <w:style w:type="paragraph" w:customStyle="1" w:styleId="Vc">
    <w:name w:val="Věc"/>
    <w:basedOn w:val="Normln"/>
    <w:next w:val="Normln"/>
    <w:pPr>
      <w:spacing w:after="240"/>
      <w:ind w:left="1741" w:right="567" w:hanging="1174"/>
    </w:pPr>
    <w:rPr>
      <w:sz w:val="28"/>
    </w:rPr>
  </w:style>
  <w:style w:type="paragraph" w:customStyle="1" w:styleId="Firma">
    <w:name w:val="Firma"/>
    <w:basedOn w:val="Nadpis2"/>
    <w:pPr>
      <w:framePr w:hSpace="142" w:wrap="around" w:vAnchor="text" w:hAnchor="text" w:xAlign="center" w:y="1"/>
      <w:spacing w:after="120"/>
      <w:suppressOverlap/>
    </w:pPr>
    <w:rPr>
      <w:sz w:val="32"/>
    </w:rPr>
  </w:style>
  <w:style w:type="paragraph" w:customStyle="1" w:styleId="Adresa">
    <w:name w:val="Adresa"/>
    <w:basedOn w:val="Normln"/>
    <w:pPr>
      <w:framePr w:hSpace="142" w:wrap="around" w:vAnchor="text" w:hAnchor="text" w:xAlign="center" w:y="1"/>
      <w:suppressOverlap/>
    </w:pPr>
    <w:rPr>
      <w:rFonts w:ascii="Arial" w:hAnsi="Arial"/>
      <w:sz w:val="18"/>
    </w:rPr>
  </w:style>
  <w:style w:type="paragraph" w:customStyle="1" w:styleId="Podpis-Gk">
    <w:name w:val="Podpis-Gk"/>
    <w:basedOn w:val="Normln"/>
    <w:pPr>
      <w:tabs>
        <w:tab w:val="center" w:pos="6521"/>
      </w:tabs>
    </w:pPr>
  </w:style>
  <w:style w:type="paragraph" w:styleId="Zpat">
    <w:name w:val="footer"/>
    <w:basedOn w:val="Normln"/>
    <w:rsid w:val="007429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20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gkoli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epalova\Local%20Settings\Temporary%20Internet%20Files\OLK6F\GK%20-%20bez%20podkladu%20-%20pro%20instituc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E349-91AC-4733-81CC-97FE9DDC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 - bez podkladu - pro instituci.dot</Template>
  <TotalTime>40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Kolín</vt:lpstr>
    </vt:vector>
  </TitlesOfParts>
  <Company>Gymnázium Kolín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Kolín</dc:title>
  <dc:creator>Kěvta Klepalová</dc:creator>
  <cp:lastModifiedBy>Lucie Libichová</cp:lastModifiedBy>
  <cp:revision>6</cp:revision>
  <cp:lastPrinted>2025-08-13T08:23:00Z</cp:lastPrinted>
  <dcterms:created xsi:type="dcterms:W3CDTF">2025-08-13T08:20:00Z</dcterms:created>
  <dcterms:modified xsi:type="dcterms:W3CDTF">2025-08-13T08:23:00Z</dcterms:modified>
</cp:coreProperties>
</file>