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DFAF" w14:textId="77777777" w:rsidR="00704B43" w:rsidRDefault="00EF4412" w:rsidP="00704B43">
      <w:pPr>
        <w:pStyle w:val="Nzev"/>
        <w:jc w:val="center"/>
      </w:pPr>
      <w:r>
        <w:t>Smlouva</w:t>
      </w:r>
      <w:r w:rsidR="00B63506">
        <w:t xml:space="preserve"> o </w:t>
      </w:r>
      <w:r>
        <w:t xml:space="preserve">dílo </w:t>
      </w:r>
    </w:p>
    <w:p w14:paraId="1BA75BAE" w14:textId="1AD527B9" w:rsidR="004125FD" w:rsidRPr="003E31E0" w:rsidRDefault="009015A7" w:rsidP="00704B43">
      <w:pPr>
        <w:pStyle w:val="Nzev"/>
        <w:jc w:val="center"/>
      </w:pPr>
      <w:r>
        <w:t>č</w:t>
      </w:r>
      <w:r w:rsidRPr="00897A9B">
        <w:t>.</w:t>
      </w:r>
      <w:r w:rsidR="005F2DB3" w:rsidRPr="0017007C">
        <w:t xml:space="preserve"> </w:t>
      </w:r>
      <w:r w:rsidR="003E31E0" w:rsidRPr="006633FF">
        <w:rPr>
          <w:sz w:val="36"/>
          <w:szCs w:val="36"/>
        </w:rPr>
        <w:t>MUZ/193/2025</w:t>
      </w:r>
    </w:p>
    <w:p w14:paraId="113424C8" w14:textId="13A4FF04" w:rsidR="00704B43" w:rsidRPr="00704B43" w:rsidRDefault="00704B43" w:rsidP="00474D59">
      <w:pPr>
        <w:pStyle w:val="Bezmezer"/>
        <w:rPr>
          <w:rStyle w:val="Siln"/>
          <w:szCs w:val="20"/>
        </w:rPr>
      </w:pPr>
      <w:r w:rsidRPr="00704B43">
        <w:rPr>
          <w:bCs/>
          <w:szCs w:val="20"/>
        </w:rPr>
        <w:t>uzavřená dle § 2</w:t>
      </w:r>
      <w:r>
        <w:rPr>
          <w:bCs/>
          <w:szCs w:val="20"/>
        </w:rPr>
        <w:t>586</w:t>
      </w:r>
      <w:r w:rsidRPr="00704B43">
        <w:rPr>
          <w:bCs/>
          <w:szCs w:val="20"/>
        </w:rPr>
        <w:t xml:space="preserve"> a násl. zákona č. 89/2012 Sb., občanský zákoník</w:t>
      </w:r>
      <w:r>
        <w:rPr>
          <w:bCs/>
          <w:szCs w:val="20"/>
        </w:rPr>
        <w:t xml:space="preserve"> </w:t>
      </w:r>
      <w:r>
        <w:t>ve znění pozdějších předpisů</w:t>
      </w:r>
    </w:p>
    <w:p w14:paraId="0CF72F75" w14:textId="77777777" w:rsidR="00704B43" w:rsidRDefault="00704B43" w:rsidP="00474D59">
      <w:pPr>
        <w:pStyle w:val="Bezmezer"/>
        <w:rPr>
          <w:rStyle w:val="Siln"/>
        </w:rPr>
      </w:pPr>
    </w:p>
    <w:p w14:paraId="2E15236F" w14:textId="77777777" w:rsidR="00704B43" w:rsidRPr="00704B43" w:rsidRDefault="00704B43" w:rsidP="00704B43">
      <w:pPr>
        <w:pStyle w:val="Bezmezer"/>
        <w:rPr>
          <w:rStyle w:val="Siln"/>
        </w:rPr>
      </w:pPr>
      <w:r w:rsidRPr="00704B43">
        <w:rPr>
          <w:rStyle w:val="Siln"/>
        </w:rPr>
        <w:t xml:space="preserve">Smluvní strany: </w:t>
      </w:r>
    </w:p>
    <w:p w14:paraId="066E9063" w14:textId="08996FB6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</w:rPr>
        <w:t>Objednatel:</w:t>
      </w:r>
      <w:r w:rsidRPr="00704B43">
        <w:rPr>
          <w:rStyle w:val="Siln"/>
        </w:rPr>
        <w:tab/>
      </w:r>
      <w:r w:rsidRPr="00704B43">
        <w:rPr>
          <w:rStyle w:val="Siln"/>
        </w:rPr>
        <w:tab/>
        <w:t>Muzeum hlavního města Prahy</w:t>
      </w:r>
      <w:r w:rsidRPr="00704B43">
        <w:rPr>
          <w:rStyle w:val="Siln"/>
          <w:b w:val="0"/>
          <w:bCs w:val="0"/>
        </w:rPr>
        <w:t>,</w:t>
      </w:r>
    </w:p>
    <w:p w14:paraId="5AA5D76B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>příspěvková organizace zřízená hlavním městem Prahou</w:t>
      </w:r>
    </w:p>
    <w:p w14:paraId="2745F937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sídlo: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 xml:space="preserve">Kožná 475/1, 110 01 Praha 1 – Staré Město </w:t>
      </w:r>
    </w:p>
    <w:p w14:paraId="4276888C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IČO: 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>00064432</w:t>
      </w:r>
    </w:p>
    <w:p w14:paraId="58614D55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DIČ: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>CZ00064432</w:t>
      </w:r>
    </w:p>
    <w:p w14:paraId="27E093FE" w14:textId="77777777" w:rsid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Plátce DPH: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>Ano</w:t>
      </w:r>
    </w:p>
    <w:p w14:paraId="650CD7EA" w14:textId="4DD8698F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Bankovní spojení:</w:t>
      </w:r>
      <w:r>
        <w:rPr>
          <w:rStyle w:val="Siln"/>
          <w:b w:val="0"/>
          <w:bCs w:val="0"/>
        </w:rPr>
        <w:tab/>
        <w:t>ČSOB a.s., č.ú. 295329099/0300</w:t>
      </w:r>
    </w:p>
    <w:p w14:paraId="6D9A3024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identifikátor datové schránky: 4aniq5f</w:t>
      </w:r>
    </w:p>
    <w:p w14:paraId="4F35D01C" w14:textId="1F1ED304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zastoupen</w:t>
      </w:r>
      <w:r>
        <w:rPr>
          <w:rStyle w:val="Siln"/>
          <w:b w:val="0"/>
          <w:bCs w:val="0"/>
        </w:rPr>
        <w:t>é</w:t>
      </w:r>
      <w:r w:rsidRPr="00704B43">
        <w:rPr>
          <w:rStyle w:val="Siln"/>
          <w:b w:val="0"/>
          <w:bCs w:val="0"/>
        </w:rPr>
        <w:t>: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RNDr. Ing. Ivo Mackem, ředitelem muzea</w:t>
      </w:r>
      <w:r w:rsidRPr="00704B43">
        <w:rPr>
          <w:rStyle w:val="Siln"/>
          <w:b w:val="0"/>
          <w:bCs w:val="0"/>
        </w:rPr>
        <w:t xml:space="preserve"> </w:t>
      </w:r>
    </w:p>
    <w:p w14:paraId="5E7DA5E6" w14:textId="7081AE8F" w:rsidR="00704B43" w:rsidRPr="00704B43" w:rsidRDefault="00704B43" w:rsidP="00704B43">
      <w:pPr>
        <w:pStyle w:val="Bezmezer"/>
      </w:pPr>
      <w:r w:rsidRPr="00704B43">
        <w:rPr>
          <w:rStyle w:val="Siln"/>
          <w:b w:val="0"/>
          <w:bCs w:val="0"/>
        </w:rPr>
        <w:t>(dále „</w:t>
      </w:r>
      <w:r w:rsidRPr="00704B43">
        <w:rPr>
          <w:rStyle w:val="Siln"/>
        </w:rPr>
        <w:t>Objednatel</w:t>
      </w:r>
      <w:r w:rsidRPr="00704B43">
        <w:rPr>
          <w:rStyle w:val="Siln"/>
          <w:b w:val="0"/>
          <w:bCs w:val="0"/>
        </w:rPr>
        <w:t>“)</w:t>
      </w:r>
    </w:p>
    <w:p w14:paraId="42C4B28A" w14:textId="77777777" w:rsidR="00704B43" w:rsidRDefault="00704B43" w:rsidP="00704B43">
      <w:pPr>
        <w:pStyle w:val="Bezmezer"/>
        <w:rPr>
          <w:rStyle w:val="Siln"/>
          <w:b w:val="0"/>
          <w:bCs w:val="0"/>
        </w:rPr>
      </w:pPr>
    </w:p>
    <w:p w14:paraId="142DDBCD" w14:textId="3E55FA6D" w:rsidR="00704B43" w:rsidRDefault="00704B43" w:rsidP="00704B43">
      <w:pPr>
        <w:pStyle w:val="Bezmezer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a</w:t>
      </w:r>
    </w:p>
    <w:p w14:paraId="63B3DE93" w14:textId="77777777" w:rsidR="00704B43" w:rsidRDefault="00704B43" w:rsidP="00704B43">
      <w:pPr>
        <w:pStyle w:val="Bezmezer"/>
        <w:rPr>
          <w:rStyle w:val="Siln"/>
          <w:b w:val="0"/>
          <w:bCs w:val="0"/>
        </w:rPr>
      </w:pPr>
    </w:p>
    <w:p w14:paraId="7BFD2F90" w14:textId="45F978F0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5440D3">
        <w:rPr>
          <w:rStyle w:val="Siln"/>
        </w:rPr>
        <w:t>Zhotovitel</w:t>
      </w:r>
      <w:r w:rsidRPr="00704B43">
        <w:rPr>
          <w:rStyle w:val="Siln"/>
          <w:b w:val="0"/>
          <w:bCs w:val="0"/>
        </w:rPr>
        <w:t>: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="00F1334B" w:rsidRPr="005C1A77">
        <w:rPr>
          <w:rStyle w:val="Siln"/>
        </w:rPr>
        <w:t>ELEKTROSIGNÁL, veřejná obchodní společnost</w:t>
      </w:r>
    </w:p>
    <w:p w14:paraId="3B16AA23" w14:textId="48EDC6FE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právní forma</w:t>
      </w:r>
      <w:r w:rsidRPr="00704B43">
        <w:rPr>
          <w:rStyle w:val="Siln"/>
          <w:b w:val="0"/>
          <w:bCs w:val="0"/>
        </w:rPr>
        <w:tab/>
      </w:r>
      <w:r w:rsidR="00777FA6">
        <w:rPr>
          <w:rStyle w:val="Siln"/>
          <w:b w:val="0"/>
          <w:bCs w:val="0"/>
        </w:rPr>
        <w:tab/>
      </w:r>
      <w:r w:rsidR="00984646">
        <w:rPr>
          <w:rStyle w:val="Siln"/>
          <w:b w:val="0"/>
          <w:bCs w:val="0"/>
        </w:rPr>
        <w:t>veřejná obchodní společnost</w:t>
      </w:r>
    </w:p>
    <w:p w14:paraId="6F89E03F" w14:textId="3AD76AF8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sídlo / adresa:</w:t>
      </w:r>
      <w:r w:rsidRPr="00704B43">
        <w:rPr>
          <w:rStyle w:val="Siln"/>
          <w:b w:val="0"/>
          <w:bCs w:val="0"/>
        </w:rPr>
        <w:tab/>
      </w:r>
      <w:r w:rsidR="00777FA6">
        <w:rPr>
          <w:rStyle w:val="Siln"/>
          <w:b w:val="0"/>
          <w:bCs w:val="0"/>
        </w:rPr>
        <w:tab/>
      </w:r>
      <w:r w:rsidR="00984646">
        <w:rPr>
          <w:rStyle w:val="Siln"/>
          <w:b w:val="0"/>
          <w:bCs w:val="0"/>
        </w:rPr>
        <w:t>Jungmannova 718</w:t>
      </w:r>
      <w:r w:rsidR="00777FA6">
        <w:rPr>
          <w:rStyle w:val="Siln"/>
          <w:b w:val="0"/>
          <w:bCs w:val="0"/>
        </w:rPr>
        <w:t>/18</w:t>
      </w:r>
      <w:r w:rsidR="00984646">
        <w:rPr>
          <w:rStyle w:val="Siln"/>
          <w:b w:val="0"/>
          <w:bCs w:val="0"/>
        </w:rPr>
        <w:t>, 27401 Slaný</w:t>
      </w:r>
    </w:p>
    <w:p w14:paraId="176CC16F" w14:textId="5C3FBA98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IČO / datum narození:</w:t>
      </w:r>
      <w:r w:rsidRPr="00704B43">
        <w:rPr>
          <w:rStyle w:val="Siln"/>
          <w:b w:val="0"/>
          <w:bCs w:val="0"/>
        </w:rPr>
        <w:tab/>
      </w:r>
      <w:r w:rsidR="00984646">
        <w:rPr>
          <w:rStyle w:val="Siln"/>
          <w:b w:val="0"/>
          <w:bCs w:val="0"/>
        </w:rPr>
        <w:t>00662593</w:t>
      </w:r>
    </w:p>
    <w:p w14:paraId="42456C35" w14:textId="6207840B" w:rsid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DIČ: </w:t>
      </w:r>
      <w:r w:rsidRPr="00704B43">
        <w:rPr>
          <w:rStyle w:val="Siln"/>
          <w:b w:val="0"/>
          <w:bCs w:val="0"/>
        </w:rPr>
        <w:tab/>
      </w:r>
      <w:r w:rsidR="00FF5D82">
        <w:rPr>
          <w:rStyle w:val="Siln"/>
          <w:b w:val="0"/>
          <w:bCs w:val="0"/>
        </w:rPr>
        <w:tab/>
      </w:r>
      <w:r w:rsidR="00FF5D82">
        <w:rPr>
          <w:rStyle w:val="Siln"/>
          <w:b w:val="0"/>
          <w:bCs w:val="0"/>
        </w:rPr>
        <w:tab/>
      </w:r>
      <w:r w:rsidR="00984646">
        <w:rPr>
          <w:rStyle w:val="Siln"/>
          <w:b w:val="0"/>
          <w:bCs w:val="0"/>
        </w:rPr>
        <w:t>CZ00662593</w:t>
      </w:r>
    </w:p>
    <w:p w14:paraId="774FEF99" w14:textId="6943EA5F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bankovní spojení:</w:t>
      </w:r>
      <w:r>
        <w:rPr>
          <w:rStyle w:val="Siln"/>
          <w:b w:val="0"/>
          <w:bCs w:val="0"/>
        </w:rPr>
        <w:tab/>
      </w:r>
      <w:r w:rsidR="00984646">
        <w:rPr>
          <w:rStyle w:val="Siln"/>
          <w:b w:val="0"/>
          <w:bCs w:val="0"/>
        </w:rPr>
        <w:t>KB Praha 1 č.ú.1000308931/0100</w:t>
      </w:r>
    </w:p>
    <w:p w14:paraId="7C54FF86" w14:textId="3F2E5FA2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Plátce DPH </w:t>
      </w:r>
      <w:r w:rsidRPr="00704B43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 xml:space="preserve">ano </w:t>
      </w:r>
    </w:p>
    <w:p w14:paraId="63DBA273" w14:textId="0545E40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identifikátor datové schránky:  </w:t>
      </w:r>
      <w:r w:rsidR="0046641A">
        <w:rPr>
          <w:rStyle w:val="Siln"/>
          <w:b w:val="0"/>
          <w:bCs w:val="0"/>
        </w:rPr>
        <w:t>3s2viw</w:t>
      </w:r>
    </w:p>
    <w:p w14:paraId="7BF40FD5" w14:textId="352508DC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zastoupený / funkce:</w:t>
      </w:r>
      <w:r w:rsidRPr="00704B43">
        <w:rPr>
          <w:rStyle w:val="Siln"/>
          <w:b w:val="0"/>
          <w:bCs w:val="0"/>
        </w:rPr>
        <w:tab/>
      </w:r>
      <w:r w:rsidR="0046641A">
        <w:rPr>
          <w:rStyle w:val="Siln"/>
          <w:b w:val="0"/>
          <w:bCs w:val="0"/>
        </w:rPr>
        <w:t>Jiřím Kubrem</w:t>
      </w:r>
      <w:r w:rsidR="004A15DE">
        <w:rPr>
          <w:rStyle w:val="Siln"/>
          <w:b w:val="0"/>
          <w:bCs w:val="0"/>
        </w:rPr>
        <w:t xml:space="preserve"> a </w:t>
      </w:r>
      <w:r w:rsidR="004A15DE" w:rsidRPr="004A15DE">
        <w:t>Z</w:t>
      </w:r>
      <w:r w:rsidR="00782629">
        <w:t>deňkem Píšou,</w:t>
      </w:r>
      <w:r w:rsidR="0046641A">
        <w:rPr>
          <w:rStyle w:val="Siln"/>
          <w:b w:val="0"/>
          <w:bCs w:val="0"/>
        </w:rPr>
        <w:t xml:space="preserve"> společníkem</w:t>
      </w:r>
    </w:p>
    <w:p w14:paraId="468D10E0" w14:textId="34E884B4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(dále „</w:t>
      </w:r>
      <w:r w:rsidRPr="00704B43">
        <w:rPr>
          <w:rStyle w:val="Siln"/>
        </w:rPr>
        <w:t>Zhotovitel</w:t>
      </w:r>
      <w:r>
        <w:rPr>
          <w:rStyle w:val="Siln"/>
          <w:b w:val="0"/>
          <w:bCs w:val="0"/>
        </w:rPr>
        <w:t>“)</w:t>
      </w:r>
    </w:p>
    <w:p w14:paraId="668C0C3E" w14:textId="77777777" w:rsidR="00704B43" w:rsidRDefault="00704B43" w:rsidP="008036A8">
      <w:pPr>
        <w:pStyle w:val="Bezmezer"/>
      </w:pPr>
    </w:p>
    <w:p w14:paraId="36C55651" w14:textId="31215379" w:rsidR="008036A8" w:rsidRDefault="008036A8" w:rsidP="008036A8">
      <w:pPr>
        <w:pStyle w:val="Bezmezer"/>
      </w:pPr>
      <w:r>
        <w:t xml:space="preserve">(společně dále jen </w:t>
      </w:r>
      <w:r w:rsidRPr="008036A8">
        <w:rPr>
          <w:rStyle w:val="Siln"/>
        </w:rPr>
        <w:t>„Smluvní strany“</w:t>
      </w:r>
      <w:r>
        <w:t>)</w:t>
      </w:r>
    </w:p>
    <w:p w14:paraId="4B8D44C8" w14:textId="77777777" w:rsidR="008036A8" w:rsidRDefault="008036A8" w:rsidP="008036A8">
      <w:pPr>
        <w:pStyle w:val="Bezmezer"/>
      </w:pPr>
    </w:p>
    <w:p w14:paraId="059480F4" w14:textId="43BD972A" w:rsidR="006155F4" w:rsidRDefault="008036A8" w:rsidP="005C1A77">
      <w:pPr>
        <w:pStyle w:val="Bezmezer"/>
      </w:pPr>
      <w:r>
        <w:t>uzavírají níže uvedeného dne, měsíce</w:t>
      </w:r>
      <w:r w:rsidR="00B63506">
        <w:t xml:space="preserve"> a </w:t>
      </w:r>
      <w:r>
        <w:t>roku tuto</w:t>
      </w:r>
      <w:r w:rsidR="00963B29">
        <w:t xml:space="preserve"> </w:t>
      </w:r>
      <w:r>
        <w:t>smlouvu</w:t>
      </w:r>
      <w:r w:rsidR="00B63506">
        <w:t xml:space="preserve"> o </w:t>
      </w:r>
      <w:r>
        <w:t xml:space="preserve">dílo (dále jen </w:t>
      </w:r>
      <w:r w:rsidRPr="008036A8">
        <w:rPr>
          <w:rStyle w:val="Siln"/>
        </w:rPr>
        <w:t>„Smlouva“</w:t>
      </w:r>
      <w:r>
        <w:t>)</w:t>
      </w:r>
    </w:p>
    <w:p w14:paraId="247A3A61" w14:textId="77777777" w:rsidR="00B3202E" w:rsidRDefault="00B3202E" w:rsidP="00B3202E">
      <w:pPr>
        <w:spacing w:after="0" w:line="276" w:lineRule="auto"/>
        <w:jc w:val="center"/>
        <w:rPr>
          <w:b/>
          <w:bCs/>
        </w:rPr>
      </w:pPr>
    </w:p>
    <w:p w14:paraId="3FEE1A8F" w14:textId="09D9D66D" w:rsidR="00B3202E" w:rsidRPr="002F0154" w:rsidRDefault="00B3202E" w:rsidP="005C1A77">
      <w:pPr>
        <w:spacing w:after="0" w:line="276" w:lineRule="auto"/>
        <w:jc w:val="center"/>
        <w:rPr>
          <w:rFonts w:ascii="Arial" w:hAnsi="Arial" w:cs="Arial"/>
          <w:b/>
          <w:bCs/>
          <w:szCs w:val="20"/>
        </w:rPr>
      </w:pPr>
      <w:r>
        <w:rPr>
          <w:b/>
          <w:bCs/>
        </w:rPr>
        <w:t>P</w:t>
      </w:r>
      <w:bookmarkStart w:id="0" w:name="_Hlk184741857"/>
      <w:r w:rsidR="00704B43" w:rsidRPr="00B259C0">
        <w:rPr>
          <w:b/>
          <w:bCs/>
        </w:rPr>
        <w:t xml:space="preserve">reambule  </w:t>
      </w:r>
    </w:p>
    <w:p w14:paraId="2C7DB4D8" w14:textId="77777777" w:rsidR="00B3202E" w:rsidRPr="00101DF0" w:rsidRDefault="00B3202E" w:rsidP="00B3202E">
      <w:pPr>
        <w:pStyle w:val="Bezmezer"/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01DF0">
        <w:rPr>
          <w:rFonts w:ascii="Arial" w:hAnsi="Arial" w:cs="Arial"/>
          <w:szCs w:val="20"/>
        </w:rPr>
        <w:t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 131/2000 Sb., o hlavním městě Praze oprávněn tuto Smlouvu uzavřít.</w:t>
      </w:r>
    </w:p>
    <w:bookmarkEnd w:id="0"/>
    <w:p w14:paraId="5D10C10D" w14:textId="77777777" w:rsidR="00E9742F" w:rsidRPr="00E9742F" w:rsidRDefault="00E9742F" w:rsidP="0092177C">
      <w:pPr>
        <w:pStyle w:val="Preambule2"/>
        <w:numPr>
          <w:ilvl w:val="0"/>
          <w:numId w:val="0"/>
        </w:numPr>
      </w:pPr>
    </w:p>
    <w:p w14:paraId="52244DAE" w14:textId="4E102FFD" w:rsidR="008036A8" w:rsidRPr="00E9742F" w:rsidRDefault="00E9742F" w:rsidP="00E9742F">
      <w:pPr>
        <w:pStyle w:val="lnek1"/>
      </w:pPr>
      <w:r w:rsidRPr="00B259C0">
        <w:lastRenderedPageBreak/>
        <w:t xml:space="preserve"> </w:t>
      </w:r>
      <w:r w:rsidRPr="00E9742F">
        <w:t>Úvodní</w:t>
      </w:r>
      <w:r w:rsidRPr="00E9742F">
        <w:rPr>
          <w:b w:val="0"/>
        </w:rPr>
        <w:t xml:space="preserve"> </w:t>
      </w:r>
      <w:r w:rsidRPr="0055348A">
        <w:rPr>
          <w:bCs/>
        </w:rPr>
        <w:t>ustanovení</w:t>
      </w:r>
    </w:p>
    <w:p w14:paraId="55C4E513" w14:textId="01D8F4B7" w:rsidR="00B63506" w:rsidRPr="00E9742F" w:rsidRDefault="008036A8" w:rsidP="00E637FC">
      <w:pPr>
        <w:pStyle w:val="Preambule2"/>
      </w:pPr>
      <w:r w:rsidRPr="00E9742F">
        <w:t>Objednatel prohlašuje, že</w:t>
      </w:r>
      <w:r w:rsidR="00B63506" w:rsidRPr="00E9742F">
        <w:t xml:space="preserve"> na </w:t>
      </w:r>
      <w:r w:rsidRPr="00E9742F">
        <w:t>základě výše uvedené zřizovací listiny má</w:t>
      </w:r>
      <w:r w:rsidR="00B63506" w:rsidRPr="00E9742F">
        <w:t xml:space="preserve"> ve </w:t>
      </w:r>
      <w:r w:rsidRPr="00E9742F">
        <w:t xml:space="preserve">své správě svěřen objekt – </w:t>
      </w:r>
      <w:r w:rsidR="0046641A">
        <w:t>Kožná 1, Praha 1</w:t>
      </w:r>
      <w:r w:rsidRPr="00E9742F">
        <w:t xml:space="preserve"> (dále jen </w:t>
      </w:r>
      <w:r w:rsidRPr="00E9742F">
        <w:rPr>
          <w:b/>
          <w:bCs/>
        </w:rPr>
        <w:t>„Objekt“</w:t>
      </w:r>
      <w:r w:rsidRPr="00E9742F">
        <w:t>).</w:t>
      </w:r>
    </w:p>
    <w:p w14:paraId="7D94F413" w14:textId="6FA608F5" w:rsidR="00B63506" w:rsidRDefault="008036A8" w:rsidP="00E637FC">
      <w:pPr>
        <w:pStyle w:val="Preambule2"/>
        <w:keepNext/>
      </w:pPr>
      <w:r>
        <w:t>Zhotovitel prohlašuje, že:</w:t>
      </w:r>
    </w:p>
    <w:p w14:paraId="56646580" w14:textId="77777777" w:rsidR="008036A8" w:rsidRDefault="008036A8" w:rsidP="00E637FC">
      <w:pPr>
        <w:pStyle w:val="Preambule3"/>
      </w:pPr>
      <w:r>
        <w:t>je právnickou osobou disponující veškerými potřebnými oprávněními pro realizaci díla, jak je specifikováno</w:t>
      </w:r>
      <w:r w:rsidR="00B63506">
        <w:t xml:space="preserve"> v </w:t>
      </w:r>
      <w:r>
        <w:t>této Smlouvě,</w:t>
      </w:r>
    </w:p>
    <w:p w14:paraId="6496CF37" w14:textId="77777777" w:rsidR="00B63506" w:rsidRDefault="008036A8" w:rsidP="00E637FC">
      <w:pPr>
        <w:pStyle w:val="Preambule3"/>
      </w:pPr>
      <w:r>
        <w:t>je odbornou osobou s odpovídajícími zkušenostmi v oboru pro provedení díla, specifikovaného</w:t>
      </w:r>
      <w:r w:rsidR="00B63506">
        <w:t xml:space="preserve"> v </w:t>
      </w:r>
      <w:r>
        <w:t>této Smlouvě, způsobilou</w:t>
      </w:r>
      <w:r w:rsidR="00B63506">
        <w:t xml:space="preserve"> k </w:t>
      </w:r>
      <w:r>
        <w:t>zajištění předmětu plnění podle této Smlouvy</w:t>
      </w:r>
      <w:r w:rsidR="00B63506">
        <w:t xml:space="preserve"> a </w:t>
      </w:r>
      <w:r>
        <w:t>schopnou zvládnout veškeré odborné</w:t>
      </w:r>
      <w:r w:rsidR="00B63506">
        <w:t xml:space="preserve"> a </w:t>
      </w:r>
      <w:r>
        <w:t>technické nároky jeho provedení</w:t>
      </w:r>
      <w:r w:rsidR="00B63506">
        <w:t xml:space="preserve"> a </w:t>
      </w:r>
      <w:r>
        <w:t>jednat</w:t>
      </w:r>
      <w:r w:rsidR="00B63506">
        <w:t xml:space="preserve"> se </w:t>
      </w:r>
      <w:r>
        <w:t>znalostí</w:t>
      </w:r>
      <w:r w:rsidR="00B63506">
        <w:t xml:space="preserve"> a </w:t>
      </w:r>
      <w:r>
        <w:t>pečlivostí, která je</w:t>
      </w:r>
      <w:r w:rsidR="00B63506">
        <w:t xml:space="preserve"> s </w:t>
      </w:r>
      <w:r>
        <w:t>touto profesí spojena,</w:t>
      </w:r>
    </w:p>
    <w:p w14:paraId="08986A85" w14:textId="77777777" w:rsidR="00B63506" w:rsidRDefault="008036A8" w:rsidP="00E637FC">
      <w:pPr>
        <w:pStyle w:val="Preambule3"/>
      </w:pPr>
      <w:r>
        <w:t>disponuje potřebnými znalostmi</w:t>
      </w:r>
      <w:r w:rsidR="00B63506">
        <w:t xml:space="preserve"> a </w:t>
      </w:r>
      <w:r>
        <w:t>zařízením, jakož</w:t>
      </w:r>
      <w:r w:rsidR="00B63506">
        <w:t xml:space="preserve"> i </w:t>
      </w:r>
      <w:r>
        <w:t>dostatečnou vlastní kapacitou nutnou</w:t>
      </w:r>
      <w:r w:rsidR="00B63506">
        <w:t xml:space="preserve"> ke </w:t>
      </w:r>
      <w:r>
        <w:t>splnění závazků</w:t>
      </w:r>
      <w:r w:rsidR="00B63506">
        <w:t xml:space="preserve"> z </w:t>
      </w:r>
      <w:r>
        <w:t>této Smlouvy vyplývajících.</w:t>
      </w:r>
    </w:p>
    <w:p w14:paraId="1ADB1C16" w14:textId="5FEAB910" w:rsidR="00DA0F81" w:rsidRPr="00DA0F81" w:rsidRDefault="00DA0F81" w:rsidP="0055348A">
      <w:pPr>
        <w:pStyle w:val="Preambule2"/>
        <w:keepNext/>
        <w:jc w:val="both"/>
      </w:pPr>
      <w:r w:rsidRPr="008412DC">
        <w:rPr>
          <w:rFonts w:cstheme="minorHAnsi"/>
          <w:szCs w:val="20"/>
        </w:rPr>
        <w:t>Touto Smlouvou sjednávají Smluvní strany podmínky provedení díla, jak je definováno v čl.</w:t>
      </w:r>
      <w:r>
        <w:rPr>
          <w:rFonts w:cstheme="minorHAnsi"/>
          <w:szCs w:val="20"/>
        </w:rPr>
        <w:t> </w:t>
      </w:r>
      <w:r w:rsidRPr="008412DC">
        <w:rPr>
          <w:rFonts w:cstheme="minorHAnsi"/>
          <w:szCs w:val="20"/>
        </w:rPr>
        <w:t>II. odst. 1 této Smlouvy</w:t>
      </w:r>
      <w:r>
        <w:rPr>
          <w:rFonts w:cstheme="minorHAnsi"/>
          <w:szCs w:val="20"/>
        </w:rPr>
        <w:t>.</w:t>
      </w:r>
    </w:p>
    <w:p w14:paraId="64DF8D0A" w14:textId="501E9CE1" w:rsidR="0055348A" w:rsidRDefault="0055348A" w:rsidP="0055348A">
      <w:pPr>
        <w:pStyle w:val="Preambule2"/>
        <w:keepNext/>
        <w:jc w:val="both"/>
      </w:pPr>
      <w:r>
        <w:t xml:space="preserve">Tato Smlouva se uzavírá na základě rozhodnutí Objednatele o schválení veřejné zakázky malého rozsahu na služby ve smyslu § 27 a § 31 zákona č. 134/2016 Sb., o zadávání veřejných zakázek, v platném znění, v řízení s názvem </w:t>
      </w:r>
      <w:r w:rsidR="00BB6E04">
        <w:t xml:space="preserve">„Technické doplnění EPS </w:t>
      </w:r>
      <w:r w:rsidR="000C1A63">
        <w:t xml:space="preserve">objektu </w:t>
      </w:r>
      <w:r w:rsidR="00BB6E04">
        <w:t>Kožná</w:t>
      </w:r>
      <w:r w:rsidR="000C1A63">
        <w:t xml:space="preserve"> </w:t>
      </w:r>
      <w:r w:rsidR="006B2F30">
        <w:t>k napojení na PCO HZS</w:t>
      </w:r>
      <w:r w:rsidR="00BB6E04">
        <w:t>“</w:t>
      </w:r>
      <w:r w:rsidR="0025210B">
        <w:t xml:space="preserve"> </w:t>
      </w:r>
      <w:r w:rsidR="0025210B" w:rsidRPr="00165CE1">
        <w:rPr>
          <w:rFonts w:ascii="Arial" w:hAnsi="Arial" w:cs="Arial"/>
          <w:szCs w:val="20"/>
        </w:rPr>
        <w:t xml:space="preserve">zadané </w:t>
      </w:r>
      <w:r w:rsidR="000D4F46">
        <w:rPr>
          <w:rFonts w:ascii="Arial" w:hAnsi="Arial" w:cs="Arial"/>
          <w:szCs w:val="20"/>
        </w:rPr>
        <w:t>přímým zadáním</w:t>
      </w:r>
      <w:r w:rsidR="0025210B" w:rsidRPr="00165CE1">
        <w:rPr>
          <w:rFonts w:ascii="Arial" w:hAnsi="Arial" w:cs="Arial"/>
          <w:szCs w:val="20"/>
        </w:rPr>
        <w:t xml:space="preserve"> a evidované pod č. </w:t>
      </w:r>
      <w:r w:rsidR="000D4F46" w:rsidRPr="000D4F46">
        <w:rPr>
          <w:rFonts w:ascii="Arial" w:hAnsi="Arial" w:cs="Arial"/>
          <w:szCs w:val="20"/>
        </w:rPr>
        <w:t>45/2025</w:t>
      </w:r>
      <w:r w:rsidR="000D4F46">
        <w:rPr>
          <w:rFonts w:ascii="Arial" w:hAnsi="Arial" w:cs="Arial"/>
          <w:szCs w:val="20"/>
        </w:rPr>
        <w:t xml:space="preserve"> </w:t>
      </w:r>
      <w:r w:rsidR="0025210B" w:rsidRPr="00165CE1">
        <w:rPr>
          <w:rFonts w:ascii="Arial" w:hAnsi="Arial" w:cs="Arial"/>
          <w:szCs w:val="20"/>
        </w:rPr>
        <w:t xml:space="preserve">ze dne </w:t>
      </w:r>
      <w:r w:rsidR="000D4F46">
        <w:rPr>
          <w:rFonts w:ascii="Arial" w:hAnsi="Arial" w:cs="Arial"/>
          <w:szCs w:val="20"/>
        </w:rPr>
        <w:t>30</w:t>
      </w:r>
      <w:r w:rsidR="0025210B" w:rsidRPr="00165CE1">
        <w:rPr>
          <w:rFonts w:ascii="Arial" w:hAnsi="Arial" w:cs="Arial"/>
          <w:szCs w:val="20"/>
        </w:rPr>
        <w:t>. </w:t>
      </w:r>
      <w:r w:rsidR="000D4F46">
        <w:rPr>
          <w:rFonts w:ascii="Arial" w:hAnsi="Arial" w:cs="Arial"/>
          <w:szCs w:val="20"/>
        </w:rPr>
        <w:t>6</w:t>
      </w:r>
      <w:r w:rsidR="0025210B" w:rsidRPr="00165CE1">
        <w:rPr>
          <w:rFonts w:ascii="Arial" w:hAnsi="Arial" w:cs="Arial"/>
          <w:szCs w:val="20"/>
        </w:rPr>
        <w:t>. 202</w:t>
      </w:r>
      <w:r w:rsidR="0025210B">
        <w:rPr>
          <w:rFonts w:ascii="Arial" w:hAnsi="Arial" w:cs="Arial"/>
          <w:szCs w:val="20"/>
        </w:rPr>
        <w:t>5</w:t>
      </w:r>
      <w:r w:rsidR="00E90F65">
        <w:rPr>
          <w:rFonts w:ascii="Arial" w:hAnsi="Arial" w:cs="Arial"/>
          <w:szCs w:val="20"/>
        </w:rPr>
        <w:t>.</w:t>
      </w:r>
    </w:p>
    <w:p w14:paraId="27AB4D82" w14:textId="16B2CFEE" w:rsidR="006155F4" w:rsidRDefault="006155F4" w:rsidP="00DA0F81">
      <w:pPr>
        <w:pStyle w:val="Preambule2"/>
        <w:numPr>
          <w:ilvl w:val="0"/>
          <w:numId w:val="0"/>
        </w:numPr>
        <w:ind w:left="425"/>
      </w:pPr>
    </w:p>
    <w:p w14:paraId="4E7EF51F" w14:textId="41DC46FD" w:rsidR="00330875" w:rsidRPr="00330875" w:rsidRDefault="008036A8" w:rsidP="00330875">
      <w:pPr>
        <w:pStyle w:val="lnek1"/>
      </w:pPr>
      <w:bookmarkStart w:id="1" w:name="_Ref179313613"/>
      <w:r>
        <w:t>Předmět smlouvy</w:t>
      </w:r>
      <w:bookmarkEnd w:id="1"/>
    </w:p>
    <w:p w14:paraId="51C7BF3A" w14:textId="4207571E" w:rsidR="008036A8" w:rsidRDefault="008036A8" w:rsidP="00330875">
      <w:pPr>
        <w:pStyle w:val="lnek2"/>
        <w:jc w:val="both"/>
      </w:pPr>
      <w:bookmarkStart w:id="2" w:name="_Ref179313670"/>
      <w:r>
        <w:t>Zhotovitel</w:t>
      </w:r>
      <w:r w:rsidR="00B63506">
        <w:t xml:space="preserve"> se </w:t>
      </w:r>
      <w:r>
        <w:t>zavazuje provést pro Objednatele</w:t>
      </w:r>
      <w:r w:rsidR="00330875">
        <w:t xml:space="preserve"> v Objektu</w:t>
      </w:r>
      <w:r>
        <w:t xml:space="preserve"> dílo</w:t>
      </w:r>
      <w:r w:rsidR="00B63506">
        <w:t xml:space="preserve"> s</w:t>
      </w:r>
      <w:r w:rsidR="00E9742F">
        <w:t> </w:t>
      </w:r>
      <w:r>
        <w:t>názvem</w:t>
      </w:r>
      <w:r w:rsidR="00E9742F">
        <w:t xml:space="preserve"> </w:t>
      </w:r>
      <w:r w:rsidR="009C152D">
        <w:t>„Technické doplnění EPS objektu Kožná k napojení na PCO HZS“</w:t>
      </w:r>
      <w:r w:rsidR="009C152D" w:rsidDel="009C152D">
        <w:t xml:space="preserve"> </w:t>
      </w:r>
      <w:r>
        <w:t>jehož předmětem je zejména:</w:t>
      </w:r>
      <w:bookmarkEnd w:id="2"/>
    </w:p>
    <w:p w14:paraId="76FFFEFD" w14:textId="0B236918" w:rsidR="008036A8" w:rsidRDefault="00977BAA" w:rsidP="008036A8">
      <w:pPr>
        <w:pStyle w:val="Seznamsodrkami2"/>
      </w:pPr>
      <w:bookmarkStart w:id="3" w:name="_Hlk184742547"/>
      <w:r>
        <w:t xml:space="preserve">Instalace prvků </w:t>
      </w:r>
      <w:r w:rsidR="00030555">
        <w:t>klíčový požární trezor, zábleskový maják, OPPO</w:t>
      </w:r>
    </w:p>
    <w:p w14:paraId="60801008" w14:textId="77777777" w:rsidR="00445F87" w:rsidRDefault="009E2FF0" w:rsidP="008036A8">
      <w:pPr>
        <w:pStyle w:val="Seznamsodrkami2"/>
      </w:pPr>
      <w:r>
        <w:t>Softwarové propojení se stávající ústřednou EPS</w:t>
      </w:r>
    </w:p>
    <w:p w14:paraId="55E637D4" w14:textId="779D978C" w:rsidR="008036A8" w:rsidRPr="00591197" w:rsidRDefault="00445F87" w:rsidP="008036A8">
      <w:pPr>
        <w:pStyle w:val="Seznamsodrkami2"/>
      </w:pPr>
      <w:r>
        <w:t>Zednické přípomocné práce dodané subdodavatelem firmou ZUCAR</w:t>
      </w:r>
      <w:r w:rsidR="008036A8" w:rsidRPr="00591197">
        <w:t>.</w:t>
      </w:r>
    </w:p>
    <w:p w14:paraId="7BF8AD08" w14:textId="6D5A26B0" w:rsidR="008036A8" w:rsidRDefault="008036A8" w:rsidP="00591197">
      <w:pPr>
        <w:pStyle w:val="Pokraovnseznamu"/>
        <w:jc w:val="both"/>
      </w:pPr>
      <w:bookmarkStart w:id="4" w:name="_Hlk184742570"/>
      <w:bookmarkEnd w:id="3"/>
      <w:r>
        <w:t>Podrobný rozsah činností díla je uveden</w:t>
      </w:r>
      <w:r w:rsidR="00B63506">
        <w:t xml:space="preserve"> v </w:t>
      </w:r>
      <w:r>
        <w:t>cenové nabídce Zhotovitele,</w:t>
      </w:r>
      <w:r w:rsidR="00B63506">
        <w:t xml:space="preserve"> ze </w:t>
      </w:r>
      <w:r>
        <w:t xml:space="preserve">dne </w:t>
      </w:r>
      <w:r w:rsidR="00DB30A1">
        <w:t>2</w:t>
      </w:r>
      <w:r w:rsidR="00491C65">
        <w:t>3.</w:t>
      </w:r>
      <w:r w:rsidR="00C166AC">
        <w:t>0</w:t>
      </w:r>
      <w:r w:rsidR="00491C65">
        <w:t>1</w:t>
      </w:r>
      <w:r w:rsidR="00C166AC">
        <w:t>.202</w:t>
      </w:r>
      <w:r w:rsidR="00491C65">
        <w:t>5</w:t>
      </w:r>
      <w:r>
        <w:t xml:space="preserve"> (dále jen </w:t>
      </w:r>
      <w:r w:rsidRPr="00B63506">
        <w:rPr>
          <w:rStyle w:val="Siln"/>
        </w:rPr>
        <w:t>„Cenová nabídka“</w:t>
      </w:r>
      <w:r>
        <w:t>)</w:t>
      </w:r>
      <w:r w:rsidR="0055348A">
        <w:t>.</w:t>
      </w:r>
      <w:r>
        <w:t xml:space="preserve"> </w:t>
      </w:r>
      <w:bookmarkEnd w:id="4"/>
      <w:r w:rsidR="005A7FCF">
        <w:t xml:space="preserve">Pro uvedenou akci Kožná je samostatná </w:t>
      </w:r>
      <w:r w:rsidR="00CC6654">
        <w:t>C</w:t>
      </w:r>
      <w:r w:rsidR="005A7FCF">
        <w:t xml:space="preserve">enová nabídka </w:t>
      </w:r>
      <w:r w:rsidR="004A64F1">
        <w:t>jako</w:t>
      </w:r>
      <w:r w:rsidR="005A7FCF">
        <w:t xml:space="preserve"> příloha smlouvy</w:t>
      </w:r>
      <w:r w:rsidR="004A64F1">
        <w:t>.</w:t>
      </w:r>
      <w:r>
        <w:tab/>
      </w:r>
    </w:p>
    <w:p w14:paraId="1469ED38" w14:textId="707F83FF" w:rsidR="00330875" w:rsidRDefault="008036A8" w:rsidP="00330875">
      <w:pPr>
        <w:pStyle w:val="lnek2"/>
        <w:jc w:val="both"/>
      </w:pPr>
      <w:bookmarkStart w:id="5" w:name="_Hlk184742602"/>
      <w:r>
        <w:t>Objednatel</w:t>
      </w:r>
      <w:r w:rsidR="00B63506">
        <w:t xml:space="preserve"> se </w:t>
      </w:r>
      <w:r>
        <w:t>zavazuje</w:t>
      </w:r>
      <w:r w:rsidR="00B63506">
        <w:t xml:space="preserve"> k </w:t>
      </w:r>
      <w:r>
        <w:t>zaplacení dohodnuté ceny</w:t>
      </w:r>
      <w:r w:rsidR="00B63506">
        <w:t xml:space="preserve"> za </w:t>
      </w:r>
      <w:r>
        <w:t>provedení Díla</w:t>
      </w:r>
      <w:r w:rsidR="00B63506">
        <w:t xml:space="preserve"> ve </w:t>
      </w:r>
      <w:r>
        <w:t>výši</w:t>
      </w:r>
      <w:r w:rsidR="00B63506">
        <w:t xml:space="preserve"> </w:t>
      </w:r>
      <w:r w:rsidR="001F29E2" w:rsidRPr="001F29E2">
        <w:rPr>
          <w:b/>
          <w:bCs/>
        </w:rPr>
        <w:t>231</w:t>
      </w:r>
      <w:r w:rsidR="001F29E2">
        <w:rPr>
          <w:b/>
          <w:bCs/>
        </w:rPr>
        <w:t> </w:t>
      </w:r>
      <w:r w:rsidR="001F29E2" w:rsidRPr="001F29E2">
        <w:rPr>
          <w:b/>
          <w:bCs/>
        </w:rPr>
        <w:t>462</w:t>
      </w:r>
      <w:r w:rsidR="005A7FCF">
        <w:t>,- Kč bez DPH</w:t>
      </w:r>
      <w:r w:rsidR="00591197">
        <w:t xml:space="preserve"> </w:t>
      </w:r>
      <w:r w:rsidR="00B63506">
        <w:t>a za </w:t>
      </w:r>
      <w:r>
        <w:t>podmínek dle této Smlouvy</w:t>
      </w:r>
      <w:r w:rsidR="00B63506">
        <w:t xml:space="preserve"> a k </w:t>
      </w:r>
      <w:r>
        <w:t>poskytnutí součinnosti</w:t>
      </w:r>
      <w:r w:rsidR="00B63506">
        <w:t xml:space="preserve"> v </w:t>
      </w:r>
      <w:r>
        <w:t>rozsahu nutném pro řádné vytvoření Díla</w:t>
      </w:r>
      <w:r w:rsidR="00CF05A9">
        <w:t>.</w:t>
      </w:r>
      <w:bookmarkEnd w:id="5"/>
    </w:p>
    <w:p w14:paraId="0D6AECFC" w14:textId="77777777" w:rsidR="008036A8" w:rsidRDefault="008036A8" w:rsidP="008036A8">
      <w:pPr>
        <w:pStyle w:val="lnek1"/>
      </w:pPr>
      <w:r>
        <w:lastRenderedPageBreak/>
        <w:t>Podmínky zhotovení Díla</w:t>
      </w:r>
    </w:p>
    <w:p w14:paraId="5A124887" w14:textId="77777777" w:rsidR="00B63506" w:rsidRDefault="008036A8" w:rsidP="00085827">
      <w:pPr>
        <w:pStyle w:val="lnek2"/>
        <w:jc w:val="both"/>
      </w:pPr>
      <w:bookmarkStart w:id="6" w:name="_Hlk184742624"/>
      <w:r>
        <w:t>Při provádění Díla podle této Smlouvy je Zhotovitel postupovat</w:t>
      </w:r>
      <w:r w:rsidR="00B63506">
        <w:t xml:space="preserve"> s </w:t>
      </w:r>
      <w:r>
        <w:t>řádnou péčí</w:t>
      </w:r>
      <w:r w:rsidR="00B63506">
        <w:t xml:space="preserve"> a </w:t>
      </w:r>
      <w:r>
        <w:t>odpovídá</w:t>
      </w:r>
      <w:r w:rsidR="00B63506">
        <w:t xml:space="preserve"> za </w:t>
      </w:r>
      <w:r>
        <w:t>odborné</w:t>
      </w:r>
      <w:r w:rsidR="00B63506">
        <w:t xml:space="preserve"> a </w:t>
      </w:r>
      <w:r>
        <w:t>kvalifikované provedení všech prací souvisejících</w:t>
      </w:r>
      <w:r w:rsidR="00B63506">
        <w:t xml:space="preserve"> s </w:t>
      </w:r>
      <w:r>
        <w:t xml:space="preserve">realizací Díla. </w:t>
      </w:r>
    </w:p>
    <w:p w14:paraId="0A7539BD" w14:textId="77777777" w:rsidR="008036A8" w:rsidRDefault="008036A8" w:rsidP="00A25B1C">
      <w:pPr>
        <w:pStyle w:val="lnek2"/>
        <w:keepNext/>
      </w:pPr>
      <w:r>
        <w:t>Zhotovitel</w:t>
      </w:r>
      <w:r w:rsidR="00B63506">
        <w:t xml:space="preserve"> se </w:t>
      </w:r>
      <w:r>
        <w:t>zavazuje Dílo realizovat:</w:t>
      </w:r>
    </w:p>
    <w:p w14:paraId="4E34C134" w14:textId="77777777" w:rsidR="00B63506" w:rsidRDefault="008036A8" w:rsidP="008036A8">
      <w:pPr>
        <w:pStyle w:val="lnek3"/>
      </w:pPr>
      <w:r>
        <w:t>na svůj náklad</w:t>
      </w:r>
      <w:r w:rsidR="00B63506">
        <w:t xml:space="preserve"> a </w:t>
      </w:r>
      <w:r>
        <w:t>nebezpečí</w:t>
      </w:r>
      <w:r w:rsidR="00B63506">
        <w:t xml:space="preserve"> ve </w:t>
      </w:r>
      <w:r>
        <w:t>sjednané době;</w:t>
      </w:r>
    </w:p>
    <w:p w14:paraId="58E4D4E9" w14:textId="77777777" w:rsidR="00B63506" w:rsidRDefault="008036A8" w:rsidP="008036A8">
      <w:pPr>
        <w:pStyle w:val="lnek3"/>
      </w:pPr>
      <w:r>
        <w:t>v souladu</w:t>
      </w:r>
      <w:r w:rsidR="00B63506">
        <w:t xml:space="preserve"> s </w:t>
      </w:r>
      <w:r>
        <w:t>Cenovou nabídkou, jež tvoří přílohu</w:t>
      </w:r>
      <w:r w:rsidR="00B63506">
        <w:t xml:space="preserve"> č. </w:t>
      </w:r>
      <w:r>
        <w:t>1 této Smlouvy;</w:t>
      </w:r>
    </w:p>
    <w:p w14:paraId="5DC8D37F" w14:textId="77777777" w:rsidR="008036A8" w:rsidRDefault="008036A8" w:rsidP="008036A8">
      <w:pPr>
        <w:pStyle w:val="lnek3"/>
      </w:pPr>
      <w:r>
        <w:t>při provádění Díla dodržovat veškeré technické normy</w:t>
      </w:r>
      <w:r w:rsidR="00B63506">
        <w:t xml:space="preserve"> a </w:t>
      </w:r>
      <w:r>
        <w:t>všechny podmínky určené touto Smlouvou</w:t>
      </w:r>
      <w:r w:rsidR="00B63506">
        <w:t xml:space="preserve"> a </w:t>
      </w:r>
      <w:r>
        <w:t>platnými právními předpisy.</w:t>
      </w:r>
    </w:p>
    <w:p w14:paraId="7C669BB4" w14:textId="77777777" w:rsidR="008036A8" w:rsidRDefault="008036A8" w:rsidP="008036A8">
      <w:pPr>
        <w:pStyle w:val="lnek1"/>
      </w:pPr>
      <w:bookmarkStart w:id="7" w:name="_Ref179313706"/>
      <w:bookmarkEnd w:id="6"/>
      <w:r>
        <w:t>Doba plnění</w:t>
      </w:r>
      <w:bookmarkEnd w:id="7"/>
    </w:p>
    <w:p w14:paraId="0770502A" w14:textId="3541FE38" w:rsidR="008036A8" w:rsidRDefault="008036A8" w:rsidP="008036A8">
      <w:pPr>
        <w:pStyle w:val="lnek2"/>
      </w:pPr>
      <w:bookmarkStart w:id="8" w:name="_Hlk184743683"/>
      <w:r>
        <w:t>Zhotovitel</w:t>
      </w:r>
      <w:r w:rsidR="00B63506">
        <w:t xml:space="preserve"> se </w:t>
      </w:r>
      <w:r>
        <w:t>zavazuje započít</w:t>
      </w:r>
      <w:r w:rsidR="00B63506">
        <w:t xml:space="preserve"> s </w:t>
      </w:r>
      <w:r>
        <w:t>prováděním Díla bezprostředně</w:t>
      </w:r>
      <w:r w:rsidR="00085827">
        <w:t>, nejpozději však do 5 dní od nabytí účinnosti této smlouvy</w:t>
      </w:r>
      <w:r>
        <w:t xml:space="preserve">. </w:t>
      </w:r>
    </w:p>
    <w:p w14:paraId="7AC013D3" w14:textId="68BF1390" w:rsidR="008036A8" w:rsidRPr="00F72420" w:rsidRDefault="008036A8" w:rsidP="008036A8">
      <w:pPr>
        <w:pStyle w:val="lnek2"/>
        <w:rPr>
          <w:highlight w:val="lightGray"/>
        </w:rPr>
      </w:pPr>
      <w:bookmarkStart w:id="9" w:name="_Ref179313725"/>
      <w:bookmarkStart w:id="10" w:name="_Ref184887691"/>
      <w:r>
        <w:t>Zhotovitel</w:t>
      </w:r>
      <w:r w:rsidR="00B63506">
        <w:t xml:space="preserve"> se </w:t>
      </w:r>
      <w:r>
        <w:t>zavazuje provést</w:t>
      </w:r>
      <w:r w:rsidR="00B63506">
        <w:t xml:space="preserve"> a </w:t>
      </w:r>
      <w:r>
        <w:t>Objednateli odevzdat Dílo dle požadavků Objednatele</w:t>
      </w:r>
      <w:r w:rsidR="00B63506">
        <w:t xml:space="preserve"> a v </w:t>
      </w:r>
      <w:r>
        <w:t>souladu</w:t>
      </w:r>
      <w:r w:rsidR="00B63506">
        <w:t xml:space="preserve"> s </w:t>
      </w:r>
      <w:r>
        <w:t>podmínkami této Smlouvy,</w:t>
      </w:r>
      <w:r w:rsidR="00B63506">
        <w:t xml:space="preserve"> a </w:t>
      </w:r>
      <w:r>
        <w:t>to nejpozději</w:t>
      </w:r>
      <w:r w:rsidR="00B63506">
        <w:t xml:space="preserve"> do</w:t>
      </w:r>
      <w:r w:rsidR="00591197">
        <w:t xml:space="preserve"> </w:t>
      </w:r>
      <w:bookmarkEnd w:id="9"/>
      <w:bookmarkEnd w:id="10"/>
      <w:r w:rsidR="0046641A" w:rsidRPr="008612DC">
        <w:rPr>
          <w:b/>
          <w:bCs/>
        </w:rPr>
        <w:t>30.9.2025</w:t>
      </w:r>
    </w:p>
    <w:p w14:paraId="35C58B2D" w14:textId="77777777" w:rsidR="008036A8" w:rsidRDefault="008036A8" w:rsidP="00591197">
      <w:pPr>
        <w:pStyle w:val="lnek2"/>
        <w:jc w:val="both"/>
      </w:pPr>
      <w:r>
        <w:t>Zhotovitel má právo požádat</w:t>
      </w:r>
      <w:r w:rsidR="00B63506">
        <w:t xml:space="preserve"> o </w:t>
      </w:r>
      <w:r>
        <w:t>prodloužení termínu plnění Díla či jeho části</w:t>
      </w:r>
      <w:r w:rsidR="00B63506">
        <w:t xml:space="preserve"> o </w:t>
      </w:r>
      <w:r>
        <w:t>dobu,</w:t>
      </w:r>
      <w:r w:rsidR="00B63506">
        <w:t xml:space="preserve"> po </w:t>
      </w:r>
      <w:r>
        <w:t>kterou objektivně nemohl bez vynaložení nepřiměřených nákladů</w:t>
      </w:r>
      <w:r w:rsidR="00B63506">
        <w:t xml:space="preserve"> v </w:t>
      </w:r>
      <w:r>
        <w:t>realizaci Díla pokračovat. Přerušení realizace Díla</w:t>
      </w:r>
      <w:r w:rsidR="00B63506">
        <w:t xml:space="preserve"> ze </w:t>
      </w:r>
      <w:r>
        <w:t>strany Zhotovitele je však</w:t>
      </w:r>
      <w:r w:rsidR="00B63506">
        <w:t xml:space="preserve"> v </w:t>
      </w:r>
      <w:r>
        <w:t>takovém případě možné pouze</w:t>
      </w:r>
      <w:r w:rsidR="00B63506">
        <w:t xml:space="preserve"> po </w:t>
      </w:r>
      <w:r>
        <w:t>vzájemné písemné dohodě Smluvních stran.</w:t>
      </w:r>
    </w:p>
    <w:p w14:paraId="76790B32" w14:textId="77777777" w:rsidR="00B63506" w:rsidRDefault="008036A8" w:rsidP="00591197">
      <w:pPr>
        <w:pStyle w:val="lnek2"/>
        <w:jc w:val="both"/>
      </w:pPr>
      <w:r>
        <w:t>Zhotovitel není oprávněn jednostranně přerušit provádění Díla, nedohodnou-li</w:t>
      </w:r>
      <w:r w:rsidR="00B63506">
        <w:t xml:space="preserve"> se </w:t>
      </w:r>
      <w:r>
        <w:t>Smluvní strany jinak.</w:t>
      </w:r>
    </w:p>
    <w:p w14:paraId="1CAF72CE" w14:textId="4A175FEF" w:rsidR="00B63506" w:rsidRDefault="008036A8" w:rsidP="00591197">
      <w:pPr>
        <w:pStyle w:val="lnek2"/>
        <w:jc w:val="both"/>
      </w:pPr>
      <w:r>
        <w:t>Zhotovitel splní svou povinnost provést Dílo jeho řádným ukončením</w:t>
      </w:r>
      <w:r w:rsidR="00B63506">
        <w:t xml:space="preserve"> a </w:t>
      </w:r>
      <w:r>
        <w:t>předáním Díla prostého vad</w:t>
      </w:r>
      <w:r w:rsidR="00B63506">
        <w:t xml:space="preserve"> a </w:t>
      </w:r>
      <w:r>
        <w:t>nedodělků Objednateli</w:t>
      </w:r>
      <w:r w:rsidR="00B63506">
        <w:t xml:space="preserve"> v </w:t>
      </w:r>
      <w:r>
        <w:t>rozsahu</w:t>
      </w:r>
      <w:r w:rsidR="00B63506">
        <w:t xml:space="preserve"> a </w:t>
      </w:r>
      <w:r>
        <w:t>termínech dohodnutých touto Smlouvou. Zhotovitel</w:t>
      </w:r>
      <w:r w:rsidR="00B63506">
        <w:t xml:space="preserve"> se </w:t>
      </w:r>
      <w:r>
        <w:t>zavazuje předat kompletní</w:t>
      </w:r>
      <w:r w:rsidR="00B63506">
        <w:t xml:space="preserve"> a v </w:t>
      </w:r>
      <w:r>
        <w:t>souladu</w:t>
      </w:r>
      <w:r w:rsidR="00B63506">
        <w:t xml:space="preserve"> s </w:t>
      </w:r>
      <w:r>
        <w:t>touto Smlouvou dokončené Dílo Objednateli</w:t>
      </w:r>
      <w:r w:rsidR="00B63506">
        <w:t xml:space="preserve"> na </w:t>
      </w:r>
      <w:r>
        <w:t>adrese Objektu,</w:t>
      </w:r>
      <w:r w:rsidR="00B63506">
        <w:t xml:space="preserve"> a </w:t>
      </w:r>
      <w:r>
        <w:t>to nejpozději</w:t>
      </w:r>
      <w:r w:rsidR="00B63506">
        <w:t xml:space="preserve"> v </w:t>
      </w:r>
      <w:r>
        <w:t>poslední den lhůty stanovené</w:t>
      </w:r>
      <w:r w:rsidR="00B63506">
        <w:t xml:space="preserve"> </w:t>
      </w:r>
      <w:r w:rsidR="00DC04DE">
        <w:fldChar w:fldCharType="begin"/>
      </w:r>
      <w:r w:rsidR="00DC04DE">
        <w:instrText xml:space="preserve"> REF _Ref179313706 \r \h </w:instrText>
      </w:r>
      <w:r w:rsidR="00DC04DE">
        <w:fldChar w:fldCharType="separate"/>
      </w:r>
      <w:r w:rsidR="00DC04DE">
        <w:t>Čl. IV</w:t>
      </w:r>
      <w:r w:rsidR="00DC04DE">
        <w:fldChar w:fldCharType="end"/>
      </w:r>
      <w:r w:rsidR="00DC04DE">
        <w:t xml:space="preserve"> </w:t>
      </w:r>
      <w:r w:rsidR="00DC04DE">
        <w:fldChar w:fldCharType="begin"/>
      </w:r>
      <w:r w:rsidR="00DC04DE">
        <w:instrText xml:space="preserve"> REF _Ref184887691 \r \h </w:instrText>
      </w:r>
      <w:r w:rsidR="00DC04DE">
        <w:fldChar w:fldCharType="separate"/>
      </w:r>
      <w:r w:rsidR="00DC04DE">
        <w:t>2</w:t>
      </w:r>
      <w:r w:rsidR="00DC04DE">
        <w:fldChar w:fldCharType="end"/>
      </w:r>
      <w:r w:rsidR="00DC04DE">
        <w:t xml:space="preserve"> </w:t>
      </w:r>
      <w:r>
        <w:t>Smlouvy. Připadne-li poslední den lhůty</w:t>
      </w:r>
      <w:r w:rsidR="00B63506">
        <w:t xml:space="preserve"> na </w:t>
      </w:r>
      <w:r>
        <w:t xml:space="preserve">den pracovního klidu nebo státní svátek, je posledním dnem takové lhůty pracovní den bezprostředně </w:t>
      </w:r>
      <w:r w:rsidR="00B35C47">
        <w:t>předcházející</w:t>
      </w:r>
      <w:r>
        <w:t>.</w:t>
      </w:r>
    </w:p>
    <w:p w14:paraId="11D40335" w14:textId="31DAEC57" w:rsidR="00D97B3A" w:rsidRDefault="008036A8" w:rsidP="00591197">
      <w:pPr>
        <w:pStyle w:val="lnek2"/>
        <w:jc w:val="both"/>
      </w:pPr>
      <w:r>
        <w:t>Při předání</w:t>
      </w:r>
      <w:r w:rsidR="00B63506">
        <w:t xml:space="preserve"> a </w:t>
      </w:r>
      <w:r>
        <w:t>převzetí Díla bude postupováno</w:t>
      </w:r>
      <w:r w:rsidR="00B63506">
        <w:t xml:space="preserve"> v </w:t>
      </w:r>
      <w:r>
        <w:t>souladu</w:t>
      </w:r>
      <w:r w:rsidR="00B63506">
        <w:t xml:space="preserve"> s </w:t>
      </w:r>
      <w:r>
        <w:t>touto Smlouvou, zejména pak</w:t>
      </w:r>
      <w:r w:rsidR="00B63506">
        <w:t xml:space="preserve"> v </w:t>
      </w:r>
      <w:r>
        <w:t>souladu</w:t>
      </w:r>
      <w:r w:rsidR="00B63506">
        <w:t xml:space="preserve"> s </w:t>
      </w:r>
      <w:r w:rsidR="00B22879">
        <w:rPr>
          <w:highlight w:val="yellow"/>
        </w:rPr>
        <w:fldChar w:fldCharType="begin"/>
      </w:r>
      <w:r w:rsidR="00B22879">
        <w:instrText xml:space="preserve"> REF _Ref179313689 \r \h </w:instrText>
      </w:r>
      <w:r w:rsidR="00B22879">
        <w:rPr>
          <w:highlight w:val="yellow"/>
        </w:rPr>
      </w:r>
      <w:r w:rsidR="00B22879">
        <w:rPr>
          <w:highlight w:val="yellow"/>
        </w:rPr>
        <w:fldChar w:fldCharType="separate"/>
      </w:r>
      <w:r w:rsidR="00B22879">
        <w:t>Čl. VIII</w:t>
      </w:r>
      <w:r w:rsidR="00B22879">
        <w:rPr>
          <w:highlight w:val="yellow"/>
        </w:rPr>
        <w:fldChar w:fldCharType="end"/>
      </w:r>
      <w:r>
        <w:t xml:space="preserve"> Smlouvy.</w:t>
      </w:r>
      <w:bookmarkEnd w:id="8"/>
    </w:p>
    <w:p w14:paraId="36A99960" w14:textId="77777777" w:rsidR="00D97B3A" w:rsidRDefault="00D97B3A">
      <w:pPr>
        <w:spacing w:after="160" w:line="259" w:lineRule="auto"/>
      </w:pPr>
      <w:r>
        <w:br w:type="page"/>
      </w:r>
    </w:p>
    <w:p w14:paraId="0D8BCED7" w14:textId="77777777" w:rsidR="00B63506" w:rsidRDefault="008036A8" w:rsidP="008036A8">
      <w:pPr>
        <w:pStyle w:val="lnek1"/>
      </w:pPr>
      <w:r>
        <w:lastRenderedPageBreak/>
        <w:t>Pověřené osoby</w:t>
      </w:r>
    </w:p>
    <w:p w14:paraId="478AC5A1" w14:textId="77777777" w:rsidR="008036A8" w:rsidRDefault="008036A8" w:rsidP="008036A8">
      <w:pPr>
        <w:pStyle w:val="lnek2"/>
      </w:pPr>
      <w:bookmarkStart w:id="11" w:name="_Hlk184743737"/>
      <w:r>
        <w:t>Objednatel zmocňuje</w:t>
      </w:r>
      <w:r w:rsidR="00B63506">
        <w:t xml:space="preserve"> k </w:t>
      </w:r>
      <w:r>
        <w:t>jednání při kontrole</w:t>
      </w:r>
      <w:r w:rsidR="00B63506">
        <w:t xml:space="preserve"> a </w:t>
      </w:r>
      <w:r>
        <w:t>převzetí Díla tyto osoby:</w:t>
      </w:r>
    </w:p>
    <w:p w14:paraId="797D109F" w14:textId="5E76C593" w:rsidR="00D97B3A" w:rsidRPr="00D97B3A" w:rsidRDefault="00330875" w:rsidP="00D97B3A">
      <w:pPr>
        <w:pStyle w:val="Seznamsodrkami2"/>
        <w:spacing w:after="0"/>
        <w:ind w:left="851"/>
      </w:pPr>
      <w:r>
        <w:t xml:space="preserve">jméno, příjmení: </w:t>
      </w:r>
      <w:r w:rsidR="001C78E0">
        <w:t>xxx</w:t>
      </w:r>
    </w:p>
    <w:p w14:paraId="4CCC255E" w14:textId="444F06A6" w:rsidR="00330875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>
        <w:t xml:space="preserve">mobil: </w:t>
      </w:r>
      <w:r w:rsidR="001C78E0">
        <w:t>xxx</w:t>
      </w:r>
    </w:p>
    <w:p w14:paraId="31CC7BD1" w14:textId="4BD72436" w:rsidR="008036A8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>
        <w:t xml:space="preserve">email: </w:t>
      </w:r>
      <w:r w:rsidR="001C78E0">
        <w:t>xxx</w:t>
      </w:r>
    </w:p>
    <w:p w14:paraId="44C7989F" w14:textId="77777777" w:rsidR="00330875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</w:p>
    <w:p w14:paraId="0CB6E1F6" w14:textId="77777777" w:rsidR="008036A8" w:rsidRDefault="008036A8" w:rsidP="008036A8">
      <w:pPr>
        <w:pStyle w:val="lnek2"/>
      </w:pPr>
      <w:r>
        <w:t>Zhotovitel zmocňuje k jednání při kontrole</w:t>
      </w:r>
      <w:r w:rsidR="00B63506">
        <w:t xml:space="preserve"> a </w:t>
      </w:r>
      <w:r>
        <w:t>převzetí Díla tyto osoby:</w:t>
      </w:r>
    </w:p>
    <w:p w14:paraId="73D17919" w14:textId="36499E85" w:rsidR="00330875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>
        <w:t xml:space="preserve">jméno, příjmení: </w:t>
      </w:r>
      <w:r w:rsidR="001C78E0">
        <w:t>xxx</w:t>
      </w:r>
    </w:p>
    <w:p w14:paraId="461FB4CF" w14:textId="7AE61B01" w:rsidR="00330875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>
        <w:t xml:space="preserve">mobil: </w:t>
      </w:r>
      <w:r w:rsidR="001C78E0">
        <w:t>xxx</w:t>
      </w:r>
    </w:p>
    <w:p w14:paraId="5F075675" w14:textId="15B9F3A6" w:rsidR="008036A8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>
        <w:t xml:space="preserve">email: </w:t>
      </w:r>
      <w:r w:rsidR="001C78E0">
        <w:t>xxx</w:t>
      </w:r>
    </w:p>
    <w:bookmarkEnd w:id="11"/>
    <w:p w14:paraId="378CBA45" w14:textId="77777777" w:rsidR="008036A8" w:rsidRDefault="008036A8" w:rsidP="008036A8">
      <w:pPr>
        <w:pStyle w:val="lnek1"/>
      </w:pPr>
      <w:r>
        <w:t>Cena Díla</w:t>
      </w:r>
    </w:p>
    <w:p w14:paraId="2CD2B4E5" w14:textId="656A0FD5" w:rsidR="008036A8" w:rsidRDefault="008036A8" w:rsidP="008036A8">
      <w:pPr>
        <w:pStyle w:val="lnek2"/>
      </w:pPr>
      <w:bookmarkStart w:id="12" w:name="_Hlk184743859"/>
      <w:r>
        <w:t>Smluvní strany</w:t>
      </w:r>
      <w:r w:rsidR="00B63506">
        <w:t xml:space="preserve"> se </w:t>
      </w:r>
      <w:r>
        <w:t>dohodly, že cena</w:t>
      </w:r>
      <w:r w:rsidR="00B63506">
        <w:t xml:space="preserve"> za </w:t>
      </w:r>
      <w:r>
        <w:t>provedení Díla činí celkem částku</w:t>
      </w:r>
      <w:r w:rsidR="00B63506">
        <w:t xml:space="preserve"> ve </w:t>
      </w:r>
      <w:r>
        <w:t>výši</w:t>
      </w:r>
      <w:r w:rsidR="001715CF">
        <w:t xml:space="preserve"> </w:t>
      </w:r>
      <w:r w:rsidR="001F29E2" w:rsidRPr="001F29E2">
        <w:rPr>
          <w:b/>
          <w:bCs/>
        </w:rPr>
        <w:t>231 462</w:t>
      </w:r>
      <w:r w:rsidR="007C3873" w:rsidRPr="00681F5E">
        <w:rPr>
          <w:rStyle w:val="Siln"/>
          <w:b w:val="0"/>
          <w:bCs w:val="0"/>
        </w:rPr>
        <w:t> </w:t>
      </w:r>
      <w:r w:rsidR="00B63506" w:rsidRPr="007C3873">
        <w:rPr>
          <w:rStyle w:val="Siln"/>
        </w:rPr>
        <w:t>Kč</w:t>
      </w:r>
      <w:r w:rsidRPr="007C3873">
        <w:rPr>
          <w:rStyle w:val="Siln"/>
        </w:rPr>
        <w:t xml:space="preserve"> bez DPH (slovy:</w:t>
      </w:r>
      <w:r w:rsidR="00121035">
        <w:rPr>
          <w:rStyle w:val="Siln"/>
        </w:rPr>
        <w:t xml:space="preserve"> </w:t>
      </w:r>
      <w:r w:rsidR="00681F5E">
        <w:rPr>
          <w:rStyle w:val="Siln"/>
        </w:rPr>
        <w:t>dvě</w:t>
      </w:r>
      <w:r w:rsidR="00121035">
        <w:rPr>
          <w:rStyle w:val="Siln"/>
        </w:rPr>
        <w:t xml:space="preserve"> </w:t>
      </w:r>
      <w:r w:rsidR="00681F5E">
        <w:rPr>
          <w:rStyle w:val="Siln"/>
        </w:rPr>
        <w:t>stě</w:t>
      </w:r>
      <w:r w:rsidR="00121035">
        <w:rPr>
          <w:rStyle w:val="Siln"/>
        </w:rPr>
        <w:t xml:space="preserve"> </w:t>
      </w:r>
      <w:r w:rsidR="001F29E2">
        <w:rPr>
          <w:rStyle w:val="Siln"/>
        </w:rPr>
        <w:t>tři</w:t>
      </w:r>
      <w:r w:rsidR="00681F5E">
        <w:rPr>
          <w:rStyle w:val="Siln"/>
        </w:rPr>
        <w:t>cet</w:t>
      </w:r>
      <w:r w:rsidR="00121035">
        <w:rPr>
          <w:rStyle w:val="Siln"/>
        </w:rPr>
        <w:t xml:space="preserve"> </w:t>
      </w:r>
      <w:r w:rsidR="001F29E2">
        <w:rPr>
          <w:rStyle w:val="Siln"/>
        </w:rPr>
        <w:t>jedna</w:t>
      </w:r>
      <w:r w:rsidR="00121035">
        <w:rPr>
          <w:rStyle w:val="Siln"/>
        </w:rPr>
        <w:t xml:space="preserve"> tisíc </w:t>
      </w:r>
      <w:r w:rsidR="00E5670B">
        <w:rPr>
          <w:rStyle w:val="Siln"/>
        </w:rPr>
        <w:t>čtyři sta</w:t>
      </w:r>
      <w:r w:rsidR="00121035">
        <w:rPr>
          <w:rStyle w:val="Siln"/>
        </w:rPr>
        <w:t xml:space="preserve"> </w:t>
      </w:r>
      <w:r w:rsidR="00E5670B">
        <w:rPr>
          <w:rStyle w:val="Siln"/>
        </w:rPr>
        <w:t>šedesát dva</w:t>
      </w:r>
      <w:r w:rsidR="00121035">
        <w:rPr>
          <w:rStyle w:val="Siln"/>
        </w:rPr>
        <w:t xml:space="preserve"> </w:t>
      </w:r>
      <w:r w:rsidRPr="007C3873">
        <w:rPr>
          <w:rStyle w:val="Siln"/>
        </w:rPr>
        <w:t>korun česk</w:t>
      </w:r>
      <w:r w:rsidR="005D2612">
        <w:rPr>
          <w:rStyle w:val="Siln"/>
        </w:rPr>
        <w:t>ých</w:t>
      </w:r>
      <w:r w:rsidRPr="007C3873">
        <w:rPr>
          <w:rStyle w:val="Siln"/>
        </w:rPr>
        <w:t>).</w:t>
      </w:r>
      <w:r w:rsidR="00B63506">
        <w:t xml:space="preserve"> K </w:t>
      </w:r>
      <w:r>
        <w:t>této částce je Zhotovitel oprávněn připočítat daň</w:t>
      </w:r>
      <w:r w:rsidR="00B63506">
        <w:t xml:space="preserve"> z </w:t>
      </w:r>
      <w:r>
        <w:t>přidané hodnoty</w:t>
      </w:r>
      <w:r w:rsidR="00B63506">
        <w:t xml:space="preserve"> v </w:t>
      </w:r>
      <w:r>
        <w:t xml:space="preserve">zákonné výši (dále jen </w:t>
      </w:r>
      <w:r w:rsidRPr="007C3873">
        <w:rPr>
          <w:rStyle w:val="Siln"/>
        </w:rPr>
        <w:t>„DPH“</w:t>
      </w:r>
      <w:r>
        <w:t>).</w:t>
      </w:r>
    </w:p>
    <w:p w14:paraId="3A252E72" w14:textId="01F0C478" w:rsidR="001715CF" w:rsidRDefault="008036A8" w:rsidP="00E72B0D">
      <w:pPr>
        <w:pStyle w:val="lnek2"/>
        <w:jc w:val="both"/>
      </w:pPr>
      <w:r>
        <w:t>Cena Díla je sjednána jako konečná</w:t>
      </w:r>
      <w:r w:rsidR="00B63506">
        <w:t xml:space="preserve"> a </w:t>
      </w:r>
      <w:r>
        <w:t>zahrnuje zejména veškeré práce, výkony</w:t>
      </w:r>
      <w:r w:rsidR="00B63506">
        <w:t xml:space="preserve"> a </w:t>
      </w:r>
      <w:r>
        <w:t>služby související</w:t>
      </w:r>
      <w:r w:rsidR="00B63506">
        <w:t xml:space="preserve"> s </w:t>
      </w:r>
      <w:r>
        <w:t>provedením Díla, jakož</w:t>
      </w:r>
      <w:r w:rsidR="00B63506">
        <w:t xml:space="preserve"> i </w:t>
      </w:r>
      <w:r>
        <w:t>náklady Zhotovitele</w:t>
      </w:r>
      <w:r w:rsidR="00B63506">
        <w:t xml:space="preserve"> na </w:t>
      </w:r>
      <w:r>
        <w:t>provedení Díla</w:t>
      </w:r>
      <w:r w:rsidR="00B63506">
        <w:t xml:space="preserve"> a </w:t>
      </w:r>
      <w:r>
        <w:t>zisk Zhotovitele</w:t>
      </w:r>
      <w:r w:rsidR="00B63506">
        <w:t xml:space="preserve"> v </w:t>
      </w:r>
      <w:r>
        <w:t>souvislosti</w:t>
      </w:r>
      <w:r w:rsidR="00B63506">
        <w:t xml:space="preserve"> s </w:t>
      </w:r>
      <w:r>
        <w:t>provedením Díla.</w:t>
      </w:r>
    </w:p>
    <w:p w14:paraId="06DD837B" w14:textId="2B50143D" w:rsidR="008036A8" w:rsidRDefault="008036A8" w:rsidP="001715CF">
      <w:pPr>
        <w:pStyle w:val="lnek2"/>
        <w:jc w:val="both"/>
      </w:pPr>
      <w:r>
        <w:t>Smluvní strany berou</w:t>
      </w:r>
      <w:r w:rsidR="00B63506">
        <w:t xml:space="preserve"> na </w:t>
      </w:r>
      <w:r>
        <w:t>vědomí, že sazba DPH</w:t>
      </w:r>
      <w:r w:rsidR="00B63506">
        <w:t xml:space="preserve"> se </w:t>
      </w:r>
      <w:r>
        <w:t>může</w:t>
      </w:r>
      <w:r w:rsidR="00B63506">
        <w:t xml:space="preserve"> po </w:t>
      </w:r>
      <w:r>
        <w:t>uzavření této Smlouvy změnit.</w:t>
      </w:r>
      <w:r w:rsidR="00B63506">
        <w:t xml:space="preserve"> V </w:t>
      </w:r>
      <w:r>
        <w:t>takovém případě bude Zhotovitel fakturovat DPH</w:t>
      </w:r>
      <w:r w:rsidR="00B63506">
        <w:t xml:space="preserve"> v </w:t>
      </w:r>
      <w:r>
        <w:t>sazbě platné</w:t>
      </w:r>
      <w:r w:rsidR="00B63506">
        <w:t xml:space="preserve"> v </w:t>
      </w:r>
      <w:r>
        <w:t>den zdanitelného plnění, taková změna ceny nebude Smluvními stranami považována</w:t>
      </w:r>
      <w:r w:rsidR="00B63506">
        <w:t xml:space="preserve"> za </w:t>
      </w:r>
      <w:r>
        <w:t>podstatnou změnu Smlouvy</w:t>
      </w:r>
      <w:r w:rsidR="00B63506">
        <w:t xml:space="preserve"> a </w:t>
      </w:r>
      <w:r>
        <w:t>Smluvní strany nebudou uzavírat písemný dodatek Smlouvy.</w:t>
      </w:r>
    </w:p>
    <w:p w14:paraId="7B09B436" w14:textId="77777777" w:rsidR="008036A8" w:rsidRDefault="008036A8" w:rsidP="001715CF">
      <w:pPr>
        <w:pStyle w:val="lnek2"/>
        <w:jc w:val="both"/>
      </w:pPr>
      <w:r>
        <w:t>Pokud</w:t>
      </w:r>
      <w:r w:rsidR="00B63506">
        <w:t xml:space="preserve"> se po </w:t>
      </w:r>
      <w:r>
        <w:t>dobu účinnosti této Smlouvy Zhotovitel stane nespolehlivým plátcem</w:t>
      </w:r>
      <w:r w:rsidR="00B63506">
        <w:t xml:space="preserve"> ve </w:t>
      </w:r>
      <w:r>
        <w:t xml:space="preserve">smyslu ustanovení </w:t>
      </w:r>
      <w:r w:rsidR="00B63506">
        <w:t>§ </w:t>
      </w:r>
      <w:r>
        <w:t>109 odst.</w:t>
      </w:r>
      <w:r w:rsidR="00B23A21">
        <w:t> </w:t>
      </w:r>
      <w:r>
        <w:t>3 zákona</w:t>
      </w:r>
      <w:r w:rsidR="00B63506">
        <w:t xml:space="preserve"> č. </w:t>
      </w:r>
      <w:r>
        <w:t>235/2004</w:t>
      </w:r>
      <w:r w:rsidR="00B63506">
        <w:t> Sb.</w:t>
      </w:r>
      <w:r>
        <w:t>,</w:t>
      </w:r>
      <w:r w:rsidR="00B63506">
        <w:t xml:space="preserve"> o </w:t>
      </w:r>
      <w:r>
        <w:t>dani</w:t>
      </w:r>
      <w:r w:rsidR="00B63506">
        <w:t xml:space="preserve"> z </w:t>
      </w:r>
      <w:r>
        <w:t>přidané hodnoty,</w:t>
      </w:r>
      <w:r w:rsidR="00B63506">
        <w:t xml:space="preserve"> ve </w:t>
      </w:r>
      <w:r>
        <w:t xml:space="preserve">znění pozdějších předpisů, (dále jen </w:t>
      </w:r>
      <w:r w:rsidRPr="007C3873">
        <w:rPr>
          <w:rStyle w:val="Siln"/>
        </w:rPr>
        <w:t>„Zákon</w:t>
      </w:r>
      <w:r w:rsidR="00B63506" w:rsidRPr="007C3873">
        <w:rPr>
          <w:rStyle w:val="Siln"/>
        </w:rPr>
        <w:t xml:space="preserve"> o </w:t>
      </w:r>
      <w:r w:rsidRPr="007C3873">
        <w:rPr>
          <w:rStyle w:val="Siln"/>
        </w:rPr>
        <w:t>DPH“</w:t>
      </w:r>
      <w:r>
        <w:t>), Smluvní strany</w:t>
      </w:r>
      <w:r w:rsidR="00B63506">
        <w:t xml:space="preserve"> se </w:t>
      </w:r>
      <w:r>
        <w:t>dohodly, že Objednatel má právo uhradit DPH</w:t>
      </w:r>
      <w:r w:rsidR="00B63506">
        <w:t xml:space="preserve"> za </w:t>
      </w:r>
      <w:r>
        <w:t>zdanitelné plnění přímo příslušnému správci daně. Objednatelem takto provedená úhrada bude považována</w:t>
      </w:r>
      <w:r w:rsidR="00B63506">
        <w:t xml:space="preserve"> za </w:t>
      </w:r>
      <w:r>
        <w:t>uhrazení příslušné části ceny díla rovnající</w:t>
      </w:r>
      <w:r w:rsidR="00B63506">
        <w:t xml:space="preserve"> se </w:t>
      </w:r>
      <w:r>
        <w:t>výši DPH fakturované Zhotovitelem.</w:t>
      </w:r>
    </w:p>
    <w:p w14:paraId="3E53741A" w14:textId="77777777" w:rsidR="008036A8" w:rsidRDefault="008036A8" w:rsidP="008036A8">
      <w:pPr>
        <w:pStyle w:val="lnek2"/>
      </w:pPr>
      <w:r>
        <w:t>Smluvní strany berou</w:t>
      </w:r>
      <w:r w:rsidR="00B63506">
        <w:t xml:space="preserve"> na </w:t>
      </w:r>
      <w:r>
        <w:t>vědomí, že Objednatelem nebudu poskytovány zálohy</w:t>
      </w:r>
      <w:r w:rsidR="00B63506">
        <w:t xml:space="preserve"> na </w:t>
      </w:r>
      <w:r>
        <w:t>cenu Díla.</w:t>
      </w:r>
      <w:bookmarkEnd w:id="12"/>
    </w:p>
    <w:p w14:paraId="2299E649" w14:textId="77777777" w:rsidR="008036A8" w:rsidRDefault="008036A8" w:rsidP="008036A8">
      <w:pPr>
        <w:pStyle w:val="lnek1"/>
      </w:pPr>
      <w:r>
        <w:t>Platební podmínky</w:t>
      </w:r>
    </w:p>
    <w:p w14:paraId="11B040D0" w14:textId="0CADDB48" w:rsidR="0080501D" w:rsidRDefault="0080501D" w:rsidP="0080501D">
      <w:pPr>
        <w:pStyle w:val="lnek2"/>
        <w:jc w:val="both"/>
      </w:pPr>
      <w:r>
        <w:t>Cena za Dílo bude uhrazena Objednatelem po předání Díla na základě předávacího protokolu podepsaného oběma Smluvními stranami.</w:t>
      </w:r>
      <w:r w:rsidR="00E72B0D">
        <w:t xml:space="preserve"> </w:t>
      </w:r>
      <w:r w:rsidR="00E72B0D" w:rsidRPr="00920004">
        <w:rPr>
          <w:bCs/>
        </w:rPr>
        <w:t xml:space="preserve">Pokud je </w:t>
      </w:r>
      <w:r w:rsidR="00E72B0D">
        <w:rPr>
          <w:bCs/>
        </w:rPr>
        <w:t>Zhotovitel</w:t>
      </w:r>
      <w:r w:rsidR="00E72B0D" w:rsidRPr="00920004">
        <w:rPr>
          <w:bCs/>
        </w:rPr>
        <w:t xml:space="preserve"> plátce DPH, bude úhrada ceny</w:t>
      </w:r>
      <w:r w:rsidR="00E72B0D">
        <w:rPr>
          <w:bCs/>
        </w:rPr>
        <w:t xml:space="preserve"> Díla</w:t>
      </w:r>
      <w:r w:rsidR="00E72B0D" w:rsidRPr="00920004">
        <w:rPr>
          <w:bCs/>
        </w:rPr>
        <w:t xml:space="preserve"> provedena pouze na účet zveřejněný v registru plátců vedeném správcem daně </w:t>
      </w:r>
      <w:r w:rsidR="00E72B0D">
        <w:rPr>
          <w:bCs/>
        </w:rPr>
        <w:t>Zhotovitele</w:t>
      </w:r>
      <w:r w:rsidR="00E72B0D" w:rsidRPr="00920004">
        <w:rPr>
          <w:bCs/>
        </w:rPr>
        <w:t xml:space="preserve">. </w:t>
      </w:r>
    </w:p>
    <w:p w14:paraId="05243406" w14:textId="5203EE07" w:rsidR="00B63506" w:rsidRDefault="008036A8" w:rsidP="0080501D">
      <w:pPr>
        <w:pStyle w:val="lnek2"/>
        <w:jc w:val="both"/>
      </w:pPr>
      <w:r>
        <w:lastRenderedPageBreak/>
        <w:t>Objednatel uhradí cenu Díla nebo jeho části Zhotoviteli</w:t>
      </w:r>
      <w:r w:rsidR="00B63506">
        <w:t xml:space="preserve"> na </w:t>
      </w:r>
      <w:r>
        <w:t>základě faktury, kterou Zhotovitel vystaví</w:t>
      </w:r>
      <w:r w:rsidR="00B63506">
        <w:t xml:space="preserve"> do </w:t>
      </w:r>
      <w:r>
        <w:t>7</w:t>
      </w:r>
      <w:r w:rsidR="007C3873">
        <w:t> </w:t>
      </w:r>
      <w:r>
        <w:t>dnů</w:t>
      </w:r>
      <w:r w:rsidR="00B63506">
        <w:t xml:space="preserve"> od </w:t>
      </w:r>
      <w:r>
        <w:t>předání</w:t>
      </w:r>
      <w:r w:rsidR="00B63506">
        <w:t xml:space="preserve"> a </w:t>
      </w:r>
      <w:r>
        <w:t>převzetí Díla Objednatelem. Takto vystavenou fakturu</w:t>
      </w:r>
      <w:r w:rsidR="00B63506">
        <w:t xml:space="preserve"> se </w:t>
      </w:r>
      <w:r>
        <w:t>Zhotovitel zavazuje zaslat Objednateli</w:t>
      </w:r>
      <w:r w:rsidR="00B63506">
        <w:t xml:space="preserve"> v </w:t>
      </w:r>
      <w:r>
        <w:t>elektronické podobě</w:t>
      </w:r>
      <w:r w:rsidR="00B63506">
        <w:t xml:space="preserve"> na </w:t>
      </w:r>
      <w:r>
        <w:t>emailovou adresu:</w:t>
      </w:r>
      <w:r w:rsidR="00E72B0D">
        <w:t xml:space="preserve"> </w:t>
      </w:r>
      <w:hyperlink r:id="rId8" w:history="1">
        <w:r w:rsidR="00173DAB" w:rsidRPr="005C1A77">
          <w:rPr>
            <w:rStyle w:val="Hypertextovodkaz"/>
            <w:rFonts w:cstheme="minorHAnsi"/>
            <w:szCs w:val="20"/>
          </w:rPr>
          <w:t>faktury@muzeumprahy.cz</w:t>
        </w:r>
      </w:hyperlink>
      <w:r w:rsidR="00D71261">
        <w:t xml:space="preserve"> a na e-mail </w:t>
      </w:r>
      <w:r w:rsidR="004F39ED">
        <w:t>zmocněné osoby</w:t>
      </w:r>
      <w:r w:rsidR="00E72B0D">
        <w:t xml:space="preserve">. </w:t>
      </w:r>
      <w:r>
        <w:t>Lhůtu splatnosti takové faktury Smluvní strany sjednávají</w:t>
      </w:r>
      <w:r w:rsidR="00B63506">
        <w:t xml:space="preserve"> v </w:t>
      </w:r>
      <w:r>
        <w:t>délce 30</w:t>
      </w:r>
      <w:r w:rsidR="007C3873">
        <w:t> </w:t>
      </w:r>
      <w:r>
        <w:t>dní</w:t>
      </w:r>
      <w:r w:rsidR="00B63506">
        <w:t xml:space="preserve"> od </w:t>
      </w:r>
      <w:r>
        <w:t>doručení faktury elektronicky</w:t>
      </w:r>
      <w:r w:rsidR="00B63506">
        <w:t xml:space="preserve"> na </w:t>
      </w:r>
      <w:r>
        <w:t>emailovou adresu, uvedenou</w:t>
      </w:r>
      <w:r w:rsidR="00B63506">
        <w:t xml:space="preserve"> v </w:t>
      </w:r>
      <w:r>
        <w:t>předchozí větě. Nedílnou součástí faktury bude Předávací protokol</w:t>
      </w:r>
      <w:r w:rsidR="00B63506">
        <w:t xml:space="preserve"> k </w:t>
      </w:r>
      <w:r>
        <w:t>předání Díla. Platba bude provedena bezhotovostně</w:t>
      </w:r>
      <w:r w:rsidR="00B63506">
        <w:t xml:space="preserve"> na </w:t>
      </w:r>
      <w:r>
        <w:t>účet Zhotovitele prostřednictvím poskytovatele platebních služeb.</w:t>
      </w:r>
    </w:p>
    <w:p w14:paraId="58EC71D1" w14:textId="77777777" w:rsidR="008036A8" w:rsidRDefault="008036A8" w:rsidP="008036A8">
      <w:pPr>
        <w:pStyle w:val="lnek2"/>
      </w:pPr>
      <w:r>
        <w:t>Zhotovitel je oprávněn fakturovat cenu</w:t>
      </w:r>
      <w:r w:rsidR="00B63506">
        <w:t xml:space="preserve"> za </w:t>
      </w:r>
      <w:r>
        <w:t>provedení Díla</w:t>
      </w:r>
      <w:r w:rsidR="00B63506">
        <w:t xml:space="preserve"> po </w:t>
      </w:r>
      <w:r>
        <w:t>řádném ukončení Díla</w:t>
      </w:r>
      <w:r w:rsidR="00B63506">
        <w:t xml:space="preserve"> a </w:t>
      </w:r>
      <w:r>
        <w:t>jeho předání</w:t>
      </w:r>
      <w:r w:rsidR="00B63506">
        <w:t xml:space="preserve"> a </w:t>
      </w:r>
      <w:r>
        <w:t>převzetí Objednatelem.</w:t>
      </w:r>
    </w:p>
    <w:p w14:paraId="01D73C24" w14:textId="77777777" w:rsidR="008036A8" w:rsidRDefault="008036A8" w:rsidP="008036A8">
      <w:pPr>
        <w:pStyle w:val="lnek2"/>
      </w:pPr>
      <w:r>
        <w:t>Daňový doklad – faktura musí obsahovat všechny náležitosti daňového</w:t>
      </w:r>
      <w:r w:rsidR="00B63506">
        <w:t xml:space="preserve"> a </w:t>
      </w:r>
      <w:r>
        <w:t>účetního dokladu tak, jak je stanoveno Zákonem</w:t>
      </w:r>
      <w:r w:rsidR="00B63506">
        <w:t xml:space="preserve"> o </w:t>
      </w:r>
      <w:r>
        <w:t>DPH.</w:t>
      </w:r>
    </w:p>
    <w:p w14:paraId="392AE30E" w14:textId="77777777" w:rsidR="008036A8" w:rsidRDefault="008036A8" w:rsidP="00E72B0D">
      <w:pPr>
        <w:pStyle w:val="lnek2"/>
        <w:jc w:val="both"/>
      </w:pPr>
      <w:r>
        <w:t>V</w:t>
      </w:r>
      <w:r w:rsidR="00B23A21">
        <w:t> </w:t>
      </w:r>
      <w:r>
        <w:t>případě, že daňový doklad nebude obsahovat náležitosti daňového dokladu dle Zákona</w:t>
      </w:r>
      <w:r w:rsidR="00B63506">
        <w:t xml:space="preserve"> o </w:t>
      </w:r>
      <w:r>
        <w:t>DPH, nebo nebudou přiloženy doklady (přílohy) Smlouvou vyžadované, je Objednatel oprávněn vrátit tento doklad Zhotoviteli</w:t>
      </w:r>
      <w:r w:rsidR="00B63506">
        <w:t xml:space="preserve"> a </w:t>
      </w:r>
      <w:r>
        <w:t>požadovat vystavení řádného daňového dokladu. Tím</w:t>
      </w:r>
      <w:r w:rsidR="00B63506">
        <w:t xml:space="preserve"> se </w:t>
      </w:r>
      <w:r>
        <w:t>přerušuje lhůta splatnosti</w:t>
      </w:r>
      <w:r w:rsidR="00B63506">
        <w:t xml:space="preserve"> a </w:t>
      </w:r>
      <w:r>
        <w:t>doručením opraveného, doplněného daňového dokladu začne běžet nová lhůta splatnosti. Vrácení daňového dokladu uplatní Objednatel</w:t>
      </w:r>
      <w:r w:rsidR="00B63506">
        <w:t xml:space="preserve"> do </w:t>
      </w:r>
      <w:r>
        <w:t>7</w:t>
      </w:r>
      <w:r w:rsidR="007C3873">
        <w:t> </w:t>
      </w:r>
      <w:r>
        <w:t>pracovních dní ode dne jeho doručení</w:t>
      </w:r>
      <w:r w:rsidR="00B63506">
        <w:t xml:space="preserve"> od </w:t>
      </w:r>
      <w:r>
        <w:t>Zhotovitele.</w:t>
      </w:r>
    </w:p>
    <w:p w14:paraId="3D556FD9" w14:textId="77777777" w:rsidR="00B63506" w:rsidRDefault="008036A8" w:rsidP="008036A8">
      <w:pPr>
        <w:pStyle w:val="lnek2"/>
      </w:pPr>
      <w:r>
        <w:t>Daňový doklad je považován</w:t>
      </w:r>
      <w:r w:rsidR="00B63506">
        <w:t xml:space="preserve"> za </w:t>
      </w:r>
      <w:r>
        <w:t>uhrazený dnem odepsání fakturované částky</w:t>
      </w:r>
      <w:r w:rsidR="00B63506">
        <w:t xml:space="preserve"> z </w:t>
      </w:r>
      <w:r>
        <w:t>účtu Objednatele.</w:t>
      </w:r>
    </w:p>
    <w:p w14:paraId="11B0A78F" w14:textId="77777777" w:rsidR="00B63506" w:rsidRDefault="008036A8" w:rsidP="008036A8">
      <w:pPr>
        <w:pStyle w:val="lnek1"/>
      </w:pPr>
      <w:bookmarkStart w:id="13" w:name="_Ref179313689"/>
      <w:r>
        <w:t>Předání</w:t>
      </w:r>
      <w:r w:rsidR="00B63506">
        <w:t xml:space="preserve"> a </w:t>
      </w:r>
      <w:r>
        <w:t>převzetí Díla</w:t>
      </w:r>
      <w:bookmarkEnd w:id="13"/>
    </w:p>
    <w:p w14:paraId="4118D69E" w14:textId="77777777" w:rsidR="008036A8" w:rsidRDefault="008036A8" w:rsidP="00E72B0D">
      <w:pPr>
        <w:pStyle w:val="lnek2"/>
        <w:jc w:val="both"/>
      </w:pPr>
      <w:r>
        <w:t>Povinnost Zhotovitele provést Dílo řádně</w:t>
      </w:r>
      <w:r w:rsidR="00B63506">
        <w:t xml:space="preserve"> a </w:t>
      </w:r>
      <w:r>
        <w:t>včas je splněna okamžikem předání Díla, jež splňuje všechny podmínky uvedené</w:t>
      </w:r>
      <w:r w:rsidR="00B63506">
        <w:t xml:space="preserve"> v </w:t>
      </w:r>
      <w:r>
        <w:t>této Smlouvě,</w:t>
      </w:r>
      <w:r w:rsidR="00B63506">
        <w:t xml:space="preserve"> a </w:t>
      </w:r>
      <w:r>
        <w:t>jeho převzetím Objednatelem.</w:t>
      </w:r>
    </w:p>
    <w:p w14:paraId="70EE31AE" w14:textId="77777777" w:rsidR="008036A8" w:rsidRDefault="008036A8" w:rsidP="00E72B0D">
      <w:pPr>
        <w:pStyle w:val="lnek2"/>
        <w:jc w:val="both"/>
      </w:pPr>
      <w:r>
        <w:t>Při předání Díla předá Zhotovitel Objednateli veškeré povinné doklady, atesty, certifikáty</w:t>
      </w:r>
      <w:r w:rsidR="00B63506">
        <w:t xml:space="preserve"> a </w:t>
      </w:r>
      <w:r>
        <w:t>potřebné návody, případně další související dokumentaci, které</w:t>
      </w:r>
      <w:r w:rsidR="00B63506">
        <w:t xml:space="preserve"> se k </w:t>
      </w:r>
      <w:r>
        <w:t>Dílu vztahují.</w:t>
      </w:r>
    </w:p>
    <w:p w14:paraId="7CF4C895" w14:textId="24FA8F92" w:rsidR="008036A8" w:rsidRDefault="008036A8" w:rsidP="00E72B0D">
      <w:pPr>
        <w:pStyle w:val="lnek2"/>
        <w:jc w:val="both"/>
      </w:pPr>
      <w:r>
        <w:t>O</w:t>
      </w:r>
      <w:r w:rsidR="00B23A21">
        <w:t> </w:t>
      </w:r>
      <w:r>
        <w:t>předání Díla nebo jeho části,</w:t>
      </w:r>
      <w:r w:rsidR="00B63506">
        <w:t xml:space="preserve"> v </w:t>
      </w:r>
      <w:r>
        <w:t xml:space="preserve">termínu dle </w:t>
      </w:r>
      <w:r w:rsidR="007C3873">
        <w:fldChar w:fldCharType="begin"/>
      </w:r>
      <w:r w:rsidR="007C3873">
        <w:instrText xml:space="preserve"> REF _Ref179313706 \r \h </w:instrText>
      </w:r>
      <w:r w:rsidR="00E72B0D">
        <w:instrText xml:space="preserve"> \* MERGEFORMAT </w:instrText>
      </w:r>
      <w:r w:rsidR="007C3873">
        <w:fldChar w:fldCharType="separate"/>
      </w:r>
      <w:r w:rsidR="00704B43">
        <w:t>Čl. III</w:t>
      </w:r>
      <w:r w:rsidR="007C3873">
        <w:fldChar w:fldCharType="end"/>
      </w:r>
      <w:r>
        <w:t>. odst.</w:t>
      </w:r>
      <w:r w:rsidR="00B23A21">
        <w:t> </w:t>
      </w:r>
      <w:r w:rsidR="007C3873">
        <w:fldChar w:fldCharType="begin"/>
      </w:r>
      <w:r w:rsidR="007C3873">
        <w:instrText xml:space="preserve"> REF _Ref179313725 \n \h </w:instrText>
      </w:r>
      <w:r w:rsidR="00E72B0D">
        <w:instrText xml:space="preserve"> \* MERGEFORMAT </w:instrText>
      </w:r>
      <w:r w:rsidR="007C3873">
        <w:fldChar w:fldCharType="separate"/>
      </w:r>
      <w:r w:rsidR="00704B43">
        <w:t>2</w:t>
      </w:r>
      <w:r w:rsidR="007C3873">
        <w:fldChar w:fldCharType="end"/>
      </w:r>
      <w:r>
        <w:t>, bude sepsán předávací protokol, podepsaný oběma Smluvními stranami, jehož součástí bude soupis případných vad</w:t>
      </w:r>
      <w:r w:rsidR="00B63506">
        <w:t xml:space="preserve"> a </w:t>
      </w:r>
      <w:r>
        <w:t>nedodělků</w:t>
      </w:r>
      <w:r w:rsidR="00B63506">
        <w:t xml:space="preserve"> s </w:t>
      </w:r>
      <w:r>
        <w:t>termíny pro jejich odstranění.</w:t>
      </w:r>
    </w:p>
    <w:p w14:paraId="55BFFD61" w14:textId="77777777" w:rsidR="008036A8" w:rsidRDefault="008036A8" w:rsidP="00E72B0D">
      <w:pPr>
        <w:pStyle w:val="lnek2"/>
        <w:jc w:val="both"/>
      </w:pPr>
      <w:r>
        <w:t>Nedokončené Dílo nebo jeho část, či Dílo nebo jeho část vykazující vady či nedostatky, bránící užití Díla dle této Smlouvy, není Objednatel povinen převzít.</w:t>
      </w:r>
    </w:p>
    <w:p w14:paraId="5B2416F3" w14:textId="359354A6" w:rsidR="008036A8" w:rsidRDefault="008036A8" w:rsidP="00F702E6">
      <w:pPr>
        <w:pStyle w:val="lnek2"/>
        <w:jc w:val="both"/>
      </w:pPr>
      <w:r>
        <w:t>Předání Díla nebo jeho části</w:t>
      </w:r>
      <w:r w:rsidR="00B63506">
        <w:t xml:space="preserve"> se </w:t>
      </w:r>
      <w:r>
        <w:t>uskuteční</w:t>
      </w:r>
      <w:r w:rsidR="00B63506">
        <w:t xml:space="preserve"> v </w:t>
      </w:r>
      <w:r>
        <w:t>Objektu</w:t>
      </w:r>
      <w:r w:rsidR="00B63506">
        <w:t xml:space="preserve"> </w:t>
      </w:r>
      <w:r w:rsidR="00D51C7B">
        <w:t xml:space="preserve">Kožná 1, </w:t>
      </w:r>
      <w:r w:rsidR="00B63506">
        <w:t>ve </w:t>
      </w:r>
      <w:r>
        <w:t>správě Objednatele</w:t>
      </w:r>
      <w:r w:rsidR="00D51C7B">
        <w:t>.</w:t>
      </w:r>
      <w:r w:rsidR="006D6024" w:rsidRPr="006D6024">
        <w:rPr>
          <w:rFonts w:cstheme="minorHAnsi"/>
          <w:highlight w:val="lightGray"/>
        </w:rPr>
        <w:t xml:space="preserve"> </w:t>
      </w:r>
      <w:r w:rsidR="006D6024" w:rsidRPr="005C1A77">
        <w:rPr>
          <w:rFonts w:cstheme="minorHAnsi"/>
        </w:rPr>
        <w:t xml:space="preserve">Zhotovitel Dílo nebo jeho část předá Objednateli </w:t>
      </w:r>
      <w:r w:rsidR="008F770D" w:rsidRPr="005C1A77">
        <w:rPr>
          <w:rFonts w:cstheme="minorHAnsi"/>
        </w:rPr>
        <w:t xml:space="preserve">spolu s výchozí revizí a funkční zkouškou </w:t>
      </w:r>
      <w:r w:rsidR="00B15785" w:rsidRPr="005C1A77">
        <w:rPr>
          <w:rFonts w:cstheme="minorHAnsi"/>
        </w:rPr>
        <w:t>systému.</w:t>
      </w:r>
      <w:r w:rsidR="006D6024" w:rsidRPr="005C1A77">
        <w:rPr>
          <w:rFonts w:cstheme="minorHAnsi"/>
        </w:rPr>
        <w:t xml:space="preserve"> </w:t>
      </w:r>
    </w:p>
    <w:p w14:paraId="1BEFE7B6" w14:textId="69294363" w:rsidR="00DB4403" w:rsidRDefault="00DB4403" w:rsidP="008036A8">
      <w:pPr>
        <w:pStyle w:val="lnek1"/>
      </w:pPr>
      <w:bookmarkStart w:id="14" w:name="_Ref179313751"/>
      <w:r>
        <w:lastRenderedPageBreak/>
        <w:t>Vlastnické právo k</w:t>
      </w:r>
      <w:r w:rsidR="004C4B42">
        <w:t> </w:t>
      </w:r>
      <w:r>
        <w:t>Dílu</w:t>
      </w:r>
      <w:r w:rsidR="004C4B42">
        <w:t xml:space="preserve"> a přechod nebezpečí škody</w:t>
      </w:r>
    </w:p>
    <w:p w14:paraId="79793098" w14:textId="61D1C890" w:rsidR="00DB4403" w:rsidRDefault="00DB4403" w:rsidP="00DB4403">
      <w:pPr>
        <w:pStyle w:val="lnek2"/>
      </w:pPr>
      <w:r>
        <w:t xml:space="preserve">Zhotovitel je vlastníkem Díla od počátku jeho zhotovování až do doby, kdy dojde k předání Díla Objednateli. </w:t>
      </w:r>
    </w:p>
    <w:p w14:paraId="02CE0393" w14:textId="47984DA7" w:rsidR="00F702E6" w:rsidRDefault="00F702E6" w:rsidP="00DB4403">
      <w:pPr>
        <w:pStyle w:val="lnek2"/>
      </w:pPr>
      <w:r>
        <w:t>Vlastnické právo k Dílu Objednatel nabývá okamžikem předání a převzetí Díla a zaplacením ceny Díla.</w:t>
      </w:r>
    </w:p>
    <w:p w14:paraId="208B42F8" w14:textId="38372639" w:rsidR="00DB4403" w:rsidRPr="00DB4403" w:rsidRDefault="004C4B42" w:rsidP="004C4B42">
      <w:pPr>
        <w:pStyle w:val="lnek2"/>
        <w:jc w:val="both"/>
      </w:pPr>
      <w:r w:rsidRPr="004C4B42">
        <w:t xml:space="preserve">Smluvní strany se dohodly, že </w:t>
      </w:r>
      <w:r>
        <w:t>Z</w:t>
      </w:r>
      <w:r w:rsidRPr="004C4B42">
        <w:t xml:space="preserve">hotovitel na sebe přebírá nebezpečí změny okolností ve smyslu ust. § 1765 odst. 2 </w:t>
      </w:r>
      <w:r>
        <w:t>O</w:t>
      </w:r>
      <w:r w:rsidRPr="004C4B42">
        <w:t xml:space="preserve">bčanského zákoníku. Tzn, že </w:t>
      </w:r>
      <w:r>
        <w:t>Z</w:t>
      </w:r>
      <w:r w:rsidRPr="004C4B42">
        <w:t xml:space="preserve">hotoviteli nevznikne vůči </w:t>
      </w:r>
      <w:r>
        <w:t>O</w:t>
      </w:r>
      <w:r w:rsidRPr="004C4B42">
        <w:t xml:space="preserve">bjednateli při změně okolností právo domáhat se obnovení jednání o </w:t>
      </w:r>
      <w:r>
        <w:t>S</w:t>
      </w:r>
      <w:r w:rsidRPr="004C4B42">
        <w:t xml:space="preserve">mlouvě ani zvýšení ceny za Dílo ani zrušení </w:t>
      </w:r>
      <w:r>
        <w:t>S</w:t>
      </w:r>
      <w:r w:rsidRPr="004C4B42">
        <w:t>mlouvy.</w:t>
      </w:r>
    </w:p>
    <w:p w14:paraId="12915DFE" w14:textId="57776F26" w:rsidR="008036A8" w:rsidRDefault="008036A8" w:rsidP="008036A8">
      <w:pPr>
        <w:pStyle w:val="lnek1"/>
      </w:pPr>
      <w:r>
        <w:t>Odpovědnost</w:t>
      </w:r>
      <w:r w:rsidR="00B63506">
        <w:t xml:space="preserve"> za </w:t>
      </w:r>
      <w:r>
        <w:t>škodu, vady</w:t>
      </w:r>
      <w:r w:rsidR="00B63506">
        <w:t xml:space="preserve"> a </w:t>
      </w:r>
      <w:r>
        <w:t>záruky</w:t>
      </w:r>
      <w:r w:rsidR="00B63506">
        <w:t xml:space="preserve"> za </w:t>
      </w:r>
      <w:r>
        <w:t>Dílo</w:t>
      </w:r>
      <w:bookmarkEnd w:id="14"/>
    </w:p>
    <w:p w14:paraId="6DCF9A75" w14:textId="77777777" w:rsidR="008036A8" w:rsidRDefault="008036A8" w:rsidP="00E72B0D">
      <w:pPr>
        <w:pStyle w:val="lnek2"/>
        <w:jc w:val="both"/>
      </w:pPr>
      <w:r>
        <w:t>Zhotovitel odpovídá</w:t>
      </w:r>
      <w:r w:rsidR="00B63506">
        <w:t xml:space="preserve"> za </w:t>
      </w:r>
      <w:r>
        <w:t>vady, které má Dílo</w:t>
      </w:r>
      <w:r w:rsidR="00B63506">
        <w:t xml:space="preserve"> v </w:t>
      </w:r>
      <w:r>
        <w:t>době jeho předání</w:t>
      </w:r>
      <w:r w:rsidR="00B63506">
        <w:t xml:space="preserve"> a </w:t>
      </w:r>
      <w:r>
        <w:t xml:space="preserve">převzetí Objednatelem. Smluvní strany výslovně vylučují použití </w:t>
      </w:r>
      <w:r w:rsidR="00B63506">
        <w:t>§ </w:t>
      </w:r>
      <w:r>
        <w:t>2605 odst.</w:t>
      </w:r>
      <w:r w:rsidR="00B23A21">
        <w:t> </w:t>
      </w:r>
      <w:r>
        <w:t>2 občanského zákoníku.</w:t>
      </w:r>
    </w:p>
    <w:p w14:paraId="50657BC1" w14:textId="4C604080" w:rsidR="00B63506" w:rsidRDefault="008036A8" w:rsidP="00E72B0D">
      <w:pPr>
        <w:pStyle w:val="lnek2"/>
        <w:jc w:val="both"/>
      </w:pPr>
      <w:r>
        <w:t>Zhotovitel nese nebezpečí vzniku škody</w:t>
      </w:r>
      <w:r w:rsidR="00B63506">
        <w:t xml:space="preserve"> na </w:t>
      </w:r>
      <w:r>
        <w:t>Díle až</w:t>
      </w:r>
      <w:r w:rsidR="00B63506">
        <w:t xml:space="preserve"> do </w:t>
      </w:r>
      <w:r>
        <w:t>okamžiku jeho převzetí Objednatelem.</w:t>
      </w:r>
      <w:r w:rsidR="00117035">
        <w:t xml:space="preserve"> </w:t>
      </w:r>
      <w:r w:rsidR="00AA4CD8">
        <w:t>Zhotovitel bude postupovat v souladu s projektovou dokumentací a dodržovat památkovou ochranu objektu.</w:t>
      </w:r>
    </w:p>
    <w:p w14:paraId="604981B0" w14:textId="40EF9E55" w:rsidR="00B63506" w:rsidRDefault="008036A8" w:rsidP="00E72B0D">
      <w:pPr>
        <w:pStyle w:val="lnek2"/>
        <w:jc w:val="both"/>
      </w:pPr>
      <w:r>
        <w:t>Zhotovitel poskytne</w:t>
      </w:r>
      <w:r w:rsidR="00B63506">
        <w:t xml:space="preserve"> na </w:t>
      </w:r>
      <w:r>
        <w:t>Dílo záruku</w:t>
      </w:r>
      <w:r w:rsidR="00B63506">
        <w:t xml:space="preserve"> v </w:t>
      </w:r>
      <w:r>
        <w:t xml:space="preserve">délce </w:t>
      </w:r>
      <w:r w:rsidR="00D53818">
        <w:t>[</w:t>
      </w:r>
      <w:r w:rsidRPr="00D53818">
        <w:rPr>
          <w:highlight w:val="lightGray"/>
        </w:rPr>
        <w:t>24</w:t>
      </w:r>
      <w:r w:rsidR="00D53818">
        <w:t>]</w:t>
      </w:r>
      <w:r>
        <w:t xml:space="preserve"> měsíců ode dne protokolárního předání Díla nebo jeho části.</w:t>
      </w:r>
      <w:r w:rsidR="00D53818">
        <w:t xml:space="preserve"> </w:t>
      </w:r>
    </w:p>
    <w:p w14:paraId="7F013053" w14:textId="77777777" w:rsidR="008036A8" w:rsidRDefault="008036A8" w:rsidP="00E72B0D">
      <w:pPr>
        <w:pStyle w:val="lnek2"/>
        <w:jc w:val="both"/>
      </w:pPr>
      <w:r>
        <w:t>Dílo má vady, jestliže provedení Díla neodpovídá výsledku určenému</w:t>
      </w:r>
      <w:r w:rsidR="00B63506">
        <w:t xml:space="preserve"> ve </w:t>
      </w:r>
      <w:r>
        <w:t>Smlouvě, tj.</w:t>
      </w:r>
      <w:r w:rsidR="007C3873">
        <w:t> </w:t>
      </w:r>
      <w:r>
        <w:t>kvalitě, rozsahu, obecně závazným předpisům</w:t>
      </w:r>
      <w:r w:rsidR="00B63506">
        <w:t xml:space="preserve"> a </w:t>
      </w:r>
      <w:r>
        <w:t>technickým normám. Vady musí být jednoznačně specifikovány</w:t>
      </w:r>
      <w:r w:rsidR="00B63506">
        <w:t xml:space="preserve"> v </w:t>
      </w:r>
      <w:r>
        <w:t>předávacím protokolu.</w:t>
      </w:r>
    </w:p>
    <w:p w14:paraId="6BA7D5DD" w14:textId="5D79A8E0" w:rsidR="008036A8" w:rsidRDefault="008036A8" w:rsidP="00E72B0D">
      <w:pPr>
        <w:pStyle w:val="lnek2"/>
        <w:jc w:val="both"/>
      </w:pPr>
      <w:r>
        <w:t>Oznámení vady (reklamace), včetně popisu vady musí Objednatel sdělit Zhotoviteli</w:t>
      </w:r>
      <w:r w:rsidR="00B63506">
        <w:t xml:space="preserve"> v </w:t>
      </w:r>
      <w:r>
        <w:t>průběhu záruční doby písemně bez zbytečného odkladu,</w:t>
      </w:r>
      <w:r w:rsidR="00B63506">
        <w:t xml:space="preserve"> a </w:t>
      </w:r>
      <w:r>
        <w:t>to emailem</w:t>
      </w:r>
      <w:r w:rsidR="00B63506">
        <w:t xml:space="preserve"> na </w:t>
      </w:r>
      <w:r>
        <w:t>adresu:</w:t>
      </w:r>
      <w:r w:rsidR="00E72B0D">
        <w:t xml:space="preserve"> </w:t>
      </w:r>
      <w:r w:rsidR="000642F2" w:rsidRPr="000642F2">
        <w:t>Elektrosignal elektrosignal@seznam.cz</w:t>
      </w:r>
      <w:r>
        <w:t>.</w:t>
      </w:r>
    </w:p>
    <w:p w14:paraId="20C466EA" w14:textId="77777777" w:rsidR="00B63506" w:rsidRDefault="008036A8" w:rsidP="00E72B0D">
      <w:pPr>
        <w:pStyle w:val="lnek2"/>
        <w:jc w:val="both"/>
      </w:pPr>
      <w:r w:rsidRPr="008076A4">
        <w:t>Zhotovitel</w:t>
      </w:r>
      <w:r w:rsidR="00B63506" w:rsidRPr="008076A4">
        <w:t xml:space="preserve"> se </w:t>
      </w:r>
      <w:r w:rsidRPr="008076A4">
        <w:t>zavazuje</w:t>
      </w:r>
      <w:r w:rsidR="00B63506" w:rsidRPr="008076A4">
        <w:t xml:space="preserve"> do </w:t>
      </w:r>
      <w:r w:rsidRPr="008076A4">
        <w:t>pěti (5) pracovních dnů</w:t>
      </w:r>
      <w:r w:rsidR="00B63506" w:rsidRPr="008076A4">
        <w:t xml:space="preserve"> po </w:t>
      </w:r>
      <w:r w:rsidRPr="008076A4">
        <w:t xml:space="preserve">obdržení reklamace Objednatele, </w:t>
      </w:r>
      <w:r>
        <w:t>reklamované vady prověřit</w:t>
      </w:r>
      <w:r w:rsidR="00B63506">
        <w:t xml:space="preserve"> a </w:t>
      </w:r>
      <w:r>
        <w:t>zahájit odstranění vad. Termín dokončení odstranění vad bude dohodnut písemnou formou</w:t>
      </w:r>
      <w:r w:rsidR="00B63506">
        <w:t xml:space="preserve"> s </w:t>
      </w:r>
      <w:r>
        <w:t>přihlédnutím</w:t>
      </w:r>
      <w:r w:rsidR="00B63506">
        <w:t xml:space="preserve"> k </w:t>
      </w:r>
      <w:r>
        <w:t>povaze vady</w:t>
      </w:r>
      <w:r w:rsidR="00B63506">
        <w:t xml:space="preserve"> a </w:t>
      </w:r>
      <w:r>
        <w:t>vhodnosti provádění prací.</w:t>
      </w:r>
    </w:p>
    <w:p w14:paraId="29ACDA94" w14:textId="77777777" w:rsidR="00B63506" w:rsidRDefault="008036A8" w:rsidP="00E72B0D">
      <w:pPr>
        <w:pStyle w:val="lnek2"/>
        <w:jc w:val="both"/>
      </w:pPr>
      <w:r>
        <w:t>Na vyzvání Objednatele odstraní Zhotovitel bezplatně</w:t>
      </w:r>
      <w:r w:rsidR="00B63506">
        <w:t xml:space="preserve"> a na </w:t>
      </w:r>
      <w:r>
        <w:t>vlastní odpovědnost</w:t>
      </w:r>
      <w:r w:rsidR="00B63506">
        <w:t xml:space="preserve"> v </w:t>
      </w:r>
      <w:r>
        <w:t>záruční době všechny vady Díla</w:t>
      </w:r>
      <w:r w:rsidR="00B63506">
        <w:t xml:space="preserve"> v </w:t>
      </w:r>
      <w:r>
        <w:t>dohodnutých termínech.</w:t>
      </w:r>
    </w:p>
    <w:p w14:paraId="674A22C0" w14:textId="77777777" w:rsidR="008036A8" w:rsidRDefault="008036A8" w:rsidP="00E72B0D">
      <w:pPr>
        <w:pStyle w:val="lnek2"/>
        <w:jc w:val="both"/>
      </w:pPr>
      <w:r>
        <w:t>Jestliže Zhotovitel neodstraní vady vzniklé</w:t>
      </w:r>
      <w:r w:rsidR="00B63506">
        <w:t xml:space="preserve"> v </w:t>
      </w:r>
      <w:r>
        <w:t>záruční lhůtě</w:t>
      </w:r>
      <w:r w:rsidR="00B63506">
        <w:t xml:space="preserve"> v </w:t>
      </w:r>
      <w:r>
        <w:t>termínu dohodnutém</w:t>
      </w:r>
      <w:r w:rsidR="00B63506">
        <w:t xml:space="preserve"> s </w:t>
      </w:r>
      <w:r>
        <w:t>Objednatelem, může Objednatel zadat odstranění vad</w:t>
      </w:r>
      <w:r w:rsidR="00B63506">
        <w:t xml:space="preserve"> a </w:t>
      </w:r>
      <w:r>
        <w:t>nedostatků jiné kvalifikované osobě.</w:t>
      </w:r>
      <w:r w:rsidR="00B63506">
        <w:t xml:space="preserve"> V </w:t>
      </w:r>
      <w:r>
        <w:t>takovém případě je Objednatel oprávněn skutečné náklady vynaložené</w:t>
      </w:r>
      <w:r w:rsidR="00B63506">
        <w:t xml:space="preserve"> na </w:t>
      </w:r>
      <w:r>
        <w:t>odstranění vad přeúčtovat Zhotoviteli.</w:t>
      </w:r>
    </w:p>
    <w:p w14:paraId="2224086D" w14:textId="77777777" w:rsidR="008036A8" w:rsidRDefault="008036A8" w:rsidP="00E72B0D">
      <w:pPr>
        <w:pStyle w:val="lnek2"/>
        <w:jc w:val="both"/>
      </w:pPr>
      <w:r>
        <w:t>Zhotovitel je povinen uhradit Objednateli všechny prokazatelné škody, které vzniknou</w:t>
      </w:r>
      <w:r w:rsidR="00B63506">
        <w:t xml:space="preserve"> z </w:t>
      </w:r>
      <w:r>
        <w:t>důvodu oprávněných reklamací.</w:t>
      </w:r>
    </w:p>
    <w:p w14:paraId="5B640DEB" w14:textId="77777777" w:rsidR="008036A8" w:rsidRPr="00105A43" w:rsidRDefault="008036A8" w:rsidP="008036A8">
      <w:pPr>
        <w:pStyle w:val="lnek1"/>
      </w:pPr>
      <w:r w:rsidRPr="00105A43">
        <w:lastRenderedPageBreak/>
        <w:t>Zajištění závazků</w:t>
      </w:r>
    </w:p>
    <w:p w14:paraId="2876E5C9" w14:textId="6E4F4068" w:rsidR="00B63506" w:rsidRDefault="008036A8" w:rsidP="00E72B0D">
      <w:pPr>
        <w:pStyle w:val="lnek2"/>
        <w:jc w:val="both"/>
      </w:pPr>
      <w:r>
        <w:t>Zhotovitel je povinen mít</w:t>
      </w:r>
      <w:r w:rsidR="00B63506">
        <w:t xml:space="preserve"> po </w:t>
      </w:r>
      <w:r>
        <w:t>dobu účinnosti této Smlouvy</w:t>
      </w:r>
      <w:r w:rsidR="00B63506">
        <w:t xml:space="preserve"> a </w:t>
      </w:r>
      <w:r>
        <w:t>dále</w:t>
      </w:r>
      <w:r w:rsidR="00B63506">
        <w:t xml:space="preserve"> po </w:t>
      </w:r>
      <w:r>
        <w:t xml:space="preserve">dobu záruky dle </w:t>
      </w:r>
      <w:r w:rsidR="007C3873">
        <w:fldChar w:fldCharType="begin"/>
      </w:r>
      <w:r w:rsidR="007C3873">
        <w:instrText xml:space="preserve"> REF _Ref179313751 \n \h </w:instrText>
      </w:r>
      <w:r w:rsidR="007C3873">
        <w:fldChar w:fldCharType="separate"/>
      </w:r>
      <w:r w:rsidR="00704B43">
        <w:t>Čl. VIII</w:t>
      </w:r>
      <w:r w:rsidR="007C3873">
        <w:fldChar w:fldCharType="end"/>
      </w:r>
      <w:r>
        <w:t>. této Smlouvy sjednáno platné pojištění odpovědnosti</w:t>
      </w:r>
      <w:r w:rsidR="00B63506">
        <w:t xml:space="preserve"> za </w:t>
      </w:r>
      <w:r>
        <w:t>škodu způsobenou svojí činností Objednateli či třetím osobám,</w:t>
      </w:r>
      <w:r w:rsidR="00B63506">
        <w:t xml:space="preserve"> a </w:t>
      </w:r>
      <w:r>
        <w:t>to</w:t>
      </w:r>
      <w:r w:rsidR="00B63506">
        <w:t xml:space="preserve"> s </w:t>
      </w:r>
      <w:r>
        <w:t>minimálním pojistným krytím</w:t>
      </w:r>
      <w:r w:rsidR="00B63506">
        <w:t xml:space="preserve"> ve </w:t>
      </w:r>
      <w:r>
        <w:t xml:space="preserve">výši </w:t>
      </w:r>
      <w:r w:rsidR="00FC2BB1" w:rsidRPr="00030406">
        <w:t>1</w:t>
      </w:r>
      <w:r w:rsidRPr="005C1A77">
        <w:t>.000.000,00</w:t>
      </w:r>
      <w:r w:rsidR="00B63506" w:rsidRPr="005C1A77">
        <w:t> Kč</w:t>
      </w:r>
      <w:r>
        <w:t>, přičemž toto pojištění musí zahrnovat pojištění</w:t>
      </w:r>
      <w:r w:rsidR="00B63506">
        <w:t xml:space="preserve"> i </w:t>
      </w:r>
      <w:r>
        <w:t>všech případných subdodavatelů Zhotovitele. Zhotovitel je povinen předložit kdykoliv</w:t>
      </w:r>
      <w:r w:rsidR="00B63506">
        <w:t xml:space="preserve"> po </w:t>
      </w:r>
      <w:r>
        <w:t>dobu trvání této Smlouvy</w:t>
      </w:r>
      <w:r w:rsidR="00B63506">
        <w:t xml:space="preserve"> na </w:t>
      </w:r>
      <w:r>
        <w:t>předchozí žádost Objednatele platnou pojistnou smlouvu, pojistku nebo potvrzení příslušné pojišťovny, příp. potvrzení pojišťovacího zprostředkovatele, prokazující existenci pojištění</w:t>
      </w:r>
      <w:r w:rsidR="00B63506">
        <w:t xml:space="preserve"> v </w:t>
      </w:r>
      <w:r>
        <w:t>rozsahu požadovaném dle předchozí věty.</w:t>
      </w:r>
    </w:p>
    <w:p w14:paraId="745A1BB2" w14:textId="2DD11304" w:rsidR="008036A8" w:rsidRDefault="008036A8" w:rsidP="00E72B0D">
      <w:pPr>
        <w:pStyle w:val="lnek2"/>
        <w:jc w:val="both"/>
      </w:pPr>
      <w:r>
        <w:t>V případě prodlení Zhotovitele</w:t>
      </w:r>
      <w:r w:rsidR="00B63506">
        <w:t xml:space="preserve"> s </w:t>
      </w:r>
      <w:r>
        <w:t>dokončením kompletního Díla</w:t>
      </w:r>
      <w:r w:rsidR="00B63506">
        <w:t xml:space="preserve"> v </w:t>
      </w:r>
      <w:r>
        <w:t>souladu</w:t>
      </w:r>
      <w:r w:rsidR="00B63506">
        <w:t xml:space="preserve"> s </w:t>
      </w:r>
      <w:r>
        <w:t xml:space="preserve">touto Smlouvou dle </w:t>
      </w:r>
      <w:r w:rsidR="007C3873">
        <w:fldChar w:fldCharType="begin"/>
      </w:r>
      <w:r w:rsidR="007C3873">
        <w:instrText xml:space="preserve"> REF _Ref179313706 \n \h </w:instrText>
      </w:r>
      <w:r w:rsidR="007C3873">
        <w:fldChar w:fldCharType="separate"/>
      </w:r>
      <w:r w:rsidR="00704B43">
        <w:t>Čl. III</w:t>
      </w:r>
      <w:r w:rsidR="007C3873">
        <w:fldChar w:fldCharType="end"/>
      </w:r>
      <w:r w:rsidR="007C3873">
        <w:t>.</w:t>
      </w:r>
      <w:r>
        <w:t xml:space="preserve"> této Smlouvy, uhradí Zhotovitel Objednateli smluvní pokutu</w:t>
      </w:r>
      <w:r w:rsidR="00B63506">
        <w:t xml:space="preserve"> ve </w:t>
      </w:r>
      <w:r>
        <w:t xml:space="preserve">výši </w:t>
      </w:r>
      <w:r w:rsidRPr="005C1A77">
        <w:t>0,3</w:t>
      </w:r>
      <w:r w:rsidR="00B63506" w:rsidRPr="005C1A77">
        <w:t> %</w:t>
      </w:r>
      <w:r w:rsidR="00B63506">
        <w:t xml:space="preserve"> z </w:t>
      </w:r>
      <w:r>
        <w:t>ceny Díla, bez DPH</w:t>
      </w:r>
      <w:r w:rsidR="00B63506">
        <w:t xml:space="preserve"> za </w:t>
      </w:r>
      <w:r>
        <w:t>každý započatý den prodlení.</w:t>
      </w:r>
    </w:p>
    <w:p w14:paraId="3FE56709" w14:textId="77777777" w:rsidR="008036A8" w:rsidRDefault="008036A8" w:rsidP="00E72B0D">
      <w:pPr>
        <w:pStyle w:val="lnek2"/>
        <w:jc w:val="both"/>
      </w:pPr>
      <w:r>
        <w:t>V případě prodlení Zhotovitele</w:t>
      </w:r>
      <w:r w:rsidR="00B63506">
        <w:t xml:space="preserve"> s </w:t>
      </w:r>
      <w:r>
        <w:t>odstraněním vady Díla nebo jeho části dle této Smlouvy, uhradí Zhotovitel Objednateli smluvní pokutu</w:t>
      </w:r>
      <w:r w:rsidR="00B63506">
        <w:t xml:space="preserve"> ve </w:t>
      </w:r>
      <w:r>
        <w:t>výši 0,3</w:t>
      </w:r>
      <w:r w:rsidR="00B63506">
        <w:t> % z </w:t>
      </w:r>
      <w:r>
        <w:t>ceny Díla, bez DPH,</w:t>
      </w:r>
      <w:r w:rsidR="00B63506">
        <w:t xml:space="preserve"> za </w:t>
      </w:r>
      <w:r>
        <w:t>každý započatý den prodlení.</w:t>
      </w:r>
    </w:p>
    <w:p w14:paraId="5EAEA959" w14:textId="48D34097" w:rsidR="008036A8" w:rsidRDefault="008036A8" w:rsidP="00E72B0D">
      <w:pPr>
        <w:pStyle w:val="lnek2"/>
        <w:jc w:val="both"/>
      </w:pPr>
      <w:r>
        <w:t>Dojde-li</w:t>
      </w:r>
      <w:r w:rsidR="00B63506">
        <w:t xml:space="preserve"> k </w:t>
      </w:r>
      <w:r>
        <w:t>jakémukoliv jinému porušení povinnosti Zhotovitele dle této Smlouvy, je Zhotovitel povinen uhradit Objednateli smluvní pokutu</w:t>
      </w:r>
      <w:r w:rsidR="00B63506">
        <w:t xml:space="preserve"> ve </w:t>
      </w:r>
      <w:r>
        <w:t>výši 0,2</w:t>
      </w:r>
      <w:r w:rsidR="00B63506">
        <w:t> % z </w:t>
      </w:r>
      <w:r>
        <w:t>ceny Díla</w:t>
      </w:r>
      <w:r w:rsidR="00371259">
        <w:t xml:space="preserve"> bez DPH</w:t>
      </w:r>
      <w:r w:rsidR="00B63506">
        <w:t xml:space="preserve"> za </w:t>
      </w:r>
      <w:r>
        <w:t>každý takový případ porušení smluvní povinnosti.</w:t>
      </w:r>
    </w:p>
    <w:p w14:paraId="6DA39671" w14:textId="77777777" w:rsidR="008036A8" w:rsidRDefault="008036A8" w:rsidP="00E72B0D">
      <w:pPr>
        <w:pStyle w:val="lnek2"/>
        <w:jc w:val="both"/>
      </w:pPr>
      <w:bookmarkStart w:id="15" w:name="_Hlk184898470"/>
      <w:r>
        <w:t>V případě prodlení Objednatele</w:t>
      </w:r>
      <w:r w:rsidR="00B63506">
        <w:t xml:space="preserve"> se </w:t>
      </w:r>
      <w:r>
        <w:t>zaplacením ceny Díla uhradí Objednatel Zhotoviteli zákonný úrok</w:t>
      </w:r>
      <w:r w:rsidR="00B63506">
        <w:t xml:space="preserve"> z </w:t>
      </w:r>
      <w:r>
        <w:t>prodlení</w:t>
      </w:r>
      <w:r w:rsidR="00B63506">
        <w:t xml:space="preserve"> ve </w:t>
      </w:r>
      <w:r>
        <w:t>výši stanovené právními předpisy.</w:t>
      </w:r>
      <w:bookmarkEnd w:id="15"/>
    </w:p>
    <w:p w14:paraId="37CF6875" w14:textId="77777777" w:rsidR="008036A8" w:rsidRDefault="008036A8" w:rsidP="00E72B0D">
      <w:pPr>
        <w:pStyle w:val="lnek2"/>
        <w:jc w:val="both"/>
      </w:pPr>
      <w:r>
        <w:t>Smluvní pokutu, sjednanou touto Smlouvou, hradí Zhotovitel nezávisle</w:t>
      </w:r>
      <w:r w:rsidR="00B63506">
        <w:t xml:space="preserve"> na </w:t>
      </w:r>
      <w:r>
        <w:t>tom, zda</w:t>
      </w:r>
      <w:r w:rsidR="00B63506">
        <w:t xml:space="preserve"> a v </w:t>
      </w:r>
      <w:r>
        <w:t>jaké výši vznikla Objednateli škoda, kterou má právo vymáhat samostatně. Smluvní pokutu může Objednatel jednostranně započíst Zhotoviteli proti ceně Díla formou vzájemného zápočtu pohledávek,</w:t>
      </w:r>
      <w:r w:rsidR="00B63506">
        <w:t xml:space="preserve"> a </w:t>
      </w:r>
      <w:r>
        <w:t>to</w:t>
      </w:r>
      <w:r w:rsidR="00B63506">
        <w:t xml:space="preserve"> i v </w:t>
      </w:r>
      <w:r>
        <w:t>případě, že taková pohledávka není dosud splatná, nebo již byla promlčena.</w:t>
      </w:r>
      <w:r w:rsidR="00B63506">
        <w:t xml:space="preserve"> O </w:t>
      </w:r>
      <w:r>
        <w:t>takovém zápočtu je však Objednatel povinen vždy písemně informovat Zhotovitele bez zbytečného prodlení.</w:t>
      </w:r>
    </w:p>
    <w:p w14:paraId="2AE730A3" w14:textId="77777777" w:rsidR="00B63506" w:rsidRDefault="008036A8" w:rsidP="00E72B0D">
      <w:pPr>
        <w:pStyle w:val="lnek2"/>
        <w:jc w:val="both"/>
      </w:pPr>
      <w:r>
        <w:t>Smluvní pokuta je splatná doručením písemného oznámení</w:t>
      </w:r>
      <w:r w:rsidR="00B63506">
        <w:t xml:space="preserve"> o </w:t>
      </w:r>
      <w:r>
        <w:t>jejím uplatnění Zhotoviteli. Smluvní pokutu je Zhotovitel povinen zaplatit Objednateli</w:t>
      </w:r>
      <w:r w:rsidR="00B63506">
        <w:t xml:space="preserve"> v </w:t>
      </w:r>
      <w:r>
        <w:t>souladu</w:t>
      </w:r>
      <w:r w:rsidR="00B63506">
        <w:t xml:space="preserve"> s </w:t>
      </w:r>
      <w:r>
        <w:t>platebními údaji uvedenými</w:t>
      </w:r>
      <w:r w:rsidR="00B63506">
        <w:t xml:space="preserve"> v </w:t>
      </w:r>
      <w:r>
        <w:t>písemném oznámení</w:t>
      </w:r>
      <w:r w:rsidR="00B63506">
        <w:t xml:space="preserve"> o </w:t>
      </w:r>
      <w:r>
        <w:t>jejím uplatnění, přičemž</w:t>
      </w:r>
      <w:r w:rsidR="00B63506">
        <w:t xml:space="preserve"> se </w:t>
      </w:r>
      <w:r>
        <w:t>zaplacením smluvní pokuty rozumí její připsání, resp. připsání odpovídající částky</w:t>
      </w:r>
      <w:r w:rsidR="00B63506">
        <w:t xml:space="preserve"> na </w:t>
      </w:r>
      <w:r>
        <w:t>bankovní účet Objednatele. Objednatel je oprávněn svou pohledávku</w:t>
      </w:r>
      <w:r w:rsidR="00B63506">
        <w:t xml:space="preserve"> z </w:t>
      </w:r>
      <w:r>
        <w:t>titulu smluvní pokuty započíst oproti splatné pohledávce Zhotovitele</w:t>
      </w:r>
      <w:r w:rsidR="00B63506">
        <w:t xml:space="preserve"> na </w:t>
      </w:r>
      <w:r>
        <w:t>cenu Díla. Smluvní strany shodně prohlašují, že</w:t>
      </w:r>
      <w:r w:rsidR="00B23A21">
        <w:t> </w:t>
      </w:r>
      <w:r w:rsidR="00B63506">
        <w:t>s </w:t>
      </w:r>
      <w:r>
        <w:t>ohledem</w:t>
      </w:r>
      <w:r w:rsidR="00B63506">
        <w:t xml:space="preserve"> na </w:t>
      </w:r>
      <w:r>
        <w:t>charakter povinností, jejichž splnění je zajištěno smluvními pokutami,</w:t>
      </w:r>
      <w:r w:rsidR="00B63506">
        <w:t xml:space="preserve"> a </w:t>
      </w:r>
      <w:r>
        <w:t>dále</w:t>
      </w:r>
      <w:r w:rsidR="00B63506">
        <w:t xml:space="preserve"> s </w:t>
      </w:r>
      <w:r>
        <w:t>ohledem</w:t>
      </w:r>
      <w:r w:rsidR="00B63506">
        <w:t xml:space="preserve"> na </w:t>
      </w:r>
      <w:r>
        <w:t>charakter Díla považují smluvní pokuty uvedené</w:t>
      </w:r>
      <w:r w:rsidR="00B63506">
        <w:t xml:space="preserve"> v </w:t>
      </w:r>
      <w:r>
        <w:t>tomto článku</w:t>
      </w:r>
      <w:r w:rsidR="00B63506">
        <w:t xml:space="preserve"> za </w:t>
      </w:r>
      <w:r>
        <w:t>přiměřené.</w:t>
      </w:r>
    </w:p>
    <w:p w14:paraId="0241B8C8" w14:textId="77777777" w:rsidR="008036A8" w:rsidRDefault="008036A8" w:rsidP="00E72B0D">
      <w:pPr>
        <w:pStyle w:val="lnek2"/>
        <w:jc w:val="both"/>
      </w:pPr>
      <w:r>
        <w:t>Objednateli vznikne právo</w:t>
      </w:r>
      <w:r w:rsidR="00B63506">
        <w:t xml:space="preserve"> na </w:t>
      </w:r>
      <w:r>
        <w:t>zaplacení smluvní pokuty bez ohledu</w:t>
      </w:r>
      <w:r w:rsidR="00B63506">
        <w:t xml:space="preserve"> na </w:t>
      </w:r>
      <w:r>
        <w:t>zavinění Zhotovitele. Objednatel má právo</w:t>
      </w:r>
      <w:r w:rsidR="00B63506">
        <w:t xml:space="preserve"> na </w:t>
      </w:r>
      <w:r>
        <w:t>náhradu škody vzniklé</w:t>
      </w:r>
      <w:r w:rsidR="00B63506">
        <w:t xml:space="preserve"> z </w:t>
      </w:r>
      <w:r>
        <w:t>porušení povinnosti,</w:t>
      </w:r>
      <w:r w:rsidR="00B63506">
        <w:t xml:space="preserve"> ke </w:t>
      </w:r>
      <w:r>
        <w:t>kterému</w:t>
      </w:r>
      <w:r w:rsidR="00B63506">
        <w:t xml:space="preserve"> se </w:t>
      </w:r>
      <w:r>
        <w:t>smluvní pokuta vztahuje,</w:t>
      </w:r>
      <w:r w:rsidR="00B63506">
        <w:t xml:space="preserve"> v </w:t>
      </w:r>
      <w:r>
        <w:t>plné výši. Smluvní pokutou není dotčeno právo Objednatele</w:t>
      </w:r>
      <w:r w:rsidR="00B63506">
        <w:t xml:space="preserve"> na </w:t>
      </w:r>
      <w:r>
        <w:t>odstoupení</w:t>
      </w:r>
      <w:r w:rsidR="00B63506">
        <w:t xml:space="preserve"> od </w:t>
      </w:r>
      <w:r>
        <w:t>této Smlouvy. Zrušením/zánikem této Smlouvy právo</w:t>
      </w:r>
      <w:r w:rsidR="00B63506">
        <w:t xml:space="preserve"> na </w:t>
      </w:r>
      <w:r>
        <w:t>zaplacení smluvní pokuty nezaniká.</w:t>
      </w:r>
    </w:p>
    <w:p w14:paraId="4D814BEE" w14:textId="1C9F95FA" w:rsidR="004E5AB9" w:rsidRDefault="004E5AB9" w:rsidP="00E72B0D">
      <w:pPr>
        <w:pStyle w:val="lnek2"/>
        <w:jc w:val="both"/>
      </w:pPr>
      <w:r w:rsidRPr="00223F26">
        <w:lastRenderedPageBreak/>
        <w:t xml:space="preserve">Vyúčtováním a zaplacením smluvní pokuty není dotčen nárok </w:t>
      </w:r>
      <w:r>
        <w:t xml:space="preserve">Objednatel </w:t>
      </w:r>
      <w:r w:rsidRPr="00223F26">
        <w:t>na náhradu škody ze stejného titulu.</w:t>
      </w:r>
    </w:p>
    <w:p w14:paraId="2E5A82C9" w14:textId="77777777" w:rsidR="008036A8" w:rsidRDefault="008036A8" w:rsidP="008036A8">
      <w:pPr>
        <w:pStyle w:val="lnek1"/>
      </w:pPr>
      <w:r>
        <w:t>Trvání Smlouvy</w:t>
      </w:r>
      <w:r w:rsidR="00B63506">
        <w:t xml:space="preserve"> a </w:t>
      </w:r>
      <w:r>
        <w:t>její ukončení</w:t>
      </w:r>
    </w:p>
    <w:p w14:paraId="6158205A" w14:textId="3D70AAC7" w:rsidR="00B63506" w:rsidRDefault="008036A8" w:rsidP="00E72B0D">
      <w:pPr>
        <w:pStyle w:val="lnek2"/>
        <w:jc w:val="both"/>
      </w:pPr>
      <w:r>
        <w:t>Tato Smlouva</w:t>
      </w:r>
      <w:r w:rsidR="00B63506">
        <w:t xml:space="preserve"> se </w:t>
      </w:r>
      <w:r>
        <w:t>sjednává</w:t>
      </w:r>
      <w:r w:rsidR="00B63506">
        <w:t xml:space="preserve"> na </w:t>
      </w:r>
      <w:r>
        <w:t>dobu určitou,</w:t>
      </w:r>
      <w:r w:rsidR="00B63506">
        <w:t xml:space="preserve"> a </w:t>
      </w:r>
      <w:r>
        <w:t>to</w:t>
      </w:r>
      <w:r w:rsidR="00B63506">
        <w:t xml:space="preserve"> do </w:t>
      </w:r>
      <w:r>
        <w:t>okamžiku předání Díla Objednateli</w:t>
      </w:r>
      <w:r w:rsidR="00E72B0D">
        <w:t xml:space="preserve"> na základě předávacího protokolu</w:t>
      </w:r>
      <w:r w:rsidR="00681F5E">
        <w:t>.</w:t>
      </w:r>
    </w:p>
    <w:p w14:paraId="0CDE0A8B" w14:textId="696B5D8B" w:rsidR="00B63506" w:rsidRDefault="008036A8" w:rsidP="00E72B0D">
      <w:pPr>
        <w:pStyle w:val="lnek2"/>
        <w:jc w:val="both"/>
      </w:pPr>
      <w:r>
        <w:t>Smluvní strany mají právo odstoupit</w:t>
      </w:r>
      <w:r w:rsidR="00B63506">
        <w:t xml:space="preserve"> od </w:t>
      </w:r>
      <w:r>
        <w:t>Smlouvy</w:t>
      </w:r>
      <w:r w:rsidR="00B63506">
        <w:t xml:space="preserve"> v </w:t>
      </w:r>
      <w:r>
        <w:t>případě podstatného porušení povinností druhou Smluvní stranou</w:t>
      </w:r>
      <w:r w:rsidR="004E5AB9">
        <w:t>, nebo v případě že je v této Smlouvě sjednáno</w:t>
      </w:r>
      <w:r>
        <w:t>. Odstoupení</w:t>
      </w:r>
      <w:r w:rsidR="00B63506">
        <w:t xml:space="preserve"> od </w:t>
      </w:r>
      <w:r>
        <w:t>Smlouvy musí mít písemnou formu</w:t>
      </w:r>
      <w:r w:rsidR="00B63506">
        <w:t xml:space="preserve"> a </w:t>
      </w:r>
      <w:r>
        <w:t>je účinné jeho doručením druhé Smluvní straně. Zhotoviteli</w:t>
      </w:r>
      <w:r w:rsidR="00B63506">
        <w:t xml:space="preserve"> v </w:t>
      </w:r>
      <w:r>
        <w:t>takovém případě náleží odměna pouze</w:t>
      </w:r>
      <w:r w:rsidR="00B63506">
        <w:t xml:space="preserve"> v </w:t>
      </w:r>
      <w:r>
        <w:t>rozsahu odpovídajícím míře rozpracovanosti Díla</w:t>
      </w:r>
      <w:r w:rsidR="00B63506">
        <w:t xml:space="preserve"> ke </w:t>
      </w:r>
      <w:r>
        <w:t>dni odstoupení</w:t>
      </w:r>
      <w:r w:rsidR="00B63506">
        <w:t xml:space="preserve"> od </w:t>
      </w:r>
      <w:r>
        <w:t>Smlouvy, tj. Zhotovitel má právo fakturovat jen skutečně provedené práce</w:t>
      </w:r>
      <w:r w:rsidR="00B63506">
        <w:t xml:space="preserve"> a </w:t>
      </w:r>
      <w:r>
        <w:t>činnosti odsouhlasené Objednatelem, případně řádně předané</w:t>
      </w:r>
      <w:r w:rsidR="00B63506">
        <w:t xml:space="preserve"> a </w:t>
      </w:r>
      <w:r>
        <w:t xml:space="preserve">převzaté části Díla. </w:t>
      </w:r>
    </w:p>
    <w:p w14:paraId="3D4734E9" w14:textId="77777777" w:rsidR="008036A8" w:rsidRDefault="008036A8" w:rsidP="00E72B0D">
      <w:pPr>
        <w:pStyle w:val="lnek2"/>
        <w:jc w:val="both"/>
      </w:pPr>
      <w:r>
        <w:t>Smluvní strany</w:t>
      </w:r>
      <w:r w:rsidR="00B63506">
        <w:t xml:space="preserve"> se </w:t>
      </w:r>
      <w:r>
        <w:t>dohodly</w:t>
      </w:r>
      <w:r w:rsidR="00B63506">
        <w:t xml:space="preserve"> na </w:t>
      </w:r>
      <w:r>
        <w:t>tom, že</w:t>
      </w:r>
      <w:r w:rsidR="00B63506">
        <w:t xml:space="preserve"> za </w:t>
      </w:r>
      <w:r>
        <w:t>podstatné porušení povinností</w:t>
      </w:r>
      <w:r w:rsidR="00B63506">
        <w:t xml:space="preserve"> z </w:t>
      </w:r>
      <w:r>
        <w:t>této Smlouvy považují takové porušení povinnosti,</w:t>
      </w:r>
      <w:r w:rsidR="00B63506">
        <w:t xml:space="preserve"> o </w:t>
      </w:r>
      <w:r>
        <w:t>němž strana porušující Smlouvu již při uzavření Smlouvy věděla nebo musela vědět, že by druhá strana Smlouvu neuzavřela, pokud by toto porušení předvídala.</w:t>
      </w:r>
      <w:r w:rsidR="00B63506">
        <w:t xml:space="preserve"> Za </w:t>
      </w:r>
      <w:r>
        <w:t>podstatné porušení povinnosti strany považují zejména:</w:t>
      </w:r>
    </w:p>
    <w:p w14:paraId="6FC5B43F" w14:textId="77777777" w:rsidR="008036A8" w:rsidRDefault="008036A8" w:rsidP="008036A8">
      <w:pPr>
        <w:pStyle w:val="lnek3"/>
      </w:pPr>
      <w:r>
        <w:t>prodlení Zhotovitele</w:t>
      </w:r>
      <w:r w:rsidR="00B63506">
        <w:t xml:space="preserve"> s </w:t>
      </w:r>
      <w:r>
        <w:t>předáním Díla nebo jeho části,</w:t>
      </w:r>
    </w:p>
    <w:p w14:paraId="0EA0BA6B" w14:textId="77777777" w:rsidR="00B63506" w:rsidRDefault="008036A8" w:rsidP="008036A8">
      <w:pPr>
        <w:pStyle w:val="lnek3"/>
      </w:pPr>
      <w:r>
        <w:t>neprovádění Díla</w:t>
      </w:r>
      <w:r w:rsidR="00B63506">
        <w:t xml:space="preserve"> v </w:t>
      </w:r>
      <w:r>
        <w:t>souladu</w:t>
      </w:r>
      <w:r w:rsidR="00B63506">
        <w:t xml:space="preserve"> s </w:t>
      </w:r>
      <w:r>
        <w:t>požadavky</w:t>
      </w:r>
      <w:r w:rsidR="00B63506">
        <w:t xml:space="preserve"> a </w:t>
      </w:r>
      <w:r>
        <w:t>zadáním Objednatele</w:t>
      </w:r>
      <w:r w:rsidR="00B63506">
        <w:t xml:space="preserve"> v </w:t>
      </w:r>
      <w:r>
        <w:t>souladu</w:t>
      </w:r>
      <w:r w:rsidR="00B63506">
        <w:t xml:space="preserve"> s </w:t>
      </w:r>
      <w:r>
        <w:t>touto Smlouvou,</w:t>
      </w:r>
    </w:p>
    <w:p w14:paraId="471C5324" w14:textId="77777777" w:rsidR="00B63506" w:rsidRDefault="008036A8" w:rsidP="008036A8">
      <w:pPr>
        <w:pStyle w:val="lnek3"/>
      </w:pPr>
      <w:r>
        <w:t>předání Díla</w:t>
      </w:r>
      <w:r w:rsidR="00B63506">
        <w:t xml:space="preserve"> s </w:t>
      </w:r>
      <w:r>
        <w:t>vadami, které nejsou drobné</w:t>
      </w:r>
      <w:r w:rsidR="00B63506">
        <w:t xml:space="preserve"> a </w:t>
      </w:r>
      <w:r>
        <w:t>ojedinělé,</w:t>
      </w:r>
    </w:p>
    <w:p w14:paraId="24AE75BB" w14:textId="77777777" w:rsidR="008036A8" w:rsidRDefault="008036A8" w:rsidP="008036A8">
      <w:pPr>
        <w:pStyle w:val="lnek3"/>
      </w:pPr>
      <w:r>
        <w:t>prodlení Zhotovitele</w:t>
      </w:r>
      <w:r w:rsidR="00B63506">
        <w:t xml:space="preserve"> s </w:t>
      </w:r>
      <w:r>
        <w:t>odstraněním vad, které je delší jak 10</w:t>
      </w:r>
      <w:r w:rsidR="00B23A21">
        <w:t> </w:t>
      </w:r>
      <w:r>
        <w:t>dnů.</w:t>
      </w:r>
    </w:p>
    <w:p w14:paraId="53E73EC1" w14:textId="77777777" w:rsidR="00B63506" w:rsidRDefault="008036A8" w:rsidP="00E72B0D">
      <w:pPr>
        <w:pStyle w:val="lnek2"/>
        <w:jc w:val="both"/>
      </w:pPr>
      <w:r>
        <w:t>Smluvní strany</w:t>
      </w:r>
      <w:r w:rsidR="00B63506">
        <w:t xml:space="preserve"> se </w:t>
      </w:r>
      <w:r>
        <w:t>dále dohodly, že Objednatel má právo</w:t>
      </w:r>
      <w:r w:rsidR="00B63506">
        <w:t xml:space="preserve"> od </w:t>
      </w:r>
      <w:r>
        <w:t>Smlouvy odstoupit kdykoliv</w:t>
      </w:r>
      <w:r w:rsidR="00B63506">
        <w:t xml:space="preserve"> v </w:t>
      </w:r>
      <w:r>
        <w:t>průběhu trvání Smlouvy, to</w:t>
      </w:r>
      <w:r w:rsidR="00B63506">
        <w:t xml:space="preserve"> z </w:t>
      </w:r>
      <w:r>
        <w:t>důvodu věcné či odborné nespokojenosti</w:t>
      </w:r>
      <w:r w:rsidR="00B63506">
        <w:t xml:space="preserve"> s </w:t>
      </w:r>
      <w:r>
        <w:t>plněním.</w:t>
      </w:r>
    </w:p>
    <w:p w14:paraId="695F5850" w14:textId="77777777" w:rsidR="008036A8" w:rsidRDefault="008036A8" w:rsidP="00E72B0D">
      <w:pPr>
        <w:pStyle w:val="lnek2"/>
        <w:jc w:val="both"/>
      </w:pPr>
      <w:r>
        <w:t>Každá Smluvní strana může tuto Smlouvu písemně vypovědět bez udání důvodu.</w:t>
      </w:r>
      <w:r w:rsidR="00B63506">
        <w:t xml:space="preserve"> V </w:t>
      </w:r>
      <w:r>
        <w:t>případě výpovědi Objednatele Zhotoviteli Smluvní strany nesjednávají výpovědní dobu</w:t>
      </w:r>
      <w:r w:rsidR="00B63506">
        <w:t xml:space="preserve"> a </w:t>
      </w:r>
      <w:r>
        <w:t>výpověď je účinná okamžikem jejího doručení Zhotoviteli.</w:t>
      </w:r>
      <w:r w:rsidR="00B63506">
        <w:t xml:space="preserve"> V </w:t>
      </w:r>
      <w:r>
        <w:t>případě výpovědi Zhotovitele Objednateli činí výpovědní doba 14</w:t>
      </w:r>
      <w:r w:rsidR="00B23A21">
        <w:t> </w:t>
      </w:r>
      <w:r>
        <w:t>dní</w:t>
      </w:r>
      <w:r w:rsidR="00B63506">
        <w:t xml:space="preserve"> a </w:t>
      </w:r>
      <w:r>
        <w:t>počíná běžet dnem následujícím</w:t>
      </w:r>
      <w:r w:rsidR="00B63506">
        <w:t xml:space="preserve"> po </w:t>
      </w:r>
      <w:r>
        <w:t>dni,</w:t>
      </w:r>
      <w:r w:rsidR="00B63506">
        <w:t xml:space="preserve"> v </w:t>
      </w:r>
      <w:r>
        <w:t>němž byla písemná výpověď doručena Objednateli.</w:t>
      </w:r>
      <w:r w:rsidR="00B63506">
        <w:t xml:space="preserve"> V </w:t>
      </w:r>
      <w:r>
        <w:t>případě ukončení Smlouvy výpovědí náleží Zhotoviteli odměna pouze</w:t>
      </w:r>
      <w:r w:rsidR="00B63506">
        <w:t xml:space="preserve"> v </w:t>
      </w:r>
      <w:r>
        <w:t>rozsahu odpovídajícím míře rozpracovanosti Díla</w:t>
      </w:r>
      <w:r w:rsidR="00B63506">
        <w:t xml:space="preserve"> ke </w:t>
      </w:r>
      <w:r>
        <w:t>dni ukončení Smlouvy výpovědí, tj. Zhotovitel má právo fakturovat jen skutečně provedené práce</w:t>
      </w:r>
      <w:r w:rsidR="00B63506">
        <w:t xml:space="preserve"> a </w:t>
      </w:r>
      <w:r>
        <w:t>činnosti odsouhlasené Objednatelem, případně řádně předané</w:t>
      </w:r>
      <w:r w:rsidR="00B63506">
        <w:t xml:space="preserve"> a </w:t>
      </w:r>
      <w:r>
        <w:t>převzaté části Díla.</w:t>
      </w:r>
    </w:p>
    <w:p w14:paraId="09CBEBFA" w14:textId="77777777" w:rsidR="008036A8" w:rsidRDefault="008036A8" w:rsidP="00E72B0D">
      <w:pPr>
        <w:pStyle w:val="lnek2"/>
        <w:jc w:val="both"/>
      </w:pPr>
      <w:r>
        <w:t>Smluvní strany</w:t>
      </w:r>
      <w:r w:rsidR="00B63506">
        <w:t xml:space="preserve"> se </w:t>
      </w:r>
      <w:r>
        <w:t>budou navzájem písemně informovat</w:t>
      </w:r>
      <w:r w:rsidR="00B63506">
        <w:t xml:space="preserve"> o </w:t>
      </w:r>
      <w:r>
        <w:t>veškerých změnách týkajících</w:t>
      </w:r>
      <w:r w:rsidR="00B63506">
        <w:t xml:space="preserve"> se </w:t>
      </w:r>
      <w:r>
        <w:t>kteréhokoliv</w:t>
      </w:r>
      <w:r w:rsidR="00B63506">
        <w:t xml:space="preserve"> z </w:t>
      </w:r>
      <w:r>
        <w:t>údajů uvedeného</w:t>
      </w:r>
      <w:r w:rsidR="00B63506">
        <w:t xml:space="preserve"> v </w:t>
      </w:r>
      <w:r>
        <w:t>záhlaví této Smlouvy,</w:t>
      </w:r>
      <w:r w:rsidR="00B63506">
        <w:t xml:space="preserve"> a </w:t>
      </w:r>
      <w:r>
        <w:t>to nejpozději</w:t>
      </w:r>
      <w:r w:rsidR="00B63506">
        <w:t xml:space="preserve"> do </w:t>
      </w:r>
      <w:r>
        <w:t>tří pracovních dnů ode dne, kdy</w:t>
      </w:r>
      <w:r w:rsidR="00B63506">
        <w:t xml:space="preserve"> ke </w:t>
      </w:r>
      <w:r>
        <w:t>změně došlo.</w:t>
      </w:r>
      <w:r w:rsidR="00B63506">
        <w:t xml:space="preserve"> V </w:t>
      </w:r>
      <w:r>
        <w:t>opačném případě každá</w:t>
      </w:r>
      <w:r w:rsidR="00B63506">
        <w:t xml:space="preserve"> ze </w:t>
      </w:r>
      <w:r>
        <w:t>Smluvních stran odpovídá</w:t>
      </w:r>
      <w:r w:rsidR="00B63506">
        <w:t xml:space="preserve"> za </w:t>
      </w:r>
      <w:r>
        <w:t>škodu, která nesplněním této povinnosti vznikne druhé Smluvní straně.</w:t>
      </w:r>
    </w:p>
    <w:p w14:paraId="6F289369" w14:textId="77777777" w:rsidR="008036A8" w:rsidRDefault="008036A8" w:rsidP="008036A8">
      <w:pPr>
        <w:pStyle w:val="lnek1"/>
      </w:pPr>
      <w:r>
        <w:lastRenderedPageBreak/>
        <w:t>Práva</w:t>
      </w:r>
      <w:r w:rsidR="00B63506">
        <w:t xml:space="preserve"> a </w:t>
      </w:r>
      <w:r>
        <w:t>povinnosti Smluvních stran</w:t>
      </w:r>
    </w:p>
    <w:p w14:paraId="02AC08D4" w14:textId="77777777" w:rsidR="008036A8" w:rsidRDefault="008036A8" w:rsidP="00E72B0D">
      <w:pPr>
        <w:pStyle w:val="lnek2"/>
        <w:jc w:val="both"/>
      </w:pPr>
      <w:r>
        <w:t>Zhotovitel prohlašuje, že</w:t>
      </w:r>
      <w:r w:rsidR="00B63506">
        <w:t xml:space="preserve"> ke </w:t>
      </w:r>
      <w:r>
        <w:t>dni uzavření této Smlouvy má všechny potřebné podklady pro zpracování Díla.</w:t>
      </w:r>
    </w:p>
    <w:p w14:paraId="1CDB4CDD" w14:textId="77777777" w:rsidR="008036A8" w:rsidRDefault="008036A8" w:rsidP="00E72B0D">
      <w:pPr>
        <w:pStyle w:val="lnek2"/>
        <w:jc w:val="both"/>
      </w:pPr>
      <w:r>
        <w:t>Objednatel má právo</w:t>
      </w:r>
      <w:r w:rsidR="00B63506">
        <w:t xml:space="preserve"> na </w:t>
      </w:r>
      <w:r>
        <w:t>kontrolu průběhu provádění Díla nebo jeho částí</w:t>
      </w:r>
      <w:r w:rsidR="00B63506">
        <w:t xml:space="preserve"> a </w:t>
      </w:r>
      <w:r>
        <w:t>může vznášet námitky</w:t>
      </w:r>
      <w:r w:rsidR="00B63506">
        <w:t xml:space="preserve"> a </w:t>
      </w:r>
      <w:r>
        <w:t>připomínky</w:t>
      </w:r>
      <w:r w:rsidR="00B63506">
        <w:t xml:space="preserve"> ke </w:t>
      </w:r>
      <w:r>
        <w:t>stavu rozpracovaného Díla.</w:t>
      </w:r>
    </w:p>
    <w:p w14:paraId="24207555" w14:textId="77777777" w:rsidR="008036A8" w:rsidRDefault="008036A8" w:rsidP="00E72B0D">
      <w:pPr>
        <w:pStyle w:val="lnek2"/>
        <w:jc w:val="both"/>
      </w:pPr>
      <w:r>
        <w:t>Objednatel je povinen poskytovat Zhotoviteli součinnost nutnou pro řádné provedení Díla.</w:t>
      </w:r>
    </w:p>
    <w:p w14:paraId="0C420D75" w14:textId="3BEAD223" w:rsidR="008036A8" w:rsidRDefault="008036A8" w:rsidP="00E72B0D">
      <w:pPr>
        <w:pStyle w:val="lnek2"/>
        <w:jc w:val="both"/>
      </w:pPr>
      <w:r>
        <w:t>Zhotovitel</w:t>
      </w:r>
      <w:r w:rsidR="00626D20">
        <w:t xml:space="preserve"> jako zaměstnavatel</w:t>
      </w:r>
      <w:r w:rsidR="00B63506">
        <w:t xml:space="preserve"> se </w:t>
      </w:r>
      <w:r>
        <w:t>zavazuje vypracovat Dílo</w:t>
      </w:r>
      <w:r w:rsidR="00B63506">
        <w:t xml:space="preserve"> s </w:t>
      </w:r>
      <w:r>
        <w:t>odbornou péčí</w:t>
      </w:r>
      <w:r w:rsidR="00B63506">
        <w:t xml:space="preserve"> v </w:t>
      </w:r>
      <w:r>
        <w:t>souladu</w:t>
      </w:r>
      <w:r w:rsidR="00B63506">
        <w:t xml:space="preserve"> s </w:t>
      </w:r>
      <w:r>
        <w:t>obecně závaznými platnými právními normami, aby vyhovovalo všem příslušným platným ČSN, všeobecně závazným technickým požadavkům, bude</w:t>
      </w:r>
      <w:r w:rsidR="00B63506">
        <w:t xml:space="preserve"> se </w:t>
      </w:r>
      <w:r>
        <w:t>řídit zápisy</w:t>
      </w:r>
      <w:r w:rsidR="00B63506">
        <w:t xml:space="preserve"> a </w:t>
      </w:r>
      <w:r>
        <w:t>dohodami Smluvních stran uzavřenými odpovědnými zástupci</w:t>
      </w:r>
      <w:r w:rsidR="00B63506">
        <w:t xml:space="preserve"> a </w:t>
      </w:r>
      <w:r>
        <w:t>případnými vyjádřeními veřejnoprávních orgánů</w:t>
      </w:r>
      <w:r w:rsidR="00B63506">
        <w:t xml:space="preserve"> a </w:t>
      </w:r>
      <w:r>
        <w:t>organizací</w:t>
      </w:r>
      <w:r w:rsidR="00B63506">
        <w:t xml:space="preserve"> a </w:t>
      </w:r>
      <w:r>
        <w:t>obstará vše, co je</w:t>
      </w:r>
      <w:r w:rsidR="00B63506">
        <w:t xml:space="preserve"> k </w:t>
      </w:r>
      <w:r>
        <w:t xml:space="preserve">provedení Díla zapotřebí </w:t>
      </w:r>
      <w:r w:rsidR="00B63506">
        <w:t>(s </w:t>
      </w:r>
      <w:r>
        <w:t>výjimkou podkladů, které předá Objednatel).</w:t>
      </w:r>
    </w:p>
    <w:p w14:paraId="5D0AF13B" w14:textId="77777777" w:rsidR="00B63506" w:rsidRDefault="008036A8" w:rsidP="00E72B0D">
      <w:pPr>
        <w:pStyle w:val="lnek2"/>
        <w:jc w:val="both"/>
      </w:pPr>
      <w:r>
        <w:t>Zhotovitel musí</w:t>
      </w:r>
      <w:r w:rsidR="00B63506">
        <w:t xml:space="preserve"> v </w:t>
      </w:r>
      <w:r>
        <w:t>průběhu provádění díla průběžně seznamovat Objednatele</w:t>
      </w:r>
      <w:r w:rsidR="00B63506">
        <w:t xml:space="preserve"> s </w:t>
      </w:r>
      <w:r>
        <w:t>rozpracovaným Dílem, nedohodnou-li</w:t>
      </w:r>
      <w:r w:rsidR="00B63506">
        <w:t xml:space="preserve"> se </w:t>
      </w:r>
      <w:r>
        <w:t>Smluvní strany jinak. Zhotovitel je povinen řídit</w:t>
      </w:r>
      <w:r w:rsidR="00B63506">
        <w:t xml:space="preserve"> se </w:t>
      </w:r>
      <w:r>
        <w:t>pokyny</w:t>
      </w:r>
      <w:r w:rsidR="00B63506">
        <w:t xml:space="preserve"> a </w:t>
      </w:r>
      <w:r>
        <w:t>připomínkami Objednatele, pokud nejsou</w:t>
      </w:r>
      <w:r w:rsidR="00B63506">
        <w:t xml:space="preserve"> v </w:t>
      </w:r>
      <w:r>
        <w:t>rozporu</w:t>
      </w:r>
      <w:r w:rsidR="00B63506">
        <w:t xml:space="preserve"> s </w:t>
      </w:r>
      <w:r>
        <w:t>věcně příslušnými předpisy.</w:t>
      </w:r>
    </w:p>
    <w:p w14:paraId="07D55953" w14:textId="63CAC20A" w:rsidR="008036A8" w:rsidRDefault="00F363B2" w:rsidP="00E72B0D">
      <w:pPr>
        <w:pStyle w:val="lnek2"/>
        <w:jc w:val="both"/>
      </w:pPr>
      <w:r>
        <w:t>Jestliže jsou k provádění Díla potřebné určité specifické materiály či výrobky zavazuje se Zhotovitel při zpracovávání Díla navrhnou pouze takové materiály a výrobky, které jsou dostupné na trhu v České republice, nedohodnou-li se Smluvní strany jinak.</w:t>
      </w:r>
    </w:p>
    <w:p w14:paraId="1ED0866B" w14:textId="77777777" w:rsidR="008036A8" w:rsidRDefault="008036A8" w:rsidP="00E72B0D">
      <w:pPr>
        <w:pStyle w:val="lnek2"/>
        <w:jc w:val="both"/>
      </w:pPr>
      <w:r>
        <w:t>Zhotovitel může Dílo zčásti provést</w:t>
      </w:r>
      <w:r w:rsidR="00B63506">
        <w:t xml:space="preserve"> i </w:t>
      </w:r>
      <w:r>
        <w:t>pomocí jiné odborně způsobilé osoby. Při provádění části Díla jinou osobou má Zhotovitel odpovědnost, jako by Dílo prováděl sám.</w:t>
      </w:r>
    </w:p>
    <w:p w14:paraId="40C1725D" w14:textId="77777777" w:rsidR="008036A8" w:rsidRDefault="008036A8" w:rsidP="00E72B0D">
      <w:pPr>
        <w:pStyle w:val="lnek2"/>
        <w:jc w:val="both"/>
      </w:pPr>
      <w:r>
        <w:t>Zhotovitel je povinen kdykoli</w:t>
      </w:r>
      <w:r w:rsidR="00B63506">
        <w:t xml:space="preserve"> v </w:t>
      </w:r>
      <w:r>
        <w:t>průběhu plnění Smlouvy</w:t>
      </w:r>
      <w:r w:rsidR="00B63506">
        <w:t xml:space="preserve"> na </w:t>
      </w:r>
      <w:r>
        <w:t>žádost Objednatele předložit kompletní seznam částí Díla plněných prostřednictvím poddodavatelů včetně identifikace těchto poddodavatelů.</w:t>
      </w:r>
    </w:p>
    <w:p w14:paraId="584D3C2A" w14:textId="7EB6AA95" w:rsidR="00B63506" w:rsidRDefault="008036A8" w:rsidP="00E72B0D">
      <w:pPr>
        <w:pStyle w:val="lnek2"/>
        <w:jc w:val="both"/>
      </w:pPr>
      <w:r>
        <w:t>Zhotovitel</w:t>
      </w:r>
      <w:r w:rsidR="00255D0B">
        <w:t xml:space="preserve"> jako zaměstnavatel</w:t>
      </w:r>
      <w:r w:rsidR="00B63506">
        <w:t xml:space="preserve"> se </w:t>
      </w:r>
      <w:r>
        <w:t>zavazuje zajistit dodržování pracovněprávních předpisů, zejména zákona</w:t>
      </w:r>
      <w:r w:rsidR="00B63506">
        <w:t xml:space="preserve"> č. </w:t>
      </w:r>
      <w:r>
        <w:t>262/2006</w:t>
      </w:r>
      <w:r w:rsidR="00B63506">
        <w:t> Sb.</w:t>
      </w:r>
      <w:r>
        <w:t>, zákoník práce,</w:t>
      </w:r>
      <w:r w:rsidR="00B63506">
        <w:t xml:space="preserve"> ve </w:t>
      </w:r>
      <w:r>
        <w:t xml:space="preserve">znění pozdějších předpisů, </w:t>
      </w:r>
      <w:r w:rsidR="00B63506">
        <w:t>(se </w:t>
      </w:r>
      <w:r>
        <w:t>zvláštním zřetelem</w:t>
      </w:r>
      <w:r w:rsidR="00B63506">
        <w:t xml:space="preserve"> na </w:t>
      </w:r>
      <w:r>
        <w:t>regulaci odměňování, pracovní doby, doby odpočinku mezi směnami atp.), zákona</w:t>
      </w:r>
      <w:r w:rsidR="00B63506">
        <w:t xml:space="preserve"> č. </w:t>
      </w:r>
      <w:r>
        <w:t>435/2004</w:t>
      </w:r>
      <w:r w:rsidR="00B63506">
        <w:t> Sb.</w:t>
      </w:r>
      <w:r>
        <w:t>,</w:t>
      </w:r>
      <w:r w:rsidR="00B63506">
        <w:t xml:space="preserve"> o </w:t>
      </w:r>
      <w:r>
        <w:t>zaměstnanosti,</w:t>
      </w:r>
      <w:r w:rsidR="00B63506">
        <w:t xml:space="preserve"> ve </w:t>
      </w:r>
      <w:r>
        <w:t xml:space="preserve">znění pozdějších předpisů </w:t>
      </w:r>
      <w:r w:rsidR="00B63506">
        <w:t>(se </w:t>
      </w:r>
      <w:r>
        <w:t>zvláštním zřetelem</w:t>
      </w:r>
      <w:r w:rsidR="00B63506">
        <w:t xml:space="preserve"> na </w:t>
      </w:r>
      <w:r>
        <w:t>regulaci zaměstnávání cizinců),</w:t>
      </w:r>
      <w:r w:rsidR="00B63506">
        <w:t xml:space="preserve"> a </w:t>
      </w:r>
      <w:r>
        <w:t>to vůči všem osobám, které</w:t>
      </w:r>
      <w:r w:rsidR="00B63506">
        <w:t xml:space="preserve"> se na </w:t>
      </w:r>
      <w:r>
        <w:t>realizaci Díla podílejí</w:t>
      </w:r>
      <w:r w:rsidR="00B63506">
        <w:t xml:space="preserve"> a </w:t>
      </w:r>
      <w:r>
        <w:t>bez ohledu</w:t>
      </w:r>
      <w:r w:rsidR="00B63506">
        <w:t xml:space="preserve"> na </w:t>
      </w:r>
      <w:r>
        <w:t>to, zda je Dílo prováděno bezprostředně Zhotovitelem či jeho poddodavateli.</w:t>
      </w:r>
    </w:p>
    <w:p w14:paraId="282A5946" w14:textId="7BAF9E8E" w:rsidR="00255D0B" w:rsidRDefault="00255D0B" w:rsidP="00E72B0D">
      <w:pPr>
        <w:pStyle w:val="lnek2"/>
        <w:jc w:val="both"/>
      </w:pPr>
      <w:r w:rsidRPr="008412DC">
        <w:rPr>
          <w:rFonts w:cstheme="minorHAnsi"/>
        </w:rPr>
        <w:t>Zhotovitel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68995D99" w14:textId="77777777" w:rsidR="00470A8F" w:rsidRDefault="00470A8F">
      <w:pPr>
        <w:spacing w:after="160" w:line="259" w:lineRule="auto"/>
        <w:rPr>
          <w:b/>
        </w:rPr>
      </w:pPr>
      <w:r>
        <w:br w:type="page"/>
      </w:r>
    </w:p>
    <w:p w14:paraId="260A040E" w14:textId="424EEAFA" w:rsidR="008036A8" w:rsidRDefault="008036A8" w:rsidP="008036A8">
      <w:pPr>
        <w:pStyle w:val="lnek1"/>
      </w:pPr>
      <w:r>
        <w:lastRenderedPageBreak/>
        <w:t>Závěrečná ustanovení</w:t>
      </w:r>
    </w:p>
    <w:p w14:paraId="4207C214" w14:textId="77777777" w:rsidR="00B34201" w:rsidRDefault="00E72B0D" w:rsidP="00E72B0D">
      <w:pPr>
        <w:pStyle w:val="lnek2"/>
        <w:jc w:val="both"/>
      </w:pPr>
      <w:r w:rsidRPr="00E72B0D">
        <w:t>Tato Smlouva nabývá platnosti dnem jejího podpisu oběma smluvními stranami</w:t>
      </w:r>
      <w:r w:rsidR="00B34201">
        <w:t>.</w:t>
      </w:r>
    </w:p>
    <w:p w14:paraId="67DCAA37" w14:textId="60B9F9CF" w:rsidR="00E72B0D" w:rsidRPr="00E72B0D" w:rsidRDefault="00B34201" w:rsidP="00E72B0D">
      <w:pPr>
        <w:pStyle w:val="lnek2"/>
        <w:jc w:val="both"/>
      </w:pPr>
      <w:r>
        <w:t>Tato Smlouva nabývá účinnosti</w:t>
      </w:r>
      <w:r w:rsidR="00E72B0D" w:rsidRPr="00E72B0D">
        <w:t xml:space="preserve"> dnem uveřejnění v registru smluv dle zákona č. 340/2015 Sb., o zvláštních podmínkách účinnosti některých smluv, uveřejňování těchto smluv a o registru smluv („</w:t>
      </w:r>
      <w:r w:rsidR="00E72B0D" w:rsidRPr="00E72B0D">
        <w:rPr>
          <w:b/>
          <w:bCs/>
        </w:rPr>
        <w:t>Zákon o registru smluv</w:t>
      </w:r>
      <w:r w:rsidR="00E72B0D" w:rsidRPr="00E72B0D">
        <w:t>“)</w:t>
      </w:r>
      <w:r w:rsidR="00E72B0D">
        <w:t xml:space="preserve"> </w:t>
      </w:r>
      <w:r w:rsidR="00E72B0D" w:rsidRPr="00E72B0D">
        <w:t>/ nebo jejím podpisem, v případě, že nepodléhá povinnosti registrace v registru smluv.</w:t>
      </w:r>
      <w:r>
        <w:t xml:space="preserve"> </w:t>
      </w:r>
    </w:p>
    <w:p w14:paraId="24E37FB6" w14:textId="77777777" w:rsidR="00EB576D" w:rsidRDefault="00B34201" w:rsidP="00B34201">
      <w:pPr>
        <w:pStyle w:val="lnek2"/>
        <w:numPr>
          <w:ilvl w:val="0"/>
          <w:numId w:val="0"/>
        </w:numPr>
        <w:ind w:left="425"/>
        <w:jc w:val="both"/>
      </w:pPr>
      <w:bookmarkStart w:id="16" w:name="_Hlk184908169"/>
      <w:r>
        <w:t xml:space="preserve">Nedílnou součástí této Smlouvy jsou následující přílohy: </w:t>
      </w:r>
    </w:p>
    <w:p w14:paraId="443A6187" w14:textId="2ED0FFA9" w:rsidR="00B34201" w:rsidRDefault="00B34201" w:rsidP="00B34201">
      <w:pPr>
        <w:pStyle w:val="lnek2"/>
        <w:numPr>
          <w:ilvl w:val="0"/>
          <w:numId w:val="0"/>
        </w:numPr>
        <w:ind w:left="425"/>
        <w:jc w:val="both"/>
      </w:pPr>
      <w:r>
        <w:t>Příloha č. 1 – Cenová nabídka</w:t>
      </w:r>
      <w:bookmarkEnd w:id="16"/>
      <w:r w:rsidR="007B38E8">
        <w:t xml:space="preserve"> s kalkulací komponentů EPS</w:t>
      </w:r>
    </w:p>
    <w:p w14:paraId="472BCBFD" w14:textId="3BC6142E" w:rsidR="00EA6CBF" w:rsidRDefault="00EA6CBF" w:rsidP="00B34201">
      <w:pPr>
        <w:pStyle w:val="lnek2"/>
        <w:numPr>
          <w:ilvl w:val="0"/>
          <w:numId w:val="0"/>
        </w:numPr>
        <w:ind w:left="425"/>
        <w:jc w:val="both"/>
      </w:pPr>
      <w:r>
        <w:t xml:space="preserve">Příloha č. 2 </w:t>
      </w:r>
      <w:r w:rsidR="00EB576D">
        <w:t>– Cenová nabídka pomocných stavebních prací</w:t>
      </w:r>
    </w:p>
    <w:p w14:paraId="69DF75D0" w14:textId="0303071F" w:rsidR="00177D18" w:rsidRDefault="00815AA7" w:rsidP="00B34201">
      <w:pPr>
        <w:pStyle w:val="lnek2"/>
        <w:numPr>
          <w:ilvl w:val="0"/>
          <w:numId w:val="0"/>
        </w:numPr>
        <w:ind w:left="425"/>
        <w:jc w:val="both"/>
      </w:pPr>
      <w:r>
        <w:t>Příloha č. 3 – Cenová nabídka instalace</w:t>
      </w:r>
      <w:r w:rsidR="00377B67">
        <w:t xml:space="preserve"> klíčového trezoru</w:t>
      </w:r>
    </w:p>
    <w:p w14:paraId="62DE63F0" w14:textId="20CDEFB1" w:rsidR="00E72B0D" w:rsidRDefault="00681F5E" w:rsidP="00E72B0D">
      <w:pPr>
        <w:pStyle w:val="lnek2"/>
        <w:jc w:val="both"/>
      </w:pPr>
      <w:bookmarkStart w:id="17" w:name="_Hlk184908229"/>
      <w:r>
        <w:t>Tuto smlou</w:t>
      </w:r>
      <w:r w:rsidR="00E72B0D" w:rsidRPr="00B259C0">
        <w:t>vu je možno měnit nebo doplňovat výhradně písemně, formou smluvních dodatků, číslovaných vzestupnou řadou</w:t>
      </w:r>
      <w:r w:rsidR="00B34201">
        <w:t xml:space="preserve"> a podepsány oprávněnými osobami dle této Smlouvy</w:t>
      </w:r>
      <w:r w:rsidR="00E72B0D" w:rsidRPr="00B259C0">
        <w:t>.</w:t>
      </w:r>
    </w:p>
    <w:p w14:paraId="694A5D08" w14:textId="75978184" w:rsidR="008036A8" w:rsidRDefault="008036A8" w:rsidP="00E72B0D">
      <w:pPr>
        <w:pStyle w:val="lnek2"/>
        <w:jc w:val="both"/>
      </w:pPr>
      <w:r>
        <w:t>Práva</w:t>
      </w:r>
      <w:r w:rsidR="00B63506">
        <w:t xml:space="preserve"> a </w:t>
      </w:r>
      <w:r>
        <w:t>povinnosti Smluvních stran, které nejsou výslovně upraveny touto Smlouvou,</w:t>
      </w:r>
      <w:r w:rsidR="00B63506">
        <w:t xml:space="preserve"> se </w:t>
      </w:r>
      <w:r>
        <w:t>řídí</w:t>
      </w:r>
      <w:r w:rsidR="00E72B0D">
        <w:t xml:space="preserve"> </w:t>
      </w:r>
      <w:r w:rsidR="00E72B0D" w:rsidRPr="00B259C0">
        <w:t>právními předpisy České republiky</w:t>
      </w:r>
      <w:r w:rsidR="00E72B0D">
        <w:t>, zejména</w:t>
      </w:r>
      <w:r>
        <w:t xml:space="preserve"> ustanoveními Občanského zákoníku.</w:t>
      </w:r>
      <w:bookmarkEnd w:id="17"/>
    </w:p>
    <w:p w14:paraId="64DFF4D7" w14:textId="77777777" w:rsidR="008036A8" w:rsidRDefault="008036A8" w:rsidP="00B34201">
      <w:pPr>
        <w:pStyle w:val="lnek2"/>
        <w:jc w:val="both"/>
      </w:pPr>
      <w:r>
        <w:t>Zhotovitel není oprávněn bez předchozího písemného souhlasu Objednatele převést</w:t>
      </w:r>
      <w:r w:rsidR="00B63506">
        <w:t xml:space="preserve"> na </w:t>
      </w:r>
      <w:r>
        <w:t>třetí osobu jakákoli práva nebo povinnosti vyplývající</w:t>
      </w:r>
      <w:r w:rsidR="00B63506">
        <w:t xml:space="preserve"> ze </w:t>
      </w:r>
      <w:r>
        <w:t>Smlouvy, ani postoupit tuto Smlouvu třetí osobě, zastavit či jakkoliv jinak disponovat</w:t>
      </w:r>
      <w:r w:rsidR="00B63506">
        <w:t xml:space="preserve"> s </w:t>
      </w:r>
      <w:r>
        <w:t>jakýmikoliv pohledávkami nebo dluhy vzniklými</w:t>
      </w:r>
      <w:r w:rsidR="00B63506">
        <w:t xml:space="preserve"> na </w:t>
      </w:r>
      <w:r>
        <w:t>základě Smlouvy, včetně práv, povinností, pohledávek nebo dluhů vzniklých</w:t>
      </w:r>
      <w:r w:rsidR="00B63506">
        <w:t xml:space="preserve"> na </w:t>
      </w:r>
      <w:r>
        <w:t>základě porušení Smlouvy. Toto omezení nakládání</w:t>
      </w:r>
      <w:r w:rsidR="00B63506">
        <w:t xml:space="preserve"> s </w:t>
      </w:r>
      <w:r>
        <w:t>právy, povinnostmi, pohledávkami</w:t>
      </w:r>
      <w:r w:rsidR="00B63506">
        <w:t xml:space="preserve"> a </w:t>
      </w:r>
      <w:r>
        <w:t>dluhy trvá</w:t>
      </w:r>
      <w:r w:rsidR="00B63506">
        <w:t xml:space="preserve"> i po </w:t>
      </w:r>
      <w:r>
        <w:t>dokončení Díla.</w:t>
      </w:r>
    </w:p>
    <w:p w14:paraId="7526DA1E" w14:textId="58396587" w:rsidR="00B34201" w:rsidRDefault="00B34201" w:rsidP="00B34201">
      <w:pPr>
        <w:pStyle w:val="lnek2"/>
        <w:jc w:val="both"/>
      </w:pPr>
      <w:bookmarkStart w:id="18" w:name="_Hlk183516403"/>
      <w:bookmarkStart w:id="19" w:name="_Hlk183516343"/>
      <w:bookmarkStart w:id="20" w:name="_Hlk184908283"/>
      <w:r w:rsidRPr="00B259C0">
        <w:t xml:space="preserve">Pro vyloučení pochybností smluvní strany výslovně prohlašují, že ani jedna ze stran nepovažuje tuto smlouvu za smlouvu uzavřenou adhezním způsobem ve smyslu §1798 a násl. občanského zákoníku a že vzájemné plnění stran dle této smlouvy není v hrubém nepoměru ve smyslu § 1793 a násl. </w:t>
      </w:r>
      <w:r>
        <w:t>O</w:t>
      </w:r>
      <w:r w:rsidRPr="00B259C0">
        <w:t>bčanského zákoníku.</w:t>
      </w:r>
      <w:bookmarkEnd w:id="18"/>
    </w:p>
    <w:p w14:paraId="3062C9EC" w14:textId="6A8E6E35" w:rsidR="00B34201" w:rsidRDefault="00B34201" w:rsidP="00B34201">
      <w:pPr>
        <w:pStyle w:val="lnek2"/>
        <w:jc w:val="both"/>
      </w:pPr>
      <w:r w:rsidRPr="00B259C0">
        <w:t>Smluvní strany vylučují přijetí návrhu na uzavření smlouvy nebo dohody nebo jakéhokoli ujednání souvisejícího s touto smlouvou, s jakýmkoli dodatkem či odchylkou. Odpověď na nabídku s dodatkem či odchylkou se nepovažuje za přijetí nabídky ale za nový návrh. Uvedené se vztahuje také na změnu smlouvy, dohody nebo jakéhokoli ujednání souvisejícího s touto smlouvou.</w:t>
      </w:r>
      <w:bookmarkEnd w:id="19"/>
    </w:p>
    <w:p w14:paraId="1B53E695" w14:textId="2AAA4F3F" w:rsidR="00F22B4E" w:rsidRDefault="00B34201" w:rsidP="00B34201">
      <w:pPr>
        <w:pStyle w:val="lnek2"/>
        <w:jc w:val="both"/>
      </w:pPr>
      <w:bookmarkStart w:id="21" w:name="_Hlk183516463"/>
      <w:r w:rsidRPr="00B259C0">
        <w:t>Smluvní strany výslovně prohlašují, že mezi nimi není jakákoliv zavedená praxe stran a/nebo zvyklosti, jejichž aplikaci výslovně vylučují.</w:t>
      </w:r>
      <w:bookmarkEnd w:id="20"/>
      <w:bookmarkEnd w:id="21"/>
    </w:p>
    <w:p w14:paraId="7F98F98B" w14:textId="7B7213B1" w:rsidR="00B34201" w:rsidRDefault="00F22B4E" w:rsidP="005C1A77">
      <w:pPr>
        <w:spacing w:after="160" w:line="259" w:lineRule="auto"/>
      </w:pPr>
      <w:r>
        <w:br w:type="page"/>
      </w:r>
    </w:p>
    <w:p w14:paraId="639374C3" w14:textId="2AF345E4" w:rsidR="00B34201" w:rsidRDefault="00B34201" w:rsidP="00B34201">
      <w:pPr>
        <w:pStyle w:val="lnek2"/>
        <w:jc w:val="both"/>
      </w:pPr>
      <w:bookmarkStart w:id="22" w:name="_Hlk183516491"/>
      <w:bookmarkStart w:id="23" w:name="_Hlk184908312"/>
      <w:r w:rsidRPr="00B259C0">
        <w:lastRenderedPageBreak/>
        <w:t>Případná neplatnost, zdánlivost, neúčinnost a/nebo nevymahatelnost některého ujednání této smlouvy či jeho části nemá vliv na platnost, účinnost a/nebo vymahatelnost celé smlouvy, je-li takové neplatné, zdánlivé, neúčinné a/nebo nevymahatelné ujednání či jeho část oddělitelné od ostatního obsahu této smlouvy. Smluvní strany se zavazují, že takové ujednání či jeho část nahradí neprodleně ujednáním novým, které bude v souladu s právními předpisy platnými a účinnými na území ČR a bude podle možností vystihovat účel ujednání původního.</w:t>
      </w:r>
      <w:bookmarkEnd w:id="22"/>
    </w:p>
    <w:p w14:paraId="15D6BFB7" w14:textId="72107EBD" w:rsidR="0094785B" w:rsidRDefault="0094785B" w:rsidP="00B34201">
      <w:pPr>
        <w:pStyle w:val="lnek2"/>
        <w:jc w:val="both"/>
      </w:pPr>
      <w:r w:rsidRPr="009128C6">
        <w:rPr>
          <w:color w:val="000000"/>
        </w:rPr>
        <w:t xml:space="preserve">Jestliže tato smlouva podléhá povinnosti uveřejnění v registru smluv dle </w:t>
      </w:r>
      <w:r>
        <w:rPr>
          <w:color w:val="000000"/>
        </w:rPr>
        <w:t>Z</w:t>
      </w:r>
      <w:r w:rsidRPr="009128C6">
        <w:rPr>
          <w:color w:val="000000"/>
        </w:rPr>
        <w:t xml:space="preserve">ákona o registru smluv, </w:t>
      </w:r>
      <w:r>
        <w:rPr>
          <w:color w:val="000000"/>
        </w:rPr>
        <w:t>S</w:t>
      </w:r>
      <w:r w:rsidRPr="009128C6">
        <w:rPr>
          <w:color w:val="000000"/>
        </w:rPr>
        <w:t xml:space="preserve">mluvní strany výslovně sjednávají, že uveřejnění této </w:t>
      </w:r>
      <w:r>
        <w:rPr>
          <w:color w:val="000000"/>
        </w:rPr>
        <w:t>S</w:t>
      </w:r>
      <w:r w:rsidRPr="009128C6">
        <w:rPr>
          <w:color w:val="000000"/>
        </w:rPr>
        <w:t xml:space="preserve">mlouvy zajistí výhradně </w:t>
      </w:r>
      <w:r>
        <w:rPr>
          <w:color w:val="000000"/>
        </w:rPr>
        <w:t>Objednatel</w:t>
      </w:r>
      <w:r w:rsidRPr="009128C6">
        <w:rPr>
          <w:color w:val="000000"/>
        </w:rPr>
        <w:t xml:space="preserve">. </w:t>
      </w:r>
    </w:p>
    <w:p w14:paraId="2A389800" w14:textId="168F6307" w:rsidR="008036A8" w:rsidRDefault="008036A8" w:rsidP="00B34201">
      <w:pPr>
        <w:pStyle w:val="lnek2"/>
        <w:jc w:val="both"/>
      </w:pPr>
      <w:r>
        <w:t>Smluvní strany</w:t>
      </w:r>
      <w:r w:rsidR="00B63506">
        <w:t xml:space="preserve"> se </w:t>
      </w:r>
      <w:r>
        <w:t>zavazují řešit případné spory vzniklé</w:t>
      </w:r>
      <w:r w:rsidR="00B63506">
        <w:t xml:space="preserve"> z </w:t>
      </w:r>
      <w:r>
        <w:t>této Smlouvy vždy nejprve vzájemným jednáním. Pokud jedna</w:t>
      </w:r>
      <w:r w:rsidR="00B63506">
        <w:t xml:space="preserve"> ze </w:t>
      </w:r>
      <w:r>
        <w:t>Smluvních stran sdělí druhé straně, že pokládá pokus</w:t>
      </w:r>
      <w:r w:rsidR="00B63506">
        <w:t xml:space="preserve"> o </w:t>
      </w:r>
      <w:r>
        <w:t>smír</w:t>
      </w:r>
      <w:r w:rsidR="00B63506">
        <w:t xml:space="preserve"> za </w:t>
      </w:r>
      <w:r>
        <w:t>nemožný, bude spor řešen rozhodnutím soudu. Pro takový případ strany výslovně sjednávají, že místně příslušným soudem pro rozhodnutí sporu</w:t>
      </w:r>
      <w:r w:rsidR="00B63506">
        <w:t xml:space="preserve"> v </w:t>
      </w:r>
      <w:r>
        <w:t>prvním stupni bude Obvodní soud pro Prahu</w:t>
      </w:r>
      <w:r w:rsidR="00B23A21">
        <w:t> </w:t>
      </w:r>
      <w:r>
        <w:t>1,</w:t>
      </w:r>
      <w:r w:rsidR="00B63506">
        <w:t xml:space="preserve"> a v </w:t>
      </w:r>
      <w:r>
        <w:t>případě, že věcně příslušným soudem pro rozhodnutí sporu</w:t>
      </w:r>
      <w:r w:rsidR="00B63506">
        <w:t xml:space="preserve"> v </w:t>
      </w:r>
      <w:r>
        <w:t>prvním stupni bude krajský soud, pak místně příslušným soudem bude Městský soud</w:t>
      </w:r>
      <w:r w:rsidR="00B63506">
        <w:t xml:space="preserve"> v </w:t>
      </w:r>
      <w:r>
        <w:t>Praze.</w:t>
      </w:r>
      <w:bookmarkEnd w:id="23"/>
    </w:p>
    <w:p w14:paraId="673BDD70" w14:textId="0AD356E6" w:rsidR="0094785B" w:rsidRDefault="0094785B" w:rsidP="00B34201">
      <w:pPr>
        <w:pStyle w:val="lnek2"/>
        <w:jc w:val="both"/>
      </w:pPr>
      <w:bookmarkStart w:id="24" w:name="_Hlk184908342"/>
      <w:r>
        <w:t>Objednatel</w:t>
      </w:r>
      <w:r w:rsidRPr="00602BCB">
        <w:t>, jakožto správce osobních údajů</w:t>
      </w:r>
      <w:r>
        <w:t xml:space="preserve"> fyzických osob</w:t>
      </w:r>
      <w:r w:rsidRPr="00602BCB">
        <w:t xml:space="preserve">, které mu budou na základě této </w:t>
      </w:r>
      <w:r>
        <w:t>S</w:t>
      </w:r>
      <w:r w:rsidRPr="00602BCB">
        <w:t xml:space="preserve">mlouvy poskytnuty, se zavazuje, že bude tyto osobní údaje zpracovávat po dobu jejich platnosti, pouze za účelem naplnění této </w:t>
      </w:r>
      <w:r>
        <w:t>S</w:t>
      </w:r>
      <w:r w:rsidRPr="00602BCB">
        <w:t>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smlouvy.</w:t>
      </w:r>
    </w:p>
    <w:p w14:paraId="582BFA29" w14:textId="4EB09473" w:rsidR="008036A8" w:rsidRDefault="008036A8" w:rsidP="00B34201">
      <w:pPr>
        <w:pStyle w:val="lnek2"/>
        <w:jc w:val="both"/>
      </w:pPr>
      <w:r>
        <w:t>Zhotovitel výslovně souhlasí</w:t>
      </w:r>
      <w:r w:rsidR="00B63506">
        <w:t xml:space="preserve"> se </w:t>
      </w:r>
      <w:r>
        <w:t>zveřejněním celého znění Smlouvy včetně jejích změn</w:t>
      </w:r>
      <w:r w:rsidR="00B63506">
        <w:t xml:space="preserve"> a </w:t>
      </w:r>
      <w:r>
        <w:t>dodatků</w:t>
      </w:r>
      <w:r w:rsidR="00B63506">
        <w:t xml:space="preserve"> v </w:t>
      </w:r>
      <w:r>
        <w:t>registru smluv</w:t>
      </w:r>
      <w:r w:rsidR="00B63506">
        <w:t xml:space="preserve"> v </w:t>
      </w:r>
      <w:r>
        <w:t>souladu</w:t>
      </w:r>
      <w:r w:rsidR="00B63506">
        <w:t xml:space="preserve"> se </w:t>
      </w:r>
      <w:r>
        <w:t>Zákonem</w:t>
      </w:r>
      <w:r w:rsidR="00B63506">
        <w:t xml:space="preserve"> o </w:t>
      </w:r>
      <w:r>
        <w:t>registru smluv</w:t>
      </w:r>
      <w:r w:rsidR="00B34201">
        <w:t>, jestliže se tato Smlouva a její dodatky zveřejňují v Registru smluv</w:t>
      </w:r>
      <w:r>
        <w:t>. Souhlas uděluje Zhotovitel</w:t>
      </w:r>
      <w:r w:rsidR="00B63506">
        <w:t xml:space="preserve"> na </w:t>
      </w:r>
      <w:r>
        <w:t>dobu neurčitou.</w:t>
      </w:r>
    </w:p>
    <w:p w14:paraId="2A28DFA5" w14:textId="430CABD2" w:rsidR="00F22B4E" w:rsidRDefault="008036A8" w:rsidP="00B34201">
      <w:pPr>
        <w:pStyle w:val="lnek2"/>
        <w:jc w:val="both"/>
      </w:pPr>
      <w:r>
        <w:t>Tato Smlouva je vyhotovena</w:t>
      </w:r>
      <w:r w:rsidR="00B63506">
        <w:t xml:space="preserve"> ve </w:t>
      </w:r>
      <w:r>
        <w:t>dvou (2) stejnopisech</w:t>
      </w:r>
      <w:r w:rsidR="00B63506">
        <w:t xml:space="preserve"> s </w:t>
      </w:r>
      <w:r>
        <w:t>platností originálu,</w:t>
      </w:r>
      <w:r w:rsidR="00B63506">
        <w:t xml:space="preserve"> z </w:t>
      </w:r>
      <w:r>
        <w:t>nichž Objednatel</w:t>
      </w:r>
      <w:r w:rsidR="00B63506">
        <w:t xml:space="preserve"> i </w:t>
      </w:r>
      <w:r>
        <w:t>Zhotovitel obdrží jeden podepsaný výtisk. Pro případ, že tato Smlouva je uzavírána elektronicky</w:t>
      </w:r>
      <w:r w:rsidR="00B63506">
        <w:t xml:space="preserve"> za </w:t>
      </w:r>
      <w:r>
        <w:t>využití uznávaných elektronických podpisů, je vyhotovena</w:t>
      </w:r>
      <w:r w:rsidR="00B63506">
        <w:t xml:space="preserve"> v </w:t>
      </w:r>
      <w:r>
        <w:t>jednom (1) provedení,</w:t>
      </w:r>
      <w:r w:rsidR="00B63506">
        <w:t xml:space="preserve"> na </w:t>
      </w:r>
      <w:r>
        <w:t>kterém jsou zaznamenány uznávané elektronické podpisy zástupců Smluvních stran oprávněných tuto Smlouvu uzavřít.</w:t>
      </w:r>
    </w:p>
    <w:p w14:paraId="3054DF70" w14:textId="47A595CB" w:rsidR="008036A8" w:rsidRDefault="00F22B4E" w:rsidP="005C1A77">
      <w:pPr>
        <w:spacing w:after="160" w:line="259" w:lineRule="auto"/>
      </w:pPr>
      <w:r>
        <w:br w:type="page"/>
      </w:r>
    </w:p>
    <w:p w14:paraId="7D18943B" w14:textId="77777777" w:rsidR="006155F4" w:rsidRDefault="008036A8" w:rsidP="00B34201">
      <w:pPr>
        <w:pStyle w:val="lnek2"/>
        <w:jc w:val="both"/>
      </w:pPr>
      <w:r>
        <w:lastRenderedPageBreak/>
        <w:t>Smluvní strany prohlašují, že je jim znám obsah této Smlouvy včetně příloh, že</w:t>
      </w:r>
      <w:r w:rsidR="00B63506">
        <w:t xml:space="preserve"> s </w:t>
      </w:r>
      <w:r>
        <w:t>jejím obsahem souhlasí,</w:t>
      </w:r>
      <w:r w:rsidR="00B63506">
        <w:t xml:space="preserve"> a </w:t>
      </w:r>
      <w:r>
        <w:t>že Smlouvu uzavírají svobodně, nikoliv</w:t>
      </w:r>
      <w:r w:rsidR="00B63506">
        <w:t xml:space="preserve"> v </w:t>
      </w:r>
      <w:r>
        <w:t>tísni či</w:t>
      </w:r>
      <w:r w:rsidR="00B63506">
        <w:t xml:space="preserve"> za </w:t>
      </w:r>
      <w:r>
        <w:t>nevýhodných podmínek</w:t>
      </w:r>
      <w:r w:rsidR="00B63506">
        <w:t xml:space="preserve"> a na </w:t>
      </w:r>
      <w:r>
        <w:t>důkaz toho připojují své podpisy.</w:t>
      </w:r>
      <w:bookmarkEnd w:id="24"/>
    </w:p>
    <w:p w14:paraId="27E82461" w14:textId="77777777" w:rsidR="0012070B" w:rsidRDefault="0012070B" w:rsidP="005C1A77">
      <w:pPr>
        <w:pStyle w:val="lnek2"/>
        <w:numPr>
          <w:ilvl w:val="0"/>
          <w:numId w:val="0"/>
        </w:numPr>
        <w:ind w:left="425"/>
        <w:jc w:val="both"/>
      </w:pPr>
    </w:p>
    <w:p w14:paraId="46F956E7" w14:textId="3083C5D1" w:rsidR="0094785B" w:rsidRDefault="0094785B" w:rsidP="0094785B">
      <w:bookmarkStart w:id="25" w:name="_Hlk184908427"/>
      <w:r>
        <w:t xml:space="preserve">V Praze dne </w:t>
      </w:r>
      <w:r w:rsidR="00084769">
        <w:t>28.7.2025</w:t>
      </w:r>
      <w:r>
        <w:tab/>
      </w:r>
      <w:r>
        <w:tab/>
      </w:r>
      <w:r>
        <w:tab/>
        <w:t>V</w:t>
      </w:r>
      <w:r w:rsidR="00A66FFC">
        <w:t xml:space="preserve"> Slaném</w:t>
      </w:r>
      <w:r>
        <w:t xml:space="preserve"> dne………………</w:t>
      </w:r>
    </w:p>
    <w:p w14:paraId="2034C55D" w14:textId="77777777" w:rsidR="0012070B" w:rsidRDefault="0012070B" w:rsidP="0094785B"/>
    <w:p w14:paraId="003A9ACE" w14:textId="770858CC" w:rsidR="0094785B" w:rsidRDefault="0094785B" w:rsidP="0094785B">
      <w:r>
        <w:t>Objednatel</w:t>
      </w:r>
      <w:r>
        <w:tab/>
      </w:r>
      <w:r>
        <w:tab/>
      </w:r>
      <w:r>
        <w:tab/>
      </w:r>
      <w:r>
        <w:tab/>
      </w:r>
      <w:r>
        <w:tab/>
        <w:t xml:space="preserve">Zhotovitel </w:t>
      </w:r>
    </w:p>
    <w:p w14:paraId="6A70B685" w14:textId="77777777" w:rsidR="0012070B" w:rsidRDefault="0012070B" w:rsidP="0094785B"/>
    <w:p w14:paraId="0B6D5CF8" w14:textId="77777777" w:rsidR="0012070B" w:rsidRDefault="0012070B" w:rsidP="0094785B"/>
    <w:p w14:paraId="64E3F6FF" w14:textId="77777777" w:rsidR="0012070B" w:rsidRDefault="0012070B" w:rsidP="0094785B"/>
    <w:p w14:paraId="4AC41BFC" w14:textId="77777777" w:rsidR="0094785B" w:rsidRDefault="0094785B" w:rsidP="0094785B">
      <w:r>
        <w:t>………………...........................</w:t>
      </w:r>
      <w:r>
        <w:tab/>
      </w:r>
      <w:r>
        <w:tab/>
      </w:r>
      <w:r>
        <w:tab/>
        <w:t>………………………………………..</w:t>
      </w:r>
    </w:p>
    <w:p w14:paraId="6072814A" w14:textId="5A17F6F5" w:rsidR="0094785B" w:rsidRDefault="00AE4AD2" w:rsidP="0094785B">
      <w:pPr>
        <w:spacing w:after="0"/>
      </w:pPr>
      <w:r>
        <w:t>M</w:t>
      </w:r>
      <w:r w:rsidR="0094785B">
        <w:t>uzeum hlavního města Prahy</w:t>
      </w:r>
      <w:r w:rsidR="0094785B">
        <w:tab/>
      </w:r>
      <w:r w:rsidR="0094785B">
        <w:tab/>
      </w:r>
      <w:r w:rsidR="0094785B">
        <w:tab/>
      </w:r>
      <w:r w:rsidR="00E82B68">
        <w:t>Elektrosignál v.o.s.</w:t>
      </w:r>
    </w:p>
    <w:p w14:paraId="23D6DF8F" w14:textId="0D729E76" w:rsidR="0094785B" w:rsidRDefault="0094785B" w:rsidP="0094785B">
      <w:pPr>
        <w:spacing w:after="0"/>
      </w:pPr>
      <w:r>
        <w:t>RNDr. Ing. Ivo Macek</w:t>
      </w:r>
      <w:r>
        <w:tab/>
      </w:r>
      <w:r>
        <w:tab/>
      </w:r>
      <w:r>
        <w:tab/>
      </w:r>
      <w:r>
        <w:tab/>
      </w:r>
      <w:r w:rsidR="00A66FFC">
        <w:t>Jiří Kubr</w:t>
      </w:r>
      <w:r>
        <w:tab/>
      </w:r>
      <w:r>
        <w:tab/>
      </w:r>
      <w:r>
        <w:tab/>
      </w:r>
    </w:p>
    <w:p w14:paraId="4464F8EB" w14:textId="30B862D0" w:rsidR="00AA0BE7" w:rsidRPr="006155F4" w:rsidRDefault="0094785B" w:rsidP="0094785B">
      <w:pPr>
        <w:spacing w:after="0"/>
      </w:pPr>
      <w:r>
        <w:t xml:space="preserve">ředitel muzea </w:t>
      </w:r>
      <w:r>
        <w:tab/>
      </w:r>
      <w:r>
        <w:tab/>
      </w:r>
      <w:r>
        <w:tab/>
      </w:r>
      <w:r>
        <w:tab/>
      </w:r>
      <w:r>
        <w:tab/>
      </w:r>
      <w:r w:rsidR="00A66FFC">
        <w:t>společník</w:t>
      </w:r>
      <w:r>
        <w:tab/>
      </w:r>
      <w:bookmarkEnd w:id="25"/>
      <w:r>
        <w:tab/>
      </w:r>
      <w:r>
        <w:tab/>
      </w:r>
    </w:p>
    <w:sectPr w:rsidR="00AA0BE7" w:rsidRPr="006155F4" w:rsidSect="002B5C47">
      <w:headerReference w:type="default" r:id="rId9"/>
      <w:footerReference w:type="default" r:id="rId10"/>
      <w:pgSz w:w="11906" w:h="16838" w:code="9"/>
      <w:pgMar w:top="2552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546D" w14:textId="77777777" w:rsidR="00B94035" w:rsidRDefault="00B94035" w:rsidP="000809E0">
      <w:pPr>
        <w:spacing w:after="0" w:line="240" w:lineRule="auto"/>
      </w:pPr>
      <w:r>
        <w:separator/>
      </w:r>
    </w:p>
  </w:endnote>
  <w:endnote w:type="continuationSeparator" w:id="0">
    <w:p w14:paraId="3EC36C7B" w14:textId="77777777" w:rsidR="00B94035" w:rsidRDefault="00B94035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A824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1AC94567" wp14:editId="3678323F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414164724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16CE" w14:textId="77777777" w:rsidR="00B94035" w:rsidRDefault="00B94035" w:rsidP="000809E0">
      <w:pPr>
        <w:spacing w:after="0" w:line="240" w:lineRule="auto"/>
      </w:pPr>
      <w:r>
        <w:separator/>
      </w:r>
    </w:p>
  </w:footnote>
  <w:footnote w:type="continuationSeparator" w:id="0">
    <w:p w14:paraId="30216E83" w14:textId="77777777" w:rsidR="00B94035" w:rsidRDefault="00B94035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292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1B3DC3" wp14:editId="411D441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1096340271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1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2" w15:restartNumberingAfterBreak="0">
    <w:nsid w:val="726849AD"/>
    <w:multiLevelType w:val="hybridMultilevel"/>
    <w:tmpl w:val="4C8CF9C6"/>
    <w:lvl w:ilvl="0" w:tplc="A1FCD5F8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 w:tplc="4730799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num w:numId="1" w16cid:durableId="1913001075">
    <w:abstractNumId w:val="9"/>
  </w:num>
  <w:num w:numId="2" w16cid:durableId="1160577437">
    <w:abstractNumId w:val="7"/>
  </w:num>
  <w:num w:numId="3" w16cid:durableId="917977515">
    <w:abstractNumId w:val="6"/>
  </w:num>
  <w:num w:numId="4" w16cid:durableId="1218853521">
    <w:abstractNumId w:val="5"/>
  </w:num>
  <w:num w:numId="5" w16cid:durableId="1423530763">
    <w:abstractNumId w:val="4"/>
  </w:num>
  <w:num w:numId="6" w16cid:durableId="1780030301">
    <w:abstractNumId w:val="8"/>
  </w:num>
  <w:num w:numId="7" w16cid:durableId="299966557">
    <w:abstractNumId w:val="3"/>
  </w:num>
  <w:num w:numId="8" w16cid:durableId="1182358065">
    <w:abstractNumId w:val="2"/>
  </w:num>
  <w:num w:numId="9" w16cid:durableId="672879079">
    <w:abstractNumId w:val="1"/>
  </w:num>
  <w:num w:numId="10" w16cid:durableId="1993412042">
    <w:abstractNumId w:val="0"/>
  </w:num>
  <w:num w:numId="11" w16cid:durableId="1883713491">
    <w:abstractNumId w:val="13"/>
  </w:num>
  <w:num w:numId="12" w16cid:durableId="1952663282">
    <w:abstractNumId w:val="7"/>
    <w:lvlOverride w:ilvl="0">
      <w:startOverride w:val="1"/>
    </w:lvlOverride>
  </w:num>
  <w:num w:numId="13" w16cid:durableId="1360080598">
    <w:abstractNumId w:val="6"/>
    <w:lvlOverride w:ilvl="0">
      <w:startOverride w:val="1"/>
    </w:lvlOverride>
  </w:num>
  <w:num w:numId="14" w16cid:durableId="1663924052">
    <w:abstractNumId w:val="11"/>
  </w:num>
  <w:num w:numId="15" w16cid:durableId="250820818">
    <w:abstractNumId w:val="13"/>
    <w:lvlOverride w:ilvl="0">
      <w:startOverride w:val="1"/>
    </w:lvlOverride>
  </w:num>
  <w:num w:numId="16" w16cid:durableId="1728868742">
    <w:abstractNumId w:val="7"/>
    <w:lvlOverride w:ilvl="0">
      <w:startOverride w:val="1"/>
    </w:lvlOverride>
  </w:num>
  <w:num w:numId="17" w16cid:durableId="1985355402">
    <w:abstractNumId w:val="10"/>
  </w:num>
  <w:num w:numId="18" w16cid:durableId="723412986">
    <w:abstractNumId w:val="12"/>
  </w:num>
  <w:num w:numId="19" w16cid:durableId="874342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B"/>
    <w:rsid w:val="00016203"/>
    <w:rsid w:val="0002268A"/>
    <w:rsid w:val="00030406"/>
    <w:rsid w:val="00030555"/>
    <w:rsid w:val="00043C62"/>
    <w:rsid w:val="000564BB"/>
    <w:rsid w:val="000642F2"/>
    <w:rsid w:val="000720DB"/>
    <w:rsid w:val="00077F48"/>
    <w:rsid w:val="000809E0"/>
    <w:rsid w:val="00084769"/>
    <w:rsid w:val="00085827"/>
    <w:rsid w:val="000B4823"/>
    <w:rsid w:val="000C1A63"/>
    <w:rsid w:val="000C4938"/>
    <w:rsid w:val="000C65BC"/>
    <w:rsid w:val="000D1427"/>
    <w:rsid w:val="000D4F46"/>
    <w:rsid w:val="000E12CA"/>
    <w:rsid w:val="00105A43"/>
    <w:rsid w:val="00110B75"/>
    <w:rsid w:val="00111E4C"/>
    <w:rsid w:val="00117035"/>
    <w:rsid w:val="0012070B"/>
    <w:rsid w:val="00121035"/>
    <w:rsid w:val="001228E5"/>
    <w:rsid w:val="00125F21"/>
    <w:rsid w:val="001321E1"/>
    <w:rsid w:val="001715CF"/>
    <w:rsid w:val="00173DAB"/>
    <w:rsid w:val="00177D18"/>
    <w:rsid w:val="00186986"/>
    <w:rsid w:val="00192777"/>
    <w:rsid w:val="00195B42"/>
    <w:rsid w:val="001C78E0"/>
    <w:rsid w:val="001E106A"/>
    <w:rsid w:val="001E7809"/>
    <w:rsid w:val="001F29E2"/>
    <w:rsid w:val="001F6F0D"/>
    <w:rsid w:val="00205F97"/>
    <w:rsid w:val="002223ED"/>
    <w:rsid w:val="00225541"/>
    <w:rsid w:val="00232458"/>
    <w:rsid w:val="0025210B"/>
    <w:rsid w:val="00255D0B"/>
    <w:rsid w:val="0026668A"/>
    <w:rsid w:val="00266C84"/>
    <w:rsid w:val="002B0943"/>
    <w:rsid w:val="002B5C47"/>
    <w:rsid w:val="002E7A3B"/>
    <w:rsid w:val="002F3682"/>
    <w:rsid w:val="00304C51"/>
    <w:rsid w:val="00326A16"/>
    <w:rsid w:val="00330387"/>
    <w:rsid w:val="00330875"/>
    <w:rsid w:val="0035066A"/>
    <w:rsid w:val="003579BC"/>
    <w:rsid w:val="00371259"/>
    <w:rsid w:val="00373486"/>
    <w:rsid w:val="00377B67"/>
    <w:rsid w:val="00397D15"/>
    <w:rsid w:val="00397F0F"/>
    <w:rsid w:val="003A2C32"/>
    <w:rsid w:val="003B7BEE"/>
    <w:rsid w:val="003C6079"/>
    <w:rsid w:val="003E31E0"/>
    <w:rsid w:val="003E70C2"/>
    <w:rsid w:val="003F142A"/>
    <w:rsid w:val="004125FD"/>
    <w:rsid w:val="00432EB4"/>
    <w:rsid w:val="00445F87"/>
    <w:rsid w:val="0046641A"/>
    <w:rsid w:val="00470A8F"/>
    <w:rsid w:val="00474D59"/>
    <w:rsid w:val="00491C65"/>
    <w:rsid w:val="004959FD"/>
    <w:rsid w:val="00497DDC"/>
    <w:rsid w:val="004A15DE"/>
    <w:rsid w:val="004A3520"/>
    <w:rsid w:val="004A64F1"/>
    <w:rsid w:val="004A6CB8"/>
    <w:rsid w:val="004C4B42"/>
    <w:rsid w:val="004C64E4"/>
    <w:rsid w:val="004D2167"/>
    <w:rsid w:val="004E5AB9"/>
    <w:rsid w:val="004E5E7F"/>
    <w:rsid w:val="004F39ED"/>
    <w:rsid w:val="00512917"/>
    <w:rsid w:val="00515AD5"/>
    <w:rsid w:val="00517A63"/>
    <w:rsid w:val="00532187"/>
    <w:rsid w:val="005322C2"/>
    <w:rsid w:val="005440D3"/>
    <w:rsid w:val="00544ADF"/>
    <w:rsid w:val="00545825"/>
    <w:rsid w:val="0055348A"/>
    <w:rsid w:val="00582016"/>
    <w:rsid w:val="00587888"/>
    <w:rsid w:val="00591197"/>
    <w:rsid w:val="005A7FCF"/>
    <w:rsid w:val="005C1A77"/>
    <w:rsid w:val="005D2612"/>
    <w:rsid w:val="005E1AB7"/>
    <w:rsid w:val="005E29CC"/>
    <w:rsid w:val="005F2DB3"/>
    <w:rsid w:val="006001AE"/>
    <w:rsid w:val="006002F9"/>
    <w:rsid w:val="00601FD7"/>
    <w:rsid w:val="0061211B"/>
    <w:rsid w:val="006155F4"/>
    <w:rsid w:val="00626D20"/>
    <w:rsid w:val="00630AAA"/>
    <w:rsid w:val="0064651D"/>
    <w:rsid w:val="006502C4"/>
    <w:rsid w:val="006633FF"/>
    <w:rsid w:val="00666043"/>
    <w:rsid w:val="00674C17"/>
    <w:rsid w:val="00681F5E"/>
    <w:rsid w:val="0068202A"/>
    <w:rsid w:val="00691E6A"/>
    <w:rsid w:val="006A46F5"/>
    <w:rsid w:val="006B2F30"/>
    <w:rsid w:val="006B6A15"/>
    <w:rsid w:val="006D6024"/>
    <w:rsid w:val="006F4E1F"/>
    <w:rsid w:val="006F5649"/>
    <w:rsid w:val="00704B43"/>
    <w:rsid w:val="00712831"/>
    <w:rsid w:val="00722221"/>
    <w:rsid w:val="0072334A"/>
    <w:rsid w:val="007328AC"/>
    <w:rsid w:val="0073299C"/>
    <w:rsid w:val="00776F52"/>
    <w:rsid w:val="00777FA6"/>
    <w:rsid w:val="00782629"/>
    <w:rsid w:val="00793683"/>
    <w:rsid w:val="007A0A5B"/>
    <w:rsid w:val="007A7219"/>
    <w:rsid w:val="007B38E8"/>
    <w:rsid w:val="007C3873"/>
    <w:rsid w:val="007C3D61"/>
    <w:rsid w:val="007C4A9C"/>
    <w:rsid w:val="007D378A"/>
    <w:rsid w:val="007E57D7"/>
    <w:rsid w:val="008036A8"/>
    <w:rsid w:val="0080501D"/>
    <w:rsid w:val="008076A4"/>
    <w:rsid w:val="00815AA7"/>
    <w:rsid w:val="00821C1D"/>
    <w:rsid w:val="00825207"/>
    <w:rsid w:val="00842B2B"/>
    <w:rsid w:val="008612DC"/>
    <w:rsid w:val="00864244"/>
    <w:rsid w:val="00882CA9"/>
    <w:rsid w:val="00896D17"/>
    <w:rsid w:val="00897A9B"/>
    <w:rsid w:val="008B44C1"/>
    <w:rsid w:val="008C0890"/>
    <w:rsid w:val="008C40BC"/>
    <w:rsid w:val="008C634D"/>
    <w:rsid w:val="008C64C7"/>
    <w:rsid w:val="008D1AE4"/>
    <w:rsid w:val="008D6DC2"/>
    <w:rsid w:val="008F0E4E"/>
    <w:rsid w:val="008F770D"/>
    <w:rsid w:val="009015A7"/>
    <w:rsid w:val="009205E2"/>
    <w:rsid w:val="0092177C"/>
    <w:rsid w:val="0094785B"/>
    <w:rsid w:val="00963B29"/>
    <w:rsid w:val="00964437"/>
    <w:rsid w:val="0096593D"/>
    <w:rsid w:val="00977BAA"/>
    <w:rsid w:val="00984646"/>
    <w:rsid w:val="00986B23"/>
    <w:rsid w:val="00990BE9"/>
    <w:rsid w:val="009B7D38"/>
    <w:rsid w:val="009C152D"/>
    <w:rsid w:val="009E2FF0"/>
    <w:rsid w:val="00A12CAE"/>
    <w:rsid w:val="00A2125C"/>
    <w:rsid w:val="00A25B1C"/>
    <w:rsid w:val="00A418E8"/>
    <w:rsid w:val="00A41C73"/>
    <w:rsid w:val="00A45067"/>
    <w:rsid w:val="00A66FFC"/>
    <w:rsid w:val="00A87224"/>
    <w:rsid w:val="00AA0BE7"/>
    <w:rsid w:val="00AA4CD8"/>
    <w:rsid w:val="00AA64C3"/>
    <w:rsid w:val="00AA7005"/>
    <w:rsid w:val="00AB0D96"/>
    <w:rsid w:val="00AC080D"/>
    <w:rsid w:val="00AC6CC8"/>
    <w:rsid w:val="00AE44B2"/>
    <w:rsid w:val="00AE4AD2"/>
    <w:rsid w:val="00AF48DB"/>
    <w:rsid w:val="00B009A2"/>
    <w:rsid w:val="00B01F80"/>
    <w:rsid w:val="00B15785"/>
    <w:rsid w:val="00B173B1"/>
    <w:rsid w:val="00B20D65"/>
    <w:rsid w:val="00B22879"/>
    <w:rsid w:val="00B23A21"/>
    <w:rsid w:val="00B23C27"/>
    <w:rsid w:val="00B3202E"/>
    <w:rsid w:val="00B34201"/>
    <w:rsid w:val="00B35C47"/>
    <w:rsid w:val="00B36A81"/>
    <w:rsid w:val="00B50FCB"/>
    <w:rsid w:val="00B5399E"/>
    <w:rsid w:val="00B63506"/>
    <w:rsid w:val="00B92181"/>
    <w:rsid w:val="00B94035"/>
    <w:rsid w:val="00B971F8"/>
    <w:rsid w:val="00BA1E8C"/>
    <w:rsid w:val="00BB6E04"/>
    <w:rsid w:val="00C0789A"/>
    <w:rsid w:val="00C166AC"/>
    <w:rsid w:val="00C17375"/>
    <w:rsid w:val="00C40D98"/>
    <w:rsid w:val="00C50FDA"/>
    <w:rsid w:val="00C519FC"/>
    <w:rsid w:val="00C5392E"/>
    <w:rsid w:val="00C6530C"/>
    <w:rsid w:val="00C76019"/>
    <w:rsid w:val="00C904F3"/>
    <w:rsid w:val="00C9246A"/>
    <w:rsid w:val="00CA2612"/>
    <w:rsid w:val="00CB13DE"/>
    <w:rsid w:val="00CB26F8"/>
    <w:rsid w:val="00CB3D16"/>
    <w:rsid w:val="00CC6654"/>
    <w:rsid w:val="00CC7C47"/>
    <w:rsid w:val="00CF05A9"/>
    <w:rsid w:val="00D22413"/>
    <w:rsid w:val="00D22C5D"/>
    <w:rsid w:val="00D24C2D"/>
    <w:rsid w:val="00D376FA"/>
    <w:rsid w:val="00D51C7B"/>
    <w:rsid w:val="00D53818"/>
    <w:rsid w:val="00D6341F"/>
    <w:rsid w:val="00D71261"/>
    <w:rsid w:val="00D82EF3"/>
    <w:rsid w:val="00D9299C"/>
    <w:rsid w:val="00D97B3A"/>
    <w:rsid w:val="00DA0F81"/>
    <w:rsid w:val="00DA41B3"/>
    <w:rsid w:val="00DB30A1"/>
    <w:rsid w:val="00DB4403"/>
    <w:rsid w:val="00DB7848"/>
    <w:rsid w:val="00DC04DE"/>
    <w:rsid w:val="00DD0D9A"/>
    <w:rsid w:val="00DE344C"/>
    <w:rsid w:val="00DF3803"/>
    <w:rsid w:val="00DF6A7A"/>
    <w:rsid w:val="00E01C42"/>
    <w:rsid w:val="00E21463"/>
    <w:rsid w:val="00E23C86"/>
    <w:rsid w:val="00E34DE4"/>
    <w:rsid w:val="00E40444"/>
    <w:rsid w:val="00E42EDA"/>
    <w:rsid w:val="00E5670B"/>
    <w:rsid w:val="00E637FC"/>
    <w:rsid w:val="00E72B0D"/>
    <w:rsid w:val="00E82B68"/>
    <w:rsid w:val="00E838EC"/>
    <w:rsid w:val="00E90AFB"/>
    <w:rsid w:val="00E90F65"/>
    <w:rsid w:val="00E95272"/>
    <w:rsid w:val="00E9742F"/>
    <w:rsid w:val="00EA6CBF"/>
    <w:rsid w:val="00EB576D"/>
    <w:rsid w:val="00EC3786"/>
    <w:rsid w:val="00ED5367"/>
    <w:rsid w:val="00EE244D"/>
    <w:rsid w:val="00EF4412"/>
    <w:rsid w:val="00F1334B"/>
    <w:rsid w:val="00F22B4E"/>
    <w:rsid w:val="00F24384"/>
    <w:rsid w:val="00F34CC1"/>
    <w:rsid w:val="00F363B2"/>
    <w:rsid w:val="00F702E6"/>
    <w:rsid w:val="00F72420"/>
    <w:rsid w:val="00F75814"/>
    <w:rsid w:val="00FA0C4C"/>
    <w:rsid w:val="00FA0F9B"/>
    <w:rsid w:val="00FA192A"/>
    <w:rsid w:val="00FA326B"/>
    <w:rsid w:val="00FA5B81"/>
    <w:rsid w:val="00FB20EB"/>
    <w:rsid w:val="00FC2BB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4315"/>
  <w15:chartTrackingRefBased/>
  <w15:docId w15:val="{651AE3C7-29DF-4B73-B2D4-33764EB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F133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A009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6D6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D60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6024"/>
    <w:rPr>
      <w:sz w:val="20"/>
      <w:szCs w:val="20"/>
    </w:rPr>
  </w:style>
  <w:style w:type="paragraph" w:styleId="Revize">
    <w:name w:val="Revision"/>
    <w:hidden/>
    <w:uiPriority w:val="99"/>
    <w:semiHidden/>
    <w:rsid w:val="00225541"/>
    <w:pPr>
      <w:spacing w:after="0" w:line="240" w:lineRule="auto"/>
    </w:pPr>
    <w:rPr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F1334B"/>
    <w:rPr>
      <w:rFonts w:asciiTheme="majorHAnsi" w:eastAsiaTheme="majorEastAsia" w:hAnsiTheme="majorHAnsi" w:cstheme="majorBidi"/>
      <w:color w:val="4A0095" w:themeColor="accent1" w:themeShade="BF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7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5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zeumpra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har\AppData\Local\Temp\pid-16076\Smlouva%20o%20d&#237;lo%20bez%20pozad&#237;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3669-01AA-4D53-8C6C-E1274845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bez pozadí.dotx</Template>
  <TotalTime>359</TotalTime>
  <Pages>12</Pages>
  <Words>3658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AKSOH</dc:creator>
  <cp:keywords/>
  <dc:description/>
  <cp:lastModifiedBy>Kateřina Mátlová</cp:lastModifiedBy>
  <cp:revision>131</cp:revision>
  <cp:lastPrinted>2024-12-10T12:52:00Z</cp:lastPrinted>
  <dcterms:created xsi:type="dcterms:W3CDTF">2024-12-10T13:11:00Z</dcterms:created>
  <dcterms:modified xsi:type="dcterms:W3CDTF">2025-08-14T17:41:00Z</dcterms:modified>
</cp:coreProperties>
</file>