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F39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F396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AF39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AF39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AF3965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AF3965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F3965">
        <w:rPr>
          <w:rFonts w:ascii="Tahoma" w:hAnsi="Tahoma" w:cs="Tahoma"/>
          <w:noProof/>
          <w:sz w:val="28"/>
          <w:szCs w:val="28"/>
        </w:rPr>
        <w:t>58/25/4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F396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1.Dorovnání terénu v lokaliě Na Jelence</w:t>
            </w:r>
          </w:p>
        </w:tc>
        <w:tc>
          <w:tcPr>
            <w:tcW w:w="1440" w:type="dxa"/>
          </w:tcPr>
          <w:p w:rsidR="001F0477" w:rsidRPr="006F0BA2" w:rsidRDefault="00AF396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F396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185 916,50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F3965">
        <w:rPr>
          <w:rFonts w:ascii="Tahoma" w:hAnsi="Tahoma" w:cs="Tahoma"/>
          <w:b/>
          <w:bCs/>
          <w:noProof/>
          <w:sz w:val="20"/>
          <w:szCs w:val="20"/>
        </w:rPr>
        <w:t>185 916,50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Navezení a rozhrnutí zeminy cca 348 m3 ze stavby nákupního centra u nádraží na lokalitu Na Jelence. Provedeno  48 jízd (7,25 m3 1 jízda), naložení a doprava.  Cena 106600,- Kč b. DPH.</w:t>
      </w: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Likvidace kamene (30 t) - 6250,- Kč b. DPH</w:t>
      </w: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Rozhrnutí materiálu, sběr a naložení kamene - 40800,- Kč b. DPH</w:t>
      </w: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</w:p>
    <w:p w:rsidR="00AF3965" w:rsidRDefault="00AF39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Celkem 153650,- Kč b. DPH (DPH 32266,50,- Kč, Celkem 185916,50 Kč s DPH)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47743" w:rsidRDefault="001F0477" w:rsidP="00AF3965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AF3965">
        <w:rPr>
          <w:rFonts w:ascii="Tahoma" w:hAnsi="Tahoma" w:cs="Tahoma"/>
          <w:sz w:val="20"/>
          <w:szCs w:val="20"/>
        </w:rPr>
        <w:t>srpen 2025</w:t>
      </w:r>
    </w:p>
    <w:p w:rsidR="00AF3965" w:rsidRPr="00AF3965" w:rsidRDefault="00AF3965" w:rsidP="00AF3965">
      <w:pPr>
        <w:ind w:left="142"/>
        <w:rPr>
          <w:rFonts w:ascii="Tahoma" w:hAnsi="Tahoma" w:cs="Tahoma"/>
          <w:sz w:val="20"/>
          <w:szCs w:val="20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AF3965" w:rsidRDefault="00AF3965" w:rsidP="00AF3965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F3965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F3965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EF1AD6" w:rsidRDefault="006B4B5A" w:rsidP="00EF1AD6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  <w:bookmarkStart w:id="0" w:name="_GoBack"/>
      <w:bookmarkEnd w:id="0"/>
    </w:p>
    <w:sectPr w:rsidR="001F0477" w:rsidRPr="00EF1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65" w:rsidRDefault="00AF3965">
      <w:r>
        <w:separator/>
      </w:r>
    </w:p>
  </w:endnote>
  <w:endnote w:type="continuationSeparator" w:id="0">
    <w:p w:rsidR="00AF3965" w:rsidRDefault="00AF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65" w:rsidRDefault="00AF3965">
      <w:r>
        <w:separator/>
      </w:r>
    </w:p>
  </w:footnote>
  <w:footnote w:type="continuationSeparator" w:id="0">
    <w:p w:rsidR="00AF3965" w:rsidRDefault="00AF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6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F3965"/>
    <w:rsid w:val="00B00805"/>
    <w:rsid w:val="00B049CF"/>
    <w:rsid w:val="00B42472"/>
    <w:rsid w:val="00D0576D"/>
    <w:rsid w:val="00D6490B"/>
    <w:rsid w:val="00EF1AD6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89EF1"/>
  <w15:chartTrackingRefBased/>
  <w15:docId w15:val="{F5944C31-723D-458A-9D9D-334DC65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1357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2</cp:revision>
  <dcterms:created xsi:type="dcterms:W3CDTF">2025-08-12T10:11:00Z</dcterms:created>
  <dcterms:modified xsi:type="dcterms:W3CDTF">2025-08-12T10:21:00Z</dcterms:modified>
</cp:coreProperties>
</file>