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D65B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39542B8A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D1715B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9A9CDE0" w14:textId="27405425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C04BAF">
        <w:rPr>
          <w:caps/>
          <w:noProof/>
          <w:spacing w:val="8"/>
          <w:sz w:val="18"/>
          <w:szCs w:val="18"/>
        </w:rPr>
        <w:t>262/25/4</w:t>
      </w:r>
      <w:r w:rsidRPr="006B44F3">
        <w:rPr>
          <w:caps/>
          <w:spacing w:val="8"/>
          <w:sz w:val="18"/>
          <w:szCs w:val="18"/>
        </w:rPr>
        <w:tab/>
      </w:r>
    </w:p>
    <w:p w14:paraId="724BD886" w14:textId="4E069855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5B29F3">
        <w:rPr>
          <w:noProof/>
          <w:sz w:val="18"/>
          <w:szCs w:val="18"/>
        </w:rPr>
        <w:t>XXX</w:t>
      </w:r>
    </w:p>
    <w:p w14:paraId="62BE77D3" w14:textId="0F55C671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5B29F3">
        <w:rPr>
          <w:color w:val="000000"/>
          <w:sz w:val="18"/>
          <w:szCs w:val="18"/>
        </w:rPr>
        <w:t>XXX</w:t>
      </w:r>
    </w:p>
    <w:p w14:paraId="4007D044" w14:textId="454891A1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5B29F3">
        <w:rPr>
          <w:caps/>
          <w:noProof/>
          <w:spacing w:val="8"/>
          <w:sz w:val="18"/>
          <w:szCs w:val="18"/>
        </w:rPr>
        <w:t>XXX</w:t>
      </w:r>
    </w:p>
    <w:p w14:paraId="06CD88CA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60556D2" w14:textId="2A9FADA9" w:rsidR="00253892" w:rsidRPr="006B44F3" w:rsidRDefault="00253892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5E07AEC" w14:textId="15198F97" w:rsidR="000B7B21" w:rsidRPr="006B44F3" w:rsidRDefault="00C04BA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Valeon servis s.r.o.</w:t>
      </w:r>
    </w:p>
    <w:p w14:paraId="6FD89842" w14:textId="57C605A2" w:rsidR="00D849F9" w:rsidRPr="006B44F3" w:rsidRDefault="00C04BA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Sokolská 1605</w:t>
      </w:r>
    </w:p>
    <w:p w14:paraId="635604B9" w14:textId="01F8AA4B" w:rsidR="00253892" w:rsidRPr="006B44F3" w:rsidRDefault="00C04BA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120 00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76002B02" w14:textId="7685488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C04BAF">
        <w:rPr>
          <w:b/>
          <w:noProof/>
          <w:sz w:val="18"/>
          <w:szCs w:val="18"/>
        </w:rPr>
        <w:t>24227234</w:t>
      </w:r>
      <w:r w:rsidRPr="006B44F3">
        <w:rPr>
          <w:sz w:val="18"/>
          <w:szCs w:val="18"/>
        </w:rPr>
        <w:t xml:space="preserve"> </w:t>
      </w:r>
    </w:p>
    <w:p w14:paraId="7F7EEAF4" w14:textId="1CBC1AB1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C04BAF">
        <w:rPr>
          <w:b/>
          <w:noProof/>
          <w:sz w:val="18"/>
          <w:szCs w:val="18"/>
        </w:rPr>
        <w:t>CZ24227234</w:t>
      </w:r>
    </w:p>
    <w:p w14:paraId="43087CF7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7AEDFFB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AD36844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B53C881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483FC17F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0EF0DA9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DEBF524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7"/>
        <w:gridCol w:w="229"/>
        <w:gridCol w:w="300"/>
        <w:gridCol w:w="1341"/>
        <w:gridCol w:w="1083"/>
      </w:tblGrid>
      <w:tr w:rsidR="00253892" w:rsidRPr="00021912" w14:paraId="43DB7A5C" w14:textId="77777777" w:rsidTr="00DB618C">
        <w:trPr>
          <w:cantSplit/>
        </w:trPr>
        <w:tc>
          <w:tcPr>
            <w:tcW w:w="0" w:type="auto"/>
          </w:tcPr>
          <w:p w14:paraId="602863BB" w14:textId="779B2E25" w:rsidR="00253892" w:rsidRPr="00021912" w:rsidRDefault="00C04BAF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1.Kabely, rozvaděče, instalece, deinstalace Dožínkové slavnosti 2025</w:t>
            </w:r>
          </w:p>
        </w:tc>
        <w:tc>
          <w:tcPr>
            <w:tcW w:w="0" w:type="auto"/>
          </w:tcPr>
          <w:p w14:paraId="0886EE4E" w14:textId="79CA9CD5" w:rsidR="00253892" w:rsidRPr="00021912" w:rsidRDefault="00C04BAF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B70D2FE" w14:textId="3DDC295B" w:rsidR="00253892" w:rsidRPr="00021912" w:rsidRDefault="00C04BAF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725B3E00" w14:textId="3559B7F8" w:rsidR="00253892" w:rsidRPr="00021912" w:rsidRDefault="00C04BAF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81 705,00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31667D23" w14:textId="1745EFFC" w:rsidR="00253892" w:rsidRPr="00021912" w:rsidRDefault="00C04BAF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81 705,00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55F202AC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DFA7A6C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</w:t>
      </w:r>
      <w:proofErr w:type="gramStart"/>
      <w:r>
        <w:rPr>
          <w:sz w:val="18"/>
          <w:szCs w:val="18"/>
        </w:rPr>
        <w:t>32A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25m</w:t>
      </w:r>
      <w:proofErr w:type="gramEnd"/>
      <w:r>
        <w:rPr>
          <w:sz w:val="18"/>
          <w:szCs w:val="18"/>
        </w:rPr>
        <w:t xml:space="preserve"> 10,00 kus </w:t>
      </w:r>
    </w:p>
    <w:p w14:paraId="6062D16D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</w:t>
      </w:r>
      <w:proofErr w:type="gramStart"/>
      <w:r>
        <w:rPr>
          <w:sz w:val="18"/>
          <w:szCs w:val="18"/>
        </w:rPr>
        <w:t>63A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25m</w:t>
      </w:r>
      <w:proofErr w:type="gramEnd"/>
      <w:r>
        <w:rPr>
          <w:sz w:val="18"/>
          <w:szCs w:val="18"/>
        </w:rPr>
        <w:t xml:space="preserve"> 9,00 kus </w:t>
      </w:r>
    </w:p>
    <w:p w14:paraId="5BD997BF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</w:t>
      </w:r>
      <w:proofErr w:type="gramStart"/>
      <w:r>
        <w:rPr>
          <w:sz w:val="18"/>
          <w:szCs w:val="18"/>
        </w:rPr>
        <w:t>32A</w:t>
      </w:r>
      <w:proofErr w:type="gramEnd"/>
      <w:r>
        <w:rPr>
          <w:sz w:val="18"/>
          <w:szCs w:val="18"/>
        </w:rPr>
        <w:t xml:space="preserve"> 7,00 kus </w:t>
      </w:r>
    </w:p>
    <w:p w14:paraId="0B91B0B4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</w:t>
      </w:r>
      <w:proofErr w:type="gramStart"/>
      <w:r>
        <w:rPr>
          <w:sz w:val="18"/>
          <w:szCs w:val="18"/>
        </w:rPr>
        <w:t>63A</w:t>
      </w:r>
      <w:proofErr w:type="gramEnd"/>
      <w:r>
        <w:rPr>
          <w:sz w:val="18"/>
          <w:szCs w:val="18"/>
        </w:rPr>
        <w:t xml:space="preserve"> 10kus</w:t>
      </w:r>
    </w:p>
    <w:p w14:paraId="51F1111F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>Prodlužovací kabel 50kus</w:t>
      </w:r>
    </w:p>
    <w:p w14:paraId="066446C7" w14:textId="77777777" w:rsidR="00C04BAF" w:rsidRDefault="00C04BAF" w:rsidP="007151A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60m</w:t>
      </w:r>
      <w:proofErr w:type="gramEnd"/>
      <w:r>
        <w:rPr>
          <w:sz w:val="18"/>
          <w:szCs w:val="18"/>
        </w:rPr>
        <w:t xml:space="preserve"> ochranná přechodní lišta na kabely</w:t>
      </w:r>
    </w:p>
    <w:p w14:paraId="1195494A" w14:textId="77777777" w:rsidR="00C04BAF" w:rsidRDefault="00C04BAF" w:rsidP="007151A9">
      <w:pPr>
        <w:rPr>
          <w:sz w:val="18"/>
          <w:szCs w:val="18"/>
        </w:rPr>
      </w:pPr>
    </w:p>
    <w:p w14:paraId="7A34A74B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</w:p>
    <w:p w14:paraId="763DA54D" w14:textId="77777777" w:rsidR="00C04BAF" w:rsidRDefault="00C04BAF" w:rsidP="007151A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Adresa :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Praha - Výstaviště</w:t>
      </w:r>
      <w:proofErr w:type="gramEnd"/>
      <w:r>
        <w:rPr>
          <w:sz w:val="18"/>
          <w:szCs w:val="18"/>
        </w:rPr>
        <w:t xml:space="preserve"> Holešovice</w:t>
      </w:r>
      <w:r>
        <w:rPr>
          <w:sz w:val="18"/>
          <w:szCs w:val="18"/>
        </w:rPr>
        <w:tab/>
      </w:r>
    </w:p>
    <w:p w14:paraId="0786CF01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</w:p>
    <w:p w14:paraId="7A3ADB89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Doprava na </w:t>
      </w:r>
      <w:proofErr w:type="gramStart"/>
      <w:r>
        <w:rPr>
          <w:sz w:val="18"/>
          <w:szCs w:val="18"/>
        </w:rPr>
        <w:t>akci :</w:t>
      </w:r>
      <w:proofErr w:type="gramEnd"/>
      <w:r>
        <w:rPr>
          <w:sz w:val="18"/>
          <w:szCs w:val="18"/>
        </w:rPr>
        <w:tab/>
        <w:t>5.9.2025 v dopoledních hodinách</w:t>
      </w:r>
      <w:r>
        <w:rPr>
          <w:sz w:val="18"/>
          <w:szCs w:val="18"/>
        </w:rPr>
        <w:tab/>
      </w:r>
    </w:p>
    <w:p w14:paraId="40C52669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Doprava z </w:t>
      </w:r>
      <w:proofErr w:type="gramStart"/>
      <w:r>
        <w:rPr>
          <w:sz w:val="18"/>
          <w:szCs w:val="18"/>
        </w:rPr>
        <w:t>akce :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6.9.2025 po 20 hodině</w:t>
      </w:r>
      <w:r>
        <w:rPr>
          <w:sz w:val="18"/>
          <w:szCs w:val="18"/>
        </w:rPr>
        <w:tab/>
      </w:r>
    </w:p>
    <w:p w14:paraId="766B969E" w14:textId="77777777" w:rsidR="00C04BAF" w:rsidRDefault="00C04BAF" w:rsidP="007151A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Poznámka :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přivezení rozvaděčů a kabelů</w:t>
      </w:r>
      <w:r>
        <w:rPr>
          <w:sz w:val="18"/>
          <w:szCs w:val="18"/>
        </w:rPr>
        <w:tab/>
      </w:r>
    </w:p>
    <w:p w14:paraId="3BA36162" w14:textId="77777777" w:rsidR="00C04BAF" w:rsidRDefault="00C04BAF" w:rsidP="007151A9">
      <w:pPr>
        <w:rPr>
          <w:sz w:val="18"/>
          <w:szCs w:val="18"/>
        </w:rPr>
      </w:pPr>
    </w:p>
    <w:p w14:paraId="5D163AAD" w14:textId="77777777" w:rsidR="00C04BAF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>2x elektrikář 5.9.2025 instalace</w:t>
      </w:r>
    </w:p>
    <w:p w14:paraId="405D65DD" w14:textId="38D5E5A6" w:rsidR="00D92786" w:rsidRPr="007151A9" w:rsidRDefault="00C04BAF" w:rsidP="007151A9">
      <w:pPr>
        <w:rPr>
          <w:sz w:val="18"/>
          <w:szCs w:val="18"/>
        </w:rPr>
      </w:pPr>
      <w:r>
        <w:rPr>
          <w:sz w:val="18"/>
          <w:szCs w:val="18"/>
        </w:rPr>
        <w:t>1x elektrikář 6.9.2025 po celý den, deinstalace</w:t>
      </w:r>
    </w:p>
    <w:p w14:paraId="5A199FE8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4187235" w14:textId="7B365157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C04BAF">
        <w:rPr>
          <w:rFonts w:cs="Arial"/>
          <w:caps/>
          <w:noProof/>
          <w:spacing w:val="8"/>
          <w:sz w:val="18"/>
          <w:szCs w:val="18"/>
        </w:rPr>
        <w:t>5. 9. 2025</w:t>
      </w:r>
    </w:p>
    <w:p w14:paraId="58E21672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4840048" w14:textId="107372D8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C04BAF">
        <w:rPr>
          <w:rFonts w:cs="Arial"/>
          <w:b/>
          <w:noProof/>
          <w:sz w:val="18"/>
          <w:szCs w:val="18"/>
        </w:rPr>
        <w:t>81 705,00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70BC771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69EEE223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C66396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8B3D77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65EB86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AD5AAD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2207453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0BF6D31B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lastRenderedPageBreak/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70D65EA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80B70D6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9F4AFBC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B06B203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7AE7FA72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307FF435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7C8546B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2A9B" w14:textId="77777777" w:rsidR="00C04BAF" w:rsidRDefault="00C04BAF">
      <w:r>
        <w:separator/>
      </w:r>
    </w:p>
  </w:endnote>
  <w:endnote w:type="continuationSeparator" w:id="0">
    <w:p w14:paraId="46FD527E" w14:textId="77777777" w:rsidR="00C04BAF" w:rsidRDefault="00C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3FB3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5E8107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1D4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3DA5" w14:textId="77777777" w:rsidR="00C04BAF" w:rsidRDefault="00C04BAF">
      <w:r>
        <w:separator/>
      </w:r>
    </w:p>
  </w:footnote>
  <w:footnote w:type="continuationSeparator" w:id="0">
    <w:p w14:paraId="46FE29EE" w14:textId="77777777" w:rsidR="00C04BAF" w:rsidRDefault="00C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DD7F" w14:textId="54508404" w:rsidR="00D561EE" w:rsidRPr="00263B17" w:rsidRDefault="00C04BA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E5A6E0E" wp14:editId="18140D57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135214F3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4EFA708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8BB414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2C546DF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6458">
    <w:abstractNumId w:val="8"/>
  </w:num>
  <w:num w:numId="2" w16cid:durableId="2051997811">
    <w:abstractNumId w:val="1"/>
  </w:num>
  <w:num w:numId="3" w16cid:durableId="1892571145">
    <w:abstractNumId w:val="3"/>
  </w:num>
  <w:num w:numId="4" w16cid:durableId="421266221">
    <w:abstractNumId w:val="0"/>
  </w:num>
  <w:num w:numId="5" w16cid:durableId="296834992">
    <w:abstractNumId w:val="4"/>
  </w:num>
  <w:num w:numId="6" w16cid:durableId="1195651795">
    <w:abstractNumId w:val="6"/>
  </w:num>
  <w:num w:numId="7" w16cid:durableId="197091853">
    <w:abstractNumId w:val="5"/>
  </w:num>
  <w:num w:numId="8" w16cid:durableId="1621373036">
    <w:abstractNumId w:val="9"/>
  </w:num>
  <w:num w:numId="9" w16cid:durableId="1413896745">
    <w:abstractNumId w:val="7"/>
  </w:num>
  <w:num w:numId="10" w16cid:durableId="5145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AF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B29F3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4BAF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3EFB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7BDD7"/>
  <w15:chartTrackingRefBased/>
  <w15:docId w15:val="{6384CFE7-8F1C-4401-B4AC-21CBF892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2</Pages>
  <Words>615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2025-08-12T10:07:00Z</dcterms:created>
  <dcterms:modified xsi:type="dcterms:W3CDTF">2025-08-12T10:10:00Z</dcterms:modified>
</cp:coreProperties>
</file>