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0DAF" w14:textId="18EBC364" w:rsidR="00145BCD" w:rsidRPr="00832067" w:rsidRDefault="00145BCD" w:rsidP="00145BCD">
      <w:pPr>
        <w:spacing w:after="0"/>
        <w:rPr>
          <w:sz w:val="20"/>
          <w:szCs w:val="20"/>
        </w:rPr>
      </w:pPr>
      <w:r>
        <w:rPr>
          <w:sz w:val="20"/>
          <w:szCs w:val="20"/>
        </w:rPr>
        <w:t>Jaroslav Hamršmíd</w:t>
      </w:r>
      <w:r>
        <w:rPr>
          <w:sz w:val="20"/>
          <w:szCs w:val="20"/>
        </w:rPr>
        <w:tab/>
        <w:t xml:space="preserve">             </w:t>
      </w:r>
      <w:r w:rsidR="004E52A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4E52AB">
        <w:rPr>
          <w:sz w:val="20"/>
          <w:szCs w:val="20"/>
        </w:rPr>
        <w:t xml:space="preserve">               </w:t>
      </w:r>
      <w:r w:rsidR="00264DA5">
        <w:rPr>
          <w:sz w:val="20"/>
          <w:szCs w:val="20"/>
        </w:rPr>
        <w:t>Eso R-Market</w:t>
      </w:r>
      <w:r w:rsidR="00213843">
        <w:rPr>
          <w:sz w:val="20"/>
          <w:szCs w:val="20"/>
        </w:rPr>
        <w:t xml:space="preserve"> spol.s.r.o.</w:t>
      </w:r>
    </w:p>
    <w:p w14:paraId="2DD8F2EE" w14:textId="4F678199" w:rsidR="00145BCD" w:rsidRPr="00832067" w:rsidRDefault="00145BCD" w:rsidP="00145BCD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TEL:            </w:t>
      </w:r>
      <w:r w:rsidRPr="00832067">
        <w:rPr>
          <w:sz w:val="20"/>
          <w:szCs w:val="20"/>
        </w:rPr>
        <w:tab/>
        <w:t>377 477 5</w:t>
      </w:r>
      <w:r>
        <w:rPr>
          <w:sz w:val="20"/>
          <w:szCs w:val="20"/>
        </w:rPr>
        <w:t>05</w:t>
      </w:r>
      <w:r w:rsidRPr="0083206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="00213843">
        <w:t>Kostelní</w:t>
      </w:r>
      <w:r w:rsidR="008A31C3">
        <w:t xml:space="preserve"> 461 Hulín 768 24</w:t>
      </w:r>
    </w:p>
    <w:p w14:paraId="76EC4DB4" w14:textId="10366421" w:rsidR="00145BCD" w:rsidRPr="00832067" w:rsidRDefault="00145BCD" w:rsidP="00145BCD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Pr="00A12838">
          <w:rPr>
            <w:rStyle w:val="Hypertextovodkaz"/>
            <w:sz w:val="20"/>
            <w:szCs w:val="20"/>
          </w:rPr>
          <w:t>hamrsmidj@infis.cz</w:t>
        </w:r>
      </w:hyperlink>
      <w:r>
        <w:rPr>
          <w:sz w:val="20"/>
          <w:szCs w:val="20"/>
        </w:rPr>
        <w:tab/>
        <w:t xml:space="preserve">               </w:t>
      </w:r>
      <w:r w:rsidRPr="00672915">
        <w:rPr>
          <w:sz w:val="20"/>
          <w:szCs w:val="20"/>
        </w:rPr>
        <w:t xml:space="preserve">IČO: </w:t>
      </w:r>
      <w:r w:rsidR="00A7122A">
        <w:t>49966626</w:t>
      </w:r>
    </w:p>
    <w:p w14:paraId="626DE9E6" w14:textId="68631A90" w:rsidR="00145BCD" w:rsidRDefault="00145BCD" w:rsidP="00145BCD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54258B">
        <w:rPr>
          <w:sz w:val="20"/>
          <w:szCs w:val="20"/>
        </w:rPr>
        <w:t>15</w:t>
      </w:r>
      <w:r>
        <w:rPr>
          <w:sz w:val="20"/>
          <w:szCs w:val="20"/>
        </w:rPr>
        <w:t xml:space="preserve">. </w:t>
      </w:r>
      <w:r w:rsidR="0054258B">
        <w:rPr>
          <w:sz w:val="20"/>
          <w:szCs w:val="20"/>
        </w:rPr>
        <w:t>7</w:t>
      </w:r>
      <w:r>
        <w:rPr>
          <w:sz w:val="20"/>
          <w:szCs w:val="20"/>
        </w:rPr>
        <w:t>. 202</w:t>
      </w:r>
      <w:r w:rsidR="0054258B">
        <w:rPr>
          <w:sz w:val="20"/>
          <w:szCs w:val="20"/>
        </w:rPr>
        <w:t>5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672915">
        <w:rPr>
          <w:sz w:val="20"/>
          <w:szCs w:val="20"/>
        </w:rPr>
        <w:t xml:space="preserve">                                                                        </w:t>
      </w:r>
    </w:p>
    <w:p w14:paraId="2DB311F8" w14:textId="77777777" w:rsidR="00145BCD" w:rsidRDefault="00145BCD" w:rsidP="00145BCD">
      <w:pPr>
        <w:spacing w:after="0"/>
        <w:jc w:val="both"/>
        <w:rPr>
          <w:sz w:val="20"/>
          <w:szCs w:val="20"/>
        </w:rPr>
      </w:pPr>
    </w:p>
    <w:p w14:paraId="49C522C5" w14:textId="77777777" w:rsidR="00145BCD" w:rsidRPr="00832067" w:rsidRDefault="00145BCD" w:rsidP="00145BCD">
      <w:pPr>
        <w:spacing w:after="0"/>
        <w:jc w:val="both"/>
        <w:rPr>
          <w:sz w:val="20"/>
          <w:szCs w:val="20"/>
        </w:rPr>
      </w:pPr>
    </w:p>
    <w:p w14:paraId="2AD3CAF1" w14:textId="71755CE2" w:rsidR="00145BCD" w:rsidRPr="007C79F5" w:rsidRDefault="00145BCD" w:rsidP="00145BCD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54258B">
        <w:rPr>
          <w:rFonts w:cstheme="minorHAnsi"/>
          <w:b/>
          <w:sz w:val="20"/>
          <w:szCs w:val="20"/>
        </w:rPr>
        <w:t>114</w:t>
      </w:r>
      <w:r>
        <w:rPr>
          <w:rFonts w:cstheme="minorHAnsi"/>
          <w:b/>
          <w:sz w:val="20"/>
          <w:szCs w:val="20"/>
        </w:rPr>
        <w:t xml:space="preserve">- </w:t>
      </w:r>
      <w:r w:rsidRPr="007C79F5">
        <w:rPr>
          <w:rFonts w:cstheme="minorHAnsi"/>
          <w:b/>
          <w:sz w:val="20"/>
          <w:szCs w:val="20"/>
        </w:rPr>
        <w:t>202</w:t>
      </w:r>
      <w:r w:rsidR="0054258B">
        <w:rPr>
          <w:rFonts w:cstheme="minorHAnsi"/>
          <w:b/>
          <w:sz w:val="20"/>
          <w:szCs w:val="20"/>
        </w:rPr>
        <w:t>5</w:t>
      </w:r>
    </w:p>
    <w:p w14:paraId="1A1D3E32" w14:textId="77777777" w:rsidR="00145BCD" w:rsidRPr="00AE235E" w:rsidRDefault="00145BCD" w:rsidP="00145BCD">
      <w:pPr>
        <w:rPr>
          <w:rFonts w:cstheme="minorHAnsi"/>
          <w:sz w:val="20"/>
          <w:szCs w:val="20"/>
        </w:rPr>
      </w:pPr>
      <w:r w:rsidRPr="00AE235E">
        <w:rPr>
          <w:rFonts w:cstheme="minorHAnsi"/>
          <w:sz w:val="20"/>
          <w:szCs w:val="20"/>
        </w:rPr>
        <w:t xml:space="preserve">Dobrý den, </w:t>
      </w:r>
    </w:p>
    <w:p w14:paraId="6EE7B1F1" w14:textId="08FD9D3D" w:rsidR="00145BCD" w:rsidRDefault="00145BCD" w:rsidP="00145BCD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E235E">
        <w:rPr>
          <w:rFonts w:cstheme="minorHAnsi"/>
          <w:sz w:val="20"/>
          <w:szCs w:val="20"/>
        </w:rPr>
        <w:t xml:space="preserve">objednáváme </w:t>
      </w:r>
      <w:r>
        <w:rPr>
          <w:rFonts w:cstheme="minorHAnsi"/>
          <w:sz w:val="20"/>
          <w:szCs w:val="20"/>
        </w:rPr>
        <w:t xml:space="preserve">u Vás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5C00785C" w14:textId="36281AED" w:rsidR="0038328B" w:rsidRDefault="0054258B" w:rsidP="00145BCD">
      <w:pPr>
        <w:rPr>
          <w:rFonts w:cstheme="minorHAnsi"/>
          <w:sz w:val="20"/>
          <w:szCs w:val="20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11</w:t>
      </w:r>
      <w:r w:rsidR="004B4B5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modulů </w:t>
      </w:r>
      <w:r w:rsidR="004B4B50">
        <w:rPr>
          <w:rFonts w:cstheme="minorHAnsi"/>
          <w:sz w:val="20"/>
          <w:szCs w:val="20"/>
        </w:rPr>
        <w:t>za 2 dvojdveřové moduly (čtyři dvířka celkem)</w:t>
      </w:r>
    </w:p>
    <w:p w14:paraId="4D67ACE1" w14:textId="47791668" w:rsidR="003B7E32" w:rsidRDefault="00A96E5A" w:rsidP="007976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045092">
        <w:rPr>
          <w:rFonts w:cstheme="minorHAnsi"/>
          <w:sz w:val="20"/>
          <w:szCs w:val="20"/>
        </w:rPr>
        <w:t>ozměr 1 modulu 180x30x50cm</w:t>
      </w:r>
      <w:r>
        <w:rPr>
          <w:rFonts w:cstheme="minorHAnsi"/>
          <w:sz w:val="20"/>
          <w:szCs w:val="20"/>
        </w:rPr>
        <w:t xml:space="preserve"> s petlicí (zámek vlastní</w:t>
      </w:r>
      <w:r w:rsidR="00840D95">
        <w:rPr>
          <w:rFonts w:cstheme="minorHAnsi"/>
          <w:sz w:val="20"/>
          <w:szCs w:val="20"/>
        </w:rPr>
        <w:t xml:space="preserve">).Modul bude rozdělen na </w:t>
      </w:r>
      <w:r w:rsidR="00D866A7">
        <w:rPr>
          <w:rFonts w:cstheme="minorHAnsi"/>
          <w:sz w:val="20"/>
          <w:szCs w:val="20"/>
        </w:rPr>
        <w:t>dvě skříňky nad sebou</w:t>
      </w:r>
      <w:r w:rsidR="005A6E87">
        <w:rPr>
          <w:rFonts w:cstheme="minorHAnsi"/>
          <w:sz w:val="20"/>
          <w:szCs w:val="20"/>
        </w:rPr>
        <w:t>,</w:t>
      </w:r>
      <w:r w:rsidR="00E71F92">
        <w:rPr>
          <w:rFonts w:cstheme="minorHAnsi"/>
          <w:sz w:val="20"/>
          <w:szCs w:val="20"/>
        </w:rPr>
        <w:t>p</w:t>
      </w:r>
      <w:r w:rsidR="005A6E87">
        <w:rPr>
          <w:rFonts w:cstheme="minorHAnsi"/>
          <w:sz w:val="20"/>
          <w:szCs w:val="20"/>
        </w:rPr>
        <w:t>evná</w:t>
      </w:r>
      <w:r w:rsidR="00BD60FC">
        <w:rPr>
          <w:rFonts w:cstheme="minorHAnsi"/>
          <w:sz w:val="20"/>
          <w:szCs w:val="20"/>
        </w:rPr>
        <w:t xml:space="preserve"> </w:t>
      </w:r>
      <w:r w:rsidR="005A6E87">
        <w:rPr>
          <w:rFonts w:cstheme="minorHAnsi"/>
          <w:sz w:val="20"/>
          <w:szCs w:val="20"/>
        </w:rPr>
        <w:t>dvířka bez větracích mřížek</w:t>
      </w:r>
      <w:r w:rsidR="00402F14">
        <w:rPr>
          <w:rFonts w:cstheme="minorHAnsi"/>
          <w:sz w:val="20"/>
          <w:szCs w:val="20"/>
        </w:rPr>
        <w:t>.</w:t>
      </w:r>
      <w:r w:rsidR="00797666">
        <w:rPr>
          <w:rFonts w:cstheme="minorHAnsi"/>
          <w:sz w:val="20"/>
          <w:szCs w:val="20"/>
        </w:rPr>
        <w:t xml:space="preserve"> V každé skříňce spodní odkládací polička s plastovou vložkou na obuv a háček na zavěšení oděvu.</w:t>
      </w:r>
      <w:r w:rsidR="00BB49AB">
        <w:rPr>
          <w:rFonts w:cstheme="minorHAnsi"/>
          <w:sz w:val="20"/>
          <w:szCs w:val="20"/>
        </w:rPr>
        <w:t xml:space="preserve">                                          P</w:t>
      </w:r>
      <w:r w:rsidR="00797666">
        <w:rPr>
          <w:rFonts w:cstheme="minorHAnsi"/>
          <w:sz w:val="20"/>
          <w:szCs w:val="20"/>
        </w:rPr>
        <w:t>rovedení :kovov</w:t>
      </w:r>
      <w:r w:rsidR="00E715E3">
        <w:rPr>
          <w:rFonts w:cstheme="minorHAnsi"/>
          <w:sz w:val="20"/>
          <w:szCs w:val="20"/>
        </w:rPr>
        <w:t>ý</w:t>
      </w:r>
      <w:r w:rsidR="00797666">
        <w:rPr>
          <w:rFonts w:cstheme="minorHAnsi"/>
          <w:sz w:val="20"/>
          <w:szCs w:val="20"/>
        </w:rPr>
        <w:t xml:space="preserve"> rošt s nožkami,barva světle šedá</w:t>
      </w:r>
      <w:r w:rsidR="00850AFD">
        <w:rPr>
          <w:rFonts w:cstheme="minorHAnsi"/>
          <w:sz w:val="20"/>
          <w:szCs w:val="20"/>
        </w:rPr>
        <w:t xml:space="preserve"> +korpus skříňky</w:t>
      </w:r>
      <w:r w:rsidR="002248A3">
        <w:rPr>
          <w:rFonts w:cstheme="minorHAnsi"/>
          <w:sz w:val="20"/>
          <w:szCs w:val="20"/>
        </w:rPr>
        <w:t xml:space="preserve"> </w:t>
      </w:r>
      <w:r w:rsidR="00850AFD">
        <w:rPr>
          <w:rFonts w:cstheme="minorHAnsi"/>
          <w:sz w:val="20"/>
          <w:szCs w:val="20"/>
        </w:rPr>
        <w:t>světle šedý+dvířka modrá.</w:t>
      </w:r>
      <w:r w:rsidR="00FC0205">
        <w:rPr>
          <w:rFonts w:cstheme="minorHAnsi"/>
          <w:sz w:val="20"/>
          <w:szCs w:val="20"/>
        </w:rPr>
        <w:t>K</w:t>
      </w:r>
      <w:r w:rsidR="00850AFD">
        <w:rPr>
          <w:rFonts w:cstheme="minorHAnsi"/>
          <w:sz w:val="20"/>
          <w:szCs w:val="20"/>
        </w:rPr>
        <w:t>orpus a dvířka LTD deska</w:t>
      </w:r>
      <w:r w:rsidR="00B84C95">
        <w:rPr>
          <w:rFonts w:cstheme="minorHAnsi"/>
          <w:sz w:val="20"/>
          <w:szCs w:val="20"/>
        </w:rPr>
        <w:t>.</w:t>
      </w:r>
    </w:p>
    <w:p w14:paraId="50337BD3" w14:textId="5FF353BD" w:rsidR="00B84C95" w:rsidRPr="00AE235E" w:rsidRDefault="00736F7F" w:rsidP="007976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</w:t>
      </w:r>
      <w:r w:rsidR="00851C7C">
        <w:rPr>
          <w:rFonts w:cstheme="minorHAnsi"/>
          <w:sz w:val="20"/>
          <w:szCs w:val="20"/>
        </w:rPr>
        <w:t>2 dvojdveřové moduly</w:t>
      </w:r>
      <w:r w:rsidR="008637B8">
        <w:rPr>
          <w:rFonts w:cstheme="minorHAnsi"/>
          <w:sz w:val="20"/>
          <w:szCs w:val="20"/>
        </w:rPr>
        <w:t xml:space="preserve"> (čtyři dvířka celkem)</w:t>
      </w:r>
      <w:r w:rsidR="00E55B25">
        <w:rPr>
          <w:rFonts w:cstheme="minorHAnsi"/>
          <w:sz w:val="20"/>
          <w:szCs w:val="20"/>
        </w:rPr>
        <w:t xml:space="preserve"> </w:t>
      </w:r>
      <w:proofErr w:type="gramStart"/>
      <w:r w:rsidR="006067DD">
        <w:rPr>
          <w:rFonts w:cstheme="minorHAnsi"/>
          <w:sz w:val="20"/>
          <w:szCs w:val="20"/>
        </w:rPr>
        <w:t xml:space="preserve">je </w:t>
      </w:r>
      <w:r>
        <w:rPr>
          <w:rFonts w:cstheme="minorHAnsi"/>
          <w:sz w:val="20"/>
          <w:szCs w:val="20"/>
        </w:rPr>
        <w:t xml:space="preserve"> </w:t>
      </w:r>
      <w:r w:rsidR="006067DD">
        <w:rPr>
          <w:rFonts w:cstheme="minorHAnsi"/>
          <w:sz w:val="20"/>
          <w:szCs w:val="20"/>
        </w:rPr>
        <w:t>7</w:t>
      </w:r>
      <w:proofErr w:type="gramEnd"/>
      <w:r w:rsidR="006067DD">
        <w:rPr>
          <w:rFonts w:cstheme="minorHAnsi"/>
          <w:sz w:val="20"/>
          <w:szCs w:val="20"/>
        </w:rPr>
        <w:t xml:space="preserve"> 92</w:t>
      </w:r>
      <w:r>
        <w:rPr>
          <w:rFonts w:cstheme="minorHAnsi"/>
          <w:sz w:val="20"/>
          <w:szCs w:val="20"/>
        </w:rPr>
        <w:t>0</w:t>
      </w:r>
      <w:r w:rsidR="001D1646">
        <w:rPr>
          <w:rFonts w:cstheme="minorHAnsi"/>
          <w:sz w:val="20"/>
          <w:szCs w:val="20"/>
        </w:rPr>
        <w:t>.-Kč vč.</w:t>
      </w:r>
      <w:r w:rsidR="00293DA3">
        <w:rPr>
          <w:rFonts w:cstheme="minorHAnsi"/>
          <w:sz w:val="20"/>
          <w:szCs w:val="20"/>
        </w:rPr>
        <w:t xml:space="preserve"> </w:t>
      </w:r>
      <w:r w:rsidR="001D1646">
        <w:rPr>
          <w:rFonts w:cstheme="minorHAnsi"/>
          <w:sz w:val="20"/>
          <w:szCs w:val="20"/>
        </w:rPr>
        <w:t>DPH</w:t>
      </w:r>
      <w:r w:rsidR="00293DA3">
        <w:rPr>
          <w:rFonts w:cstheme="minorHAnsi"/>
          <w:sz w:val="20"/>
          <w:szCs w:val="20"/>
        </w:rPr>
        <w:t xml:space="preserve"> + 10 % přirážka pro dodavatele náhradního plnění</w:t>
      </w:r>
      <w:r w:rsidR="001D1646">
        <w:rPr>
          <w:rFonts w:cstheme="minorHAnsi"/>
          <w:sz w:val="20"/>
          <w:szCs w:val="20"/>
        </w:rPr>
        <w:t>.</w:t>
      </w:r>
    </w:p>
    <w:p w14:paraId="76CC6119" w14:textId="08B35B6A" w:rsidR="00145BCD" w:rsidRDefault="00145BC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</w:t>
      </w:r>
      <w:r w:rsidR="005E4D9B">
        <w:rPr>
          <w:rFonts w:cstheme="minorHAnsi"/>
          <w:sz w:val="20"/>
          <w:szCs w:val="20"/>
        </w:rPr>
        <w:t xml:space="preserve"> s</w:t>
      </w:r>
      <w:r w:rsidR="008B7DC3">
        <w:rPr>
          <w:rFonts w:cstheme="minorHAnsi"/>
          <w:sz w:val="20"/>
          <w:szCs w:val="20"/>
        </w:rPr>
        <w:t xml:space="preserve"> NÁHRADNÍM PLNĚNÍM </w:t>
      </w:r>
      <w:r>
        <w:rPr>
          <w:rFonts w:cstheme="minorHAnsi"/>
          <w:sz w:val="20"/>
          <w:szCs w:val="20"/>
        </w:rPr>
        <w:t>vystavte na uvedenou adresu</w:t>
      </w:r>
      <w:r w:rsidR="00293DA3">
        <w:rPr>
          <w:rFonts w:cstheme="minorHAnsi"/>
          <w:sz w:val="20"/>
          <w:szCs w:val="20"/>
        </w:rPr>
        <w:t>.</w:t>
      </w:r>
    </w:p>
    <w:p w14:paraId="5691AAC5" w14:textId="23D29037" w:rsidR="00293DA3" w:rsidRDefault="00293DA3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Konečná objednávka bude zveřejněna v registru smluv po sdělení dodavatele náhradního plnění.</w:t>
      </w:r>
    </w:p>
    <w:p w14:paraId="19B5E223" w14:textId="77777777" w:rsidR="00145BCD" w:rsidRDefault="00145BCD" w:rsidP="00145BCD"/>
    <w:p w14:paraId="525BE03B" w14:textId="1B4B86ED" w:rsidR="000D0140" w:rsidRDefault="000D0140" w:rsidP="00A9221A">
      <w:pPr>
        <w:shd w:val="clear" w:color="auto" w:fill="FFFFFF"/>
        <w:spacing w:after="0"/>
      </w:pPr>
      <w:r>
        <w:rPr>
          <w:sz w:val="20"/>
          <w:szCs w:val="20"/>
        </w:rPr>
        <w:tab/>
        <w:t xml:space="preserve"> </w:t>
      </w:r>
    </w:p>
    <w:p w14:paraId="082512DB" w14:textId="5524467D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Děkujeme, s pozdravem </w:t>
      </w:r>
      <w:r w:rsidR="007D4E17">
        <w:rPr>
          <w:sz w:val="20"/>
          <w:szCs w:val="20"/>
        </w:rPr>
        <w:t>Jaroslav Hamršmíd</w:t>
      </w:r>
    </w:p>
    <w:p w14:paraId="115112DC" w14:textId="77777777" w:rsidR="00E43398" w:rsidRDefault="00E43398" w:rsidP="00E43398">
      <w:pPr>
        <w:rPr>
          <w:sz w:val="20"/>
          <w:szCs w:val="20"/>
        </w:rPr>
      </w:pPr>
    </w:p>
    <w:p w14:paraId="6E4D3758" w14:textId="77777777" w:rsidR="00E43398" w:rsidRDefault="00E43398" w:rsidP="00E43398">
      <w:pPr>
        <w:rPr>
          <w:sz w:val="20"/>
          <w:szCs w:val="20"/>
        </w:rPr>
      </w:pPr>
    </w:p>
    <w:p w14:paraId="2351185E" w14:textId="77777777" w:rsidR="00E43398" w:rsidRDefault="00E43398" w:rsidP="00E43398">
      <w:pPr>
        <w:rPr>
          <w:sz w:val="20"/>
          <w:szCs w:val="20"/>
        </w:rPr>
      </w:pPr>
    </w:p>
    <w:p w14:paraId="7920891D" w14:textId="77777777" w:rsidR="00E43398" w:rsidRDefault="00E43398" w:rsidP="00E43398">
      <w:pPr>
        <w:rPr>
          <w:sz w:val="20"/>
          <w:szCs w:val="20"/>
        </w:rPr>
      </w:pPr>
    </w:p>
    <w:p w14:paraId="70391BDD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59EED0B7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ředitel organizace     </w:t>
      </w:r>
    </w:p>
    <w:p w14:paraId="29B610F9" w14:textId="77777777" w:rsidR="00861656" w:rsidRDefault="00861656" w:rsidP="000D0140">
      <w:pPr>
        <w:rPr>
          <w:sz w:val="20"/>
          <w:szCs w:val="20"/>
        </w:rPr>
      </w:pPr>
    </w:p>
    <w:sectPr w:rsidR="00861656" w:rsidSect="009250C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4441" w14:textId="77777777" w:rsidR="0049589E" w:rsidRDefault="0049589E" w:rsidP="009305F4">
      <w:pPr>
        <w:spacing w:after="0" w:line="240" w:lineRule="auto"/>
      </w:pPr>
      <w:r>
        <w:separator/>
      </w:r>
    </w:p>
  </w:endnote>
  <w:endnote w:type="continuationSeparator" w:id="0">
    <w:p w14:paraId="2E258EDC" w14:textId="77777777" w:rsidR="0049589E" w:rsidRDefault="0049589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1A42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A1BA63E" wp14:editId="31C55F55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E71AAC" wp14:editId="6BF71FE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82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Dkvk953AAAAAc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8F146C" wp14:editId="460F155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35962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CESQzq3AAAAAk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FEC5" w14:textId="77777777" w:rsidR="0049589E" w:rsidRDefault="0049589E" w:rsidP="009305F4">
      <w:pPr>
        <w:spacing w:after="0" w:line="240" w:lineRule="auto"/>
      </w:pPr>
      <w:r>
        <w:separator/>
      </w:r>
    </w:p>
  </w:footnote>
  <w:footnote w:type="continuationSeparator" w:id="0">
    <w:p w14:paraId="4CD35DD5" w14:textId="77777777" w:rsidR="0049589E" w:rsidRDefault="0049589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2347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DE8C448" wp14:editId="75BED405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4D8CA2A" wp14:editId="7BD07AF5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9778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8C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01AE9778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809F0B5" wp14:editId="00641238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891">
    <w:abstractNumId w:val="3"/>
  </w:num>
  <w:num w:numId="2" w16cid:durableId="1756171617">
    <w:abstractNumId w:val="10"/>
  </w:num>
  <w:num w:numId="3" w16cid:durableId="1330401116">
    <w:abstractNumId w:val="8"/>
  </w:num>
  <w:num w:numId="4" w16cid:durableId="1594243236">
    <w:abstractNumId w:val="5"/>
  </w:num>
  <w:num w:numId="5" w16cid:durableId="1230723795">
    <w:abstractNumId w:val="1"/>
  </w:num>
  <w:num w:numId="6" w16cid:durableId="1858494411">
    <w:abstractNumId w:val="6"/>
  </w:num>
  <w:num w:numId="7" w16cid:durableId="1996377126">
    <w:abstractNumId w:val="0"/>
  </w:num>
  <w:num w:numId="8" w16cid:durableId="843935553">
    <w:abstractNumId w:val="9"/>
  </w:num>
  <w:num w:numId="9" w16cid:durableId="989210285">
    <w:abstractNumId w:val="7"/>
  </w:num>
  <w:num w:numId="10" w16cid:durableId="1577671208">
    <w:abstractNumId w:val="4"/>
  </w:num>
  <w:num w:numId="11" w16cid:durableId="27887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409C0"/>
    <w:rsid w:val="000428B0"/>
    <w:rsid w:val="00045092"/>
    <w:rsid w:val="000616C8"/>
    <w:rsid w:val="000630FA"/>
    <w:rsid w:val="000873CE"/>
    <w:rsid w:val="00087FFD"/>
    <w:rsid w:val="000A63D3"/>
    <w:rsid w:val="000C3690"/>
    <w:rsid w:val="000D0140"/>
    <w:rsid w:val="000E6D68"/>
    <w:rsid w:val="000F556D"/>
    <w:rsid w:val="000F5654"/>
    <w:rsid w:val="00101386"/>
    <w:rsid w:val="00121FEE"/>
    <w:rsid w:val="00131BEA"/>
    <w:rsid w:val="00141D46"/>
    <w:rsid w:val="00145BCD"/>
    <w:rsid w:val="00160BCE"/>
    <w:rsid w:val="00171601"/>
    <w:rsid w:val="001A7849"/>
    <w:rsid w:val="001B2F42"/>
    <w:rsid w:val="001C08F7"/>
    <w:rsid w:val="001C38F6"/>
    <w:rsid w:val="001C4ADB"/>
    <w:rsid w:val="001D1646"/>
    <w:rsid w:val="001D6BD2"/>
    <w:rsid w:val="001E2AC8"/>
    <w:rsid w:val="00202C8E"/>
    <w:rsid w:val="00203637"/>
    <w:rsid w:val="00213843"/>
    <w:rsid w:val="002248A3"/>
    <w:rsid w:val="00240F39"/>
    <w:rsid w:val="00252591"/>
    <w:rsid w:val="00264DA5"/>
    <w:rsid w:val="00293DA3"/>
    <w:rsid w:val="002A72D9"/>
    <w:rsid w:val="002B07C5"/>
    <w:rsid w:val="002B23F3"/>
    <w:rsid w:val="002C4327"/>
    <w:rsid w:val="003020DC"/>
    <w:rsid w:val="00316C85"/>
    <w:rsid w:val="003176E1"/>
    <w:rsid w:val="00321AB3"/>
    <w:rsid w:val="0032312F"/>
    <w:rsid w:val="00342D6A"/>
    <w:rsid w:val="00346E53"/>
    <w:rsid w:val="00360EBC"/>
    <w:rsid w:val="0038328B"/>
    <w:rsid w:val="003962A6"/>
    <w:rsid w:val="003A78E1"/>
    <w:rsid w:val="003B7E32"/>
    <w:rsid w:val="003C5701"/>
    <w:rsid w:val="003E1B5C"/>
    <w:rsid w:val="003E34BC"/>
    <w:rsid w:val="00402F14"/>
    <w:rsid w:val="00405B8D"/>
    <w:rsid w:val="004108F3"/>
    <w:rsid w:val="00417096"/>
    <w:rsid w:val="00417740"/>
    <w:rsid w:val="00427A6C"/>
    <w:rsid w:val="004419A0"/>
    <w:rsid w:val="00451CC7"/>
    <w:rsid w:val="00457238"/>
    <w:rsid w:val="004916EE"/>
    <w:rsid w:val="0049589E"/>
    <w:rsid w:val="004A0574"/>
    <w:rsid w:val="004A4804"/>
    <w:rsid w:val="004B4B50"/>
    <w:rsid w:val="004E0558"/>
    <w:rsid w:val="004E52AB"/>
    <w:rsid w:val="00507E16"/>
    <w:rsid w:val="00516BF5"/>
    <w:rsid w:val="0051757F"/>
    <w:rsid w:val="005178FD"/>
    <w:rsid w:val="00520641"/>
    <w:rsid w:val="0054258B"/>
    <w:rsid w:val="00571A35"/>
    <w:rsid w:val="005760BB"/>
    <w:rsid w:val="005962C5"/>
    <w:rsid w:val="005A0554"/>
    <w:rsid w:val="005A6E87"/>
    <w:rsid w:val="005C79B5"/>
    <w:rsid w:val="005D7E46"/>
    <w:rsid w:val="005E4D9B"/>
    <w:rsid w:val="005F0A27"/>
    <w:rsid w:val="006067DD"/>
    <w:rsid w:val="00612FF2"/>
    <w:rsid w:val="00627C86"/>
    <w:rsid w:val="0063056F"/>
    <w:rsid w:val="00630CB2"/>
    <w:rsid w:val="00641F55"/>
    <w:rsid w:val="006635B6"/>
    <w:rsid w:val="00676189"/>
    <w:rsid w:val="00690AC2"/>
    <w:rsid w:val="006A2F8B"/>
    <w:rsid w:val="006B0A34"/>
    <w:rsid w:val="006C510C"/>
    <w:rsid w:val="006D57CC"/>
    <w:rsid w:val="006D5E47"/>
    <w:rsid w:val="006F6368"/>
    <w:rsid w:val="0071074F"/>
    <w:rsid w:val="007178D0"/>
    <w:rsid w:val="00730A3C"/>
    <w:rsid w:val="00736F7F"/>
    <w:rsid w:val="00741EC7"/>
    <w:rsid w:val="00744204"/>
    <w:rsid w:val="007447B1"/>
    <w:rsid w:val="00744E9E"/>
    <w:rsid w:val="00797666"/>
    <w:rsid w:val="007D4E17"/>
    <w:rsid w:val="007D5CB9"/>
    <w:rsid w:val="007E0A99"/>
    <w:rsid w:val="007F0EE9"/>
    <w:rsid w:val="00810FE0"/>
    <w:rsid w:val="0081377E"/>
    <w:rsid w:val="00831BBD"/>
    <w:rsid w:val="00832067"/>
    <w:rsid w:val="00840D95"/>
    <w:rsid w:val="00850AFD"/>
    <w:rsid w:val="00851C7C"/>
    <w:rsid w:val="00860F95"/>
    <w:rsid w:val="00861656"/>
    <w:rsid w:val="008637B8"/>
    <w:rsid w:val="008658B8"/>
    <w:rsid w:val="00866613"/>
    <w:rsid w:val="008A31C3"/>
    <w:rsid w:val="008A5C21"/>
    <w:rsid w:val="008B7DC3"/>
    <w:rsid w:val="008C0F13"/>
    <w:rsid w:val="008C55D4"/>
    <w:rsid w:val="008E73A8"/>
    <w:rsid w:val="008F15C9"/>
    <w:rsid w:val="0091759D"/>
    <w:rsid w:val="009250C5"/>
    <w:rsid w:val="009305F4"/>
    <w:rsid w:val="00936887"/>
    <w:rsid w:val="00952657"/>
    <w:rsid w:val="00961ADE"/>
    <w:rsid w:val="00997EC0"/>
    <w:rsid w:val="009B3A53"/>
    <w:rsid w:val="009B6A6B"/>
    <w:rsid w:val="009E1279"/>
    <w:rsid w:val="009E1C6A"/>
    <w:rsid w:val="009E4F50"/>
    <w:rsid w:val="009F1405"/>
    <w:rsid w:val="009F6407"/>
    <w:rsid w:val="00A00564"/>
    <w:rsid w:val="00A043E3"/>
    <w:rsid w:val="00A07AA1"/>
    <w:rsid w:val="00A37CF9"/>
    <w:rsid w:val="00A47091"/>
    <w:rsid w:val="00A7122A"/>
    <w:rsid w:val="00A84E09"/>
    <w:rsid w:val="00A850F3"/>
    <w:rsid w:val="00A9221A"/>
    <w:rsid w:val="00A96E5A"/>
    <w:rsid w:val="00AA0A14"/>
    <w:rsid w:val="00AD1964"/>
    <w:rsid w:val="00B0657D"/>
    <w:rsid w:val="00B07584"/>
    <w:rsid w:val="00B10B46"/>
    <w:rsid w:val="00B5334B"/>
    <w:rsid w:val="00B534A2"/>
    <w:rsid w:val="00B56514"/>
    <w:rsid w:val="00B71480"/>
    <w:rsid w:val="00B83573"/>
    <w:rsid w:val="00B84C95"/>
    <w:rsid w:val="00B92FBC"/>
    <w:rsid w:val="00BA0681"/>
    <w:rsid w:val="00BA4E38"/>
    <w:rsid w:val="00BB33E7"/>
    <w:rsid w:val="00BB49AB"/>
    <w:rsid w:val="00BC06BF"/>
    <w:rsid w:val="00BD51CB"/>
    <w:rsid w:val="00BD60FC"/>
    <w:rsid w:val="00BD6AE0"/>
    <w:rsid w:val="00BF1CFE"/>
    <w:rsid w:val="00BF6D23"/>
    <w:rsid w:val="00C16AA9"/>
    <w:rsid w:val="00C35A68"/>
    <w:rsid w:val="00C45F64"/>
    <w:rsid w:val="00C550BF"/>
    <w:rsid w:val="00C64D77"/>
    <w:rsid w:val="00C731F0"/>
    <w:rsid w:val="00C909E0"/>
    <w:rsid w:val="00C90FD6"/>
    <w:rsid w:val="00CA654F"/>
    <w:rsid w:val="00CB3EE5"/>
    <w:rsid w:val="00CC00C5"/>
    <w:rsid w:val="00CC0B4E"/>
    <w:rsid w:val="00CC2DDC"/>
    <w:rsid w:val="00CE53E4"/>
    <w:rsid w:val="00CE5AA4"/>
    <w:rsid w:val="00CF0049"/>
    <w:rsid w:val="00D3013F"/>
    <w:rsid w:val="00D866A7"/>
    <w:rsid w:val="00DC2B7C"/>
    <w:rsid w:val="00DE196D"/>
    <w:rsid w:val="00DF6E9A"/>
    <w:rsid w:val="00E13693"/>
    <w:rsid w:val="00E43398"/>
    <w:rsid w:val="00E44537"/>
    <w:rsid w:val="00E55B25"/>
    <w:rsid w:val="00E715E3"/>
    <w:rsid w:val="00E71F92"/>
    <w:rsid w:val="00E76DC0"/>
    <w:rsid w:val="00E85885"/>
    <w:rsid w:val="00E900A4"/>
    <w:rsid w:val="00E9274F"/>
    <w:rsid w:val="00EA7C96"/>
    <w:rsid w:val="00EB3BCF"/>
    <w:rsid w:val="00EB5AA9"/>
    <w:rsid w:val="00EC0C14"/>
    <w:rsid w:val="00EE22D5"/>
    <w:rsid w:val="00EF2E22"/>
    <w:rsid w:val="00F01ADC"/>
    <w:rsid w:val="00F05B2C"/>
    <w:rsid w:val="00F17EC4"/>
    <w:rsid w:val="00F6334D"/>
    <w:rsid w:val="00F63E91"/>
    <w:rsid w:val="00F77592"/>
    <w:rsid w:val="00F846F8"/>
    <w:rsid w:val="00F9016C"/>
    <w:rsid w:val="00FB040D"/>
    <w:rsid w:val="00FB1275"/>
    <w:rsid w:val="00FB1C32"/>
    <w:rsid w:val="00FC0205"/>
    <w:rsid w:val="00FC34E8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DCB8A3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styleId="Normlnweb">
    <w:name w:val="Normal (Web)"/>
    <w:basedOn w:val="Normln"/>
    <w:uiPriority w:val="99"/>
    <w:semiHidden/>
    <w:unhideWhenUsed/>
    <w:rsid w:val="000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rsmidj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7B083-183E-4CE3-ADC4-7AB9B84B9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eb5ee77a-7a6d-4ffd-8d82-36e984810eb7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917243-9285-4951-92e5-487d7b6e61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2024-11-28T12:41:00Z</cp:lastPrinted>
  <dcterms:created xsi:type="dcterms:W3CDTF">2025-08-12T09:35:00Z</dcterms:created>
  <dcterms:modified xsi:type="dcterms:W3CDTF">2025-08-12T09:35:00Z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