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AD5419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70126E">
                      <w:rPr>
                        <w:rFonts w:eastAsia="Arial Unicode MS"/>
                      </w:rPr>
                      <w:t>261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3A20C6">
                      <w:rPr>
                        <w:rFonts w:eastAsia="Arial Unicode MS"/>
                      </w:rPr>
                      <w:t>5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5EFEE95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8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0126E">
                  <w:rPr>
                    <w:rFonts w:eastAsia="Arial Unicode MS"/>
                    <w:sz w:val="18"/>
                    <w:szCs w:val="18"/>
                  </w:rPr>
                  <w:t>11.08</w:t>
                </w:r>
                <w:r w:rsidR="00D44065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70126E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573BD7" w14:textId="77777777" w:rsidR="003A20C6" w:rsidRPr="00B0472E" w:rsidRDefault="003A20C6" w:rsidP="003A20C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C9F6D77" w14:textId="77777777" w:rsidR="003A20C6" w:rsidRPr="009B4F78" w:rsidRDefault="003A20C6" w:rsidP="003A20C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4CE4439A9CE84A09AF20B5954740360B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47701459"/>
                    <w:placeholder>
                      <w:docPart w:val="4BFCE3FD8E15480C962CF922D240390C"/>
                    </w:placeholder>
                    <w15:color w:val="C0C0C0"/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Tiskárna Daniel s. r. o.</w:t>
                    </w:r>
                  </w:sdtContent>
                </w:sdt>
              </w:sdtContent>
            </w:sdt>
          </w:p>
          <w:p w14:paraId="7B373735" w14:textId="77777777" w:rsidR="003A20C6" w:rsidRDefault="003A20C6" w:rsidP="003A20C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EE76D05DF82B4D27AE63B3510B476B7A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98985148"/>
                    <w:placeholder>
                      <w:docPart w:val="A2E2F3568D254B13BBF898A61E08335F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Bellova 124, 109 00 Praha 10</w:t>
                    </w:r>
                  </w:sdtContent>
                </w:sdt>
              </w:sdtContent>
            </w:sdt>
          </w:p>
          <w:p w14:paraId="104DE950" w14:textId="77777777" w:rsidR="003A20C6" w:rsidRPr="006F6467" w:rsidRDefault="003A20C6" w:rsidP="003A20C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01E706B8C0E7434F82D43773E81111B4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302652177"/>
                    <w:placeholder>
                      <w:docPart w:val="2207BA317BF040ECB0AE844269694DA7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27213731</w:t>
                    </w:r>
                  </w:sdtContent>
                </w:sdt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6197F58FD1EB40C9809B1982026D2A3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530369544"/>
                    <w:placeholder>
                      <w:docPart w:val="E830D8A81E4E47CAA7E7AC7C5E0E62CB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CZ27213731</w:t>
                    </w:r>
                  </w:sdtContent>
                </w:sdt>
              </w:sdtContent>
            </w:sdt>
          </w:p>
          <w:p w14:paraId="73231020" w14:textId="671548A9" w:rsidR="00DF0759" w:rsidRPr="00A17617" w:rsidRDefault="003A20C6" w:rsidP="003A20C6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349EBED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C60EE0" w:rsidRPr="00C60EE0">
              <w:rPr>
                <w:bCs/>
                <w:noProof/>
                <w:sz w:val="18"/>
                <w:szCs w:val="18"/>
              </w:rPr>
              <w:t>Tisk a výroba skládacích map Prague Visitor Pass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58178F26" w14:textId="4A937C39" w:rsidR="00AF258A" w:rsidRPr="009C5B39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rFonts w:ascii="Courier New" w:hAnsi="Courier New" w:cs="Courier New"/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 xml:space="preserve">Objednáváme u </w:t>
                </w:r>
                <w:r w:rsidR="00CF7C96">
                  <w:rPr>
                    <w:noProof/>
                    <w:sz w:val="18"/>
                    <w:szCs w:val="18"/>
                  </w:rPr>
                  <w:t>v</w:t>
                </w:r>
                <w:r w:rsidRPr="00AF258A">
                  <w:rPr>
                    <w:noProof/>
                    <w:sz w:val="18"/>
                    <w:szCs w:val="18"/>
                  </w:rPr>
                  <w:t xml:space="preserve">ás </w:t>
                </w:r>
                <w:r w:rsidR="00CE5479">
                  <w:rPr>
                    <w:noProof/>
                    <w:sz w:val="18"/>
                    <w:szCs w:val="18"/>
                  </w:rPr>
                  <w:t>1</w:t>
                </w:r>
                <w:r w:rsidR="00C60EE0">
                  <w:rPr>
                    <w:noProof/>
                    <w:sz w:val="18"/>
                    <w:szCs w:val="18"/>
                  </w:rPr>
                  <w:t>6</w:t>
                </w:r>
                <w:r w:rsidRPr="00AF258A">
                  <w:rPr>
                    <w:noProof/>
                    <w:sz w:val="18"/>
                    <w:szCs w:val="18"/>
                  </w:rPr>
                  <w:t xml:space="preserve"> 000 ks map Prague Visitor Pass se skladem a výřezem na kartu</w:t>
                </w:r>
                <w:r w:rsidR="004D4FCF">
                  <w:rPr>
                    <w:noProof/>
                    <w:sz w:val="18"/>
                    <w:szCs w:val="18"/>
                  </w:rPr>
                  <w:t xml:space="preserve"> na základě smlouvy o dílo BM</w:t>
                </w:r>
                <w:r w:rsidR="009C5B39">
                  <w:rPr>
                    <w:noProof/>
                    <w:sz w:val="18"/>
                    <w:szCs w:val="18"/>
                  </w:rPr>
                  <w:t>/073S/2024.</w:t>
                </w:r>
              </w:p>
              <w:p w14:paraId="1ADB8F0E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740BD54A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Technická specifikace:</w:t>
                </w:r>
              </w:p>
              <w:p w14:paraId="0502637C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•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Mapa:</w:t>
                </w:r>
              </w:p>
              <w:p w14:paraId="47AF393A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rozložitelný formát 520 (výška) x 450 (šířka) mm</w:t>
                </w:r>
              </w:p>
              <w:p w14:paraId="28335437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5 lomů do harmoniky a pak 2 lomy do sebe na výsledný formát cca 87 (výška) x 150 (šířka) mm</w:t>
                </w:r>
              </w:p>
              <w:p w14:paraId="54329C45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potisk 4/4, 90g MK</w:t>
                </w:r>
              </w:p>
              <w:p w14:paraId="34A1D830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FEF6A1A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•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Desky:</w:t>
                </w:r>
              </w:p>
              <w:p w14:paraId="5EC637EB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formát o 8mm větší než výsledný formát mapy – tj. cca 96 (výška) x 159 (šířka) mm</w:t>
                </w:r>
              </w:p>
              <w:p w14:paraId="755C0F5B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 xml:space="preserve">potisk 4/0, 1/0 lamino lesk </w:t>
                </w:r>
              </w:p>
              <w:p w14:paraId="67C5FFDB" w14:textId="77777777" w:rsidR="00AF258A" w:rsidRP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  <w:t>250g MK</w:t>
                </w:r>
              </w:p>
              <w:p w14:paraId="31F560AE" w14:textId="2A879850" w:rsid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>-</w:t>
                </w:r>
                <w:r w:rsidRPr="00AF258A">
                  <w:rPr>
                    <w:noProof/>
                    <w:sz w:val="18"/>
                    <w:szCs w:val="18"/>
                  </w:rPr>
                  <w:tab/>
                </w:r>
                <w:r w:rsidR="00CF7C96">
                  <w:rPr>
                    <w:noProof/>
                    <w:sz w:val="18"/>
                    <w:szCs w:val="18"/>
                  </w:rPr>
                  <w:t xml:space="preserve">výřez, </w:t>
                </w:r>
                <w:r w:rsidRPr="00AF258A">
                  <w:rPr>
                    <w:noProof/>
                    <w:sz w:val="18"/>
                    <w:szCs w:val="18"/>
                  </w:rPr>
                  <w:t>kulacení rohů, kompletace lepíky na přední stranu mapy jako krycí list</w:t>
                </w:r>
              </w:p>
              <w:p w14:paraId="0FFA9A95" w14:textId="77777777" w:rsidR="00C062E4" w:rsidRDefault="00C062E4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0735470" w14:textId="201AEE46" w:rsidR="00C062E4" w:rsidRPr="00AF258A" w:rsidRDefault="00C062E4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Balení ve folii po 50-100 ks</w:t>
                </w:r>
              </w:p>
              <w:p w14:paraId="0005E512" w14:textId="77777777" w:rsidR="00AF258A" w:rsidRDefault="00AF258A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CF0183F" w14:textId="223B6750" w:rsidR="004B63C1" w:rsidRPr="00AF258A" w:rsidRDefault="004B63C1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e-mailem</w:t>
                </w:r>
                <w:r w:rsidR="00C66CFC">
                  <w:rPr>
                    <w:noProof/>
                    <w:sz w:val="18"/>
                    <w:szCs w:val="18"/>
                  </w:rPr>
                  <w:t xml:space="preserve">. </w:t>
                </w:r>
                <w:r w:rsidR="00CF49FE">
                  <w:rPr>
                    <w:noProof/>
                    <w:sz w:val="18"/>
                    <w:szCs w:val="18"/>
                  </w:rPr>
                  <w:t>Vzorek mapy zaslán kurýrem.</w:t>
                </w:r>
              </w:p>
              <w:p w14:paraId="4898EA3B" w14:textId="2E80546F" w:rsidR="00D55785" w:rsidRPr="00D55785" w:rsidRDefault="00D55785" w:rsidP="00D5578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Adresa</w:t>
                </w:r>
                <w:r w:rsidR="001D1DB6">
                  <w:rPr>
                    <w:noProof/>
                    <w:sz w:val="18"/>
                    <w:szCs w:val="18"/>
                  </w:rPr>
                  <w:t xml:space="preserve"> doručení: </w:t>
                </w:r>
                <w:r w:rsidRPr="00D55785">
                  <w:rPr>
                    <w:noProof/>
                    <w:sz w:val="18"/>
                    <w:szCs w:val="18"/>
                  </w:rPr>
                  <w:t xml:space="preserve">externí sklad Sanderova 1366/26 (Balírny Praha Holešovice) </w:t>
                </w:r>
              </w:p>
              <w:p w14:paraId="7950CACC" w14:textId="77777777" w:rsidR="00DF25FF" w:rsidRPr="00312941" w:rsidRDefault="00971EB3" w:rsidP="00DF25FF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476AD83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77732A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730E4F">
                  <w:rPr>
                    <w:bCs/>
                    <w:noProof/>
                    <w:sz w:val="18"/>
                    <w:szCs w:val="18"/>
                  </w:rPr>
                  <w:t>52 960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4CBBCBCE" w14:textId="26636636" w:rsidR="00C066C3" w:rsidRDefault="00B85717" w:rsidP="00C066C3">
            <w:pPr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261E03">
              <w:rPr>
                <w:bCs/>
                <w:noProof/>
                <w:sz w:val="18"/>
                <w:szCs w:val="18"/>
              </w:rPr>
              <w:t xml:space="preserve">      </w:t>
            </w:r>
            <w:r w:rsidR="00730E4F">
              <w:rPr>
                <w:bCs/>
                <w:noProof/>
                <w:sz w:val="18"/>
                <w:szCs w:val="18"/>
              </w:rPr>
              <w:t>185 082</w:t>
            </w:r>
            <w:r w:rsidR="00515740">
              <w:rPr>
                <w:bCs/>
                <w:noProof/>
                <w:sz w:val="18"/>
                <w:szCs w:val="18"/>
              </w:rPr>
              <w:t>,- Kč</w:t>
            </w:r>
          </w:p>
          <w:p w14:paraId="5C10F2A4" w14:textId="443552F1" w:rsidR="00DF0759" w:rsidRPr="00B85717" w:rsidRDefault="00DF0759" w:rsidP="00C066C3">
            <w:pPr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2E2456" w14:textId="13D875DE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6B5629C" w:rsidR="00181B17" w:rsidRPr="00181B17" w:rsidRDefault="00AF1172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597E0E"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B04437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C3DC" w14:textId="77777777" w:rsidR="00D816BA" w:rsidRDefault="00D816BA" w:rsidP="009953D5">
      <w:r>
        <w:separator/>
      </w:r>
    </w:p>
    <w:p w14:paraId="66628877" w14:textId="77777777" w:rsidR="00D816BA" w:rsidRDefault="00D816BA" w:rsidP="009953D5"/>
  </w:endnote>
  <w:endnote w:type="continuationSeparator" w:id="0">
    <w:p w14:paraId="1FD3BE1B" w14:textId="77777777" w:rsidR="00D816BA" w:rsidRDefault="00D816BA" w:rsidP="009953D5">
      <w:r>
        <w:continuationSeparator/>
      </w:r>
    </w:p>
    <w:p w14:paraId="1930D82B" w14:textId="77777777" w:rsidR="00D816BA" w:rsidRDefault="00D816B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0B18" w14:textId="77777777" w:rsidR="00D816BA" w:rsidRDefault="00D816BA" w:rsidP="009953D5">
      <w:r>
        <w:separator/>
      </w:r>
    </w:p>
    <w:p w14:paraId="35A65ED4" w14:textId="77777777" w:rsidR="00D816BA" w:rsidRDefault="00D816BA" w:rsidP="009953D5"/>
  </w:footnote>
  <w:footnote w:type="continuationSeparator" w:id="0">
    <w:p w14:paraId="2B47E07D" w14:textId="77777777" w:rsidR="00D816BA" w:rsidRDefault="00D816BA" w:rsidP="009953D5">
      <w:r>
        <w:continuationSeparator/>
      </w:r>
    </w:p>
    <w:p w14:paraId="7F7BD8B3" w14:textId="77777777" w:rsidR="00D816BA" w:rsidRDefault="00D816B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45086"/>
    <w:multiLevelType w:val="hybridMultilevel"/>
    <w:tmpl w:val="EA6E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  <w:num w:numId="20" w16cid:durableId="1858349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0B1"/>
    <w:rsid w:val="00003DD3"/>
    <w:rsid w:val="000056ED"/>
    <w:rsid w:val="00026C34"/>
    <w:rsid w:val="00031F68"/>
    <w:rsid w:val="00034DC2"/>
    <w:rsid w:val="00054980"/>
    <w:rsid w:val="000800BD"/>
    <w:rsid w:val="00082AD8"/>
    <w:rsid w:val="00090CB4"/>
    <w:rsid w:val="00092D2F"/>
    <w:rsid w:val="000A3475"/>
    <w:rsid w:val="000C4677"/>
    <w:rsid w:val="000F748B"/>
    <w:rsid w:val="001218C9"/>
    <w:rsid w:val="0015597E"/>
    <w:rsid w:val="00167075"/>
    <w:rsid w:val="00170893"/>
    <w:rsid w:val="00173327"/>
    <w:rsid w:val="001773EE"/>
    <w:rsid w:val="00181B17"/>
    <w:rsid w:val="00181F6F"/>
    <w:rsid w:val="00190F33"/>
    <w:rsid w:val="00194BD0"/>
    <w:rsid w:val="001C691B"/>
    <w:rsid w:val="001D1DB6"/>
    <w:rsid w:val="001D2DDD"/>
    <w:rsid w:val="001D3176"/>
    <w:rsid w:val="001D3F14"/>
    <w:rsid w:val="001E3FED"/>
    <w:rsid w:val="00206F1B"/>
    <w:rsid w:val="002148FA"/>
    <w:rsid w:val="00242102"/>
    <w:rsid w:val="00261E03"/>
    <w:rsid w:val="00287313"/>
    <w:rsid w:val="00295CA4"/>
    <w:rsid w:val="002A6253"/>
    <w:rsid w:val="002A6EF9"/>
    <w:rsid w:val="002B66C8"/>
    <w:rsid w:val="002C66D7"/>
    <w:rsid w:val="002E55A3"/>
    <w:rsid w:val="002F41AF"/>
    <w:rsid w:val="00312941"/>
    <w:rsid w:val="00317869"/>
    <w:rsid w:val="0033083E"/>
    <w:rsid w:val="003707C6"/>
    <w:rsid w:val="003743DD"/>
    <w:rsid w:val="00386E0F"/>
    <w:rsid w:val="003A20C6"/>
    <w:rsid w:val="003C7FF2"/>
    <w:rsid w:val="003D62D5"/>
    <w:rsid w:val="003E2580"/>
    <w:rsid w:val="00436004"/>
    <w:rsid w:val="00461ADA"/>
    <w:rsid w:val="00463BA9"/>
    <w:rsid w:val="00467355"/>
    <w:rsid w:val="00470ACE"/>
    <w:rsid w:val="004767E4"/>
    <w:rsid w:val="004858CE"/>
    <w:rsid w:val="0049418B"/>
    <w:rsid w:val="00494CC8"/>
    <w:rsid w:val="004A248B"/>
    <w:rsid w:val="004B63C1"/>
    <w:rsid w:val="004D4FCF"/>
    <w:rsid w:val="004E382E"/>
    <w:rsid w:val="004E4333"/>
    <w:rsid w:val="004F1BB5"/>
    <w:rsid w:val="005056B2"/>
    <w:rsid w:val="00515740"/>
    <w:rsid w:val="00524617"/>
    <w:rsid w:val="00525A43"/>
    <w:rsid w:val="00537383"/>
    <w:rsid w:val="00554311"/>
    <w:rsid w:val="0056384E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E55FA"/>
    <w:rsid w:val="006E7B1B"/>
    <w:rsid w:val="006F6467"/>
    <w:rsid w:val="0070126E"/>
    <w:rsid w:val="007014FE"/>
    <w:rsid w:val="00710033"/>
    <w:rsid w:val="00730E4F"/>
    <w:rsid w:val="00735008"/>
    <w:rsid w:val="0075139B"/>
    <w:rsid w:val="00763362"/>
    <w:rsid w:val="007757D6"/>
    <w:rsid w:val="0077732A"/>
    <w:rsid w:val="007800BE"/>
    <w:rsid w:val="00784235"/>
    <w:rsid w:val="007C7B21"/>
    <w:rsid w:val="007D2E8C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1017"/>
    <w:rsid w:val="009446EB"/>
    <w:rsid w:val="009462AD"/>
    <w:rsid w:val="00956F3A"/>
    <w:rsid w:val="0096683D"/>
    <w:rsid w:val="00971EB3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C5B39"/>
    <w:rsid w:val="009F33C2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172"/>
    <w:rsid w:val="00AF1608"/>
    <w:rsid w:val="00AF258A"/>
    <w:rsid w:val="00AF29B0"/>
    <w:rsid w:val="00AF4195"/>
    <w:rsid w:val="00B04437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2FC0"/>
    <w:rsid w:val="00B4535A"/>
    <w:rsid w:val="00B47F76"/>
    <w:rsid w:val="00B718B0"/>
    <w:rsid w:val="00B818E1"/>
    <w:rsid w:val="00B81DC9"/>
    <w:rsid w:val="00B85717"/>
    <w:rsid w:val="00B85891"/>
    <w:rsid w:val="00B913D9"/>
    <w:rsid w:val="00BB0CBB"/>
    <w:rsid w:val="00BC10D7"/>
    <w:rsid w:val="00BD2CC9"/>
    <w:rsid w:val="00BD648E"/>
    <w:rsid w:val="00C01D12"/>
    <w:rsid w:val="00C062E4"/>
    <w:rsid w:val="00C066C3"/>
    <w:rsid w:val="00C32A59"/>
    <w:rsid w:val="00C36067"/>
    <w:rsid w:val="00C3761E"/>
    <w:rsid w:val="00C5141B"/>
    <w:rsid w:val="00C52CD0"/>
    <w:rsid w:val="00C52EAC"/>
    <w:rsid w:val="00C575BC"/>
    <w:rsid w:val="00C60EE0"/>
    <w:rsid w:val="00C66CFC"/>
    <w:rsid w:val="00C7475B"/>
    <w:rsid w:val="00C845D2"/>
    <w:rsid w:val="00C85DFF"/>
    <w:rsid w:val="00CA21B9"/>
    <w:rsid w:val="00CA7AC6"/>
    <w:rsid w:val="00CB2FBC"/>
    <w:rsid w:val="00CB7EF1"/>
    <w:rsid w:val="00CD0ADA"/>
    <w:rsid w:val="00CD74F7"/>
    <w:rsid w:val="00CE14E4"/>
    <w:rsid w:val="00CE5479"/>
    <w:rsid w:val="00CF26D3"/>
    <w:rsid w:val="00CF2862"/>
    <w:rsid w:val="00CF49FE"/>
    <w:rsid w:val="00CF7C96"/>
    <w:rsid w:val="00D001D5"/>
    <w:rsid w:val="00D174EB"/>
    <w:rsid w:val="00D44065"/>
    <w:rsid w:val="00D47F27"/>
    <w:rsid w:val="00D50509"/>
    <w:rsid w:val="00D55785"/>
    <w:rsid w:val="00D653C5"/>
    <w:rsid w:val="00D67E0B"/>
    <w:rsid w:val="00D77169"/>
    <w:rsid w:val="00D773D0"/>
    <w:rsid w:val="00D7788F"/>
    <w:rsid w:val="00D80D4D"/>
    <w:rsid w:val="00D816BA"/>
    <w:rsid w:val="00D822A3"/>
    <w:rsid w:val="00D95099"/>
    <w:rsid w:val="00DB178C"/>
    <w:rsid w:val="00DC58A6"/>
    <w:rsid w:val="00DE19A5"/>
    <w:rsid w:val="00DF05AC"/>
    <w:rsid w:val="00DF0759"/>
    <w:rsid w:val="00DF25FF"/>
    <w:rsid w:val="00E2032D"/>
    <w:rsid w:val="00E27100"/>
    <w:rsid w:val="00E30F5B"/>
    <w:rsid w:val="00E42C64"/>
    <w:rsid w:val="00E61316"/>
    <w:rsid w:val="00E622CF"/>
    <w:rsid w:val="00E747F0"/>
    <w:rsid w:val="00EA161A"/>
    <w:rsid w:val="00EB448B"/>
    <w:rsid w:val="00EC0F1A"/>
    <w:rsid w:val="00EC42B4"/>
    <w:rsid w:val="00EC42F5"/>
    <w:rsid w:val="00ED03DE"/>
    <w:rsid w:val="00EE47A6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719CE"/>
    <w:rsid w:val="00F9024E"/>
    <w:rsid w:val="00F92252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E4439A9CE84A09AF20B59547403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C22AA-7A58-4836-9775-29EB713C2775}"/>
      </w:docPartPr>
      <w:docPartBody>
        <w:p w:rsidR="001C1BF4" w:rsidRDefault="001C1BF4" w:rsidP="001C1BF4">
          <w:pPr>
            <w:pStyle w:val="4CE4439A9CE84A09AF20B5954740360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BFCE3FD8E15480C962CF922D2403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1D0CA-9D09-47C6-9F6A-1A3372F468B3}"/>
      </w:docPartPr>
      <w:docPartBody>
        <w:p w:rsidR="001C1BF4" w:rsidRDefault="001C1BF4" w:rsidP="001C1BF4">
          <w:pPr>
            <w:pStyle w:val="4BFCE3FD8E15480C962CF922D240390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E76D05DF82B4D27AE63B3510B476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7A4C7F-9298-43BD-9909-70887F445FDC}"/>
      </w:docPartPr>
      <w:docPartBody>
        <w:p w:rsidR="001C1BF4" w:rsidRDefault="001C1BF4" w:rsidP="001C1BF4">
          <w:pPr>
            <w:pStyle w:val="EE76D05DF82B4D27AE63B3510B476B7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2E2F3568D254B13BBF898A61E083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FFB5D-594E-4A80-916A-106FDEF96E2F}"/>
      </w:docPartPr>
      <w:docPartBody>
        <w:p w:rsidR="001C1BF4" w:rsidRDefault="001C1BF4" w:rsidP="001C1BF4">
          <w:pPr>
            <w:pStyle w:val="A2E2F3568D254B13BBF898A61E08335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1E706B8C0E7434F82D43773E8111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82B67-0027-40C6-9015-E33ED4D9A987}"/>
      </w:docPartPr>
      <w:docPartBody>
        <w:p w:rsidR="001C1BF4" w:rsidRDefault="001C1BF4" w:rsidP="001C1BF4">
          <w:pPr>
            <w:pStyle w:val="01E706B8C0E7434F82D43773E81111B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07BA317BF040ECB0AE844269694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19395-476B-4DCC-8388-060B01BB9F67}"/>
      </w:docPartPr>
      <w:docPartBody>
        <w:p w:rsidR="001C1BF4" w:rsidRDefault="001C1BF4" w:rsidP="001C1BF4">
          <w:pPr>
            <w:pStyle w:val="2207BA317BF040ECB0AE844269694DA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97F58FD1EB40C9809B1982026D2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5750A-D062-4D59-9511-99015043DA07}"/>
      </w:docPartPr>
      <w:docPartBody>
        <w:p w:rsidR="001C1BF4" w:rsidRDefault="001C1BF4" w:rsidP="001C1BF4">
          <w:pPr>
            <w:pStyle w:val="6197F58FD1EB40C9809B1982026D2A3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30D8A81E4E47CAA7E7AC7C5E0E6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41F4E-10CA-463A-9338-DB6228436DFA}"/>
      </w:docPartPr>
      <w:docPartBody>
        <w:p w:rsidR="001C1BF4" w:rsidRDefault="001C1BF4" w:rsidP="001C1BF4">
          <w:pPr>
            <w:pStyle w:val="E830D8A81E4E47CAA7E7AC7C5E0E62C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1C1BF4"/>
    <w:rsid w:val="002057BD"/>
    <w:rsid w:val="00320C3C"/>
    <w:rsid w:val="004B0A6A"/>
    <w:rsid w:val="0053685E"/>
    <w:rsid w:val="0056384E"/>
    <w:rsid w:val="00590D4A"/>
    <w:rsid w:val="006415B1"/>
    <w:rsid w:val="006657D6"/>
    <w:rsid w:val="006A5FEF"/>
    <w:rsid w:val="006E35D9"/>
    <w:rsid w:val="007014FE"/>
    <w:rsid w:val="00711EDF"/>
    <w:rsid w:val="00784235"/>
    <w:rsid w:val="007A363D"/>
    <w:rsid w:val="007C407D"/>
    <w:rsid w:val="00891C65"/>
    <w:rsid w:val="008C348B"/>
    <w:rsid w:val="009721DA"/>
    <w:rsid w:val="00B41902"/>
    <w:rsid w:val="00B55AA1"/>
    <w:rsid w:val="00B85C66"/>
    <w:rsid w:val="00BC4F4A"/>
    <w:rsid w:val="00C84E47"/>
    <w:rsid w:val="00CB2FBC"/>
    <w:rsid w:val="00CF26D3"/>
    <w:rsid w:val="00D37ED7"/>
    <w:rsid w:val="00D64E98"/>
    <w:rsid w:val="00DF3870"/>
    <w:rsid w:val="00E0214C"/>
    <w:rsid w:val="00E747F0"/>
    <w:rsid w:val="00EC5CDA"/>
    <w:rsid w:val="00F444A0"/>
    <w:rsid w:val="00F92252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1BF4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4CE4439A9CE84A09AF20B5954740360B">
    <w:name w:val="4CE4439A9CE84A09AF20B5954740360B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CE3FD8E15480C962CF922D240390C">
    <w:name w:val="4BFCE3FD8E15480C962CF922D240390C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6D05DF82B4D27AE63B3510B476B7A">
    <w:name w:val="EE76D05DF82B4D27AE63B3510B476B7A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2F3568D254B13BBF898A61E08335F">
    <w:name w:val="A2E2F3568D254B13BBF898A61E08335F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706B8C0E7434F82D43773E81111B4">
    <w:name w:val="01E706B8C0E7434F82D43773E81111B4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07BA317BF040ECB0AE844269694DA7">
    <w:name w:val="2207BA317BF040ECB0AE844269694DA7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97F58FD1EB40C9809B1982026D2A3D">
    <w:name w:val="6197F58FD1EB40C9809B1982026D2A3D"/>
    <w:rsid w:val="001C1B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0D8A81E4E47CAA7E7AC7C5E0E62CB">
    <w:name w:val="E830D8A81E4E47CAA7E7AC7C5E0E62CB"/>
    <w:rsid w:val="001C1B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6" ma:contentTypeDescription="Vytvoří nový dokument" ma:contentTypeScope="" ma:versionID="a188403958b28a0bb9fff3bcc67960cc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669460050fe37038087f1fff368662c6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A742-348C-4F5D-89DE-41A907AB3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07EF6-BE7E-49BC-BE34-D3198640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85416-41E5-478E-8238-64AA74421102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384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2025-08-08T08:34:00Z</dcterms:created>
  <dcterms:modified xsi:type="dcterms:W3CDTF">2025-08-08T08:34:00Z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</Properties>
</file>