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2ACE8B87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223BC10" w:rsidR="00872A1E" w:rsidRPr="00850D87" w:rsidRDefault="00010CBB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Objednávka KS/</w:t>
            </w:r>
            <w:r w:rsidR="00E2112F">
              <w:rPr>
                <w:rFonts w:eastAsia="Arial Unicode MS"/>
              </w:rPr>
              <w:t>19</w:t>
            </w:r>
            <w:r w:rsidR="00460928">
              <w:rPr>
                <w:rFonts w:eastAsia="Arial Unicode MS"/>
              </w:rPr>
              <w:t>/202</w:t>
            </w:r>
            <w:r w:rsidR="00E2112F">
              <w:rPr>
                <w:rFonts w:eastAsia="Arial Unicode MS"/>
              </w:rPr>
              <w:t>5</w:t>
            </w:r>
          </w:p>
        </w:tc>
      </w:tr>
      <w:tr w:rsidR="00DF0759" w:rsidRPr="009B4F78" w14:paraId="31DB09E1" w14:textId="77777777" w:rsidTr="2ACE8B87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0759489F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8-0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E2112F">
                  <w:rPr>
                    <w:rFonts w:eastAsia="Arial Unicode MS"/>
                    <w:sz w:val="18"/>
                    <w:szCs w:val="18"/>
                  </w:rPr>
                  <w:t>05</w:t>
                </w:r>
                <w:r w:rsidR="00DA3273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E2112F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DA3273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E2112F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2ACE8B87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D42DAD5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Content>
                <w:r w:rsidR="0049228F">
                  <w:rPr>
                    <w:bCs/>
                    <w:noProof/>
                    <w:sz w:val="18"/>
                    <w:szCs w:val="18"/>
                  </w:rPr>
                  <w:t>MindBridge Consulting a.s.</w:t>
                </w:r>
              </w:sdtContent>
            </w:sdt>
          </w:p>
          <w:p w14:paraId="4188D478" w14:textId="75499E1F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Content>
                <w:r w:rsidR="007A4FE4">
                  <w:rPr>
                    <w:bCs/>
                    <w:noProof/>
                    <w:sz w:val="18"/>
                    <w:szCs w:val="18"/>
                  </w:rPr>
                  <w:t>Geologická 2, 152 00 Praha 5</w:t>
                </w:r>
              </w:sdtContent>
            </w:sdt>
          </w:p>
          <w:p w14:paraId="36F81AD0" w14:textId="651D4F86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Content>
                <w:r w:rsidR="007A4FE4">
                  <w:rPr>
                    <w:bCs/>
                    <w:noProof/>
                    <w:sz w:val="18"/>
                    <w:szCs w:val="18"/>
                  </w:rPr>
                  <w:t>28211308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Content>
                <w:r w:rsidR="005F4CF9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7A4FE4">
                  <w:rPr>
                    <w:bCs/>
                    <w:noProof/>
                    <w:sz w:val="18"/>
                    <w:szCs w:val="18"/>
                  </w:rPr>
                  <w:t>28</w:t>
                </w:r>
                <w:r w:rsidR="00A06A54">
                  <w:rPr>
                    <w:bCs/>
                    <w:noProof/>
                    <w:sz w:val="18"/>
                    <w:szCs w:val="18"/>
                  </w:rPr>
                  <w:t>211308</w:t>
                </w:r>
              </w:sdtContent>
            </w:sdt>
          </w:p>
          <w:p w14:paraId="73231020" w14:textId="508A2158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Content>
                <w:r w:rsidR="00AB1C35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2ACE8B87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005F453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r w:rsidR="00506B69"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58C88131" w14:textId="0B2A8810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r w:rsidR="00506B69">
                  <w:rPr>
                    <w:bCs/>
                    <w:noProof/>
                    <w:sz w:val="18"/>
                    <w:szCs w:val="18"/>
                  </w:rPr>
                  <w:t>Žatecká 110/2, 110 00 Praha 1</w:t>
                </w:r>
              </w:sdtContent>
            </w:sdt>
          </w:p>
          <w:p w14:paraId="063E96DD" w14:textId="42679020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r w:rsidR="00506B69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C7EE45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r w:rsidR="00506B69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2ACE8B8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1098A6F4" w14:textId="67E6FB22" w:rsidR="00401E34" w:rsidRPr="00312941" w:rsidRDefault="009D36BA" w:rsidP="00EF6243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</w:t>
                </w:r>
                <w:r w:rsidRPr="009D36BA">
                  <w:rPr>
                    <w:noProof/>
                    <w:sz w:val="18"/>
                    <w:szCs w:val="18"/>
                  </w:rPr>
                  <w:t xml:space="preserve">ealizace </w:t>
                </w:r>
                <w:r w:rsidR="006D7D6C">
                  <w:rPr>
                    <w:noProof/>
                    <w:sz w:val="18"/>
                    <w:szCs w:val="18"/>
                  </w:rPr>
                  <w:t xml:space="preserve">první fáze </w:t>
                </w:r>
                <w:r w:rsidRPr="009D36BA">
                  <w:rPr>
                    <w:noProof/>
                    <w:sz w:val="18"/>
                    <w:szCs w:val="18"/>
                  </w:rPr>
                  <w:t>pilotního projektu Mystery Shoppingu v areálu Pražského hradu</w:t>
                </w:r>
                <w:r w:rsidR="007C28E3">
                  <w:rPr>
                    <w:noProof/>
                    <w:sz w:val="18"/>
                    <w:szCs w:val="18"/>
                  </w:rPr>
                  <w:t>.</w:t>
                </w:r>
              </w:p>
            </w:sdtContent>
          </w:sdt>
          <w:p w14:paraId="5C8E599E" w14:textId="734E1792" w:rsidR="00DF0759" w:rsidRDefault="00B85717" w:rsidP="2ACE8B87">
            <w:pPr>
              <w:spacing w:after="0"/>
              <w:jc w:val="both"/>
              <w:rPr>
                <w:rFonts w:ascii="Atyp BL Display Semibold" w:hAnsi="Atyp BL Display Semibold"/>
                <w:noProof/>
                <w:sz w:val="18"/>
                <w:szCs w:val="18"/>
              </w:rPr>
            </w:pPr>
            <w:r w:rsidRPr="2ACE8B87">
              <w:rPr>
                <w:rFonts w:ascii="Atyp BL Display Semibold" w:hAnsi="Atyp BL Display Semibold"/>
                <w:noProof/>
                <w:sz w:val="18"/>
                <w:szCs w:val="18"/>
              </w:rPr>
              <w:t>Maximální cena bez DPH</w:t>
            </w:r>
            <w:r w:rsidRPr="2ACE8B8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E203C1" w:rsidRPr="2ACE8B87">
                  <w:rPr>
                    <w:noProof/>
                    <w:sz w:val="18"/>
                    <w:szCs w:val="18"/>
                  </w:rPr>
                  <w:t xml:space="preserve"> </w:t>
                </w:r>
                <w:r w:rsidR="004C0C3E">
                  <w:rPr>
                    <w:noProof/>
                    <w:sz w:val="18"/>
                    <w:szCs w:val="18"/>
                  </w:rPr>
                  <w:t>125 0</w:t>
                </w:r>
                <w:r w:rsidR="00E203C1" w:rsidRPr="2ACE8B87">
                  <w:rPr>
                    <w:noProof/>
                    <w:sz w:val="18"/>
                    <w:szCs w:val="18"/>
                  </w:rPr>
                  <w:t>00</w:t>
                </w:r>
                <w:r w:rsidR="004D6523" w:rsidRPr="2ACE8B87">
                  <w:rPr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3CE78812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Content>
                <w:r w:rsidR="004C0C3E">
                  <w:rPr>
                    <w:bCs/>
                    <w:noProof/>
                    <w:sz w:val="18"/>
                    <w:szCs w:val="18"/>
                  </w:rPr>
                  <w:t xml:space="preserve"> 151 25</w:t>
                </w:r>
                <w:r w:rsidR="007E7F3F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FE370E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2ACE8B8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2ACE8B87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9ACA81" w14:textId="3D40CD5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Content>
                    <w:proofErr w:type="spellStart"/>
                    <w:r w:rsidR="003748F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01C958F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proofErr w:type="spellStart"/>
                <w:r w:rsidR="003748F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760F6B6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Content>
                <w:proofErr w:type="spellStart"/>
                <w:r w:rsidR="003748F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670C43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  <w:highlight w:val="yellow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proofErr w:type="spellStart"/>
                <w:r w:rsidR="003748F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2ACE8B87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2ACE8B87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338.1pt,16.9pt" to="457.95pt,16.9pt" w14:anchorId="1B80F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172.1pt,16.9pt" to="291.95pt,16.9pt" w14:anchorId="2B2EE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14.45pt,16.9pt" to="134.3pt,16.9pt" w14:anchorId="51D6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C091" w14:textId="77777777" w:rsidR="00B115AF" w:rsidRDefault="00B115AF" w:rsidP="009953D5">
      <w:r>
        <w:separator/>
      </w:r>
    </w:p>
    <w:p w14:paraId="13F85A23" w14:textId="77777777" w:rsidR="00B115AF" w:rsidRDefault="00B115AF" w:rsidP="009953D5"/>
  </w:endnote>
  <w:endnote w:type="continuationSeparator" w:id="0">
    <w:p w14:paraId="4B57220E" w14:textId="77777777" w:rsidR="00B115AF" w:rsidRDefault="00B115AF" w:rsidP="009953D5">
      <w:r>
        <w:continuationSeparator/>
      </w:r>
    </w:p>
    <w:p w14:paraId="68C2552A" w14:textId="77777777" w:rsidR="00B115AF" w:rsidRDefault="00B115A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object 5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29C6FD0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3D4B2A95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E838" w14:textId="77777777" w:rsidR="00B115AF" w:rsidRDefault="00B115AF" w:rsidP="009953D5">
      <w:r>
        <w:separator/>
      </w:r>
    </w:p>
    <w:p w14:paraId="682562D1" w14:textId="77777777" w:rsidR="00B115AF" w:rsidRDefault="00B115AF" w:rsidP="009953D5"/>
  </w:footnote>
  <w:footnote w:type="continuationSeparator" w:id="0">
    <w:p w14:paraId="05995E63" w14:textId="77777777" w:rsidR="00B115AF" w:rsidRDefault="00B115AF" w:rsidP="009953D5">
      <w:r>
        <w:continuationSeparator/>
      </w:r>
    </w:p>
    <w:p w14:paraId="67C6B2E3" w14:textId="77777777" w:rsidR="00B115AF" w:rsidRDefault="00B115A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0CBB"/>
    <w:rsid w:val="00026C34"/>
    <w:rsid w:val="00034DC2"/>
    <w:rsid w:val="000458F4"/>
    <w:rsid w:val="00054980"/>
    <w:rsid w:val="000800BD"/>
    <w:rsid w:val="00082AD8"/>
    <w:rsid w:val="000A1EF0"/>
    <w:rsid w:val="000A3475"/>
    <w:rsid w:val="000B5CCF"/>
    <w:rsid w:val="000C4677"/>
    <w:rsid w:val="000F748B"/>
    <w:rsid w:val="00114C19"/>
    <w:rsid w:val="001218C9"/>
    <w:rsid w:val="00131A72"/>
    <w:rsid w:val="001357B4"/>
    <w:rsid w:val="0015597E"/>
    <w:rsid w:val="00163412"/>
    <w:rsid w:val="00167075"/>
    <w:rsid w:val="00170893"/>
    <w:rsid w:val="00172846"/>
    <w:rsid w:val="00173327"/>
    <w:rsid w:val="00181B17"/>
    <w:rsid w:val="00181F6F"/>
    <w:rsid w:val="00190F33"/>
    <w:rsid w:val="00194BD0"/>
    <w:rsid w:val="0019789C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3175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748FD"/>
    <w:rsid w:val="00381E73"/>
    <w:rsid w:val="00386E0F"/>
    <w:rsid w:val="00393A68"/>
    <w:rsid w:val="003A578A"/>
    <w:rsid w:val="003B7756"/>
    <w:rsid w:val="003C7FF2"/>
    <w:rsid w:val="003D62D5"/>
    <w:rsid w:val="003E2580"/>
    <w:rsid w:val="00401E34"/>
    <w:rsid w:val="00402ACE"/>
    <w:rsid w:val="004523B4"/>
    <w:rsid w:val="00460928"/>
    <w:rsid w:val="00461ADA"/>
    <w:rsid w:val="00467355"/>
    <w:rsid w:val="00470ACE"/>
    <w:rsid w:val="0049228F"/>
    <w:rsid w:val="0049418B"/>
    <w:rsid w:val="00494CC8"/>
    <w:rsid w:val="004962FD"/>
    <w:rsid w:val="004A248B"/>
    <w:rsid w:val="004B7FA0"/>
    <w:rsid w:val="004C0C3E"/>
    <w:rsid w:val="004C4A03"/>
    <w:rsid w:val="004D6523"/>
    <w:rsid w:val="004E382E"/>
    <w:rsid w:val="004E4333"/>
    <w:rsid w:val="004F1BB5"/>
    <w:rsid w:val="005056B2"/>
    <w:rsid w:val="00506B69"/>
    <w:rsid w:val="00524617"/>
    <w:rsid w:val="00525A43"/>
    <w:rsid w:val="00532319"/>
    <w:rsid w:val="00536D3F"/>
    <w:rsid w:val="00537383"/>
    <w:rsid w:val="00554311"/>
    <w:rsid w:val="00564378"/>
    <w:rsid w:val="00564493"/>
    <w:rsid w:val="005669E6"/>
    <w:rsid w:val="00572620"/>
    <w:rsid w:val="00576AE7"/>
    <w:rsid w:val="00583D2C"/>
    <w:rsid w:val="00590636"/>
    <w:rsid w:val="005934A1"/>
    <w:rsid w:val="0059529E"/>
    <w:rsid w:val="005B1B9B"/>
    <w:rsid w:val="005B4E4E"/>
    <w:rsid w:val="005B582C"/>
    <w:rsid w:val="005B5B0D"/>
    <w:rsid w:val="005C4778"/>
    <w:rsid w:val="005C5B55"/>
    <w:rsid w:val="005E3F27"/>
    <w:rsid w:val="005F11B9"/>
    <w:rsid w:val="005F4CF9"/>
    <w:rsid w:val="00605121"/>
    <w:rsid w:val="0061543A"/>
    <w:rsid w:val="00627729"/>
    <w:rsid w:val="00632857"/>
    <w:rsid w:val="00632BA4"/>
    <w:rsid w:val="00640792"/>
    <w:rsid w:val="006520D5"/>
    <w:rsid w:val="00657201"/>
    <w:rsid w:val="0066490E"/>
    <w:rsid w:val="006759C0"/>
    <w:rsid w:val="006949C1"/>
    <w:rsid w:val="006A40C8"/>
    <w:rsid w:val="006C4B60"/>
    <w:rsid w:val="006D7C1F"/>
    <w:rsid w:val="006D7D6C"/>
    <w:rsid w:val="006F1EA4"/>
    <w:rsid w:val="006F6467"/>
    <w:rsid w:val="00710033"/>
    <w:rsid w:val="00710085"/>
    <w:rsid w:val="00735008"/>
    <w:rsid w:val="0075139B"/>
    <w:rsid w:val="007757D6"/>
    <w:rsid w:val="00776C25"/>
    <w:rsid w:val="007800BE"/>
    <w:rsid w:val="00781A26"/>
    <w:rsid w:val="007902CA"/>
    <w:rsid w:val="0079699C"/>
    <w:rsid w:val="007A363D"/>
    <w:rsid w:val="007A4FE4"/>
    <w:rsid w:val="007C1814"/>
    <w:rsid w:val="007C28E3"/>
    <w:rsid w:val="007C7B21"/>
    <w:rsid w:val="007D5DA0"/>
    <w:rsid w:val="007E7F3F"/>
    <w:rsid w:val="008016E3"/>
    <w:rsid w:val="008021EF"/>
    <w:rsid w:val="00806643"/>
    <w:rsid w:val="00817081"/>
    <w:rsid w:val="00827B43"/>
    <w:rsid w:val="00850280"/>
    <w:rsid w:val="008640EF"/>
    <w:rsid w:val="00872A1E"/>
    <w:rsid w:val="008741FC"/>
    <w:rsid w:val="00876F38"/>
    <w:rsid w:val="0088026F"/>
    <w:rsid w:val="008910E1"/>
    <w:rsid w:val="00894D34"/>
    <w:rsid w:val="008A0AD5"/>
    <w:rsid w:val="008B49DC"/>
    <w:rsid w:val="008D0E15"/>
    <w:rsid w:val="008D135B"/>
    <w:rsid w:val="008E18F1"/>
    <w:rsid w:val="008E4A92"/>
    <w:rsid w:val="008F0AD1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C7829"/>
    <w:rsid w:val="009D2166"/>
    <w:rsid w:val="009D36BA"/>
    <w:rsid w:val="009E67C4"/>
    <w:rsid w:val="00A06A54"/>
    <w:rsid w:val="00A06C8C"/>
    <w:rsid w:val="00A17617"/>
    <w:rsid w:val="00A25FB3"/>
    <w:rsid w:val="00A36EF4"/>
    <w:rsid w:val="00A373B9"/>
    <w:rsid w:val="00A47296"/>
    <w:rsid w:val="00A6036B"/>
    <w:rsid w:val="00A60DA4"/>
    <w:rsid w:val="00AA2E2A"/>
    <w:rsid w:val="00AB1C35"/>
    <w:rsid w:val="00AB4963"/>
    <w:rsid w:val="00AC04B3"/>
    <w:rsid w:val="00AE26DC"/>
    <w:rsid w:val="00AE5DB1"/>
    <w:rsid w:val="00AE71AC"/>
    <w:rsid w:val="00AF1608"/>
    <w:rsid w:val="00AF4195"/>
    <w:rsid w:val="00B0472E"/>
    <w:rsid w:val="00B0537D"/>
    <w:rsid w:val="00B1090F"/>
    <w:rsid w:val="00B115AF"/>
    <w:rsid w:val="00B131A0"/>
    <w:rsid w:val="00B135B6"/>
    <w:rsid w:val="00B137AD"/>
    <w:rsid w:val="00B15724"/>
    <w:rsid w:val="00B2243A"/>
    <w:rsid w:val="00B34372"/>
    <w:rsid w:val="00B55AA1"/>
    <w:rsid w:val="00B6425C"/>
    <w:rsid w:val="00B718B0"/>
    <w:rsid w:val="00B818E1"/>
    <w:rsid w:val="00B81DC9"/>
    <w:rsid w:val="00B85717"/>
    <w:rsid w:val="00BB0CBB"/>
    <w:rsid w:val="00BB417C"/>
    <w:rsid w:val="00BC10D7"/>
    <w:rsid w:val="00BD2CC9"/>
    <w:rsid w:val="00BD648E"/>
    <w:rsid w:val="00C01D12"/>
    <w:rsid w:val="00C32A59"/>
    <w:rsid w:val="00C36067"/>
    <w:rsid w:val="00C368E5"/>
    <w:rsid w:val="00C3761E"/>
    <w:rsid w:val="00C5141B"/>
    <w:rsid w:val="00C52CD0"/>
    <w:rsid w:val="00C575BC"/>
    <w:rsid w:val="00C61662"/>
    <w:rsid w:val="00C65098"/>
    <w:rsid w:val="00C7475B"/>
    <w:rsid w:val="00C845D2"/>
    <w:rsid w:val="00C8529B"/>
    <w:rsid w:val="00C85DFF"/>
    <w:rsid w:val="00CA21B9"/>
    <w:rsid w:val="00CA7AC6"/>
    <w:rsid w:val="00CB38E7"/>
    <w:rsid w:val="00CB7EF1"/>
    <w:rsid w:val="00CD0ADA"/>
    <w:rsid w:val="00CD74F7"/>
    <w:rsid w:val="00CE14E4"/>
    <w:rsid w:val="00CE1AB7"/>
    <w:rsid w:val="00CF2862"/>
    <w:rsid w:val="00CF4ED6"/>
    <w:rsid w:val="00CF7F5D"/>
    <w:rsid w:val="00D001D5"/>
    <w:rsid w:val="00D12E97"/>
    <w:rsid w:val="00D16EB4"/>
    <w:rsid w:val="00D174EB"/>
    <w:rsid w:val="00D47F27"/>
    <w:rsid w:val="00D50509"/>
    <w:rsid w:val="00D64FDB"/>
    <w:rsid w:val="00D66D97"/>
    <w:rsid w:val="00D67E0B"/>
    <w:rsid w:val="00D77169"/>
    <w:rsid w:val="00D773D0"/>
    <w:rsid w:val="00D7788F"/>
    <w:rsid w:val="00D80D4D"/>
    <w:rsid w:val="00D822A3"/>
    <w:rsid w:val="00D95099"/>
    <w:rsid w:val="00DA3273"/>
    <w:rsid w:val="00DB2E0D"/>
    <w:rsid w:val="00DC58A6"/>
    <w:rsid w:val="00DC6515"/>
    <w:rsid w:val="00DE19A5"/>
    <w:rsid w:val="00DF05AC"/>
    <w:rsid w:val="00DF0759"/>
    <w:rsid w:val="00E0214C"/>
    <w:rsid w:val="00E14CB2"/>
    <w:rsid w:val="00E17D54"/>
    <w:rsid w:val="00E2032D"/>
    <w:rsid w:val="00E203C1"/>
    <w:rsid w:val="00E2112F"/>
    <w:rsid w:val="00E27100"/>
    <w:rsid w:val="00E30F5B"/>
    <w:rsid w:val="00E40F08"/>
    <w:rsid w:val="00E42C64"/>
    <w:rsid w:val="00E61316"/>
    <w:rsid w:val="00E622CF"/>
    <w:rsid w:val="00E73804"/>
    <w:rsid w:val="00EA161A"/>
    <w:rsid w:val="00EB448B"/>
    <w:rsid w:val="00EC0F1A"/>
    <w:rsid w:val="00EC42B4"/>
    <w:rsid w:val="00EC42F5"/>
    <w:rsid w:val="00ED03DE"/>
    <w:rsid w:val="00EF0088"/>
    <w:rsid w:val="00EF6243"/>
    <w:rsid w:val="00F0155E"/>
    <w:rsid w:val="00F032C0"/>
    <w:rsid w:val="00F07223"/>
    <w:rsid w:val="00F17846"/>
    <w:rsid w:val="00F20513"/>
    <w:rsid w:val="00F224EB"/>
    <w:rsid w:val="00F252E3"/>
    <w:rsid w:val="00F276C5"/>
    <w:rsid w:val="00F31961"/>
    <w:rsid w:val="00F409DF"/>
    <w:rsid w:val="00F426FD"/>
    <w:rsid w:val="00F43568"/>
    <w:rsid w:val="00F441C0"/>
    <w:rsid w:val="00F5253C"/>
    <w:rsid w:val="00F55679"/>
    <w:rsid w:val="00F5733E"/>
    <w:rsid w:val="00F71260"/>
    <w:rsid w:val="00F9024E"/>
    <w:rsid w:val="00FC132D"/>
    <w:rsid w:val="00FD04B0"/>
    <w:rsid w:val="00FE370E"/>
    <w:rsid w:val="00FE3C23"/>
    <w:rsid w:val="00FF3D28"/>
    <w:rsid w:val="00FF7D86"/>
    <w:rsid w:val="2ACE8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ui-provider">
    <w:name w:val="ui-provider"/>
    <w:basedOn w:val="Standardnpsmoodstavce"/>
    <w:rsid w:val="0079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057BD"/>
    <w:rsid w:val="00241F37"/>
    <w:rsid w:val="00320C3C"/>
    <w:rsid w:val="004B0A6A"/>
    <w:rsid w:val="004C4A03"/>
    <w:rsid w:val="00590636"/>
    <w:rsid w:val="005B1B9B"/>
    <w:rsid w:val="006415B1"/>
    <w:rsid w:val="006657D6"/>
    <w:rsid w:val="006949C1"/>
    <w:rsid w:val="006A5FEF"/>
    <w:rsid w:val="006E35D9"/>
    <w:rsid w:val="00711EDF"/>
    <w:rsid w:val="007A363D"/>
    <w:rsid w:val="007C407D"/>
    <w:rsid w:val="007D5DA0"/>
    <w:rsid w:val="007D7F1D"/>
    <w:rsid w:val="00891C65"/>
    <w:rsid w:val="00B41902"/>
    <w:rsid w:val="00B55AA1"/>
    <w:rsid w:val="00C368E5"/>
    <w:rsid w:val="00C44243"/>
    <w:rsid w:val="00C84E47"/>
    <w:rsid w:val="00C8529B"/>
    <w:rsid w:val="00CF7F5D"/>
    <w:rsid w:val="00D37ED7"/>
    <w:rsid w:val="00D64E98"/>
    <w:rsid w:val="00DC05A0"/>
    <w:rsid w:val="00DE41E1"/>
    <w:rsid w:val="00E0214C"/>
    <w:rsid w:val="00E17D54"/>
    <w:rsid w:val="00E40F08"/>
    <w:rsid w:val="00EC5CDA"/>
    <w:rsid w:val="00ED644E"/>
    <w:rsid w:val="00F444A0"/>
    <w:rsid w:val="00F7126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499f4d-0c56-4c18-88ed-4531ee8cb7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CA0100DF15346B17C991F2D35304E" ma:contentTypeVersion="16" ma:contentTypeDescription="Vytvoří nový dokument" ma:contentTypeScope="" ma:versionID="bf76e01f621610ce51b4191fc8e547a4">
  <xsd:schema xmlns:xsd="http://www.w3.org/2001/XMLSchema" xmlns:xs="http://www.w3.org/2001/XMLSchema" xmlns:p="http://schemas.microsoft.com/office/2006/metadata/properties" xmlns:ns3="74499f4d-0c56-4c18-88ed-4531ee8cb78b" xmlns:ns4="d42aa47f-f74b-4e75-8a25-a347ceea2fd7" targetNamespace="http://schemas.microsoft.com/office/2006/metadata/properties" ma:root="true" ma:fieldsID="635e882b8672e7e73e5b8ea4624bc69e" ns3:_="" ns4:_="">
    <xsd:import namespace="74499f4d-0c56-4c18-88ed-4531ee8cb78b"/>
    <xsd:import namespace="d42aa47f-f74b-4e75-8a25-a347ceea2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9f4d-0c56-4c18-88ed-4531ee8cb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aa47f-f74b-4e75-8a25-a347ceea2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6AC85-F5FD-4037-8CC1-5919C7DA7719}">
  <ds:schemaRefs>
    <ds:schemaRef ds:uri="http://schemas.microsoft.com/office/2006/metadata/properties"/>
    <ds:schemaRef ds:uri="http://schemas.microsoft.com/office/infopath/2007/PartnerControls"/>
    <ds:schemaRef ds:uri="74499f4d-0c56-4c18-88ed-4531ee8cb78b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0C9CB-69F8-4A32-9D02-C079738FA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AEDEA-A808-4B3A-A366-C0B6D274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9f4d-0c56-4c18-88ed-4531ee8cb78b"/>
    <ds:schemaRef ds:uri="d42aa47f-f74b-4e75-8a25-a347ceea2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2025-08-11T08:46:00Z</dcterms:created>
  <dcterms:modified xsi:type="dcterms:W3CDTF">2025-08-11T08:48:00Z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0x0101009E2CA0100DF15346B17C991F2D35304E</vt:lpwstr>
  </property>
  <property fmtid="{D5CDD505-2E9C-101B-9397-08002B2CF9AE}" pid="3" name="MediaServiceImageTags">
    <vt:lpwstr/>
  </property>
</Properties>
</file>