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7C08" w14:textId="77777777" w:rsidR="007818A1" w:rsidRPr="001F6A3A" w:rsidRDefault="00000000">
      <w:pPr>
        <w:ind w:left="1800"/>
        <w:jc w:val="center"/>
        <w:rPr>
          <w:b/>
          <w:bCs/>
          <w:sz w:val="28"/>
        </w:rPr>
      </w:pPr>
      <w:r>
        <w:rPr>
          <w:noProof/>
          <w:sz w:val="20"/>
        </w:rPr>
        <w:pict w14:anchorId="34BAD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0;margin-top:-9pt;width:49.85pt;height:126pt;z-index:1">
            <v:imagedata r:id="rId11" o:title="logo3"/>
          </v:shape>
        </w:pict>
      </w:r>
      <w:proofErr w:type="gramStart"/>
      <w:r w:rsidR="00EB17DC" w:rsidRPr="001F6A3A">
        <w:rPr>
          <w:b/>
          <w:bCs/>
          <w:sz w:val="28"/>
        </w:rPr>
        <w:t>VODOHOSPODÁŘSKÉ</w:t>
      </w:r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SDRUŽENÍ</w:t>
      </w:r>
      <w:proofErr w:type="gramEnd"/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TURNOV</w:t>
      </w:r>
    </w:p>
    <w:p w14:paraId="03AA3692" w14:textId="77777777" w:rsidR="007818A1" w:rsidRPr="001F6A3A" w:rsidRDefault="00D425F3">
      <w:pPr>
        <w:pStyle w:val="Nadpis1"/>
        <w:ind w:left="1800"/>
      </w:pPr>
      <w:r w:rsidRPr="001F6A3A">
        <w:t>Antonína</w:t>
      </w:r>
      <w:r w:rsidR="007818A1" w:rsidRPr="001F6A3A">
        <w:t xml:space="preserve"> Dvořáka </w:t>
      </w:r>
      <w:proofErr w:type="gramStart"/>
      <w:r w:rsidR="007818A1" w:rsidRPr="001F6A3A">
        <w:t xml:space="preserve">287, </w:t>
      </w:r>
      <w:r w:rsidR="00EB17DC" w:rsidRPr="001F6A3A">
        <w:t xml:space="preserve"> </w:t>
      </w:r>
      <w:r w:rsidR="007818A1" w:rsidRPr="001F6A3A">
        <w:t>511</w:t>
      </w:r>
      <w:proofErr w:type="gramEnd"/>
      <w:r w:rsidR="007818A1" w:rsidRPr="001F6A3A">
        <w:t xml:space="preserve"> </w:t>
      </w:r>
      <w:proofErr w:type="gramStart"/>
      <w:r w:rsidR="007818A1" w:rsidRPr="001F6A3A">
        <w:t xml:space="preserve">01 </w:t>
      </w:r>
      <w:r w:rsidR="00EB17DC" w:rsidRPr="001F6A3A">
        <w:t xml:space="preserve"> </w:t>
      </w:r>
      <w:r w:rsidR="007818A1" w:rsidRPr="001F6A3A">
        <w:t>Turnov</w:t>
      </w:r>
      <w:proofErr w:type="gramEnd"/>
    </w:p>
    <w:p w14:paraId="33FC3597" w14:textId="77777777" w:rsidR="00FD720F" w:rsidRPr="001F6A3A" w:rsidRDefault="007818A1" w:rsidP="00EB17DC">
      <w:pPr>
        <w:ind w:left="3216" w:firstLine="324"/>
        <w:rPr>
          <w:b/>
        </w:rPr>
      </w:pPr>
      <w:r w:rsidRPr="001F6A3A">
        <w:rPr>
          <w:b/>
        </w:rPr>
        <w:t>IČO 49295934</w:t>
      </w:r>
      <w:r w:rsidR="00EB17DC" w:rsidRPr="001F6A3A">
        <w:rPr>
          <w:b/>
        </w:rPr>
        <w:t xml:space="preserve">, </w:t>
      </w:r>
      <w:r w:rsidR="00FD720F" w:rsidRPr="001F6A3A">
        <w:rPr>
          <w:b/>
        </w:rPr>
        <w:t>DIČ CZ49295934</w:t>
      </w:r>
    </w:p>
    <w:p w14:paraId="6DA09E52" w14:textId="77777777" w:rsidR="007818A1" w:rsidRPr="001F6A3A" w:rsidRDefault="007818A1">
      <w:pPr>
        <w:pStyle w:val="Zhlav"/>
        <w:tabs>
          <w:tab w:val="clear" w:pos="4536"/>
          <w:tab w:val="clear" w:pos="9072"/>
        </w:tabs>
      </w:pPr>
    </w:p>
    <w:p w14:paraId="45E6A008" w14:textId="77777777" w:rsidR="00621483" w:rsidRPr="00596ABC" w:rsidRDefault="00621483" w:rsidP="00621483">
      <w:pPr>
        <w:pStyle w:val="Normlnweb"/>
        <w:shd w:val="clear" w:color="auto" w:fill="FFFFFF"/>
        <w:spacing w:before="0" w:beforeAutospacing="0" w:after="0" w:afterAutospacing="0"/>
        <w:ind w:left="4961"/>
        <w:textAlignment w:val="baseline"/>
        <w:rPr>
          <w:b/>
          <w:color w:val="373737"/>
        </w:rPr>
      </w:pPr>
    </w:p>
    <w:p w14:paraId="3B9630A4" w14:textId="11BA0A99" w:rsidR="007818A1" w:rsidRPr="00596ABC" w:rsidRDefault="00F54887" w:rsidP="00596ABC">
      <w:pPr>
        <w:pStyle w:val="Normlnweb"/>
        <w:shd w:val="clear" w:color="auto" w:fill="FFFFFF"/>
        <w:spacing w:before="0" w:beforeAutospacing="0" w:after="0" w:afterAutospacing="0"/>
        <w:ind w:left="3540"/>
        <w:textAlignment w:val="baseline"/>
        <w:rPr>
          <w:b/>
          <w:color w:val="373737"/>
        </w:rPr>
      </w:pPr>
      <w:r w:rsidRPr="00596ABC">
        <w:rPr>
          <w:b/>
          <w:color w:val="373737"/>
        </w:rPr>
        <w:t xml:space="preserve">Výzkumný ústav vodohospodářský T.G.M., </w:t>
      </w:r>
      <w:proofErr w:type="spellStart"/>
      <w:r w:rsidRPr="00596ABC">
        <w:rPr>
          <w:b/>
          <w:color w:val="373737"/>
        </w:rPr>
        <w:t>v.v.i</w:t>
      </w:r>
      <w:proofErr w:type="spellEnd"/>
      <w:r w:rsidRPr="00596ABC">
        <w:rPr>
          <w:b/>
          <w:color w:val="373737"/>
        </w:rPr>
        <w:t>.</w:t>
      </w:r>
    </w:p>
    <w:p w14:paraId="0BD4E656" w14:textId="41E38865" w:rsidR="003B4690" w:rsidRPr="00596ABC" w:rsidRDefault="00F54887" w:rsidP="00596ABC">
      <w:pPr>
        <w:pStyle w:val="Normlnweb"/>
        <w:shd w:val="clear" w:color="auto" w:fill="FFFFFF"/>
        <w:spacing w:before="0" w:beforeAutospacing="0" w:after="0" w:afterAutospacing="0"/>
        <w:ind w:left="2832" w:firstLine="708"/>
        <w:textAlignment w:val="baseline"/>
        <w:rPr>
          <w:color w:val="373737"/>
        </w:rPr>
      </w:pPr>
      <w:r w:rsidRPr="00596ABC">
        <w:rPr>
          <w:color w:val="373737"/>
        </w:rPr>
        <w:t>Podbabská 2582/30</w:t>
      </w:r>
    </w:p>
    <w:p w14:paraId="01953428" w14:textId="79ED7591" w:rsidR="003B4690" w:rsidRDefault="00F54887" w:rsidP="00596ABC">
      <w:pPr>
        <w:pStyle w:val="Normlnweb"/>
        <w:shd w:val="clear" w:color="auto" w:fill="FFFFFF"/>
        <w:spacing w:before="0" w:beforeAutospacing="0" w:after="0" w:afterAutospacing="0"/>
        <w:ind w:left="2832" w:firstLine="708"/>
        <w:textAlignment w:val="baseline"/>
        <w:rPr>
          <w:color w:val="373737"/>
        </w:rPr>
      </w:pPr>
      <w:r w:rsidRPr="00596ABC">
        <w:rPr>
          <w:color w:val="373737"/>
        </w:rPr>
        <w:t>160 00 Praha 6</w:t>
      </w:r>
    </w:p>
    <w:p w14:paraId="7A295D13" w14:textId="77777777" w:rsidR="00596ABC" w:rsidRPr="00596ABC" w:rsidRDefault="00596ABC" w:rsidP="00596ABC">
      <w:pPr>
        <w:pStyle w:val="Normlnweb"/>
        <w:shd w:val="clear" w:color="auto" w:fill="FFFFFF"/>
        <w:spacing w:before="0" w:beforeAutospacing="0" w:after="0" w:afterAutospacing="0"/>
        <w:ind w:left="2832" w:firstLine="708"/>
        <w:textAlignment w:val="baseline"/>
        <w:rPr>
          <w:color w:val="373737"/>
        </w:rPr>
      </w:pPr>
    </w:p>
    <w:p w14:paraId="570CFDF3" w14:textId="77777777" w:rsidR="00596ABC" w:rsidRDefault="00596ABC" w:rsidP="0080398C">
      <w:pPr>
        <w:jc w:val="both"/>
        <w:rPr>
          <w:sz w:val="16"/>
        </w:rPr>
      </w:pPr>
    </w:p>
    <w:p w14:paraId="69FB6ED1" w14:textId="209D8BE8" w:rsidR="007818A1" w:rsidRPr="001F6A3A" w:rsidRDefault="007818A1" w:rsidP="0080398C">
      <w:pPr>
        <w:jc w:val="both"/>
        <w:rPr>
          <w:sz w:val="16"/>
        </w:rPr>
      </w:pPr>
      <w:r w:rsidRPr="001F6A3A">
        <w:rPr>
          <w:sz w:val="16"/>
        </w:rPr>
        <w:t xml:space="preserve">VÁŠ DOPIS ZNAČKY/ ZE DNE         </w:t>
      </w:r>
      <w:r w:rsidR="005D2C09" w:rsidRPr="001F6A3A">
        <w:rPr>
          <w:sz w:val="16"/>
        </w:rPr>
        <w:t xml:space="preserve">          </w:t>
      </w:r>
      <w:r w:rsidRPr="001F6A3A">
        <w:rPr>
          <w:sz w:val="16"/>
        </w:rPr>
        <w:t xml:space="preserve">   NAŠE ZNAČKA                         VYŘIZUJE/ LINKA          </w:t>
      </w:r>
      <w:r w:rsidR="00B90572">
        <w:rPr>
          <w:sz w:val="16"/>
        </w:rPr>
        <w:t xml:space="preserve">                     Turnov</w:t>
      </w:r>
    </w:p>
    <w:p w14:paraId="6DD7486D" w14:textId="3C4D2055" w:rsidR="007818A1" w:rsidRPr="00404D7F" w:rsidRDefault="00D425F3" w:rsidP="0080398C">
      <w:pPr>
        <w:ind w:firstLine="708"/>
        <w:jc w:val="both"/>
        <w:rPr>
          <w:sz w:val="16"/>
        </w:rPr>
      </w:pPr>
      <w:r w:rsidRPr="001F6A3A">
        <w:rPr>
          <w:sz w:val="16"/>
        </w:rPr>
        <w:tab/>
      </w:r>
      <w:r w:rsidRPr="001F6A3A">
        <w:rPr>
          <w:sz w:val="16"/>
        </w:rPr>
        <w:tab/>
      </w:r>
      <w:r w:rsidRPr="001F6A3A">
        <w:rPr>
          <w:sz w:val="16"/>
        </w:rPr>
        <w:tab/>
      </w:r>
      <w:r w:rsidR="0075004E" w:rsidRPr="001F6A3A">
        <w:rPr>
          <w:sz w:val="16"/>
        </w:rPr>
        <w:t xml:space="preserve">        </w:t>
      </w:r>
      <w:r w:rsidR="00FD1275">
        <w:rPr>
          <w:sz w:val="16"/>
        </w:rPr>
        <w:t xml:space="preserve"> </w:t>
      </w:r>
      <w:r w:rsidR="009A7B12">
        <w:rPr>
          <w:sz w:val="16"/>
        </w:rPr>
        <w:t xml:space="preserve">   </w:t>
      </w:r>
      <w:r w:rsidR="00F90F69">
        <w:rPr>
          <w:sz w:val="16"/>
        </w:rPr>
        <w:t xml:space="preserve"> </w:t>
      </w:r>
      <w:r w:rsidR="00F54887">
        <w:rPr>
          <w:sz w:val="16"/>
        </w:rPr>
        <w:t>O 59</w:t>
      </w:r>
      <w:r w:rsidR="00F65B2B" w:rsidRPr="00043D14">
        <w:rPr>
          <w:sz w:val="16"/>
        </w:rPr>
        <w:t>/</w:t>
      </w:r>
      <w:r w:rsidR="00597EE2">
        <w:rPr>
          <w:sz w:val="16"/>
        </w:rPr>
        <w:t>2</w:t>
      </w:r>
      <w:r w:rsidR="00FF2DAA">
        <w:rPr>
          <w:sz w:val="16"/>
        </w:rPr>
        <w:t>5</w:t>
      </w:r>
      <w:r w:rsidR="0005326A" w:rsidRPr="00043D14">
        <w:rPr>
          <w:sz w:val="16"/>
        </w:rPr>
        <w:t xml:space="preserve">                  </w:t>
      </w:r>
      <w:r w:rsidR="00E61A9A" w:rsidRPr="00043D14">
        <w:rPr>
          <w:sz w:val="16"/>
        </w:rPr>
        <w:t xml:space="preserve">              </w:t>
      </w:r>
      <w:r w:rsidR="00C1091E" w:rsidRPr="00043D14">
        <w:rPr>
          <w:sz w:val="16"/>
        </w:rPr>
        <w:t xml:space="preserve">   </w:t>
      </w:r>
      <w:r w:rsidR="00CC2602">
        <w:rPr>
          <w:sz w:val="16"/>
        </w:rPr>
        <w:tab/>
      </w:r>
      <w:r w:rsidR="00CC2602">
        <w:rPr>
          <w:sz w:val="16"/>
        </w:rPr>
        <w:tab/>
      </w:r>
      <w:r w:rsidR="00CC2602">
        <w:rPr>
          <w:sz w:val="16"/>
        </w:rPr>
        <w:tab/>
      </w:r>
      <w:r w:rsidR="00CC2602">
        <w:rPr>
          <w:sz w:val="16"/>
        </w:rPr>
        <w:tab/>
      </w:r>
      <w:r w:rsidR="00FC1372">
        <w:rPr>
          <w:sz w:val="16"/>
        </w:rPr>
        <w:t>2</w:t>
      </w:r>
      <w:r w:rsidR="00F54887">
        <w:rPr>
          <w:sz w:val="16"/>
        </w:rPr>
        <w:t>8</w:t>
      </w:r>
      <w:r w:rsidR="00E91C09">
        <w:rPr>
          <w:sz w:val="16"/>
        </w:rPr>
        <w:t xml:space="preserve">. </w:t>
      </w:r>
      <w:r w:rsidR="00F54887">
        <w:rPr>
          <w:sz w:val="16"/>
        </w:rPr>
        <w:t>7</w:t>
      </w:r>
      <w:r w:rsidR="00E91C09">
        <w:rPr>
          <w:sz w:val="16"/>
        </w:rPr>
        <w:t>. 202</w:t>
      </w:r>
      <w:r w:rsidR="00FF2DAA">
        <w:rPr>
          <w:sz w:val="16"/>
        </w:rPr>
        <w:t>5</w:t>
      </w:r>
      <w:r w:rsidR="007818A1" w:rsidRPr="001F6A3A">
        <w:rPr>
          <w:sz w:val="16"/>
        </w:rPr>
        <w:t xml:space="preserve">                                                                                                                                  </w:t>
      </w:r>
    </w:p>
    <w:p w14:paraId="38256CDF" w14:textId="66C457A5" w:rsidR="005F1BEF" w:rsidRDefault="005F1BEF" w:rsidP="00596ABC">
      <w:pPr>
        <w:tabs>
          <w:tab w:val="left" w:pos="5832"/>
        </w:tabs>
        <w:ind w:left="708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</w:t>
      </w:r>
    </w:p>
    <w:p w14:paraId="055C364B" w14:textId="77777777" w:rsidR="002605AE" w:rsidRDefault="002605AE" w:rsidP="00FF2DAA">
      <w:pPr>
        <w:jc w:val="both"/>
        <w:rPr>
          <w:b/>
          <w:sz w:val="28"/>
          <w:szCs w:val="28"/>
        </w:rPr>
      </w:pPr>
    </w:p>
    <w:p w14:paraId="24880D7B" w14:textId="6709FDD8" w:rsidR="008B4855" w:rsidRDefault="00035B2D" w:rsidP="00FF2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  <w:r w:rsidR="001560FD">
        <w:rPr>
          <w:b/>
          <w:sz w:val="28"/>
          <w:szCs w:val="28"/>
        </w:rPr>
        <w:t xml:space="preserve"> </w:t>
      </w:r>
      <w:r w:rsidR="00D80E16">
        <w:rPr>
          <w:b/>
          <w:sz w:val="28"/>
          <w:szCs w:val="28"/>
        </w:rPr>
        <w:t xml:space="preserve">– </w:t>
      </w:r>
      <w:r w:rsidR="00F54887">
        <w:rPr>
          <w:b/>
          <w:sz w:val="28"/>
          <w:szCs w:val="28"/>
        </w:rPr>
        <w:t xml:space="preserve">Vyhotovení měrného přelivu s kontinuálním monitoringem průtoku na toku </w:t>
      </w:r>
      <w:proofErr w:type="spellStart"/>
      <w:r w:rsidR="00596ABC">
        <w:rPr>
          <w:b/>
          <w:sz w:val="28"/>
          <w:szCs w:val="28"/>
        </w:rPr>
        <w:t>Vošmenda</w:t>
      </w:r>
      <w:proofErr w:type="spellEnd"/>
      <w:r w:rsidR="00F54887">
        <w:rPr>
          <w:b/>
          <w:sz w:val="28"/>
          <w:szCs w:val="28"/>
        </w:rPr>
        <w:t xml:space="preserve"> (ÚV Příkrý)</w:t>
      </w:r>
    </w:p>
    <w:p w14:paraId="27F46D18" w14:textId="77777777" w:rsidR="002605AE" w:rsidRDefault="002605AE" w:rsidP="00596ABC">
      <w:pPr>
        <w:autoSpaceDE w:val="0"/>
        <w:autoSpaceDN w:val="0"/>
        <w:adjustRightInd w:val="0"/>
        <w:spacing w:after="120"/>
        <w:jc w:val="both"/>
      </w:pPr>
    </w:p>
    <w:p w14:paraId="2D6B6D7C" w14:textId="18C06521" w:rsidR="00B06E3C" w:rsidRDefault="00B124FD" w:rsidP="002605AE">
      <w:pPr>
        <w:autoSpaceDE w:val="0"/>
        <w:autoSpaceDN w:val="0"/>
        <w:adjustRightInd w:val="0"/>
        <w:jc w:val="both"/>
      </w:pPr>
      <w:r>
        <w:t>Na základě cenové nabídky</w:t>
      </w:r>
      <w:r w:rsidR="002605AE">
        <w:t xml:space="preserve"> ze dne 28. 7. 2025</w:t>
      </w:r>
      <w:r>
        <w:t xml:space="preserve"> u Vás objednávám</w:t>
      </w:r>
      <w:r w:rsidR="00661E83">
        <w:t>e</w:t>
      </w:r>
      <w:r>
        <w:t xml:space="preserve"> vyhotovení měrného přelivu s kontinuálním monitoringem průtoku na toku </w:t>
      </w:r>
      <w:proofErr w:type="spellStart"/>
      <w:r>
        <w:t>Vošmenda</w:t>
      </w:r>
      <w:proofErr w:type="spellEnd"/>
      <w:r>
        <w:t xml:space="preserve"> (ÚV Příkrý).</w:t>
      </w:r>
    </w:p>
    <w:p w14:paraId="0BC3787D" w14:textId="77777777" w:rsidR="00B124FD" w:rsidRDefault="00B124FD" w:rsidP="002605AE">
      <w:pPr>
        <w:autoSpaceDE w:val="0"/>
        <w:autoSpaceDN w:val="0"/>
        <w:adjustRightInd w:val="0"/>
        <w:jc w:val="both"/>
      </w:pPr>
    </w:p>
    <w:p w14:paraId="0D540531" w14:textId="5728ABED" w:rsidR="007E453D" w:rsidRDefault="007E453D" w:rsidP="0080398C">
      <w:pPr>
        <w:autoSpaceDE w:val="0"/>
        <w:autoSpaceDN w:val="0"/>
        <w:adjustRightInd w:val="0"/>
        <w:jc w:val="both"/>
      </w:pPr>
      <w:r>
        <w:t>Záruka na provedení díla</w:t>
      </w:r>
      <w:r w:rsidR="00A83F38">
        <w:t xml:space="preserve"> je</w:t>
      </w:r>
      <w:r w:rsidR="00661E83">
        <w:t xml:space="preserve"> 24</w:t>
      </w:r>
      <w:r w:rsidR="007169D2">
        <w:t xml:space="preserve"> měsíců ode dne předání díla</w:t>
      </w:r>
      <w:r w:rsidR="00A83F38">
        <w:t>.</w:t>
      </w:r>
    </w:p>
    <w:p w14:paraId="34F446E5" w14:textId="77777777" w:rsidR="00661E83" w:rsidRDefault="00661E83" w:rsidP="0080398C">
      <w:pPr>
        <w:autoSpaceDE w:val="0"/>
        <w:autoSpaceDN w:val="0"/>
        <w:adjustRightInd w:val="0"/>
        <w:jc w:val="both"/>
      </w:pPr>
    </w:p>
    <w:p w14:paraId="1D850230" w14:textId="38EE255E" w:rsidR="00661E83" w:rsidRDefault="00661E83" w:rsidP="0080398C">
      <w:pPr>
        <w:autoSpaceDE w:val="0"/>
        <w:autoSpaceDN w:val="0"/>
        <w:adjustRightInd w:val="0"/>
        <w:jc w:val="both"/>
      </w:pPr>
      <w:r>
        <w:t xml:space="preserve">Termín dokončení prací: </w:t>
      </w:r>
      <w:r w:rsidR="002605AE">
        <w:t xml:space="preserve">nejdéle </w:t>
      </w:r>
      <w:r>
        <w:t>do 30. 11. 2025</w:t>
      </w:r>
      <w:r w:rsidR="002605AE">
        <w:t>.</w:t>
      </w:r>
    </w:p>
    <w:p w14:paraId="5F8472A7" w14:textId="77777777" w:rsidR="00661E83" w:rsidRDefault="00661E83" w:rsidP="0080398C">
      <w:pPr>
        <w:autoSpaceDE w:val="0"/>
        <w:autoSpaceDN w:val="0"/>
        <w:adjustRightInd w:val="0"/>
        <w:jc w:val="both"/>
      </w:pPr>
    </w:p>
    <w:p w14:paraId="00228652" w14:textId="77777777" w:rsidR="002605AE" w:rsidRDefault="002605AE" w:rsidP="002605AE">
      <w:pPr>
        <w:autoSpaceDE w:val="0"/>
        <w:autoSpaceDN w:val="0"/>
        <w:adjustRightInd w:val="0"/>
        <w:jc w:val="both"/>
      </w:pPr>
      <w:r>
        <w:t xml:space="preserve">Kontaktní osoby: </w:t>
      </w:r>
    </w:p>
    <w:p w14:paraId="0299D5B8" w14:textId="77777777" w:rsidR="002605AE" w:rsidRDefault="002605AE" w:rsidP="0080398C">
      <w:pPr>
        <w:autoSpaceDE w:val="0"/>
        <w:autoSpaceDN w:val="0"/>
        <w:adjustRightInd w:val="0"/>
        <w:jc w:val="both"/>
      </w:pPr>
    </w:p>
    <w:p w14:paraId="0F74819B" w14:textId="310C65A9" w:rsidR="002605AE" w:rsidRDefault="002605AE" w:rsidP="0080398C">
      <w:pPr>
        <w:autoSpaceDE w:val="0"/>
        <w:autoSpaceDN w:val="0"/>
        <w:adjustRightInd w:val="0"/>
        <w:jc w:val="both"/>
      </w:pPr>
      <w:r>
        <w:t xml:space="preserve">V případě dotazů či upřesnění technických detailů zakázky kontaktujte </w:t>
      </w:r>
    </w:p>
    <w:p w14:paraId="7BA45C2E" w14:textId="77777777" w:rsidR="002605AE" w:rsidRDefault="002605AE" w:rsidP="0080398C">
      <w:pPr>
        <w:autoSpaceDE w:val="0"/>
        <w:autoSpaceDN w:val="0"/>
        <w:adjustRightInd w:val="0"/>
        <w:jc w:val="both"/>
      </w:pPr>
    </w:p>
    <w:p w14:paraId="746AFC10" w14:textId="43A4CCDA" w:rsidR="002605AE" w:rsidRDefault="002605AE" w:rsidP="0080398C">
      <w:pPr>
        <w:autoSpaceDE w:val="0"/>
        <w:autoSpaceDN w:val="0"/>
        <w:adjustRightInd w:val="0"/>
        <w:jc w:val="both"/>
      </w:pPr>
      <w:r>
        <w:t xml:space="preserve">Před zahájením prací kontaktujte </w:t>
      </w:r>
    </w:p>
    <w:p w14:paraId="3463ACEE" w14:textId="77777777" w:rsidR="002605AE" w:rsidRDefault="002605AE" w:rsidP="0080398C">
      <w:pPr>
        <w:autoSpaceDE w:val="0"/>
        <w:autoSpaceDN w:val="0"/>
        <w:adjustRightInd w:val="0"/>
        <w:jc w:val="both"/>
      </w:pPr>
    </w:p>
    <w:p w14:paraId="323999B1" w14:textId="34DDC723" w:rsidR="00A935DA" w:rsidRDefault="002605AE" w:rsidP="0080398C">
      <w:pPr>
        <w:pStyle w:val="Zhlav"/>
        <w:tabs>
          <w:tab w:val="left" w:pos="708"/>
        </w:tabs>
        <w:jc w:val="both"/>
      </w:pPr>
      <w:r>
        <w:t xml:space="preserve">Děkuji. </w:t>
      </w:r>
    </w:p>
    <w:p w14:paraId="0A3EBFA0" w14:textId="77777777" w:rsidR="002605AE" w:rsidRDefault="002605AE" w:rsidP="0080398C">
      <w:pPr>
        <w:pStyle w:val="Zhlav"/>
        <w:tabs>
          <w:tab w:val="left" w:pos="708"/>
        </w:tabs>
        <w:jc w:val="both"/>
      </w:pPr>
    </w:p>
    <w:p w14:paraId="6C5873CF" w14:textId="5CFA5293" w:rsidR="008B4855" w:rsidRPr="001F6A3A" w:rsidRDefault="008B4855" w:rsidP="0080398C">
      <w:pPr>
        <w:pStyle w:val="Zhlav"/>
        <w:tabs>
          <w:tab w:val="left" w:pos="708"/>
        </w:tabs>
        <w:jc w:val="both"/>
      </w:pPr>
      <w:r w:rsidRPr="001F6A3A">
        <w:t>S pozdravem</w:t>
      </w:r>
    </w:p>
    <w:p w14:paraId="11A8739E" w14:textId="77777777" w:rsidR="00596ABC" w:rsidRDefault="00596ABC" w:rsidP="00A935DA">
      <w:pPr>
        <w:pStyle w:val="Zhlav"/>
        <w:tabs>
          <w:tab w:val="left" w:pos="708"/>
        </w:tabs>
      </w:pPr>
    </w:p>
    <w:p w14:paraId="4BB02FFC" w14:textId="77777777" w:rsidR="002605AE" w:rsidRDefault="002605AE" w:rsidP="00A935DA">
      <w:pPr>
        <w:pStyle w:val="Zhlav"/>
        <w:tabs>
          <w:tab w:val="left" w:pos="708"/>
        </w:tabs>
      </w:pPr>
    </w:p>
    <w:p w14:paraId="0F45099E" w14:textId="77777777" w:rsidR="002605AE" w:rsidRDefault="002605AE" w:rsidP="00A935DA">
      <w:pPr>
        <w:pStyle w:val="Zhlav"/>
        <w:tabs>
          <w:tab w:val="left" w:pos="708"/>
        </w:tabs>
      </w:pPr>
    </w:p>
    <w:p w14:paraId="0908795A" w14:textId="77777777" w:rsidR="002605AE" w:rsidRDefault="002605AE" w:rsidP="00A935DA">
      <w:pPr>
        <w:pStyle w:val="Zhlav"/>
        <w:tabs>
          <w:tab w:val="left" w:pos="708"/>
        </w:tabs>
      </w:pPr>
    </w:p>
    <w:p w14:paraId="78F4A0A9" w14:textId="77777777" w:rsidR="002605AE" w:rsidRDefault="002605AE" w:rsidP="00A935DA">
      <w:pPr>
        <w:pStyle w:val="Zhlav"/>
        <w:tabs>
          <w:tab w:val="left" w:pos="708"/>
        </w:tabs>
      </w:pPr>
    </w:p>
    <w:p w14:paraId="3B32498C" w14:textId="5BC45C71" w:rsidR="00A935DA" w:rsidRDefault="00A935DA" w:rsidP="00A935DA">
      <w:pPr>
        <w:pStyle w:val="Zhlav"/>
        <w:tabs>
          <w:tab w:val="left" w:pos="708"/>
        </w:tabs>
      </w:pPr>
      <w:r>
        <w:t>Ing. Milan Hejduk</w:t>
      </w:r>
    </w:p>
    <w:p w14:paraId="133C4BC4" w14:textId="579DD430" w:rsidR="00A935DA" w:rsidRPr="00B90572" w:rsidRDefault="00596ABC" w:rsidP="00A935DA">
      <w:pPr>
        <w:pStyle w:val="Zhlav"/>
        <w:tabs>
          <w:tab w:val="left" w:pos="708"/>
        </w:tabs>
      </w:pPr>
      <w:r>
        <w:t xml:space="preserve">   </w:t>
      </w:r>
      <w:r w:rsidR="00A935DA">
        <w:t>ředitel svazku</w:t>
      </w:r>
    </w:p>
    <w:p w14:paraId="68F4F701" w14:textId="77777777" w:rsidR="00596ABC" w:rsidRDefault="00596ABC" w:rsidP="00596ABC">
      <w:pPr>
        <w:pStyle w:val="Zhlav"/>
        <w:tabs>
          <w:tab w:val="left" w:pos="708"/>
        </w:tabs>
      </w:pPr>
    </w:p>
    <w:p w14:paraId="4DDCE9EA" w14:textId="77777777" w:rsidR="00596ABC" w:rsidRDefault="00596ABC" w:rsidP="00596ABC">
      <w:pPr>
        <w:pStyle w:val="Zhlav"/>
        <w:tabs>
          <w:tab w:val="left" w:pos="708"/>
        </w:tabs>
      </w:pPr>
    </w:p>
    <w:p w14:paraId="2A4D838E" w14:textId="77777777" w:rsidR="00596ABC" w:rsidRDefault="00596ABC" w:rsidP="00596ABC">
      <w:pPr>
        <w:pStyle w:val="Zhlav"/>
        <w:tabs>
          <w:tab w:val="left" w:pos="708"/>
        </w:tabs>
      </w:pPr>
    </w:p>
    <w:p w14:paraId="6FDE0AB6" w14:textId="77777777" w:rsidR="002605AE" w:rsidRDefault="002605AE" w:rsidP="00596ABC">
      <w:pPr>
        <w:pStyle w:val="Zhlav"/>
        <w:tabs>
          <w:tab w:val="left" w:pos="708"/>
        </w:tabs>
      </w:pPr>
    </w:p>
    <w:p w14:paraId="18F64257" w14:textId="0796D69E" w:rsidR="00596ABC" w:rsidRDefault="00596ABC" w:rsidP="00596ABC">
      <w:pPr>
        <w:pStyle w:val="Zhlav"/>
        <w:tabs>
          <w:tab w:val="left" w:pos="708"/>
        </w:tabs>
      </w:pPr>
      <w:r>
        <w:t xml:space="preserve">Objednávku potvrzuji. Za VÚV TGM </w:t>
      </w:r>
      <w:proofErr w:type="spellStart"/>
      <w:r>
        <w:t>v.i.i</w:t>
      </w:r>
      <w:proofErr w:type="spellEnd"/>
      <w:r>
        <w:t>.:</w:t>
      </w:r>
      <w:r w:rsidR="003C521B">
        <w:t xml:space="preserve"> 11.8.2025</w:t>
      </w:r>
    </w:p>
    <w:p w14:paraId="48D1F67A" w14:textId="77777777" w:rsidR="00A935DA" w:rsidRDefault="00A935DA" w:rsidP="00A935DA">
      <w:pPr>
        <w:pStyle w:val="Zhlav"/>
        <w:tabs>
          <w:tab w:val="left" w:pos="708"/>
        </w:tabs>
        <w:ind w:left="4140"/>
        <w:jc w:val="center"/>
      </w:pPr>
    </w:p>
    <w:sectPr w:rsidR="00A935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0B65" w14:textId="77777777" w:rsidR="00D2656C" w:rsidRDefault="00D2656C">
      <w:r>
        <w:separator/>
      </w:r>
    </w:p>
  </w:endnote>
  <w:endnote w:type="continuationSeparator" w:id="0">
    <w:p w14:paraId="2EFE73AB" w14:textId="77777777" w:rsidR="00D2656C" w:rsidRDefault="00D2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0D9D" w14:textId="77777777" w:rsidR="003C521B" w:rsidRDefault="003C52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8B28" w14:textId="77777777" w:rsidR="00F64A3C" w:rsidRDefault="00F64A3C" w:rsidP="005F1BEF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2BE4" w14:textId="77777777" w:rsidR="003C521B" w:rsidRDefault="003C5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8B3E1" w14:textId="77777777" w:rsidR="00D2656C" w:rsidRDefault="00D2656C">
      <w:r>
        <w:separator/>
      </w:r>
    </w:p>
  </w:footnote>
  <w:footnote w:type="continuationSeparator" w:id="0">
    <w:p w14:paraId="24A0E8A4" w14:textId="77777777" w:rsidR="00D2656C" w:rsidRDefault="00D2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7174" w14:textId="77777777" w:rsidR="003C521B" w:rsidRDefault="003C52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78CB" w14:textId="77777777" w:rsidR="003C521B" w:rsidRDefault="003C52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C18F" w14:textId="77777777" w:rsidR="003C521B" w:rsidRDefault="003C5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52E"/>
    <w:multiLevelType w:val="hybridMultilevel"/>
    <w:tmpl w:val="BC86FB02"/>
    <w:lvl w:ilvl="0" w:tplc="CF3E1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701"/>
    <w:multiLevelType w:val="hybridMultilevel"/>
    <w:tmpl w:val="B78AC244"/>
    <w:lvl w:ilvl="0" w:tplc="9236B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C206C"/>
    <w:multiLevelType w:val="hybridMultilevel"/>
    <w:tmpl w:val="BAE2E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5FEA"/>
    <w:multiLevelType w:val="hybridMultilevel"/>
    <w:tmpl w:val="F142F7F2"/>
    <w:lvl w:ilvl="0" w:tplc="F3967D56">
      <w:start w:val="5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148B"/>
    <w:multiLevelType w:val="hybridMultilevel"/>
    <w:tmpl w:val="B5C000A6"/>
    <w:lvl w:ilvl="0" w:tplc="15166896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81374">
    <w:abstractNumId w:val="2"/>
  </w:num>
  <w:num w:numId="2" w16cid:durableId="1035232104">
    <w:abstractNumId w:val="5"/>
  </w:num>
  <w:num w:numId="3" w16cid:durableId="1577671811">
    <w:abstractNumId w:val="6"/>
  </w:num>
  <w:num w:numId="4" w16cid:durableId="1228035123">
    <w:abstractNumId w:val="4"/>
  </w:num>
  <w:num w:numId="5" w16cid:durableId="1886017997">
    <w:abstractNumId w:val="3"/>
  </w:num>
  <w:num w:numId="6" w16cid:durableId="2061241163">
    <w:abstractNumId w:val="0"/>
  </w:num>
  <w:num w:numId="7" w16cid:durableId="139238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D3A"/>
    <w:rsid w:val="000152B5"/>
    <w:rsid w:val="00030D05"/>
    <w:rsid w:val="0003267E"/>
    <w:rsid w:val="00035B2D"/>
    <w:rsid w:val="00037529"/>
    <w:rsid w:val="00043D14"/>
    <w:rsid w:val="0005326A"/>
    <w:rsid w:val="00057A45"/>
    <w:rsid w:val="00057FBD"/>
    <w:rsid w:val="00064CBF"/>
    <w:rsid w:val="00064F5A"/>
    <w:rsid w:val="0008252E"/>
    <w:rsid w:val="00093E38"/>
    <w:rsid w:val="000A2562"/>
    <w:rsid w:val="000A2941"/>
    <w:rsid w:val="000B1B14"/>
    <w:rsid w:val="000D0D69"/>
    <w:rsid w:val="000D79A4"/>
    <w:rsid w:val="000E676E"/>
    <w:rsid w:val="000E7763"/>
    <w:rsid w:val="000E796D"/>
    <w:rsid w:val="001017B5"/>
    <w:rsid w:val="001117D4"/>
    <w:rsid w:val="00120D39"/>
    <w:rsid w:val="00122613"/>
    <w:rsid w:val="001422EB"/>
    <w:rsid w:val="00146AD8"/>
    <w:rsid w:val="001560FD"/>
    <w:rsid w:val="00164E33"/>
    <w:rsid w:val="0018592F"/>
    <w:rsid w:val="001A7A6A"/>
    <w:rsid w:val="001B722A"/>
    <w:rsid w:val="001C0B79"/>
    <w:rsid w:val="001E2599"/>
    <w:rsid w:val="001E55C5"/>
    <w:rsid w:val="001F1A83"/>
    <w:rsid w:val="001F4400"/>
    <w:rsid w:val="001F6A3A"/>
    <w:rsid w:val="00225B82"/>
    <w:rsid w:val="00236238"/>
    <w:rsid w:val="00237004"/>
    <w:rsid w:val="0024606B"/>
    <w:rsid w:val="00260557"/>
    <w:rsid w:val="002605AE"/>
    <w:rsid w:val="002943C8"/>
    <w:rsid w:val="00296586"/>
    <w:rsid w:val="002A18B0"/>
    <w:rsid w:val="002C7998"/>
    <w:rsid w:val="002E02C0"/>
    <w:rsid w:val="002F0026"/>
    <w:rsid w:val="0030497F"/>
    <w:rsid w:val="003330AE"/>
    <w:rsid w:val="00357C92"/>
    <w:rsid w:val="003850DC"/>
    <w:rsid w:val="003945AD"/>
    <w:rsid w:val="003A7E84"/>
    <w:rsid w:val="003B31D1"/>
    <w:rsid w:val="003B4690"/>
    <w:rsid w:val="003B4E77"/>
    <w:rsid w:val="003C521B"/>
    <w:rsid w:val="003F1CDF"/>
    <w:rsid w:val="00404D7F"/>
    <w:rsid w:val="00424947"/>
    <w:rsid w:val="0042783F"/>
    <w:rsid w:val="00427EE8"/>
    <w:rsid w:val="00430E5B"/>
    <w:rsid w:val="00432AB6"/>
    <w:rsid w:val="00432E93"/>
    <w:rsid w:val="004451B1"/>
    <w:rsid w:val="004471D9"/>
    <w:rsid w:val="00466CE8"/>
    <w:rsid w:val="00472864"/>
    <w:rsid w:val="004942E1"/>
    <w:rsid w:val="004B5540"/>
    <w:rsid w:val="004D7A7A"/>
    <w:rsid w:val="005040FE"/>
    <w:rsid w:val="00506386"/>
    <w:rsid w:val="005178B9"/>
    <w:rsid w:val="00524F28"/>
    <w:rsid w:val="0055540E"/>
    <w:rsid w:val="00556D17"/>
    <w:rsid w:val="00580CCE"/>
    <w:rsid w:val="00582327"/>
    <w:rsid w:val="00585528"/>
    <w:rsid w:val="0058681F"/>
    <w:rsid w:val="00587BF7"/>
    <w:rsid w:val="005958F3"/>
    <w:rsid w:val="00596ABC"/>
    <w:rsid w:val="00597EE2"/>
    <w:rsid w:val="005A2F4C"/>
    <w:rsid w:val="005A5561"/>
    <w:rsid w:val="005B4A22"/>
    <w:rsid w:val="005C0370"/>
    <w:rsid w:val="005D2C09"/>
    <w:rsid w:val="005E1C74"/>
    <w:rsid w:val="005F02C6"/>
    <w:rsid w:val="005F1BBF"/>
    <w:rsid w:val="005F1BEF"/>
    <w:rsid w:val="005F3BDA"/>
    <w:rsid w:val="005F5074"/>
    <w:rsid w:val="00611E5A"/>
    <w:rsid w:val="00612406"/>
    <w:rsid w:val="00617755"/>
    <w:rsid w:val="00621483"/>
    <w:rsid w:val="00647D00"/>
    <w:rsid w:val="00650885"/>
    <w:rsid w:val="00661E83"/>
    <w:rsid w:val="00670658"/>
    <w:rsid w:val="0067087B"/>
    <w:rsid w:val="00674DD0"/>
    <w:rsid w:val="0068156C"/>
    <w:rsid w:val="006817E4"/>
    <w:rsid w:val="0069224B"/>
    <w:rsid w:val="006978D4"/>
    <w:rsid w:val="006A4DBE"/>
    <w:rsid w:val="006B38A1"/>
    <w:rsid w:val="006C0F69"/>
    <w:rsid w:val="006C5AEB"/>
    <w:rsid w:val="006D6F68"/>
    <w:rsid w:val="006E1B62"/>
    <w:rsid w:val="006E536F"/>
    <w:rsid w:val="006E748E"/>
    <w:rsid w:val="006F12ED"/>
    <w:rsid w:val="006F490E"/>
    <w:rsid w:val="0070347E"/>
    <w:rsid w:val="007076BD"/>
    <w:rsid w:val="00713750"/>
    <w:rsid w:val="007169D2"/>
    <w:rsid w:val="007261B6"/>
    <w:rsid w:val="007271CB"/>
    <w:rsid w:val="0073480D"/>
    <w:rsid w:val="00736BB3"/>
    <w:rsid w:val="00747D66"/>
    <w:rsid w:val="0075004E"/>
    <w:rsid w:val="0075061B"/>
    <w:rsid w:val="00754B68"/>
    <w:rsid w:val="007643B7"/>
    <w:rsid w:val="0077292D"/>
    <w:rsid w:val="00775D55"/>
    <w:rsid w:val="00780B6E"/>
    <w:rsid w:val="007818A1"/>
    <w:rsid w:val="00782531"/>
    <w:rsid w:val="00785D4D"/>
    <w:rsid w:val="007A3892"/>
    <w:rsid w:val="007C291A"/>
    <w:rsid w:val="007C46D8"/>
    <w:rsid w:val="007C4C83"/>
    <w:rsid w:val="007C59B1"/>
    <w:rsid w:val="007D31A9"/>
    <w:rsid w:val="007D32AE"/>
    <w:rsid w:val="007D4968"/>
    <w:rsid w:val="007D59EA"/>
    <w:rsid w:val="007E453D"/>
    <w:rsid w:val="007E7D8F"/>
    <w:rsid w:val="007E7EC8"/>
    <w:rsid w:val="0080398C"/>
    <w:rsid w:val="0080704B"/>
    <w:rsid w:val="00814520"/>
    <w:rsid w:val="0081560E"/>
    <w:rsid w:val="0082542A"/>
    <w:rsid w:val="00843750"/>
    <w:rsid w:val="00843F54"/>
    <w:rsid w:val="00850637"/>
    <w:rsid w:val="00853E71"/>
    <w:rsid w:val="00855AB1"/>
    <w:rsid w:val="0087034A"/>
    <w:rsid w:val="008745C8"/>
    <w:rsid w:val="00887256"/>
    <w:rsid w:val="00887914"/>
    <w:rsid w:val="0089152E"/>
    <w:rsid w:val="00891CCD"/>
    <w:rsid w:val="008A62C9"/>
    <w:rsid w:val="008B4855"/>
    <w:rsid w:val="008C4853"/>
    <w:rsid w:val="008F3A5D"/>
    <w:rsid w:val="008F4D2C"/>
    <w:rsid w:val="009012D5"/>
    <w:rsid w:val="00901AA7"/>
    <w:rsid w:val="00901BD0"/>
    <w:rsid w:val="00904E8A"/>
    <w:rsid w:val="009059A0"/>
    <w:rsid w:val="00922D3A"/>
    <w:rsid w:val="00931C9D"/>
    <w:rsid w:val="00932FBC"/>
    <w:rsid w:val="00937C64"/>
    <w:rsid w:val="00944532"/>
    <w:rsid w:val="0095431B"/>
    <w:rsid w:val="00961B6A"/>
    <w:rsid w:val="009813A8"/>
    <w:rsid w:val="009816EE"/>
    <w:rsid w:val="00993378"/>
    <w:rsid w:val="009A52D1"/>
    <w:rsid w:val="009A7B12"/>
    <w:rsid w:val="009B4469"/>
    <w:rsid w:val="009C5549"/>
    <w:rsid w:val="009D3176"/>
    <w:rsid w:val="009E71EE"/>
    <w:rsid w:val="009F3D7A"/>
    <w:rsid w:val="009F47C6"/>
    <w:rsid w:val="009F63E7"/>
    <w:rsid w:val="00A00C1F"/>
    <w:rsid w:val="00A026C9"/>
    <w:rsid w:val="00A0459A"/>
    <w:rsid w:val="00A13130"/>
    <w:rsid w:val="00A17C56"/>
    <w:rsid w:val="00A27A5B"/>
    <w:rsid w:val="00A31950"/>
    <w:rsid w:val="00A57532"/>
    <w:rsid w:val="00A73318"/>
    <w:rsid w:val="00A774CB"/>
    <w:rsid w:val="00A83F38"/>
    <w:rsid w:val="00A849BF"/>
    <w:rsid w:val="00A935DA"/>
    <w:rsid w:val="00AA28E2"/>
    <w:rsid w:val="00AA2A79"/>
    <w:rsid w:val="00AC7C40"/>
    <w:rsid w:val="00AF5C9A"/>
    <w:rsid w:val="00B046C1"/>
    <w:rsid w:val="00B06E3C"/>
    <w:rsid w:val="00B124FD"/>
    <w:rsid w:val="00B17974"/>
    <w:rsid w:val="00B23395"/>
    <w:rsid w:val="00B301CE"/>
    <w:rsid w:val="00B30224"/>
    <w:rsid w:val="00B36004"/>
    <w:rsid w:val="00B41921"/>
    <w:rsid w:val="00B55223"/>
    <w:rsid w:val="00B6057D"/>
    <w:rsid w:val="00B63F1F"/>
    <w:rsid w:val="00B64B9F"/>
    <w:rsid w:val="00B74F22"/>
    <w:rsid w:val="00B82A7F"/>
    <w:rsid w:val="00B8712D"/>
    <w:rsid w:val="00B90572"/>
    <w:rsid w:val="00B965A7"/>
    <w:rsid w:val="00BF5714"/>
    <w:rsid w:val="00BF6C0A"/>
    <w:rsid w:val="00BF71A7"/>
    <w:rsid w:val="00C0766B"/>
    <w:rsid w:val="00C1091E"/>
    <w:rsid w:val="00C12D6B"/>
    <w:rsid w:val="00C144D9"/>
    <w:rsid w:val="00C334A7"/>
    <w:rsid w:val="00C427A7"/>
    <w:rsid w:val="00C431F2"/>
    <w:rsid w:val="00C62556"/>
    <w:rsid w:val="00C6551C"/>
    <w:rsid w:val="00C675AF"/>
    <w:rsid w:val="00C81C51"/>
    <w:rsid w:val="00C878D0"/>
    <w:rsid w:val="00C9387D"/>
    <w:rsid w:val="00CA1544"/>
    <w:rsid w:val="00CB1C89"/>
    <w:rsid w:val="00CB2FC4"/>
    <w:rsid w:val="00CC1822"/>
    <w:rsid w:val="00CC2602"/>
    <w:rsid w:val="00CD65FA"/>
    <w:rsid w:val="00CE4FDB"/>
    <w:rsid w:val="00D04BE1"/>
    <w:rsid w:val="00D2656C"/>
    <w:rsid w:val="00D359E9"/>
    <w:rsid w:val="00D425F3"/>
    <w:rsid w:val="00D52357"/>
    <w:rsid w:val="00D80E16"/>
    <w:rsid w:val="00D81BDA"/>
    <w:rsid w:val="00D83023"/>
    <w:rsid w:val="00D855F5"/>
    <w:rsid w:val="00D90BD1"/>
    <w:rsid w:val="00DB17F1"/>
    <w:rsid w:val="00DB7DF4"/>
    <w:rsid w:val="00DD14A9"/>
    <w:rsid w:val="00DD7BF9"/>
    <w:rsid w:val="00DE033B"/>
    <w:rsid w:val="00DF1989"/>
    <w:rsid w:val="00DF78F6"/>
    <w:rsid w:val="00E129E9"/>
    <w:rsid w:val="00E14184"/>
    <w:rsid w:val="00E141FA"/>
    <w:rsid w:val="00E175D0"/>
    <w:rsid w:val="00E22AF3"/>
    <w:rsid w:val="00E471FA"/>
    <w:rsid w:val="00E61A9A"/>
    <w:rsid w:val="00E80AB2"/>
    <w:rsid w:val="00E827C3"/>
    <w:rsid w:val="00E91C09"/>
    <w:rsid w:val="00E92393"/>
    <w:rsid w:val="00E936D6"/>
    <w:rsid w:val="00EA6CFB"/>
    <w:rsid w:val="00EB17DC"/>
    <w:rsid w:val="00EB6EBD"/>
    <w:rsid w:val="00EB78F9"/>
    <w:rsid w:val="00EE0C88"/>
    <w:rsid w:val="00EF0CE2"/>
    <w:rsid w:val="00EF5DD9"/>
    <w:rsid w:val="00EF7F15"/>
    <w:rsid w:val="00F013EB"/>
    <w:rsid w:val="00F04573"/>
    <w:rsid w:val="00F04FF0"/>
    <w:rsid w:val="00F2062F"/>
    <w:rsid w:val="00F208DF"/>
    <w:rsid w:val="00F21C1A"/>
    <w:rsid w:val="00F23287"/>
    <w:rsid w:val="00F23493"/>
    <w:rsid w:val="00F301F6"/>
    <w:rsid w:val="00F32510"/>
    <w:rsid w:val="00F50D3B"/>
    <w:rsid w:val="00F54887"/>
    <w:rsid w:val="00F56E92"/>
    <w:rsid w:val="00F64A3C"/>
    <w:rsid w:val="00F65B2B"/>
    <w:rsid w:val="00F819FF"/>
    <w:rsid w:val="00F83EF7"/>
    <w:rsid w:val="00F90F69"/>
    <w:rsid w:val="00F973F4"/>
    <w:rsid w:val="00FA0439"/>
    <w:rsid w:val="00FB1C1A"/>
    <w:rsid w:val="00FC1372"/>
    <w:rsid w:val="00FC4B82"/>
    <w:rsid w:val="00FD1275"/>
    <w:rsid w:val="00FD5CA5"/>
    <w:rsid w:val="00FD720F"/>
    <w:rsid w:val="00FE1941"/>
    <w:rsid w:val="00FF1C3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7A9E5FC"/>
  <w15:chartTrackingRefBased/>
  <w15:docId w15:val="{BC90B7D2-C12D-4D18-BF38-EE8F2B2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rosttextChar">
    <w:name w:val="Prostý text Char"/>
    <w:link w:val="Prosttext"/>
    <w:uiPriority w:val="99"/>
    <w:rsid w:val="00C334A7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8B485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F1A8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05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59A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2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59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5b259-e768-42ee-9a61-b740d006295a" xsi:nil="true"/>
    <lcf76f155ced4ddcb4097134ff3c332f xmlns="a7da2eab-7a40-437b-a0eb-e71382002c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277FC4E1E4B499E9F600BAE393A3C" ma:contentTypeVersion="13" ma:contentTypeDescription="Vytvoří nový dokument" ma:contentTypeScope="" ma:versionID="b66766bc33b059494a4afd8bc55f0c81">
  <xsd:schema xmlns:xsd="http://www.w3.org/2001/XMLSchema" xmlns:xs="http://www.w3.org/2001/XMLSchema" xmlns:p="http://schemas.microsoft.com/office/2006/metadata/properties" xmlns:ns2="a7da2eab-7a40-437b-a0eb-e71382002c43" xmlns:ns3="e2a5b259-e768-42ee-9a61-b740d006295a" targetNamespace="http://schemas.microsoft.com/office/2006/metadata/properties" ma:root="true" ma:fieldsID="7e5ad10b47c5c67eb87c1632d51e9fa8" ns2:_="" ns3:_="">
    <xsd:import namespace="a7da2eab-7a40-437b-a0eb-e71382002c43"/>
    <xsd:import namespace="e2a5b259-e768-42ee-9a61-b740d0062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2eab-7a40-437b-a0eb-e7138200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634af24-25d6-42d0-9a60-d9ccb3679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b259-e768-42ee-9a61-b740d00629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d84f3b-e39e-4b94-a7df-20dfaa8bfb3e}" ma:internalName="TaxCatchAll" ma:showField="CatchAllData" ma:web="e2a5b259-e768-42ee-9a61-b740d0062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9AAD2-7F03-4B1D-9FE3-B45BF5E9F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194F29-DC84-4E22-BDBB-D7233EE907FC}">
  <ds:schemaRefs>
    <ds:schemaRef ds:uri="http://schemas.microsoft.com/office/2006/metadata/properties"/>
    <ds:schemaRef ds:uri="http://schemas.microsoft.com/office/infopath/2007/PartnerControls"/>
    <ds:schemaRef ds:uri="e2a5b259-e768-42ee-9a61-b740d006295a"/>
    <ds:schemaRef ds:uri="a7da2eab-7a40-437b-a0eb-e71382002c43"/>
  </ds:schemaRefs>
</ds:datastoreItem>
</file>

<file path=customXml/itemProps3.xml><?xml version="1.0" encoding="utf-8"?>
<ds:datastoreItem xmlns:ds="http://schemas.openxmlformats.org/officeDocument/2006/customXml" ds:itemID="{A98AD661-06D6-4BDD-AFFA-7C58A62D2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a2eab-7a40-437b-a0eb-e71382002c43"/>
    <ds:schemaRef ds:uri="e2a5b259-e768-42ee-9a61-b740d0062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D0C8D-3626-49A7-B92B-4BD4EEAA8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30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cp:lastModifiedBy>Michaela Vodhánělová</cp:lastModifiedBy>
  <cp:revision>9</cp:revision>
  <cp:lastPrinted>2025-07-28T13:40:00Z</cp:lastPrinted>
  <dcterms:created xsi:type="dcterms:W3CDTF">2025-07-28T09:08:00Z</dcterms:created>
  <dcterms:modified xsi:type="dcterms:W3CDTF">2025-08-12T08:12:00Z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0x010100EA3277FC4E1E4B499E9F600BAE393A3C</vt:lpwstr>
  </property>
</Properties>
</file>