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3C" w:rsidRDefault="00413B3C"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" o:spid="_x0000_s1026" type="#_x0000_t75" style="position:absolute;margin-left:0;margin-top:0;width:595.2pt;height:841.7pt;z-index:-251709440;visibility:visible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3pt;margin-top:51.85pt;width:40.3pt;height:126.25pt;z-index:25161420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before="48" w:line="100" w:lineRule="exact"/>
                    <w:ind w:firstLine="139"/>
                  </w:pPr>
                  <w:r>
                    <w:rPr>
                      <w:color w:val="2E5BDC"/>
                      <w:spacing w:val="20"/>
                      <w:sz w:val="10"/>
                      <w:szCs w:val="10"/>
                      <w:lang w:val="cs-CZ"/>
                    </w:rPr>
                    <w:t>f,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2" w:line="235" w:lineRule="exact"/>
                    <w:ind w:left="72" w:firstLine="62"/>
                  </w:pPr>
                  <w:r>
                    <w:rPr>
                      <w:color w:val="2E5BDC"/>
                      <w:spacing w:val="36"/>
                      <w:sz w:val="26"/>
                      <w:szCs w:val="26"/>
                      <w:lang w:val="cs-CZ"/>
                    </w:rPr>
                    <w:t xml:space="preserve">6x </w:t>
                  </w:r>
                  <w:r>
                    <w:rPr>
                      <w:color w:val="2E5BDC"/>
                      <w:spacing w:val="128"/>
                      <w:sz w:val="34"/>
                      <w:szCs w:val="34"/>
                      <w:lang w:val="cs-CZ"/>
                    </w:rPr>
                    <w:t xml:space="preserve">sŤ </w:t>
                  </w:r>
                  <w:r>
                    <w:rPr>
                      <w:color w:val="2E5BDC"/>
                      <w:spacing w:val="53"/>
                      <w:sz w:val="16"/>
                      <w:szCs w:val="16"/>
                      <w:lang w:val="cs-CZ"/>
                    </w:rPr>
                    <w:t xml:space="preserve">(}El sr_ /t" o Ul </w:t>
                  </w:r>
                  <w:r>
                    <w:rPr>
                      <w:color w:val="2E5BDC"/>
                      <w:spacing w:val="19"/>
                      <w:sz w:val="26"/>
                      <w:szCs w:val="26"/>
                      <w:lang w:val="cs-CZ"/>
                    </w:rPr>
                    <w:t>IRB x ilšq &lt;'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4" w:line="120" w:lineRule="exact"/>
                    <w:ind w:firstLine="609"/>
                  </w:pPr>
                  <w:r>
                    <w:rPr>
                      <w:color w:val="2E5BDC"/>
                      <w:spacing w:val="38"/>
                      <w:sz w:val="12"/>
                      <w:szCs w:val="12"/>
                      <w:lang w:val="cs-CZ"/>
                    </w:rPr>
                    <w:t>g.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7" w:line="207" w:lineRule="exact"/>
                    <w:ind w:left="96" w:firstLine="24"/>
                  </w:pPr>
                  <w:r>
                    <w:rPr>
                      <w:color w:val="2E5BDC"/>
                      <w:spacing w:val="28"/>
                      <w:sz w:val="16"/>
                      <w:szCs w:val="16"/>
                      <w:lang w:val="cs-CZ"/>
                    </w:rPr>
                    <w:t xml:space="preserve">3    "t{ </w:t>
                  </w:r>
                  <w:r>
                    <w:rPr>
                      <w:color w:val="2E5BDC"/>
                      <w:spacing w:val="-3"/>
                      <w:sz w:val="22"/>
                      <w:szCs w:val="22"/>
                      <w:lang w:val="cs-CZ"/>
                    </w:rPr>
                    <w:t>€.   s' gs-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327" w:line="129" w:lineRule="exact"/>
                    <w:ind w:left="590" w:firstLine="48"/>
                  </w:pPr>
                  <w:r>
                    <w:rPr>
                      <w:color w:val="2E5BDC"/>
                      <w:spacing w:val="8"/>
                      <w:sz w:val="10"/>
                      <w:szCs w:val="10"/>
                      <w:lang w:val="cs-CZ"/>
                    </w:rPr>
                    <w:t xml:space="preserve">a </w:t>
                  </w:r>
                  <w:r>
                    <w:rPr>
                      <w:color w:val="2E5BDC"/>
                      <w:spacing w:val="17"/>
                      <w:sz w:val="14"/>
                      <w:szCs w:val="14"/>
                      <w:lang w:val="cs-CZ"/>
                    </w:rPr>
                    <w:t>G)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28" type="#_x0000_t202" style="position:absolute;margin-left:60.25pt;margin-top:32.4pt;width:14.85pt;height:85.45pt;z-index:25161728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00" w:lineRule="exact"/>
                    <w:ind w:firstLine="14"/>
                  </w:pPr>
                  <w:r>
                    <w:rPr>
                      <w:color w:val="4262D1"/>
                      <w:sz w:val="20"/>
                      <w:szCs w:val="20"/>
                      <w:lang w:val="cs-CZ"/>
                    </w:rPr>
                    <w:t>E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259"/>
                    <w:ind w:firstLine="19"/>
                  </w:pPr>
                  <w:r>
                    <w:rPr>
                      <w:color w:val="4262D1"/>
                      <w:sz w:val="20"/>
                      <w:szCs w:val="20"/>
                      <w:lang w:val="cs-CZ"/>
                    </w:rPr>
                    <w:t xml:space="preserve">7 </w:t>
                  </w:r>
                  <w:r>
                    <w:rPr>
                      <w:color w:val="4262D1"/>
                      <w:sz w:val="24"/>
                      <w:szCs w:val="24"/>
                      <w:lang w:val="cs-CZ"/>
                    </w:rPr>
                    <w:t xml:space="preserve">r </w:t>
                  </w:r>
                  <w:r>
                    <w:rPr>
                      <w:color w:val="4262D1"/>
                      <w:sz w:val="30"/>
                      <w:szCs w:val="30"/>
                      <w:lang w:val="cs-CZ"/>
                    </w:rPr>
                    <w:t>o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436"/>
                    <w:ind w:firstLine="4"/>
                  </w:pPr>
                  <w:r>
                    <w:rPr>
                      <w:color w:val="4262D1"/>
                      <w:sz w:val="30"/>
                      <w:szCs w:val="30"/>
                      <w:lang w:val="cs-CZ"/>
                    </w:rPr>
                    <w:t xml:space="preserve">n </w:t>
                  </w:r>
                  <w:r>
                    <w:rPr>
                      <w:color w:val="4262D1"/>
                      <w:spacing w:val="-24"/>
                      <w:sz w:val="24"/>
                      <w:szCs w:val="24"/>
                      <w:lang w:val="cs-CZ"/>
                    </w:rPr>
                    <w:t>an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29" type="#_x0000_t202" style="position:absolute;margin-left:293.05pt;margin-top:8.65pt;width:16.3pt;height:14.4pt;z-index:25162035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360" w:lineRule="exact"/>
                    <w:ind w:firstLine="4"/>
                  </w:pPr>
                  <w:r>
                    <w:rPr>
                      <w:color w:val="4262D1"/>
                      <w:spacing w:val="-36"/>
                      <w:sz w:val="36"/>
                      <w:szCs w:val="36"/>
                      <w:lang w:val="cs-CZ"/>
                    </w:rPr>
                    <w:t>lo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0" type="#_x0000_t202" style="position:absolute;margin-left:311.05pt;margin-top:13.7pt;width:18.7pt;height:10.8pt;z-index:25162342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300" w:lineRule="exact"/>
                    <w:ind w:firstLine="4"/>
                  </w:pPr>
                  <w:r>
                    <w:rPr>
                      <w:color w:val="4262D1"/>
                      <w:spacing w:val="-30"/>
                      <w:sz w:val="30"/>
                      <w:szCs w:val="30"/>
                      <w:lang w:val="cs-CZ"/>
                    </w:rPr>
                    <w:t>,b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1" type="#_x0000_t202" style="position:absolute;margin-left:326.65pt;margin-top:14.65pt;width:19.9pt;height:13.9pt;z-index:25162649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340" w:lineRule="exact"/>
                    <w:ind w:firstLine="4"/>
                  </w:pPr>
                  <w:r>
                    <w:rPr>
                      <w:color w:val="4262D1"/>
                      <w:spacing w:val="-34"/>
                      <w:sz w:val="34"/>
                      <w:szCs w:val="34"/>
                      <w:lang w:val="cs-CZ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2" type="#_x0000_t202" style="position:absolute;margin-left:201.85pt;margin-top:79.9pt;width:188.85pt;height:16.55pt;z-index:25162956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460" w:lineRule="exact"/>
                    <w:ind w:firstLine="4"/>
                  </w:pPr>
                  <w:r>
                    <w:rPr>
                      <w:color w:val="262626"/>
                      <w:spacing w:val="-3"/>
                      <w:sz w:val="46"/>
                      <w:szCs w:val="46"/>
                      <w:lang w:val="cs-CZ"/>
                    </w:rPr>
                    <w:t>Darovací smlouva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3" type="#_x0000_t202" style="position:absolute;margin-left:185.5pt;margin-top:282.8pt;width:184.8pt;height:38.6pt;z-index:25163264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97" w:lineRule="exact"/>
                    <w:ind w:left="14" w:hanging="10"/>
                  </w:pPr>
                  <w:r>
                    <w:rPr>
                      <w:color w:val="262626"/>
                      <w:spacing w:val="-8"/>
                      <w:sz w:val="24"/>
                      <w:szCs w:val="24"/>
                      <w:lang w:val="cs-CZ"/>
                    </w:rPr>
                    <w:t>Závodní 353/88, 360 06 Karlovy Vary 70891 168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05" w:line="240" w:lineRule="exact"/>
                    <w:ind w:firstLine="14"/>
                  </w:pPr>
                  <w:r>
                    <w:rPr>
                      <w:color w:val="262626"/>
                      <w:sz w:val="24"/>
                      <w:szCs w:val="24"/>
                      <w:lang w:val="cs-CZ"/>
                    </w:rPr>
                    <w:t>CZ70891168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4" type="#_x0000_t202" style="position:absolute;margin-left:64.8pt;margin-top:118.1pt;width:310.75pt;height:23.75pt;z-index:25163571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3"/>
                  </w:pPr>
                  <w:r>
                    <w:rPr>
                      <w:color w:val="262626"/>
                      <w:spacing w:val="1"/>
                      <w:sz w:val="22"/>
                      <w:szCs w:val="22"/>
                      <w:lang w:val="cs-CZ"/>
                    </w:rPr>
                    <w:t>Sokolovská uhelná, právní nástupce, a.s.</w:t>
                  </w:r>
                </w:p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2366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Sokolov, Staré náměstí 69' PSČ 356 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5" type="#_x0000_t202" style="position:absolute;margin-left:63.35pt;margin-top:145.7pt;width:430.5pt;height:24.7pt;z-index:25163878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40" w:lineRule="exact"/>
                    <w:ind w:firstLine="76"/>
                  </w:pPr>
                  <w:r>
                    <w:rPr>
                      <w:color w:val="262626"/>
                      <w:sz w:val="24"/>
                      <w:szCs w:val="24"/>
                      <w:lang w:val="cs-CZ"/>
                    </w:rPr>
                    <w:t>ICO:                26348349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96" w:line="240" w:lineRule="exact"/>
                    <w:ind w:firstLine="4"/>
                  </w:pPr>
                  <w:r>
                    <w:rPr>
                      <w:color w:val="F8FCFD"/>
                      <w:spacing w:val="-7"/>
                      <w:sz w:val="24"/>
                      <w:szCs w:val="24"/>
                      <w:lang w:val="cs-CZ"/>
                    </w:rPr>
                    <w:t>,</w:t>
                  </w:r>
                  <w:r>
                    <w:rPr>
                      <w:color w:val="262626"/>
                      <w:spacing w:val="-7"/>
                      <w:sz w:val="24"/>
                      <w:szCs w:val="24"/>
                      <w:lang w:val="cs-CZ"/>
                    </w:rPr>
                    <w:t>zapsaná v obchodním rejstříku vedeném Krajským soudem v Plzni, oddíl B, vloŽka 980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6" type="#_x0000_t202" style="position:absolute;margin-left:59.75pt;margin-top:173.05pt;width:67.4pt;height:11.3pt;z-index:25164185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4262D1"/>
                      <w:sz w:val="22"/>
                      <w:szCs w:val="22"/>
                      <w:lang w:val="cs-CZ"/>
                    </w:rPr>
                    <w:t>c</w:t>
                  </w: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zastoupená: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7" type="#_x0000_t202" style="position:absolute;margin-left:182.9pt;margin-top:171.25pt;width:242.9pt;height:27pt;z-index:25164492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68" w:lineRule="exact"/>
                    <w:ind w:left="4"/>
                    <w:rPr>
                      <w:color w:val="262626"/>
                      <w:sz w:val="22"/>
                      <w:szCs w:val="22"/>
                      <w:lang w:val="cs-CZ"/>
                    </w:rPr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předseda představenstva</w:t>
                  </w:r>
                </w:p>
                <w:p w:rsidR="00413B3C" w:rsidRDefault="00413B3C">
                  <w:pPr>
                    <w:autoSpaceDE w:val="0"/>
                    <w:autoSpaceDN w:val="0"/>
                    <w:spacing w:line="268" w:lineRule="exact"/>
                    <w:ind w:left="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 xml:space="preserve"> člen představenstva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8" type="#_x0000_t202" style="position:absolute;margin-left:70.1pt;margin-top:215.3pt;width:173.5pt;height:11.05pt;z-index:25164800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(dále jako ,'dárce'' na straně jedné)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9" type="#_x0000_t202" style="position:absolute;margin-left:67.2pt;margin-top:246.25pt;width:10.05pt;height:5.75pt;z-index:25165107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62626"/>
                      <w:sz w:val="20"/>
                      <w:szCs w:val="2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0" type="#_x0000_t202" style="position:absolute;margin-left:66.95pt;margin-top:269.9pt;width:88.55pt;height:51.5pt;z-index:25165414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68" w:lineRule="exact"/>
                    <w:ind w:left="9" w:hanging="5"/>
                  </w:pPr>
                  <w:r>
                    <w:rPr>
                      <w:color w:val="262626"/>
                      <w:spacing w:val="2"/>
                      <w:sz w:val="22"/>
                      <w:szCs w:val="22"/>
                      <w:lang w:val="cs-CZ"/>
                    </w:rPr>
                    <w:t>Karlovarský kraj sídlo: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00" w:line="220" w:lineRule="exact"/>
                    <w:ind w:firstLine="4"/>
                  </w:pPr>
                  <w:r>
                    <w:rPr>
                      <w:color w:val="262626"/>
                      <w:spacing w:val="9"/>
                      <w:sz w:val="22"/>
                      <w:szCs w:val="22"/>
                      <w:lang w:val="cs-CZ"/>
                    </w:rPr>
                    <w:t>ICO: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00" w:line="220" w:lineRule="exact"/>
                    <w:ind w:firstLine="4"/>
                  </w:pPr>
                  <w:r>
                    <w:rPr>
                      <w:color w:val="262626"/>
                      <w:spacing w:val="11"/>
                      <w:sz w:val="22"/>
                      <w:szCs w:val="22"/>
                      <w:lang w:val="cs-CZ"/>
                    </w:rPr>
                    <w:t>DIC: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1" type="#_x0000_t202" style="position:absolute;margin-left:66.95pt;margin-top:340.3pt;width:180.2pt;height:11.05pt;z-index:25165619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pacing w:val="-3"/>
                      <w:sz w:val="22"/>
                      <w:szCs w:val="22"/>
                      <w:lang w:val="cs-CZ"/>
                    </w:rPr>
                    <w:t>zastoupený příspěvkov ou or ganizaci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2" type="#_x0000_t202" style="position:absolute;margin-left:67.2pt;margin-top:366.55pt;width:390.7pt;height:81.3pt;z-index:25165824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83" w:lineRule="exact"/>
                    <w:ind w:left="9"/>
                  </w:pPr>
                  <w:r>
                    <w:rPr>
                      <w:color w:val="262626"/>
                      <w:sz w:val="24"/>
                      <w:szCs w:val="24"/>
                      <w:lang w:val="cs-CZ"/>
                    </w:rPr>
                    <w:t>Gymnázium Sokolov a Krajské vzdělávací centrum, příspěvková organizace sídlo:                Husitská 2053,356 01 Sokolov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76" w:line="240" w:lineRule="exact"/>
                    <w:ind w:firstLine="4"/>
                  </w:pPr>
                  <w:r>
                    <w:rPr>
                      <w:color w:val="262626"/>
                      <w:sz w:val="24"/>
                      <w:szCs w:val="24"/>
                      <w:lang w:val="cs-CZ"/>
                    </w:rPr>
                    <w:t>ICO:                49767194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96" w:line="240" w:lineRule="exact"/>
                    <w:ind w:firstLine="4"/>
                  </w:pPr>
                  <w:r>
                    <w:rPr>
                      <w:color w:val="262626"/>
                      <w:spacing w:val="-3"/>
                      <w:sz w:val="24"/>
                      <w:szCs w:val="24"/>
                      <w:lang w:val="cs-CZ"/>
                    </w:rPr>
                    <w:t xml:space="preserve">bankovní spojení:     </w:t>
                  </w:r>
                </w:p>
                <w:p w:rsidR="00413B3C" w:rsidRDefault="00413B3C" w:rsidP="00F35F79">
                  <w:pPr>
                    <w:autoSpaceDE w:val="0"/>
                    <w:autoSpaceDN w:val="0"/>
                    <w:spacing w:before="48" w:line="240" w:lineRule="exact"/>
                    <w:ind w:firstLine="9"/>
                    <w:rPr>
                      <w:color w:val="262626"/>
                      <w:sz w:val="24"/>
                      <w:szCs w:val="24"/>
                      <w:lang w:val="cs-CZ"/>
                    </w:rPr>
                  </w:pPr>
                  <w:r>
                    <w:rPr>
                      <w:color w:val="262626"/>
                      <w:sz w:val="24"/>
                      <w:szCs w:val="24"/>
                      <w:lang w:val="cs-CZ"/>
                    </w:rPr>
                    <w:t xml:space="preserve">číslo účtu:           </w:t>
                  </w:r>
                </w:p>
                <w:p w:rsidR="00413B3C" w:rsidRDefault="00413B3C" w:rsidP="00F35F79">
                  <w:pPr>
                    <w:autoSpaceDE w:val="0"/>
                    <w:autoSpaceDN w:val="0"/>
                    <w:spacing w:before="48" w:line="240" w:lineRule="exact"/>
                    <w:ind w:firstLine="9"/>
                  </w:pPr>
                  <w:r>
                    <w:rPr>
                      <w:color w:val="262626"/>
                      <w:sz w:val="24"/>
                      <w:szCs w:val="24"/>
                      <w:lang w:val="cs-CZ"/>
                    </w:rPr>
                    <w:t>zastoupené:          ředitelem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3" type="#_x0000_t202" style="position:absolute;margin-left:67.45pt;margin-top:464.65pt;width:131.25pt;height:11.05pt;z-index:25166028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(dále jako ..obdarovaný'')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4" type="#_x0000_t202" style="position:absolute;margin-left:67.7pt;margin-top:490.3pt;width:434.9pt;height:26.45pt;z-index:25166233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72" w:lineRule="exact"/>
                    <w:ind w:left="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(dárce a obdarovaný dále téŽ společně jako ,,smluvní strany'' nebo kaŽdý samostatně jako ,'smluvní strana'')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5" type="#_x0000_t202" style="position:absolute;margin-left:67.45pt;margin-top:533.75pt;width:401.05pt;height:38.65pt;z-index:25166438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19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uzaviraji dnešního dne, měsíce a roku v souladu s ustanovením $ 2055 a násl.</w:t>
                  </w:r>
                </w:p>
                <w:p w:rsidR="00413B3C" w:rsidRDefault="00413B3C">
                  <w:pPr>
                    <w:autoSpaceDE w:val="0"/>
                    <w:autoSpaceDN w:val="0"/>
                    <w:spacing w:line="277" w:lineRule="exact"/>
                    <w:ind w:left="9" w:firstLine="15"/>
                  </w:pPr>
                  <w:r>
                    <w:rPr>
                      <w:color w:val="262626"/>
                      <w:spacing w:val="2"/>
                      <w:sz w:val="22"/>
                      <w:szCs w:val="22"/>
                      <w:lang w:val="cs-CZ"/>
                    </w:rPr>
                    <w:t>89l20I2 Sb', občanský zákoník (dále jako ,,NOZ"), tuto darovací smlouvu ,,smlouva").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6" type="#_x0000_t202" style="position:absolute;margin-left:474.7pt;margin-top:534pt;width:52.3pt;height:24.7pt;z-index:25166643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19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zákona č.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00" w:line="220" w:lineRule="exact"/>
                    <w:ind w:firstLine="48"/>
                  </w:pPr>
                  <w:r>
                    <w:rPr>
                      <w:color w:val="262626"/>
                      <w:spacing w:val="-3"/>
                      <w:sz w:val="22"/>
                      <w:szCs w:val="22"/>
                      <w:lang w:val="cs-CZ"/>
                    </w:rPr>
                    <w:t>(dále jen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7" type="#_x0000_t202" style="position:absolute;margin-left:248.15pt;margin-top:618pt;width:98.35pt;height:22.1pt;z-index:25166848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86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I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00" w:line="220" w:lineRule="exact"/>
                    <w:ind w:firstLine="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Předmět darování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8" type="#_x0000_t202" style="position:absolute;margin-left:69.1pt;margin-top:665.05pt;width:453.1pt;height:38.9pt;z-index:25166950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l.1. Dárce je vlastníkem stavby s názvem ,,Parkovací plochy Gymnázium Sokolov"' ktefou</w:t>
                  </w:r>
                </w:p>
                <w:p w:rsidR="00413B3C" w:rsidRDefault="00413B3C">
                  <w:pPr>
                    <w:autoSpaceDE w:val="0"/>
                    <w:autoSpaceDN w:val="0"/>
                    <w:spacing w:line="272" w:lineRule="exact"/>
                    <w:ind w:left="403" w:firstLine="2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zrealizoval na své náklady na pozemcích parcelní ěíslo 3679, 3620, 3562lI a 362212 v katastrálním území Sokolov, jeŽ jsou ve vlastnictví obdarovaného.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9" type="#_x0000_t202" style="position:absolute;margin-left:89.5pt;margin-top:724.8pt;width:221.7pt;height:11.05pt;z-index:25167052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(dále jen jako ''předmět daru'' anebo,,dar")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0" type="#_x0000_t202" style="position:absolute;margin-left:293.3pt;margin-top:786pt;width:7.9pt;height:8.15pt;z-index:25167155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62626"/>
                      <w:sz w:val="22"/>
                      <w:szCs w:val="22"/>
                      <w:lang w:val="cs-CZ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1" type="#_x0000_t202" style="position:absolute;margin-left:3.6pt;margin-top:822.25pt;width:11.95pt;height:12pt;z-index:25167257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340" w:lineRule="exact"/>
                    <w:ind w:firstLine="4"/>
                  </w:pPr>
                  <w:r>
                    <w:rPr>
                      <w:color w:val="4262D1"/>
                      <w:sz w:val="34"/>
                      <w:szCs w:val="34"/>
                      <w:lang w:val="cs-CZ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2" type="#_x0000_t202" style="position:absolute;margin-left:425.75pt;margin-top:102.95pt;width:93.8pt;height:21.35pt;z-index:25167360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before="110" w:line="400" w:lineRule="exact"/>
                    <w:ind w:firstLine="38"/>
                  </w:pPr>
                  <w:r>
                    <w:rPr>
                      <w:color w:val="717581"/>
                      <w:sz w:val="40"/>
                      <w:szCs w:val="40"/>
                      <w:lang w:val="cs-CZ"/>
                    </w:rPr>
                    <w:t>-*-*</w:t>
                  </w:r>
                  <w:r>
                    <w:rPr>
                      <w:color w:val="262626"/>
                      <w:sz w:val="40"/>
                      <w:szCs w:val="40"/>
                      <w:lang w:val="cs-CZ"/>
                    </w:rPr>
                    <w:t>29.8.2017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3" type="#_x0000_t202" style="position:absolute;margin-left:498.95pt;margin-top:84pt;width:11.25pt;height:4.1pt;z-index:25167462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62626"/>
                      <w:spacing w:val="5"/>
                      <w:sz w:val="10"/>
                      <w:szCs w:val="10"/>
                      <w:lang w:val="cs-CZ"/>
                    </w:rPr>
                    <w:t>l't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4" type="#_x0000_t202" style="position:absolute;margin-left:489.6pt;margin-top:89.3pt;width:8.35pt;height:5.5pt;z-index:25167564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717581"/>
                      <w:sz w:val="16"/>
                      <w:szCs w:val="16"/>
                      <w:lang w:val="cs-CZ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5" type="#_x0000_t202" style="position:absolute;margin-left:486.25pt;margin-top:83.5pt;width:9.1pt;height:4.1pt;z-index:25167667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717581"/>
                      <w:spacing w:val="-7"/>
                      <w:sz w:val="10"/>
                      <w:szCs w:val="10"/>
                      <w:lang w:val="cs-CZ"/>
                    </w:rPr>
                    <w:t>rll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6" type="#_x0000_t202" style="position:absolute;margin-left:510pt;margin-top:69.1pt;width:12.7pt;height:5.75pt;z-index:25167769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62626"/>
                      <w:spacing w:val="-16"/>
                      <w:sz w:val="16"/>
                      <w:szCs w:val="16"/>
                      <w:lang w:val="cs-CZ"/>
                    </w:rPr>
                    <w:t>l(o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7" type="#_x0000_t202" style="position:absolute;margin-left:504.7pt;margin-top:70.1pt;width:7.15pt;height:3.85pt;z-index:25167872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62626"/>
                      <w:sz w:val="20"/>
                      <w:szCs w:val="20"/>
                      <w:lang w:val="cs-CZ"/>
                    </w:rPr>
                    <w:t>(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8" type="#_x0000_t202" style="position:absolute;margin-left:484.55pt;margin-top:69.6pt;width:15.1pt;height:4.3pt;z-index:25167974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62626"/>
                      <w:spacing w:val="-3"/>
                      <w:sz w:val="10"/>
                      <w:szCs w:val="10"/>
                      <w:lang w:val="cs-CZ"/>
                    </w:rPr>
                    <w:t>l(1fi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9" type="#_x0000_t202" style="position:absolute;margin-left:478.8pt;margin-top:74.9pt;width:16.5pt;height:6pt;z-index:25168076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62626"/>
                      <w:spacing w:val="1"/>
                      <w:sz w:val="14"/>
                      <w:szCs w:val="14"/>
                      <w:lang w:val="cs-CZ"/>
                    </w:rPr>
                    <w:t>děl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0" type="#_x0000_t202" style="position:absolute;margin-left:494.9pt;margin-top:69.85pt;width:7.65pt;height:4.1pt;z-index:25168179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62626"/>
                      <w:spacing w:val="-10"/>
                      <w:sz w:val="10"/>
                      <w:szCs w:val="10"/>
                      <w:lang w:val="cs-CZ"/>
                    </w:rPr>
                    <w:t>'l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1" type="#_x0000_t202" style="position:absolute;margin-left:475.45pt;margin-top:76.1pt;width:7.65pt;height:4.3pt;z-index:25168281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62626"/>
                      <w:sz w:val="16"/>
                      <w:szCs w:val="16"/>
                      <w:lang w:val="cs-CZ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2" type="#_x0000_t202" style="position:absolute;margin-left:480.7pt;margin-top:69.35pt;width:7.9pt;height:4.1pt;z-index:25168384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62626"/>
                      <w:sz w:val="14"/>
                      <w:szCs w:val="14"/>
                      <w:lang w:val="cs-CZ"/>
                    </w:rPr>
                    <w:t>z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3" type="#_x0000_t202" style="position:absolute;margin-left:500.65pt;margin-top:68.65pt;width:8.1pt;height:5.5pt;z-index:25168486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20" w:lineRule="exact"/>
                    <w:ind w:firstLine="9"/>
                  </w:pPr>
                  <w:r>
                    <w:rPr>
                      <w:color w:val="262626"/>
                      <w:sz w:val="12"/>
                      <w:szCs w:val="12"/>
                      <w:lang w:val="cs-CZ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4" type="#_x0000_t202" style="position:absolute;margin-left:471.35pt;margin-top:68.65pt;width:8.35pt;height:4.3pt;z-index:25168588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62626"/>
                      <w:sz w:val="16"/>
                      <w:szCs w:val="16"/>
                      <w:lang w:val="cs-CZ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5" type="#_x0000_t202" style="position:absolute;margin-left:493.2pt;margin-top:132.95pt;width:18.7pt;height:6pt;z-index:25168691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40" w:lineRule="exact"/>
                    <w:ind w:firstLine="9"/>
                  </w:pPr>
                  <w:r>
                    <w:rPr>
                      <w:color w:val="262626"/>
                      <w:spacing w:val="-7"/>
                      <w:sz w:val="14"/>
                      <w:szCs w:val="14"/>
                      <w:lang w:val="cs-CZ"/>
                    </w:rPr>
                    <w:t>Příl.: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6" type="#_x0000_t202" style="position:absolute;margin-left:427.2pt;margin-top:129.1pt;width:17.7pt;height:8.65pt;z-index:25168793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62626"/>
                      <w:sz w:val="14"/>
                      <w:szCs w:val="14"/>
                      <w:lang w:val="cs-CZ"/>
                    </w:rPr>
                    <w:t>Č.j.,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7" type="#_x0000_t202" style="position:absolute;margin-left:460.8pt;margin-top:90pt;width:9.3pt;height:4.1pt;z-index:25168896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62626"/>
                      <w:sz w:val="10"/>
                      <w:szCs w:val="10"/>
                      <w:lang w:val="cs-CZ"/>
                    </w:rPr>
                    <w:t>{t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8" type="#_x0000_t202" style="position:absolute;margin-left:459.35pt;margin-top:82.55pt;width:8.85pt;height:4.3pt;z-index:25168998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62626"/>
                      <w:sz w:val="14"/>
                      <w:szCs w:val="14"/>
                      <w:lang w:val="cs-CZ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9" type="#_x0000_t202" style="position:absolute;margin-left:454.55pt;margin-top:75.35pt;width:9.1pt;height:4.3pt;z-index:25169100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60" w:lineRule="exact"/>
                    <w:ind w:firstLine="4"/>
                  </w:pPr>
                  <w:r>
                    <w:rPr>
                      <w:color w:val="262626"/>
                      <w:spacing w:val="-6"/>
                      <w:sz w:val="6"/>
                      <w:szCs w:val="6"/>
                      <w:lang w:val="cs-CZ"/>
                    </w:rPr>
                    <w:t>lš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0" type="#_x0000_t202" style="position:absolute;margin-left:464.15pt;margin-top:74.15pt;width:9.1pt;height:4.3pt;z-index:25169203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62626"/>
                      <w:spacing w:val="-20"/>
                      <w:sz w:val="20"/>
                      <w:szCs w:val="20"/>
                      <w:lang w:val="cs-CZ"/>
                    </w:rPr>
                    <w:t>.{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1" type="#_x0000_t202" style="position:absolute;margin-left:459.6pt;margin-top:68.65pt;width:3.6pt;height:11.3pt;z-index:25169305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left="14" w:hanging="10"/>
                  </w:pPr>
                  <w:r>
                    <w:rPr>
                      <w:color w:val="262626"/>
                      <w:sz w:val="16"/>
                      <w:szCs w:val="16"/>
                      <w:lang w:val="cs-CZ"/>
                    </w:rPr>
                    <w:t>Y k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2" type="#_x0000_t202" style="position:absolute;margin-left:455.3pt;margin-top:82.55pt;width:7.65pt;height:3.6pt;z-index:25169408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62626"/>
                      <w:spacing w:val="-10"/>
                      <w:sz w:val="10"/>
                      <w:szCs w:val="10"/>
                      <w:lang w:val="cs-CZ"/>
                    </w:rPr>
                    <w:t>]i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3" type="#_x0000_t202" style="position:absolute;margin-left:446.65pt;margin-top:75.1pt;width:6.9pt;height:4.3pt;z-index:25169510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62626"/>
                      <w:sz w:val="20"/>
                      <w:szCs w:val="20"/>
                      <w:lang w:val="cs-CZ"/>
                    </w:rPr>
                    <w:t>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4" type="#_x0000_t202" style="position:absolute;margin-left:445.45pt;margin-top:81.85pt;width:9.1pt;height:5.75pt;z-index:25169612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62626"/>
                      <w:sz w:val="16"/>
                      <w:szCs w:val="16"/>
                      <w:lang w:val="cs-CZ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5" type="#_x0000_t202" style="position:absolute;margin-left:441.6pt;margin-top:89.05pt;width:8.6pt;height:4.3pt;z-index:25169715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62626"/>
                      <w:sz w:val="18"/>
                      <w:szCs w:val="18"/>
                      <w:lang w:val="cs-CZ"/>
                    </w:rPr>
                    <w:t>u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6" type="#_x0000_t202" style="position:absolute;margin-left:449.05pt;margin-top:75.1pt;width:9.1pt;height:4.55pt;z-index:25169817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62626"/>
                      <w:sz w:val="16"/>
                      <w:szCs w:val="16"/>
                      <w:lang w:val="cs-CZ"/>
                    </w:rPr>
                    <w:t>c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7" type="#_x0000_t202" style="position:absolute;margin-left:441.85pt;margin-top:73.7pt;width:8.85pt;height:5.5pt;z-index:25169920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62626"/>
                      <w:sz w:val="16"/>
                      <w:szCs w:val="16"/>
                      <w:lang w:val="cs-CZ"/>
                    </w:rPr>
                    <w:t>K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8" type="#_x0000_t202" style="position:absolute;margin-left:436.1pt;margin-top:87.1pt;width:9.3pt;height:5.75pt;z-index:25170022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firstLine="9"/>
                  </w:pPr>
                  <w:r>
                    <w:rPr>
                      <w:color w:val="262626"/>
                      <w:sz w:val="16"/>
                      <w:szCs w:val="16"/>
                      <w:lang w:val="cs-CZ"/>
                    </w:rPr>
                    <w:t>H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9" type="#_x0000_t202" style="position:absolute;margin-left:446.15pt;margin-top:89.3pt;width:11pt;height:4.3pt;z-index:25170124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262626"/>
                      <w:spacing w:val="-10"/>
                      <w:sz w:val="10"/>
                      <w:szCs w:val="10"/>
                      <w:lang w:val="cs-CZ"/>
                    </w:rPr>
                    <w:t>Sr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0" type="#_x0000_t202" style="position:absolute;margin-left:464.15pt;margin-top:82.55pt;width:9.3pt;height:4.55pt;z-index:25170227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62626"/>
                      <w:sz w:val="16"/>
                      <w:szCs w:val="16"/>
                      <w:lang w:val="cs-CZ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1" type="#_x0000_t202" style="position:absolute;margin-left:453.1pt;margin-top:67.2pt;width:10.5pt;height:5.5pt;z-index:25170329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62626"/>
                      <w:sz w:val="14"/>
                      <w:szCs w:val="14"/>
                      <w:lang w:val="cs-CZ"/>
                    </w:rPr>
                    <w:t>G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2" type="#_x0000_t202" style="position:absolute;margin-left:434.15pt;margin-top:74.65pt;width:9.55pt;height:4.55pt;z-index:25170432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262626"/>
                      <w:spacing w:val="-14"/>
                      <w:sz w:val="14"/>
                      <w:szCs w:val="14"/>
                      <w:lang w:val="cs-CZ"/>
                    </w:rPr>
                    <w:t>cl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3" type="#_x0000_t202" style="position:absolute;margin-left:463.9pt;margin-top:68.65pt;width:11.25pt;height:4.3pt;z-index:25170534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262626"/>
                      <w:spacing w:val="-12"/>
                      <w:sz w:val="12"/>
                      <w:szCs w:val="12"/>
                      <w:lang w:val="cs-CZ"/>
                    </w:rPr>
                    <w:t>TN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4" type="#_x0000_t202" style="position:absolute;margin-left:514.55pt;margin-top:112.1pt;width:44.1pt;height:13.7pt;z-index:25170636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380" w:lineRule="exact"/>
                    <w:ind w:firstLine="19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5" type="#_x0000_t202" style="position:absolute;margin-left:518.9pt;margin-top:69.6pt;width:15.3pt;height:5.3pt;z-index:25170739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20" w:lineRule="exact"/>
                    <w:ind w:firstLine="4"/>
                  </w:pPr>
                  <w:r>
                    <w:rPr>
                      <w:color w:val="262626"/>
                      <w:spacing w:val="-7"/>
                      <w:sz w:val="12"/>
                      <w:szCs w:val="12"/>
                      <w:lang w:val="cs-CZ"/>
                    </w:rPr>
                    <w:t>lc,v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6" type="#_x0000_t202" style="position:absolute;margin-left:510pt;margin-top:76.3pt;width:36.95pt;height:22.6pt;z-index:25170841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44" w:lineRule="exact"/>
                    <w:ind w:left="96" w:hanging="82"/>
                  </w:pPr>
                  <w:r>
                    <w:rPr>
                      <w:color w:val="262626"/>
                      <w:spacing w:val="4"/>
                      <w:sz w:val="16"/>
                      <w:szCs w:val="16"/>
                      <w:lang w:val="cs-CZ"/>
                    </w:rPr>
                    <w:t xml:space="preserve">I con'íum' </w:t>
                  </w:r>
                  <w:r>
                    <w:rPr>
                      <w:color w:val="262626"/>
                      <w:spacing w:val="9"/>
                      <w:sz w:val="10"/>
                      <w:szCs w:val="10"/>
                      <w:lang w:val="cs-CZ"/>
                    </w:rPr>
                    <w:t>r If,C9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24" w:line="140" w:lineRule="exact"/>
                    <w:ind w:firstLine="4"/>
                  </w:pPr>
                  <w:r>
                    <w:rPr>
                      <w:color w:val="262626"/>
                      <w:spacing w:val="5"/>
                      <w:sz w:val="14"/>
                      <w:szCs w:val="14"/>
                      <w:lang w:val="cs-CZ"/>
                    </w:rPr>
                    <w:t>I s(tkolov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7" type="#_x0000_t75" style="position:absolute;margin-left:421.9pt;margin-top:63.35pt;width:136.3pt;height:87.35pt;z-index:-251708416;visibility:visible;mso-position-horizontal-relative:page;mso-position-vertical-relative:page" o:allowincell="f">
            <v:imagedata r:id="rId5" o:title=""/>
            <w10:wrap anchorx="page" anchory="page"/>
          </v:shape>
        </w:pict>
      </w:r>
      <w:r>
        <w:rPr>
          <w:noProof/>
          <w:lang w:val="cs-CZ"/>
        </w:rPr>
        <w:pict>
          <v:shape id="_x0000_s1088" type="#_x0000_t75" style="position:absolute;margin-left:416.65pt;margin-top:27.85pt;width:27.85pt;height:21.6pt;z-index:-251707392;visibility:visible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noProof/>
          <w:lang w:val="cs-CZ"/>
        </w:rPr>
        <w:pict>
          <v:shape id="_x0000_s1089" type="#_x0000_t75" style="position:absolute;margin-left:301.9pt;margin-top:10.1pt;width:9.6pt;height:22.55pt;z-index:-251706368;visibility:visible;mso-position-horizontal-relative:page;mso-position-vertical-relative:page" o:allowincell="f">
            <v:imagedata r:id="rId7" o:title=""/>
            <w10:wrap anchorx="page" anchory="page"/>
          </v:shape>
        </w:pict>
      </w:r>
      <w:r>
        <w:rPr>
          <w:noProof/>
          <w:lang w:val="cs-CZ"/>
        </w:rPr>
        <w:pict>
          <v:shape id="_x0000_s1090" type="#_x0000_t75" style="position:absolute;margin-left:453.1pt;margin-top:19.2pt;width:79.7pt;height:37.45pt;z-index:-251705344;visibility:visible;mso-position-horizontal-relative:page;mso-position-vertical-relative:page" o:allowincell="f">
            <v:imagedata r:id="rId8" o:title=""/>
            <w10:wrap anchorx="page" anchory="page"/>
          </v:shape>
        </w:pict>
      </w:r>
    </w:p>
    <w:p w:rsidR="00413B3C" w:rsidRDefault="00413B3C">
      <w:r>
        <w:br w:type="page"/>
      </w:r>
    </w:p>
    <w:p w:rsidR="00413B3C" w:rsidRDefault="00413B3C">
      <w:r>
        <w:rPr>
          <w:noProof/>
          <w:lang w:val="cs-CZ"/>
        </w:rPr>
        <w:pict>
          <v:shape id="_x0000_s1091" type="#_x0000_t75" style="position:absolute;margin-left:0;margin-top:0;width:595.2pt;height:841.7pt;z-index:-251704320;visibility:visible;mso-position-horizontal-relative:page;mso-position-vertical-relative:page" o:allowincell="f">
            <v:imagedata r:id="rId9" o:title=""/>
            <w10:wrap anchorx="page" anchory="page"/>
          </v:shape>
        </w:pict>
      </w:r>
      <w:r>
        <w:rPr>
          <w:noProof/>
          <w:lang w:val="cs-CZ"/>
        </w:rPr>
        <w:pict>
          <v:shape id="_x0000_s1092" type="#_x0000_t202" style="position:absolute;margin-left:66pt;margin-top:362pt;width:4.3pt;height:10.7pt;z-index:25161523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22" w:lineRule="exact"/>
                  </w:pPr>
                  <w:r>
                    <w:rPr>
                      <w:color w:val="242424"/>
                      <w:sz w:val="12"/>
                      <w:szCs w:val="12"/>
                      <w:lang w:val="cs-CZ"/>
                    </w:rPr>
                    <w:t>J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3" type="#_x0000_t202" style="position:absolute;margin-left:66.95pt;margin-top:74.05pt;width:315.85pt;height:26.5pt;z-index:25161830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68" w:lineRule="exact"/>
                    <w:ind w:left="412" w:hanging="408"/>
                  </w:pPr>
                  <w:r>
                    <w:rPr>
                      <w:color w:val="242424"/>
                      <w:spacing w:val="1"/>
                      <w:sz w:val="22"/>
                      <w:szCs w:val="22"/>
                      <w:lang w:val="cs-CZ"/>
                    </w:rPr>
                    <w:t>1.2. Na stavbu byl vydán kolaudační souhlas s uŽíváním č. j. 64724120 1 6/oUP IKAZI.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4" type="#_x0000_t202" style="position:absolute;margin-left:394.1pt;margin-top:76.3pt;width:131.25pt;height:11.05pt;z-index:25162137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42424"/>
                      <w:spacing w:val="5"/>
                      <w:sz w:val="22"/>
                      <w:szCs w:val="22"/>
                      <w:lang w:val="cs-CZ"/>
                    </w:rPr>
                    <w:t>stavby dne 29.08.2016.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5" type="#_x0000_t202" style="position:absolute;margin-left:66pt;margin-top:136.3pt;width:453.85pt;height:58.3pt;z-index:25162444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425"/>
                  </w:pPr>
                  <w:r>
                    <w:rPr>
                      <w:color w:val="242424"/>
                      <w:spacing w:val="13"/>
                      <w:sz w:val="22"/>
                      <w:szCs w:val="22"/>
                      <w:lang w:val="cs-CZ"/>
                    </w:rPr>
                    <w:t>II.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00" w:line="220" w:lineRule="exact"/>
                    <w:ind w:firstLine="3379"/>
                  </w:pPr>
                  <w:r>
                    <w:rPr>
                      <w:color w:val="242424"/>
                      <w:spacing w:val="1"/>
                      <w:sz w:val="22"/>
                      <w:szCs w:val="22"/>
                      <w:lang w:val="cs-CZ"/>
                    </w:rPr>
                    <w:t>Darování (projev vůle)</w:t>
                  </w:r>
                </w:p>
                <w:p w:rsidR="00413B3C" w:rsidRPr="00F35F79" w:rsidRDefault="00413B3C">
                  <w:pPr>
                    <w:autoSpaceDE w:val="0"/>
                    <w:autoSpaceDN w:val="0"/>
                    <w:spacing w:before="115" w:line="263" w:lineRule="exact"/>
                    <w:ind w:left="432" w:hanging="428"/>
                    <w:rPr>
                      <w:lang w:val="cs-CZ"/>
                    </w:rPr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2'I Dárce smlouvou bezplatně převádí na obdarovaného vlastnické právo k předmětu daru' specifikovaného v č1. I.' a obdarovaný předmět daru do svého vlastnictví přijímá.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6" type="#_x0000_t202" style="position:absolute;margin-left:65.75pt;margin-top:215.3pt;width:454.3pt;height:38.65pt;z-index:25162752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2.2 Dárce před podpisem smlouvy předal obdarovanému ke stavbě veškerou dokumentaci.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5" w:line="263" w:lineRule="exact"/>
                    <w:ind w:left="432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včetně kopie kolaudačního souhlasu s uŽíváním stavby ze dne 29.08.2016, ě. j. 647 24 1201 6 l oUP IKAZI.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7" type="#_x0000_t202" style="position:absolute;margin-left:66pt;margin-top:289.7pt;width:454.1pt;height:58.3pt;z-index:25163059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377"/>
                  </w:pPr>
                  <w:r>
                    <w:rPr>
                      <w:color w:val="242424"/>
                      <w:spacing w:val="13"/>
                      <w:sz w:val="22"/>
                      <w:szCs w:val="22"/>
                      <w:lang w:val="cs-CZ"/>
                    </w:rPr>
                    <w:t>III.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00" w:line="220" w:lineRule="exact"/>
                    <w:ind w:firstLine="3038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Hodnota daru a daň z příjmu</w:t>
                  </w:r>
                </w:p>
                <w:p w:rsidR="00413B3C" w:rsidRPr="00F35F79" w:rsidRDefault="00413B3C">
                  <w:pPr>
                    <w:autoSpaceDE w:val="0"/>
                    <w:autoSpaceDN w:val="0"/>
                    <w:spacing w:before="120" w:line="258" w:lineRule="exact"/>
                    <w:ind w:left="427" w:hanging="423"/>
                    <w:rPr>
                      <w:lang w:val="cs-CZ"/>
                    </w:rPr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3.1 Učetní hodnota převáděného daru uvedeného včl. I. této smlouvy činí  1.454.451,-Kč (slovy: jeden milion čtyři sta padesát čtyři tisíc čtyři sta padesát jedna korun českých).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8" type="#_x0000_t202" style="position:absolute;margin-left:74.65pt;margin-top:362.7pt;width:445.45pt;height:26.3pt;z-index:25163366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63" w:lineRule="exact"/>
                    <w:ind w:left="268" w:hanging="264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2 Daň z bezúplatného příjmu bude platit obdarovaný dle zákona č. 586/1992 Sb.' o dani z přímu, ve znění pozdějších předpisů.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9" type="#_x0000_t202" style="position:absolute;margin-left:182.65pt;margin-top:437.75pt;width:225.55pt;height:11.05pt;z-index:25163673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Prohlášení smluvních stran a jiná ujednání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0" type="#_x0000_t202" style="position:absolute;margin-left:65.5pt;margin-top:456.95pt;width:454.3pt;height:38.65pt;z-index:25163980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42424"/>
                      <w:spacing w:val="1"/>
                      <w:sz w:val="22"/>
                      <w:szCs w:val="22"/>
                      <w:lang w:val="cs-CZ"/>
                    </w:rPr>
                    <w:t>4.I obdarovaný prohlašuje, Že se před podpisem smlouvy řádně seznámil s faktickým</w:t>
                  </w:r>
                </w:p>
                <w:p w:rsidR="00413B3C" w:rsidRDefault="00413B3C">
                  <w:pPr>
                    <w:autoSpaceDE w:val="0"/>
                    <w:autoSpaceDN w:val="0"/>
                    <w:spacing w:line="263" w:lineRule="exact"/>
                    <w:ind w:left="436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a právním stavem předmětu daru' předmět daru si důkladně prohlédl a V tomto stavu ho do svého vlastnictví přijímá.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1" type="#_x0000_t202" style="position:absolute;margin-left:65.5pt;margin-top:510.5pt;width:454.3pt;height:27.1pt;z-index:25164288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58" w:lineRule="exact"/>
                    <w:ind w:left="436" w:hanging="432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4.2. obdarovaný prohlašuje' že Zastupitelstvo Karlovarského kraje usnesením č. ZK 52102117 ze dne23.02.2017 rozhodlo o přijetí daru do vlastnictví Karlovarského kraje.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2" type="#_x0000_t202" style="position:absolute;margin-left:65.5pt;margin-top:553.45pt;width:454.55pt;height:50.65pt;z-index:25164595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4.3. Smluvní strany se dohodly, že v souladu se zákonem č,.34012015 Sb., o registru smluv'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38" w:line="220" w:lineRule="exact"/>
                    <w:ind w:firstLine="432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bude smlouva uveřejněna v registru smluv Karlovarským krajem nejdéle do 30 dní od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5" w:line="258" w:lineRule="exact"/>
                    <w:ind w:left="436" w:hanging="4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uzavření smlouvy. Kontakt na doručeni oznámení o uveřejnění smluvní protistraně datová schránka: mz4chhv.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3" type="#_x0000_t202" style="position:absolute;margin-left:65.75pt;margin-top:637.7pt;width:453.85pt;height:71.75pt;z-index:25164902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320" w:lineRule="exact"/>
                    <w:ind w:firstLine="4425"/>
                  </w:pPr>
                  <w:r>
                    <w:rPr>
                      <w:color w:val="242424"/>
                      <w:spacing w:val="-3"/>
                      <w:sz w:val="32"/>
                      <w:szCs w:val="32"/>
                      <w:lang w:val="cs-CZ"/>
                    </w:rPr>
                    <w:t>v.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00" w:line="220" w:lineRule="exact"/>
                    <w:ind w:firstLine="2793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Předání a převzetí předmětu daru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63" w:line="220" w:lineRule="exact"/>
                    <w:ind w:firstLine="4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5.1 Vlastnictví k převáděnému daru podle č1. I. smlouvy, jakož i veškerá práva a povinnosti,</w:t>
                  </w:r>
                </w:p>
                <w:p w:rsidR="00413B3C" w:rsidRDefault="00413B3C">
                  <w:pPr>
                    <w:autoSpaceDE w:val="0"/>
                    <w:autoSpaceDN w:val="0"/>
                    <w:spacing w:line="258" w:lineRule="exact"/>
                    <w:ind w:left="432" w:hanging="5"/>
                  </w:pPr>
                  <w:r>
                    <w:rPr>
                      <w:color w:val="242424"/>
                      <w:sz w:val="22"/>
                      <w:szCs w:val="22"/>
                      <w:lang w:val="cs-CZ"/>
                    </w:rPr>
                    <w:t>nebezpečí a užitky s předmětným darem spojené, se nabývají oboustranným podpisem smlouvy.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4" type="#_x0000_t202" style="position:absolute;margin-left:289.45pt;margin-top:786.25pt;width:10.05pt;height:8.15pt;z-index:25165209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242424"/>
                      <w:sz w:val="24"/>
                      <w:szCs w:val="24"/>
                      <w:lang w:val="cs-CZ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413B3C" w:rsidRDefault="00413B3C">
      <w:r>
        <w:br w:type="page"/>
      </w:r>
    </w:p>
    <w:p w:rsidR="00413B3C" w:rsidRDefault="00413B3C">
      <w:r>
        <w:rPr>
          <w:noProof/>
          <w:lang w:val="cs-CZ"/>
        </w:rPr>
        <w:pict>
          <v:shape id="_x0000_s1105" type="#_x0000_t202" style="position:absolute;margin-left:347.3pt;margin-top:398pt;width:101.55pt;height:51pt;z-index:25164390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340" w:lineRule="exact"/>
                    <w:ind w:left="4"/>
                    <w:rPr>
                      <w:color w:val="242422"/>
                      <w:spacing w:val="-11"/>
                      <w:sz w:val="24"/>
                      <w:szCs w:val="24"/>
                      <w:lang w:val="cs-CZ"/>
                    </w:rPr>
                  </w:pPr>
                  <w:r>
                    <w:rPr>
                      <w:color w:val="242422"/>
                      <w:spacing w:val="-11"/>
                      <w:sz w:val="24"/>
                      <w:szCs w:val="24"/>
                      <w:lang w:val="cs-CZ"/>
                    </w:rPr>
                    <w:t>Stvrzeno podpisem</w:t>
                  </w:r>
                </w:p>
                <w:p w:rsidR="00413B3C" w:rsidRDefault="00413B3C">
                  <w:pPr>
                    <w:autoSpaceDE w:val="0"/>
                    <w:autoSpaceDN w:val="0"/>
                    <w:spacing w:line="340" w:lineRule="exact"/>
                    <w:ind w:left="4"/>
                  </w:pPr>
                  <w:r>
                    <w:rPr>
                      <w:color w:val="242422"/>
                      <w:spacing w:val="-11"/>
                      <w:sz w:val="24"/>
                      <w:szCs w:val="24"/>
                      <w:lang w:val="cs-CZ"/>
                    </w:rPr>
                    <w:t>ředitel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6" type="#_x0000_t202" style="position:absolute;margin-left:203.75pt;margin-top:311.3pt;width:56.1pt;height:28pt;z-index:25163776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80" w:lineRule="exact"/>
                    <w:ind w:firstLine="4"/>
                  </w:pPr>
                  <w:r>
                    <w:rPr>
                      <w:color w:val="C9CFDF"/>
                      <w:spacing w:val="-28"/>
                      <w:sz w:val="28"/>
                      <w:szCs w:val="28"/>
                      <w:lang w:val="cs-CZ"/>
                    </w:rPr>
                    <w:t>4.7. 2017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7" type="#_x0000_t202" style="position:absolute;margin-left:62.4pt;margin-top:77.75pt;width:454.1pt;height:55.2pt;z-index:25161625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80" w:lineRule="exact"/>
                    <w:ind w:firstLine="4382"/>
                  </w:pPr>
                  <w:r>
                    <w:rPr>
                      <w:color w:val="242422"/>
                      <w:spacing w:val="9"/>
                      <w:sz w:val="28"/>
                      <w:szCs w:val="28"/>
                      <w:lang w:val="cs-CZ"/>
                    </w:rPr>
                    <w:t>vI.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96" w:line="220" w:lineRule="exact"/>
                    <w:ind w:firstLine="3432"/>
                  </w:pPr>
                  <w:r>
                    <w:rPr>
                      <w:color w:val="242422"/>
                      <w:spacing w:val="1"/>
                      <w:sz w:val="22"/>
                      <w:szCs w:val="22"/>
                      <w:lang w:val="cs-CZ"/>
                    </w:rPr>
                    <w:t>Závěrečná ustanovení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140" w:line="272" w:lineRule="exact"/>
                    <w:ind w:left="427" w:hanging="423"/>
                  </w:pPr>
                  <w:r>
                    <w:rPr>
                      <w:color w:val="242422"/>
                      <w:sz w:val="22"/>
                      <w:szCs w:val="22"/>
                      <w:lang w:val="cs-CZ"/>
                    </w:rPr>
                    <w:t>6.1 Není-li ve smlouvě stanoveno jinak, řídí se vzájemné vztahy smluvních stran příslušnými ustanoveními občanského zákoníku.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8" type="#_x0000_t202" style="position:absolute;margin-left:62.65pt;margin-top:150.2pt;width:453.85pt;height:27.15pt;z-index:25161932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53" w:lineRule="exact"/>
                    <w:ind w:left="422" w:hanging="418"/>
                  </w:pPr>
                  <w:r>
                    <w:rPr>
                      <w:color w:val="242422"/>
                      <w:sz w:val="22"/>
                      <w:szCs w:val="22"/>
                      <w:lang w:val="cs-CZ"/>
                    </w:rPr>
                    <w:t>6.2 Tato smlouva nabývá platnosti podpisem smluvních Stran a účinnosti dnem uveřejnění v Registru smluv dle zákona č.340l20L5 Sb. ve znění pozdějších předpisů'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9" type="#_x0000_t202" style="position:absolute;margin-left:62.65pt;margin-top:191.4pt;width:454.8pt;height:27.7pt;z-index:25162240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68" w:lineRule="exact"/>
                    <w:ind w:left="436" w:hanging="432"/>
                  </w:pPr>
                  <w:r>
                    <w:rPr>
                      <w:color w:val="242422"/>
                      <w:sz w:val="22"/>
                      <w:szCs w:val="22"/>
                      <w:lang w:val="cs-CZ"/>
                    </w:rPr>
                    <w:t>6.3 Smlouva byla sepsána ve čtyřech vyhotoveních majících povahu originálu, nichž kaŽdá smluvní strana obdrží dvě vyhotovení.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0" type="#_x0000_t202" style="position:absolute;margin-left:62.9pt;margin-top:235.2pt;width:454.55pt;height:39.6pt;z-index:25162547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42422"/>
                      <w:sz w:val="22"/>
                      <w:szCs w:val="22"/>
                      <w:lang w:val="cs-CZ"/>
                    </w:rPr>
                    <w:t>6.4 Smluvní strany prohlašují, Že si smlouvu před jejím podpisem přečetly, že by|a sepsána</w:t>
                  </w:r>
                </w:p>
                <w:p w:rsidR="00413B3C" w:rsidRDefault="00413B3C">
                  <w:pPr>
                    <w:autoSpaceDE w:val="0"/>
                    <w:autoSpaceDN w:val="0"/>
                    <w:spacing w:line="268" w:lineRule="exact"/>
                    <w:ind w:left="436" w:hanging="9"/>
                  </w:pPr>
                  <w:r>
                    <w:rPr>
                      <w:color w:val="242422"/>
                      <w:sz w:val="22"/>
                      <w:szCs w:val="22"/>
                      <w:lang w:val="cs-CZ"/>
                    </w:rPr>
                    <w:t>dle jejich svobodné a váŽně míněné vůle, nikoliv v tísni, na důkaz toho připojují své vlastnoruční podpisy.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1" type="#_x0000_t202" style="position:absolute;margin-left:62.9pt;margin-top:319.7pt;width:81.55pt;height:8.65pt;z-index:25162854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42422"/>
                      <w:sz w:val="22"/>
                      <w:szCs w:val="22"/>
                      <w:lang w:val="cs-CZ"/>
                    </w:rPr>
                    <w:t>V Sokolově dne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2" type="#_x0000_t202" style="position:absolute;margin-left:347.05pt;margin-top:319.2pt;width:81.8pt;height:8.65pt;z-index:25163161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42422"/>
                      <w:sz w:val="22"/>
                      <w:szCs w:val="22"/>
                      <w:lang w:val="cs-CZ"/>
                    </w:rPr>
                    <w:t>V Sokolově dne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3" type="#_x0000_t202" style="position:absolute;margin-left:437.75pt;margin-top:313.9pt;width:72.2pt;height:9.35pt;z-index:25163468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393BA2"/>
                      <w:spacing w:val="15"/>
                      <w:sz w:val="20"/>
                      <w:szCs w:val="20"/>
                      <w:lang w:val="cs-CZ"/>
                    </w:rPr>
                    <w:t>3.7.2017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4" type="#_x0000_t202" style="position:absolute;margin-left:63.1pt;margin-top:399.85pt;width:122.1pt;height:27.35pt;z-index:25164083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before="52" w:line="240" w:lineRule="exact"/>
                    <w:ind w:firstLine="9"/>
                    <w:rPr>
                      <w:color w:val="242422"/>
                      <w:spacing w:val="-11"/>
                      <w:sz w:val="24"/>
                      <w:szCs w:val="24"/>
                      <w:lang w:val="cs-CZ"/>
                    </w:rPr>
                  </w:pPr>
                  <w:r>
                    <w:rPr>
                      <w:color w:val="242422"/>
                      <w:spacing w:val="-11"/>
                      <w:sz w:val="24"/>
                      <w:szCs w:val="24"/>
                      <w:lang w:val="cs-CZ"/>
                    </w:rPr>
                    <w:t>Stvrzeno podpisem</w:t>
                  </w:r>
                </w:p>
                <w:p w:rsidR="00413B3C" w:rsidRDefault="00413B3C">
                  <w:pPr>
                    <w:autoSpaceDE w:val="0"/>
                    <w:autoSpaceDN w:val="0"/>
                    <w:spacing w:before="52" w:line="240" w:lineRule="exact"/>
                    <w:ind w:firstLine="9"/>
                  </w:pPr>
                  <w:r>
                    <w:rPr>
                      <w:color w:val="242422"/>
                      <w:spacing w:val="-11"/>
                      <w:sz w:val="24"/>
                      <w:szCs w:val="24"/>
                      <w:lang w:val="cs-CZ"/>
                    </w:rPr>
                    <w:t>předseda představenstva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5" type="#_x0000_t202" style="position:absolute;margin-left:378.7pt;margin-top:443.5pt;width:132.2pt;height:39.85pt;z-index:251646976;mso-position-horizontal-relative:page;mso-position-vertical-relative:page" stroked="f">
            <v:fill opacity="0"/>
            <v:textbox style="mso-fit-shape-to-text:t" inset="0,0,0,0">
              <w:txbxContent>
                <w:p w:rsidR="00413B3C" w:rsidRPr="00F35F79" w:rsidRDefault="00413B3C" w:rsidP="00F35F79"/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6" type="#_x0000_t202" style="position:absolute;margin-left:100.55pt;margin-top:503.05pt;width:11pt;height:14.15pt;z-index:251650048;mso-position-horizontal-relative:page;mso-position-vertical-relative:page" stroked="f">
            <v:fill opacity="0"/>
            <v:textbox style="mso-fit-shape-to-text:t" inset="0,0,0,0">
              <w:txbxContent>
                <w:p w:rsidR="00413B3C" w:rsidRPr="008132CD" w:rsidRDefault="00413B3C" w:rsidP="008132CD"/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7" type="#_x0000_t202" style="position:absolute;margin-left:63.6pt;margin-top:524.35pt;width:94.55pt;height:26.9pt;z-index:25165312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72" w:lineRule="exact"/>
                    <w:ind w:left="9" w:hanging="5"/>
                    <w:rPr>
                      <w:color w:val="242422"/>
                      <w:spacing w:val="-1"/>
                      <w:sz w:val="22"/>
                      <w:szCs w:val="22"/>
                      <w:lang w:val="cs-CZ"/>
                    </w:rPr>
                  </w:pPr>
                  <w:r>
                    <w:rPr>
                      <w:color w:val="242422"/>
                      <w:spacing w:val="-1"/>
                      <w:sz w:val="22"/>
                      <w:szCs w:val="22"/>
                      <w:lang w:val="cs-CZ"/>
                    </w:rPr>
                    <w:t>Stvrzeno podpisem</w:t>
                  </w:r>
                </w:p>
                <w:p w:rsidR="00413B3C" w:rsidRDefault="00413B3C">
                  <w:pPr>
                    <w:autoSpaceDE w:val="0"/>
                    <w:autoSpaceDN w:val="0"/>
                    <w:spacing w:line="272" w:lineRule="exact"/>
                    <w:ind w:left="9" w:hanging="5"/>
                  </w:pPr>
                  <w:r>
                    <w:rPr>
                      <w:color w:val="242422"/>
                      <w:spacing w:val="-1"/>
                      <w:sz w:val="22"/>
                      <w:szCs w:val="22"/>
                      <w:lang w:val="cs-CZ"/>
                    </w:rPr>
                    <w:t>člen představenstva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8" type="#_x0000_t202" style="position:absolute;margin-left:95.3pt;margin-top:579.1pt;width:78.7pt;height:9.85pt;z-index:25165516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A6B2CA"/>
                      <w:spacing w:val="-3"/>
                      <w:sz w:val="24"/>
                      <w:szCs w:val="24"/>
                      <w:lang w:val="cs-CZ"/>
                    </w:rPr>
                    <w:t>sot(^t-oYs</w:t>
                  </w:r>
                  <w:r>
                    <w:rPr>
                      <w:color w:val="8691A3"/>
                      <w:spacing w:val="-3"/>
                      <w:sz w:val="24"/>
                      <w:szCs w:val="24"/>
                      <w:lang w:val="cs-CZ"/>
                    </w:rPr>
                    <w:t>i</w:t>
                  </w:r>
                  <w:r>
                    <w:rPr>
                      <w:color w:val="A6B2CA"/>
                      <w:spacing w:val="-3"/>
                      <w:sz w:val="24"/>
                      <w:szCs w:val="24"/>
                      <w:lang w:val="cs-CZ"/>
                    </w:rPr>
                    <w:t>1</w:t>
                  </w:r>
                  <w:r>
                    <w:rPr>
                      <w:color w:val="8691A3"/>
                      <w:spacing w:val="-3"/>
                      <w:sz w:val="24"/>
                      <w:szCs w:val="24"/>
                      <w:lang w:val="cs-CZ"/>
                    </w:rPr>
                    <w:t xml:space="preserve">,i </w:t>
                  </w:r>
                  <w:r>
                    <w:rPr>
                      <w:color w:val="A6B2CA"/>
                      <w:spacing w:val="-3"/>
                      <w:sz w:val="24"/>
                      <w:szCs w:val="24"/>
                      <w:lang w:val="cs-CZ"/>
                    </w:rPr>
                    <w:t>tii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9" type="#_x0000_t202" style="position:absolute;margin-left:170.15pt;margin-top:581.5pt;width:15.35pt;height:7.45pt;z-index:25165721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00" w:lineRule="exact"/>
                    <w:ind w:left="52" w:hanging="48"/>
                  </w:pPr>
                  <w:r>
                    <w:rPr>
                      <w:color w:val="A6B2CA"/>
                      <w:spacing w:val="9"/>
                      <w:sz w:val="12"/>
                      <w:szCs w:val="12"/>
                      <w:lang w:val="cs-CZ"/>
                    </w:rPr>
                    <w:t xml:space="preserve">J=r </w:t>
                  </w:r>
                  <w:r>
                    <w:rPr>
                      <w:color w:val="A6B2CA"/>
                      <w:sz w:val="8"/>
                      <w:szCs w:val="8"/>
                      <w:lang w:val="cs-CZ"/>
                    </w:rPr>
                    <w:t>l Í_L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0" type="#_x0000_t202" style="position:absolute;margin-left:101.5pt;margin-top:593.05pt;width:64.05pt;height:9.1pt;z-index:251659264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before="33" w:line="160" w:lineRule="exact"/>
                    <w:ind w:firstLine="4"/>
                  </w:pPr>
                  <w:r>
                    <w:rPr>
                      <w:color w:val="A6B2CA"/>
                      <w:spacing w:val="3"/>
                      <w:sz w:val="16"/>
                      <w:szCs w:val="16"/>
                      <w:lang w:val="cs-CZ"/>
                    </w:rPr>
                    <w:t>PÍéttn ;is !!-1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1" type="#_x0000_t202" style="position:absolute;margin-left:118.1pt;margin-top:604.8pt;width:42.7pt;height:7.9pt;z-index:251661312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30" w:lineRule="exact"/>
                    <w:ind w:firstLine="4"/>
                  </w:pPr>
                  <w:r>
                    <w:rPr>
                      <w:color w:val="A6B2CA"/>
                      <w:spacing w:val="34"/>
                      <w:sz w:val="6"/>
                      <w:szCs w:val="6"/>
                      <w:lang w:val="cs-CZ"/>
                    </w:rPr>
                    <w:t xml:space="preserve">,..-l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2" type="#_x0000_t202" style="position:absolute;margin-left:70.8pt;margin-top:614.9pt;width:48.45pt;height:6.7pt;z-index:251663360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A6B2CA"/>
                      <w:spacing w:val="-3"/>
                      <w:sz w:val="18"/>
                      <w:szCs w:val="18"/>
                      <w:lang w:val="cs-CZ"/>
                    </w:rPr>
                    <w:t>355 0</w:t>
                  </w:r>
                  <w:r>
                    <w:rPr>
                      <w:color w:val="8691A3"/>
                      <w:spacing w:val="-3"/>
                      <w:sz w:val="18"/>
                      <w:szCs w:val="18"/>
                      <w:lang w:val="cs-CZ"/>
                    </w:rPr>
                    <w:t xml:space="preserve">1 </w:t>
                  </w:r>
                  <w:r>
                    <w:rPr>
                      <w:color w:val="A6B2CA"/>
                      <w:spacing w:val="-3"/>
                      <w:sz w:val="18"/>
                      <w:szCs w:val="18"/>
                      <w:lang w:val="cs-CZ"/>
                    </w:rPr>
                    <w:t>S</w:t>
                  </w:r>
                  <w:r>
                    <w:rPr>
                      <w:color w:val="8691A3"/>
                      <w:spacing w:val="-3"/>
                      <w:sz w:val="18"/>
                      <w:szCs w:val="18"/>
                      <w:lang w:val="cs-CZ"/>
                    </w:rPr>
                    <w:t>r 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3" type="#_x0000_t202" style="position:absolute;margin-left:288.7pt;margin-top:783.75pt;width:4.3pt;height:10.9pt;z-index:251665408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127" w:lineRule="exact"/>
                    <w:ind w:firstLine="4"/>
                  </w:pPr>
                  <w:r>
                    <w:rPr>
                      <w:color w:val="242422"/>
                      <w:spacing w:val="-11"/>
                      <w:sz w:val="12"/>
                      <w:szCs w:val="12"/>
                      <w:lang w:val="cs-CZ"/>
                    </w:rPr>
                    <w:t>.J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4" type="#_x0000_t202" style="position:absolute;margin-left:64.1pt;margin-top:735.35pt;width:176.1pt;height:11.3pt;z-index:251667456;mso-position-horizontal-relative:page;mso-position-vertical-relative:page" stroked="f">
            <v:fill opacity="0"/>
            <v:textbox style="mso-fit-shape-to-text:t" inset="0,0,0,0">
              <w:txbxContent>
                <w:p w:rsidR="00413B3C" w:rsidRDefault="00413B3C">
                  <w:pPr>
                    <w:autoSpaceDE w:val="0"/>
                    <w:autoSpaceDN w:val="0"/>
                    <w:spacing w:line="220" w:lineRule="exact"/>
                    <w:ind w:firstLine="24"/>
                  </w:pPr>
                  <w:r>
                    <w:rPr>
                      <w:color w:val="242422"/>
                      <w:sz w:val="22"/>
                      <w:szCs w:val="22"/>
                      <w:lang w:val="cs-CZ"/>
                    </w:rPr>
                    <w:t xml:space="preserve">Zavěcnou správnost: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5" type="#_x0000_t75" style="position:absolute;margin-left:70.1pt;margin-top:579.35pt;width:22.55pt;height:34.1pt;z-index:-251703296;visibility:visible;mso-position-horizontal-relative:page;mso-position-vertical-relative:page" o:allowincell="f">
            <v:imagedata r:id="rId10" o:title=""/>
            <w10:wrap anchorx="page" anchory="page"/>
          </v:shape>
        </w:pict>
      </w:r>
    </w:p>
    <w:sectPr w:rsidR="00413B3C" w:rsidSect="005228FF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8FF"/>
    <w:rsid w:val="00413B3C"/>
    <w:rsid w:val="005228FF"/>
    <w:rsid w:val="008132CD"/>
    <w:rsid w:val="00A70B63"/>
    <w:rsid w:val="00B50E56"/>
    <w:rsid w:val="00EC313B"/>
    <w:rsid w:val="00F3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15</Words>
  <Characters>92</Characters>
  <Application>Microsoft Office Outlook</Application>
  <DocSecurity>0</DocSecurity>
  <Lines>0</Lines>
  <Paragraphs>0</Paragraphs>
  <ScaleCrop>false</ScaleCrop>
  <Company>Gymso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 iR-ADV C5240</dc:creator>
  <cp:keywords/>
  <dc:description/>
  <cp:lastModifiedBy>telievova</cp:lastModifiedBy>
  <cp:revision>4</cp:revision>
  <dcterms:created xsi:type="dcterms:W3CDTF">2017-08-29T08:04:00Z</dcterms:created>
  <dcterms:modified xsi:type="dcterms:W3CDTF">2017-08-29T08:20:00Z</dcterms:modified>
</cp:coreProperties>
</file>