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3C" w:rsidRDefault="00413B3C">
      <w:r>
        <w:rPr>
          <w:noProof/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S" o:spid="_x0000_s1026" type="#_x0000_t75" style="position:absolute;margin-left:0;margin-top:0;width:595.2pt;height:841.7pt;z-index:-251709440;visibility:visible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3pt;margin-top:51.85pt;width:40.3pt;height:126.25pt;z-index:25161420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before="48" w:line="100" w:lineRule="exact"/>
                    <w:ind w:firstLine="139"/>
                  </w:pPr>
                  <w:r>
                    <w:rPr>
                      <w:color w:val="2E5BDC"/>
                      <w:spacing w:val="20"/>
                      <w:sz w:val="10"/>
                      <w:szCs w:val="10"/>
                      <w:lang w:val="cs-CZ"/>
                    </w:rPr>
                    <w:t>f,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2" w:line="235" w:lineRule="exact"/>
                    <w:ind w:left="72" w:firstLine="62"/>
                  </w:pPr>
                  <w:r>
                    <w:rPr>
                      <w:color w:val="2E5BDC"/>
                      <w:spacing w:val="36"/>
                      <w:sz w:val="26"/>
                      <w:szCs w:val="26"/>
                      <w:lang w:val="cs-CZ"/>
                    </w:rPr>
                    <w:t xml:space="preserve">6x </w:t>
                  </w:r>
                  <w:r>
                    <w:rPr>
                      <w:color w:val="2E5BDC"/>
                      <w:spacing w:val="128"/>
                      <w:sz w:val="34"/>
                      <w:szCs w:val="34"/>
                      <w:lang w:val="cs-CZ"/>
                    </w:rPr>
                    <w:t xml:space="preserve">sŤ </w:t>
                  </w:r>
                  <w:r>
                    <w:rPr>
                      <w:color w:val="2E5BDC"/>
                      <w:spacing w:val="53"/>
                      <w:sz w:val="16"/>
                      <w:szCs w:val="16"/>
                      <w:lang w:val="cs-CZ"/>
                    </w:rPr>
                    <w:t xml:space="preserve">(}El sr_ /t" o Ul </w:t>
                  </w:r>
                  <w:r>
                    <w:rPr>
                      <w:color w:val="2E5BDC"/>
                      <w:spacing w:val="19"/>
                      <w:sz w:val="26"/>
                      <w:szCs w:val="26"/>
                      <w:lang w:val="cs-CZ"/>
                    </w:rPr>
                    <w:t>IRB x ilšq &lt;'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4" w:line="120" w:lineRule="exact"/>
                    <w:ind w:firstLine="609"/>
                  </w:pPr>
                  <w:r>
                    <w:rPr>
                      <w:color w:val="2E5BDC"/>
                      <w:spacing w:val="38"/>
                      <w:sz w:val="12"/>
                      <w:szCs w:val="12"/>
                      <w:lang w:val="cs-CZ"/>
                    </w:rPr>
                    <w:t>g.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7" w:line="207" w:lineRule="exact"/>
                    <w:ind w:left="96" w:firstLine="24"/>
                  </w:pPr>
                  <w:r>
                    <w:rPr>
                      <w:color w:val="2E5BDC"/>
                      <w:spacing w:val="28"/>
                      <w:sz w:val="16"/>
                      <w:szCs w:val="16"/>
                      <w:lang w:val="cs-CZ"/>
                    </w:rPr>
                    <w:t xml:space="preserve">3    "t{ </w:t>
                  </w:r>
                  <w:r>
                    <w:rPr>
                      <w:color w:val="2E5BDC"/>
                      <w:spacing w:val="-3"/>
                      <w:sz w:val="22"/>
                      <w:szCs w:val="22"/>
                      <w:lang w:val="cs-CZ"/>
                    </w:rPr>
                    <w:t>€.   s' gs-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327" w:line="129" w:lineRule="exact"/>
                    <w:ind w:left="590" w:firstLine="48"/>
                  </w:pPr>
                  <w:r>
                    <w:rPr>
                      <w:color w:val="2E5BDC"/>
                      <w:spacing w:val="8"/>
                      <w:sz w:val="10"/>
                      <w:szCs w:val="10"/>
                      <w:lang w:val="cs-CZ"/>
                    </w:rPr>
                    <w:t xml:space="preserve">a </w:t>
                  </w:r>
                  <w:r>
                    <w:rPr>
                      <w:color w:val="2E5BDC"/>
                      <w:spacing w:val="17"/>
                      <w:sz w:val="14"/>
                      <w:szCs w:val="14"/>
                      <w:lang w:val="cs-CZ"/>
                    </w:rPr>
                    <w:t>G)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28" type="#_x0000_t202" style="position:absolute;margin-left:60.25pt;margin-top:32.4pt;width:14.85pt;height:85.45pt;z-index:25161728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00" w:lineRule="exact"/>
                    <w:ind w:firstLine="14"/>
                  </w:pPr>
                  <w:r>
                    <w:rPr>
                      <w:color w:val="4262D1"/>
                      <w:sz w:val="20"/>
                      <w:szCs w:val="20"/>
                      <w:lang w:val="cs-CZ"/>
                    </w:rPr>
                    <w:t>E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259"/>
                    <w:ind w:firstLine="19"/>
                  </w:pPr>
                  <w:r>
                    <w:rPr>
                      <w:color w:val="4262D1"/>
                      <w:sz w:val="20"/>
                      <w:szCs w:val="20"/>
                      <w:lang w:val="cs-CZ"/>
                    </w:rPr>
                    <w:t xml:space="preserve">7 </w:t>
                  </w:r>
                  <w:r>
                    <w:rPr>
                      <w:color w:val="4262D1"/>
                      <w:sz w:val="24"/>
                      <w:szCs w:val="24"/>
                      <w:lang w:val="cs-CZ"/>
                    </w:rPr>
                    <w:t xml:space="preserve">r </w:t>
                  </w:r>
                  <w:r>
                    <w:rPr>
                      <w:color w:val="4262D1"/>
                      <w:sz w:val="30"/>
                      <w:szCs w:val="30"/>
                      <w:lang w:val="cs-CZ"/>
                    </w:rPr>
                    <w:t>o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436"/>
                    <w:ind w:firstLine="4"/>
                  </w:pPr>
                  <w:r>
                    <w:rPr>
                      <w:color w:val="4262D1"/>
                      <w:sz w:val="30"/>
                      <w:szCs w:val="30"/>
                      <w:lang w:val="cs-CZ"/>
                    </w:rPr>
                    <w:t xml:space="preserve">n </w:t>
                  </w:r>
                  <w:r>
                    <w:rPr>
                      <w:color w:val="4262D1"/>
                      <w:spacing w:val="-24"/>
                      <w:sz w:val="24"/>
                      <w:szCs w:val="24"/>
                      <w:lang w:val="cs-CZ"/>
                    </w:rPr>
                    <w:t>an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29" type="#_x0000_t202" style="position:absolute;margin-left:293.05pt;margin-top:8.65pt;width:16.3pt;height:14.4pt;z-index:25162035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60" w:lineRule="exact"/>
                    <w:ind w:firstLine="4"/>
                  </w:pPr>
                  <w:r>
                    <w:rPr>
                      <w:color w:val="4262D1"/>
                      <w:spacing w:val="-36"/>
                      <w:sz w:val="36"/>
                      <w:szCs w:val="36"/>
                      <w:lang w:val="cs-CZ"/>
                    </w:rPr>
                    <w:t>lo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0" type="#_x0000_t202" style="position:absolute;margin-left:311.05pt;margin-top:13.7pt;width:18.7pt;height:10.8pt;z-index:25162342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00" w:lineRule="exact"/>
                    <w:ind w:firstLine="4"/>
                  </w:pPr>
                  <w:r>
                    <w:rPr>
                      <w:color w:val="4262D1"/>
                      <w:spacing w:val="-30"/>
                      <w:sz w:val="30"/>
                      <w:szCs w:val="30"/>
                      <w:lang w:val="cs-CZ"/>
                    </w:rPr>
                    <w:t>,b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1" type="#_x0000_t202" style="position:absolute;margin-left:326.65pt;margin-top:14.65pt;width:19.9pt;height:13.9pt;z-index:25162649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40" w:lineRule="exact"/>
                    <w:ind w:firstLine="4"/>
                  </w:pPr>
                  <w:r>
                    <w:rPr>
                      <w:color w:val="4262D1"/>
                      <w:spacing w:val="-34"/>
                      <w:sz w:val="34"/>
                      <w:szCs w:val="34"/>
                      <w:lang w:val="cs-CZ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2" type="#_x0000_t202" style="position:absolute;margin-left:201.85pt;margin-top:79.9pt;width:188.85pt;height:16.55pt;z-index:25162956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460" w:lineRule="exact"/>
                    <w:ind w:firstLine="4"/>
                  </w:pPr>
                  <w:r>
                    <w:rPr>
                      <w:color w:val="262626"/>
                      <w:spacing w:val="-3"/>
                      <w:sz w:val="46"/>
                      <w:szCs w:val="46"/>
                      <w:lang w:val="cs-CZ"/>
                    </w:rPr>
                    <w:t>Darovací smlouva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3" type="#_x0000_t202" style="position:absolute;margin-left:185.5pt;margin-top:282.8pt;width:184.8pt;height:38.6pt;z-index:25163264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97" w:lineRule="exact"/>
                    <w:ind w:left="14" w:hanging="10"/>
                  </w:pPr>
                  <w:r>
                    <w:rPr>
                      <w:color w:val="262626"/>
                      <w:spacing w:val="-8"/>
                      <w:sz w:val="24"/>
                      <w:szCs w:val="24"/>
                      <w:lang w:val="cs-CZ"/>
                    </w:rPr>
                    <w:t>Závodní 353/88, 360 06 Karlovy Vary 70891 168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5" w:line="240" w:lineRule="exact"/>
                    <w:ind w:firstLine="14"/>
                  </w:pPr>
                  <w:r>
                    <w:rPr>
                      <w:color w:val="262626"/>
                      <w:sz w:val="24"/>
                      <w:szCs w:val="24"/>
                      <w:lang w:val="cs-CZ"/>
                    </w:rPr>
                    <w:t>CZ70891168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4" type="#_x0000_t202" style="position:absolute;margin-left:64.8pt;margin-top:118.1pt;width:310.75pt;height:23.75pt;z-index:25163571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3"/>
                  </w:pPr>
                  <w:r>
                    <w:rPr>
                      <w:color w:val="262626"/>
                      <w:spacing w:val="1"/>
                      <w:sz w:val="22"/>
                      <w:szCs w:val="22"/>
                      <w:lang w:val="cs-CZ"/>
                    </w:rPr>
                    <w:t>Sokolovská uhelná, právní nástupce, a.s.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2366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Sokolov, Staré náměstí 69' PSČ 356 01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5" type="#_x0000_t202" style="position:absolute;margin-left:63.35pt;margin-top:145.7pt;width:430.5pt;height:24.7pt;z-index:25163878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40" w:lineRule="exact"/>
                    <w:ind w:firstLine="76"/>
                  </w:pPr>
                  <w:r>
                    <w:rPr>
                      <w:color w:val="262626"/>
                      <w:sz w:val="24"/>
                      <w:szCs w:val="24"/>
                      <w:lang w:val="cs-CZ"/>
                    </w:rPr>
                    <w:t>ICO:                26348349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96" w:line="240" w:lineRule="exact"/>
                    <w:ind w:firstLine="4"/>
                  </w:pPr>
                  <w:r>
                    <w:rPr>
                      <w:color w:val="F8FCFD"/>
                      <w:spacing w:val="-7"/>
                      <w:sz w:val="24"/>
                      <w:szCs w:val="24"/>
                      <w:lang w:val="cs-CZ"/>
                    </w:rPr>
                    <w:t>,</w:t>
                  </w:r>
                  <w:r>
                    <w:rPr>
                      <w:color w:val="262626"/>
                      <w:spacing w:val="-7"/>
                      <w:sz w:val="24"/>
                      <w:szCs w:val="24"/>
                      <w:lang w:val="cs-CZ"/>
                    </w:rPr>
                    <w:t>zapsaná v obchodním rejstříku vedeném Krajským soudem v Plzni, oddíl B, vloŽka 980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6" type="#_x0000_t202" style="position:absolute;margin-left:59.75pt;margin-top:173.05pt;width:67.4pt;height:11.3pt;z-index:25164185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4262D1"/>
                      <w:sz w:val="22"/>
                      <w:szCs w:val="22"/>
                      <w:lang w:val="cs-CZ"/>
                    </w:rPr>
                    <w:t>c</w:t>
                  </w: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zastoupená: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7" type="#_x0000_t202" style="position:absolute;margin-left:182.9pt;margin-top:171.25pt;width:242.9pt;height:27pt;z-index:25164492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68" w:lineRule="exact"/>
                    <w:ind w:left="4"/>
                    <w:rPr>
                      <w:color w:val="262626"/>
                      <w:sz w:val="22"/>
                      <w:szCs w:val="22"/>
                      <w:lang w:val="cs-CZ"/>
                    </w:rPr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předseda představenstva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68" w:lineRule="exact"/>
                    <w:ind w:left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 xml:space="preserve"> člen představenstva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8" type="#_x0000_t202" style="position:absolute;margin-left:70.1pt;margin-top:215.3pt;width:173.5pt;height:11.05pt;z-index:25164800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(dále jako ,'dárce'' na straně jedné)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39" type="#_x0000_t202" style="position:absolute;margin-left:67.2pt;margin-top:246.25pt;width:10.05pt;height:5.75pt;z-index:25165107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262626"/>
                      <w:sz w:val="20"/>
                      <w:szCs w:val="20"/>
                      <w:lang w:val="cs-CZ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0" type="#_x0000_t202" style="position:absolute;margin-left:66.95pt;margin-top:269.9pt;width:88.55pt;height:51.5pt;z-index:25165414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68" w:lineRule="exact"/>
                    <w:ind w:left="9" w:hanging="5"/>
                  </w:pPr>
                  <w:r>
                    <w:rPr>
                      <w:color w:val="262626"/>
                      <w:spacing w:val="2"/>
                      <w:sz w:val="22"/>
                      <w:szCs w:val="22"/>
                      <w:lang w:val="cs-CZ"/>
                    </w:rPr>
                    <w:t>Karlovarský kraj sídlo: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0" w:line="220" w:lineRule="exact"/>
                    <w:ind w:firstLine="4"/>
                  </w:pPr>
                  <w:r>
                    <w:rPr>
                      <w:color w:val="262626"/>
                      <w:spacing w:val="9"/>
                      <w:sz w:val="22"/>
                      <w:szCs w:val="22"/>
                      <w:lang w:val="cs-CZ"/>
                    </w:rPr>
                    <w:t>ICO: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0" w:line="220" w:lineRule="exact"/>
                    <w:ind w:firstLine="4"/>
                  </w:pPr>
                  <w:r>
                    <w:rPr>
                      <w:color w:val="262626"/>
                      <w:spacing w:val="11"/>
                      <w:sz w:val="22"/>
                      <w:szCs w:val="22"/>
                      <w:lang w:val="cs-CZ"/>
                    </w:rPr>
                    <w:t>DIC: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1" type="#_x0000_t202" style="position:absolute;margin-left:66.95pt;margin-top:340.3pt;width:180.2pt;height:11.05pt;z-index:25165619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62626"/>
                      <w:spacing w:val="-3"/>
                      <w:sz w:val="22"/>
                      <w:szCs w:val="22"/>
                      <w:lang w:val="cs-CZ"/>
                    </w:rPr>
                    <w:t>zastoupený příspěvkov ou or ganizaci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2" type="#_x0000_t202" style="position:absolute;margin-left:67.2pt;margin-top:366.55pt;width:390.7pt;height:81.3pt;z-index:25165824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83" w:lineRule="exact"/>
                    <w:ind w:left="9"/>
                  </w:pPr>
                  <w:r>
                    <w:rPr>
                      <w:color w:val="262626"/>
                      <w:sz w:val="24"/>
                      <w:szCs w:val="24"/>
                      <w:lang w:val="cs-CZ"/>
                    </w:rPr>
                    <w:t>Gymnázium Sokolov a Krajské vzdělávací centrum, příspěvková organizace sídlo:                Husitská 2053,356 01 Sokolov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76" w:line="240" w:lineRule="exact"/>
                    <w:ind w:firstLine="4"/>
                  </w:pPr>
                  <w:r>
                    <w:rPr>
                      <w:color w:val="262626"/>
                      <w:sz w:val="24"/>
                      <w:szCs w:val="24"/>
                      <w:lang w:val="cs-CZ"/>
                    </w:rPr>
                    <w:t>ICO:                49767194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96" w:line="240" w:lineRule="exact"/>
                    <w:ind w:firstLine="4"/>
                  </w:pPr>
                  <w:r>
                    <w:rPr>
                      <w:color w:val="262626"/>
                      <w:spacing w:val="-3"/>
                      <w:sz w:val="24"/>
                      <w:szCs w:val="24"/>
                      <w:lang w:val="cs-CZ"/>
                    </w:rPr>
                    <w:t xml:space="preserve">bankovní spojení:     </w:t>
                  </w:r>
                </w:p>
                <w:p w:rsidR="00413B3C" w:rsidRDefault="00413B3C" w:rsidP="00F35F79">
                  <w:pPr>
                    <w:autoSpaceDE w:val="0"/>
                    <w:autoSpaceDN w:val="0"/>
                    <w:spacing w:before="48" w:line="240" w:lineRule="exact"/>
                    <w:ind w:firstLine="9"/>
                    <w:rPr>
                      <w:color w:val="262626"/>
                      <w:sz w:val="24"/>
                      <w:szCs w:val="24"/>
                      <w:lang w:val="cs-CZ"/>
                    </w:rPr>
                  </w:pPr>
                  <w:r>
                    <w:rPr>
                      <w:color w:val="262626"/>
                      <w:sz w:val="24"/>
                      <w:szCs w:val="24"/>
                      <w:lang w:val="cs-CZ"/>
                    </w:rPr>
                    <w:t xml:space="preserve">číslo účtu:           </w:t>
                  </w:r>
                </w:p>
                <w:p w:rsidR="00413B3C" w:rsidRDefault="00413B3C" w:rsidP="00F35F79">
                  <w:pPr>
                    <w:autoSpaceDE w:val="0"/>
                    <w:autoSpaceDN w:val="0"/>
                    <w:spacing w:before="48" w:line="240" w:lineRule="exact"/>
                    <w:ind w:firstLine="9"/>
                  </w:pPr>
                  <w:r>
                    <w:rPr>
                      <w:color w:val="262626"/>
                      <w:sz w:val="24"/>
                      <w:szCs w:val="24"/>
                      <w:lang w:val="cs-CZ"/>
                    </w:rPr>
                    <w:t>zastoupené:          ředitelem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3" type="#_x0000_t202" style="position:absolute;margin-left:67.45pt;margin-top:464.65pt;width:131.25pt;height:11.05pt;z-index:25166028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(dále jako ..obdarovaný'')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4" type="#_x0000_t202" style="position:absolute;margin-left:67.7pt;margin-top:490.3pt;width:434.9pt;height:26.45pt;z-index:25166233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72" w:lineRule="exact"/>
                    <w:ind w:left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(dárce a obdarovaný dále téŽ společně jako ,,smluvní strany'' nebo kaŽdý samostatně jako ,'smluvní strana'')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5" type="#_x0000_t202" style="position:absolute;margin-left:67.45pt;margin-top:533.75pt;width:401.05pt;height:38.65pt;z-index:25166438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19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uzaviraji dnešního dne, měsíce a roku v souladu s ustanovením $ 2055 a násl.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77" w:lineRule="exact"/>
                    <w:ind w:left="9" w:firstLine="15"/>
                  </w:pPr>
                  <w:r>
                    <w:rPr>
                      <w:color w:val="262626"/>
                      <w:spacing w:val="2"/>
                      <w:sz w:val="22"/>
                      <w:szCs w:val="22"/>
                      <w:lang w:val="cs-CZ"/>
                    </w:rPr>
                    <w:t>89l20I2 Sb', občanský zákoník (dále jako ,,NOZ"), tuto darovací smlouvu ,,smlouva").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6" type="#_x0000_t202" style="position:absolute;margin-left:474.7pt;margin-top:534pt;width:52.3pt;height:24.7pt;z-index:25166643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19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zákona č.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0" w:line="220" w:lineRule="exact"/>
                    <w:ind w:firstLine="48"/>
                  </w:pPr>
                  <w:r>
                    <w:rPr>
                      <w:color w:val="262626"/>
                      <w:spacing w:val="-3"/>
                      <w:sz w:val="22"/>
                      <w:szCs w:val="22"/>
                      <w:lang w:val="cs-CZ"/>
                    </w:rPr>
                    <w:t>(dále jen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7" type="#_x0000_t202" style="position:absolute;margin-left:248.15pt;margin-top:618pt;width:98.35pt;height:22.1pt;z-index:25166848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86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I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0" w:line="220" w:lineRule="exact"/>
                    <w:ind w:firstLine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Předmět darování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8" type="#_x0000_t202" style="position:absolute;margin-left:69.1pt;margin-top:665.05pt;width:453.1pt;height:38.9pt;z-index:25166950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l.1. Dárce je vlastníkem stavby s názvem ,,Parkovací plochy Gymnázium Sokolov"' ktefou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72" w:lineRule="exact"/>
                    <w:ind w:left="403" w:firstLine="2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zrealizoval na své náklady na pozemcích parcelní ěíslo 3679, 3620, 3562lI a 362212 v katastrálním území Sokolov, jeŽ jsou ve vlastnictví obdarovaného.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49" type="#_x0000_t202" style="position:absolute;margin-left:89.5pt;margin-top:724.8pt;width:221.7pt;height:11.05pt;z-index:25167052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(dále jen jako ''předmět daru'' anebo,,dar")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0" type="#_x0000_t202" style="position:absolute;margin-left:293.3pt;margin-top:786pt;width:7.9pt;height:8.15pt;z-index:25167155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62626"/>
                      <w:sz w:val="22"/>
                      <w:szCs w:val="22"/>
                      <w:lang w:val="cs-CZ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1" type="#_x0000_t202" style="position:absolute;margin-left:3.6pt;margin-top:822.25pt;width:11.95pt;height:12pt;z-index:25167257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40" w:lineRule="exact"/>
                    <w:ind w:firstLine="4"/>
                  </w:pPr>
                  <w:r>
                    <w:rPr>
                      <w:color w:val="4262D1"/>
                      <w:sz w:val="34"/>
                      <w:szCs w:val="34"/>
                      <w:lang w:val="cs-CZ"/>
                    </w:rPr>
                    <w:t>P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2" type="#_x0000_t202" style="position:absolute;margin-left:425.75pt;margin-top:102.95pt;width:93.8pt;height:21.35pt;z-index:25167360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before="110" w:line="400" w:lineRule="exact"/>
                    <w:ind w:firstLine="38"/>
                  </w:pPr>
                  <w:r>
                    <w:rPr>
                      <w:color w:val="717581"/>
                      <w:sz w:val="40"/>
                      <w:szCs w:val="40"/>
                      <w:lang w:val="cs-CZ"/>
                    </w:rPr>
                    <w:t>-*-*</w:t>
                  </w:r>
                  <w:r>
                    <w:rPr>
                      <w:color w:val="262626"/>
                      <w:sz w:val="40"/>
                      <w:szCs w:val="40"/>
                      <w:lang w:val="cs-CZ"/>
                    </w:rPr>
                    <w:t>29.8.2017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3" type="#_x0000_t202" style="position:absolute;margin-left:498.95pt;margin-top:84pt;width:11.25pt;height:4.1pt;z-index:25167462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262626"/>
                      <w:spacing w:val="5"/>
                      <w:sz w:val="10"/>
                      <w:szCs w:val="10"/>
                      <w:lang w:val="cs-CZ"/>
                    </w:rPr>
                    <w:t>l't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4" type="#_x0000_t202" style="position:absolute;margin-left:489.6pt;margin-top:89.3pt;width:8.35pt;height:5.5pt;z-index:25167564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717581"/>
                      <w:sz w:val="16"/>
                      <w:szCs w:val="16"/>
                      <w:lang w:val="cs-CZ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5" type="#_x0000_t202" style="position:absolute;margin-left:486.25pt;margin-top:83.5pt;width:9.1pt;height:4.1pt;z-index:25167667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717581"/>
                      <w:spacing w:val="-7"/>
                      <w:sz w:val="10"/>
                      <w:szCs w:val="10"/>
                      <w:lang w:val="cs-CZ"/>
                    </w:rPr>
                    <w:t>rll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6" type="#_x0000_t202" style="position:absolute;margin-left:510pt;margin-top:69.1pt;width:12.7pt;height:5.75pt;z-index:25167769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262626"/>
                      <w:spacing w:val="-16"/>
                      <w:sz w:val="16"/>
                      <w:szCs w:val="16"/>
                      <w:lang w:val="cs-CZ"/>
                    </w:rPr>
                    <w:t>l(o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7" type="#_x0000_t202" style="position:absolute;margin-left:504.7pt;margin-top:70.1pt;width:7.15pt;height:3.85pt;z-index:25167872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262626"/>
                      <w:sz w:val="20"/>
                      <w:szCs w:val="20"/>
                      <w:lang w:val="cs-CZ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8" type="#_x0000_t202" style="position:absolute;margin-left:484.55pt;margin-top:69.6pt;width:15.1pt;height:4.3pt;z-index:25167974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262626"/>
                      <w:spacing w:val="-3"/>
                      <w:sz w:val="10"/>
                      <w:szCs w:val="10"/>
                      <w:lang w:val="cs-CZ"/>
                    </w:rPr>
                    <w:t>l(1fi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59" type="#_x0000_t202" style="position:absolute;margin-left:478.8pt;margin-top:74.9pt;width:16.5pt;height:6pt;z-index:25168076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0" w:lineRule="exact"/>
                    <w:ind w:firstLine="4"/>
                  </w:pPr>
                  <w:r>
                    <w:rPr>
                      <w:color w:val="262626"/>
                      <w:spacing w:val="1"/>
                      <w:sz w:val="14"/>
                      <w:szCs w:val="14"/>
                      <w:lang w:val="cs-CZ"/>
                    </w:rPr>
                    <w:t>děl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0" type="#_x0000_t202" style="position:absolute;margin-left:494.9pt;margin-top:69.85pt;width:7.65pt;height:4.1pt;z-index:25168179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262626"/>
                      <w:spacing w:val="-10"/>
                      <w:sz w:val="10"/>
                      <w:szCs w:val="10"/>
                      <w:lang w:val="cs-CZ"/>
                    </w:rPr>
                    <w:t>'l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1" type="#_x0000_t202" style="position:absolute;margin-left:475.45pt;margin-top:76.1pt;width:7.65pt;height:4.3pt;z-index:25168281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z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2" type="#_x0000_t202" style="position:absolute;margin-left:480.7pt;margin-top:69.35pt;width:7.9pt;height:4.1pt;z-index:25168384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0" w:lineRule="exact"/>
                    <w:ind w:firstLine="4"/>
                  </w:pPr>
                  <w:r>
                    <w:rPr>
                      <w:color w:val="262626"/>
                      <w:sz w:val="14"/>
                      <w:szCs w:val="14"/>
                      <w:lang w:val="cs-CZ"/>
                    </w:rPr>
                    <w:t>z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3" type="#_x0000_t202" style="position:absolute;margin-left:500.65pt;margin-top:68.65pt;width:8.1pt;height:5.5pt;z-index:25168486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20" w:lineRule="exact"/>
                    <w:ind w:firstLine="9"/>
                  </w:pPr>
                  <w:r>
                    <w:rPr>
                      <w:color w:val="262626"/>
                      <w:sz w:val="12"/>
                      <w:szCs w:val="12"/>
                      <w:lang w:val="cs-CZ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4" type="#_x0000_t202" style="position:absolute;margin-left:471.35pt;margin-top:68.65pt;width:8.35pt;height:4.3pt;z-index:25168588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5" type="#_x0000_t202" style="position:absolute;margin-left:493.2pt;margin-top:132.95pt;width:18.7pt;height:6pt;z-index:25168691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0" w:lineRule="exact"/>
                    <w:ind w:firstLine="9"/>
                  </w:pPr>
                  <w:r>
                    <w:rPr>
                      <w:color w:val="262626"/>
                      <w:spacing w:val="-7"/>
                      <w:sz w:val="14"/>
                      <w:szCs w:val="14"/>
                      <w:lang w:val="cs-CZ"/>
                    </w:rPr>
                    <w:t>Příl.: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6" type="#_x0000_t202" style="position:absolute;margin-left:427.2pt;margin-top:129.1pt;width:17.7pt;height:8.65pt;z-index:25168793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0" w:lineRule="exact"/>
                    <w:ind w:firstLine="4"/>
                  </w:pPr>
                  <w:r>
                    <w:rPr>
                      <w:color w:val="262626"/>
                      <w:sz w:val="14"/>
                      <w:szCs w:val="14"/>
                      <w:lang w:val="cs-CZ"/>
                    </w:rPr>
                    <w:t>Č.j.,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7" type="#_x0000_t202" style="position:absolute;margin-left:460.8pt;margin-top:90pt;width:9.3pt;height:4.1pt;z-index:25168896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262626"/>
                      <w:sz w:val="10"/>
                      <w:szCs w:val="10"/>
                      <w:lang w:val="cs-CZ"/>
                    </w:rPr>
                    <w:t>{t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8" type="#_x0000_t202" style="position:absolute;margin-left:459.35pt;margin-top:82.55pt;width:8.85pt;height:4.3pt;z-index:25168998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0" w:lineRule="exact"/>
                    <w:ind w:firstLine="4"/>
                  </w:pPr>
                  <w:r>
                    <w:rPr>
                      <w:color w:val="262626"/>
                      <w:sz w:val="14"/>
                      <w:szCs w:val="14"/>
                      <w:lang w:val="cs-CZ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69" type="#_x0000_t202" style="position:absolute;margin-left:454.55pt;margin-top:75.35pt;width:9.1pt;height:4.3pt;z-index:25169100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60" w:lineRule="exact"/>
                    <w:ind w:firstLine="4"/>
                  </w:pPr>
                  <w:r>
                    <w:rPr>
                      <w:color w:val="262626"/>
                      <w:spacing w:val="-6"/>
                      <w:sz w:val="6"/>
                      <w:szCs w:val="6"/>
                      <w:lang w:val="cs-CZ"/>
                    </w:rPr>
                    <w:t>lš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0" type="#_x0000_t202" style="position:absolute;margin-left:464.15pt;margin-top:74.15pt;width:9.1pt;height:4.3pt;z-index:25169203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262626"/>
                      <w:spacing w:val="-20"/>
                      <w:sz w:val="20"/>
                      <w:szCs w:val="20"/>
                      <w:lang w:val="cs-CZ"/>
                    </w:rPr>
                    <w:t>.{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1" type="#_x0000_t202" style="position:absolute;margin-left:459.6pt;margin-top:68.65pt;width:3.6pt;height:11.3pt;z-index:25169305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left="14" w:hanging="10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Y k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2" type="#_x0000_t202" style="position:absolute;margin-left:455.3pt;margin-top:82.55pt;width:7.65pt;height:3.6pt;z-index:25169408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262626"/>
                      <w:spacing w:val="-10"/>
                      <w:sz w:val="10"/>
                      <w:szCs w:val="10"/>
                      <w:lang w:val="cs-CZ"/>
                    </w:rPr>
                    <w:t>]i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3" type="#_x0000_t202" style="position:absolute;margin-left:446.65pt;margin-top:75.1pt;width:6.9pt;height:4.3pt;z-index:25169510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262626"/>
                      <w:sz w:val="20"/>
                      <w:szCs w:val="20"/>
                      <w:lang w:val="cs-CZ"/>
                    </w:rPr>
                    <w:t>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4" type="#_x0000_t202" style="position:absolute;margin-left:445.45pt;margin-top:81.85pt;width:9.1pt;height:5.75pt;z-index:25169612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p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5" type="#_x0000_t202" style="position:absolute;margin-left:441.6pt;margin-top:89.05pt;width:8.6pt;height:4.3pt;z-index:25169715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262626"/>
                      <w:sz w:val="18"/>
                      <w:szCs w:val="18"/>
                      <w:lang w:val="cs-CZ"/>
                    </w:rPr>
                    <w:t>u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6" type="#_x0000_t202" style="position:absolute;margin-left:449.05pt;margin-top:75.1pt;width:9.1pt;height:4.55pt;z-index:25169817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7" type="#_x0000_t202" style="position:absolute;margin-left:441.85pt;margin-top:73.7pt;width:8.85pt;height:5.5pt;z-index:25169920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8" type="#_x0000_t202" style="position:absolute;margin-left:436.1pt;margin-top:87.1pt;width:9.3pt;height:5.75pt;z-index:25170022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9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79" type="#_x0000_t202" style="position:absolute;margin-left:446.15pt;margin-top:89.3pt;width:11pt;height:4.3pt;z-index:25170124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262626"/>
                      <w:spacing w:val="-10"/>
                      <w:sz w:val="10"/>
                      <w:szCs w:val="10"/>
                      <w:lang w:val="cs-CZ"/>
                    </w:rPr>
                    <w:t>Sr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0" type="#_x0000_t202" style="position:absolute;margin-left:464.15pt;margin-top:82.55pt;width:9.3pt;height:4.55pt;z-index:25170227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262626"/>
                      <w:sz w:val="16"/>
                      <w:szCs w:val="16"/>
                      <w:lang w:val="cs-CZ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1" type="#_x0000_t202" style="position:absolute;margin-left:453.1pt;margin-top:67.2pt;width:10.5pt;height:5.5pt;z-index:25170329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0" w:lineRule="exact"/>
                    <w:ind w:firstLine="4"/>
                  </w:pPr>
                  <w:r>
                    <w:rPr>
                      <w:color w:val="262626"/>
                      <w:sz w:val="14"/>
                      <w:szCs w:val="14"/>
                      <w:lang w:val="cs-CZ"/>
                    </w:rPr>
                    <w:t>G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2" type="#_x0000_t202" style="position:absolute;margin-left:434.15pt;margin-top:74.65pt;width:9.55pt;height:4.55pt;z-index:25170432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0" w:lineRule="exact"/>
                    <w:ind w:firstLine="4"/>
                  </w:pPr>
                  <w:r>
                    <w:rPr>
                      <w:color w:val="262626"/>
                      <w:spacing w:val="-14"/>
                      <w:sz w:val="14"/>
                      <w:szCs w:val="14"/>
                      <w:lang w:val="cs-CZ"/>
                    </w:rPr>
                    <w:t>cl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3" type="#_x0000_t202" style="position:absolute;margin-left:463.9pt;margin-top:68.65pt;width:11.25pt;height:4.3pt;z-index:25170534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20" w:lineRule="exact"/>
                    <w:ind w:firstLine="4"/>
                  </w:pPr>
                  <w:r>
                    <w:rPr>
                      <w:color w:val="262626"/>
                      <w:spacing w:val="-12"/>
                      <w:sz w:val="12"/>
                      <w:szCs w:val="12"/>
                      <w:lang w:val="cs-CZ"/>
                    </w:rPr>
                    <w:t>TN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4" type="#_x0000_t202" style="position:absolute;margin-left:514.55pt;margin-top:112.1pt;width:44.1pt;height:13.7pt;z-index:25170636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80" w:lineRule="exact"/>
                    <w:ind w:firstLine="19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5" type="#_x0000_t202" style="position:absolute;margin-left:518.9pt;margin-top:69.6pt;width:15.3pt;height:5.3pt;z-index:25170739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20" w:lineRule="exact"/>
                    <w:ind w:firstLine="4"/>
                  </w:pPr>
                  <w:r>
                    <w:rPr>
                      <w:color w:val="262626"/>
                      <w:spacing w:val="-7"/>
                      <w:sz w:val="12"/>
                      <w:szCs w:val="12"/>
                      <w:lang w:val="cs-CZ"/>
                    </w:rPr>
                    <w:t>lc,v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6" type="#_x0000_t202" style="position:absolute;margin-left:510pt;margin-top:76.3pt;width:36.95pt;height:22.6pt;z-index:25170841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44" w:lineRule="exact"/>
                    <w:ind w:left="96" w:hanging="82"/>
                  </w:pPr>
                  <w:r>
                    <w:rPr>
                      <w:color w:val="262626"/>
                      <w:spacing w:val="4"/>
                      <w:sz w:val="16"/>
                      <w:szCs w:val="16"/>
                      <w:lang w:val="cs-CZ"/>
                    </w:rPr>
                    <w:t xml:space="preserve">I con'íum' </w:t>
                  </w:r>
                  <w:r>
                    <w:rPr>
                      <w:color w:val="262626"/>
                      <w:spacing w:val="9"/>
                      <w:sz w:val="10"/>
                      <w:szCs w:val="10"/>
                      <w:lang w:val="cs-CZ"/>
                    </w:rPr>
                    <w:t>r If,C9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24" w:line="140" w:lineRule="exact"/>
                    <w:ind w:firstLine="4"/>
                  </w:pPr>
                  <w:r>
                    <w:rPr>
                      <w:color w:val="262626"/>
                      <w:spacing w:val="5"/>
                      <w:sz w:val="14"/>
                      <w:szCs w:val="14"/>
                      <w:lang w:val="cs-CZ"/>
                    </w:rPr>
                    <w:t>I s(tkolov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87" type="#_x0000_t75" style="position:absolute;margin-left:421.9pt;margin-top:63.35pt;width:136.3pt;height:87.35pt;z-index:-251708416;visibility:visible;mso-position-horizontal-relative:page;mso-position-vertical-relative:page" o:allowincell="f">
            <v:imagedata r:id="rId5" o:title=""/>
            <w10:wrap anchorx="page" anchory="page"/>
          </v:shape>
        </w:pict>
      </w:r>
      <w:r>
        <w:rPr>
          <w:noProof/>
          <w:lang w:val="cs-CZ"/>
        </w:rPr>
        <w:pict>
          <v:shape id="_x0000_s1088" type="#_x0000_t75" style="position:absolute;margin-left:416.65pt;margin-top:27.85pt;width:27.85pt;height:21.6pt;z-index:-251707392;visibility:visible;mso-position-horizontal-relative:page;mso-position-vertical-relative:page" o:allowincell="f">
            <v:imagedata r:id="rId6" o:title=""/>
            <w10:wrap anchorx="page" anchory="page"/>
          </v:shape>
        </w:pict>
      </w:r>
      <w:r>
        <w:rPr>
          <w:noProof/>
          <w:lang w:val="cs-CZ"/>
        </w:rPr>
        <w:pict>
          <v:shape id="_x0000_s1089" type="#_x0000_t75" style="position:absolute;margin-left:301.9pt;margin-top:10.1pt;width:9.6pt;height:22.55pt;z-index:-251706368;visibility:visible;mso-position-horizontal-relative:page;mso-position-vertical-relative:page" o:allowincell="f">
            <v:imagedata r:id="rId7" o:title=""/>
            <w10:wrap anchorx="page" anchory="page"/>
          </v:shape>
        </w:pict>
      </w:r>
      <w:r>
        <w:rPr>
          <w:noProof/>
          <w:lang w:val="cs-CZ"/>
        </w:rPr>
        <w:pict>
          <v:shape id="_x0000_s1090" type="#_x0000_t75" style="position:absolute;margin-left:453.1pt;margin-top:19.2pt;width:79.7pt;height:37.45pt;z-index:-251705344;visibility:visible;mso-position-horizontal-relative:page;mso-position-vertical-relative:page" o:allowincell="f">
            <v:imagedata r:id="rId8" o:title=""/>
            <w10:wrap anchorx="page" anchory="page"/>
          </v:shape>
        </w:pict>
      </w:r>
    </w:p>
    <w:p w:rsidR="00413B3C" w:rsidRDefault="00413B3C">
      <w:r>
        <w:br w:type="page"/>
      </w:r>
    </w:p>
    <w:p w:rsidR="00413B3C" w:rsidRDefault="00413B3C">
      <w:r>
        <w:rPr>
          <w:noProof/>
          <w:lang w:val="cs-CZ"/>
        </w:rPr>
        <w:pict>
          <v:shape id="_x0000_s1091" type="#_x0000_t75" style="position:absolute;margin-left:0;margin-top:0;width:595.2pt;height:841.7pt;z-index:-251704320;visibility:visible;mso-position-horizontal-relative:page;mso-position-vertical-relative:page" o:allowincell="f">
            <v:imagedata r:id="rId9" o:title=""/>
            <w10:wrap anchorx="page" anchory="page"/>
          </v:shape>
        </w:pict>
      </w:r>
      <w:r>
        <w:rPr>
          <w:noProof/>
          <w:lang w:val="cs-CZ"/>
        </w:rPr>
        <w:pict>
          <v:shape id="_x0000_s1092" type="#_x0000_t202" style="position:absolute;margin-left:66pt;margin-top:362pt;width:4.3pt;height:10.7pt;z-index:25161523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22" w:lineRule="exact"/>
                  </w:pPr>
                  <w:r>
                    <w:rPr>
                      <w:color w:val="242424"/>
                      <w:sz w:val="12"/>
                      <w:szCs w:val="12"/>
                      <w:lang w:val="cs-CZ"/>
                    </w:rPr>
                    <w:t>J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93" type="#_x0000_t202" style="position:absolute;margin-left:66.95pt;margin-top:74.05pt;width:315.85pt;height:26.5pt;z-index:25161830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68" w:lineRule="exact"/>
                    <w:ind w:left="412" w:hanging="408"/>
                  </w:pPr>
                  <w:r>
                    <w:rPr>
                      <w:color w:val="242424"/>
                      <w:spacing w:val="1"/>
                      <w:sz w:val="22"/>
                      <w:szCs w:val="22"/>
                      <w:lang w:val="cs-CZ"/>
                    </w:rPr>
                    <w:t>1.2. Na stavbu byl vydán kolaudační souhlas s uŽíváním č. j. 64724120 1 6/oUP IKAZI.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94" type="#_x0000_t202" style="position:absolute;margin-left:394.1pt;margin-top:76.3pt;width:131.25pt;height:11.05pt;z-index:25162137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4"/>
                      <w:spacing w:val="5"/>
                      <w:sz w:val="22"/>
                      <w:szCs w:val="22"/>
                      <w:lang w:val="cs-CZ"/>
                    </w:rPr>
                    <w:t>stavby dne 29.08.2016.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95" type="#_x0000_t202" style="position:absolute;margin-left:66pt;margin-top:136.3pt;width:453.85pt;height:58.3pt;z-index:25162444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425"/>
                  </w:pPr>
                  <w:r>
                    <w:rPr>
                      <w:color w:val="242424"/>
                      <w:spacing w:val="13"/>
                      <w:sz w:val="22"/>
                      <w:szCs w:val="22"/>
                      <w:lang w:val="cs-CZ"/>
                    </w:rPr>
                    <w:t>II.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0" w:line="220" w:lineRule="exact"/>
                    <w:ind w:firstLine="3379"/>
                  </w:pPr>
                  <w:r>
                    <w:rPr>
                      <w:color w:val="242424"/>
                      <w:spacing w:val="1"/>
                      <w:sz w:val="22"/>
                      <w:szCs w:val="22"/>
                      <w:lang w:val="cs-CZ"/>
                    </w:rPr>
                    <w:t>Darování (projev vůle)</w:t>
                  </w:r>
                </w:p>
                <w:p w:rsidR="00413B3C" w:rsidRPr="00F35F79" w:rsidRDefault="00413B3C">
                  <w:pPr>
                    <w:autoSpaceDE w:val="0"/>
                    <w:autoSpaceDN w:val="0"/>
                    <w:spacing w:before="115" w:line="263" w:lineRule="exact"/>
                    <w:ind w:left="432" w:hanging="428"/>
                    <w:rPr>
                      <w:lang w:val="cs-CZ"/>
                    </w:rPr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2'I Dárce smlouvou bezplatně převádí na obdarovaného vlastnické právo k předmětu daru' specifikovaného v č1. I.' a obdarovaný předmět daru do svého vlastnictví přijímá.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96" type="#_x0000_t202" style="position:absolute;margin-left:65.75pt;margin-top:215.3pt;width:454.3pt;height:38.65pt;z-index:25162752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2.2 Dárce před podpisem smlouvy předal obdarovanému ke stavbě veškerou dokumentaci.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5" w:line="263" w:lineRule="exact"/>
                    <w:ind w:left="432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včetně kopie kolaudačního souhlasu s uŽíváním stavby ze dne 29.08.2016, ě. j. 647 24 1201 6 l oUP IKAZI.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97" type="#_x0000_t202" style="position:absolute;margin-left:66pt;margin-top:289.7pt;width:454.1pt;height:58.3pt;z-index:25163059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377"/>
                  </w:pPr>
                  <w:r>
                    <w:rPr>
                      <w:color w:val="242424"/>
                      <w:spacing w:val="13"/>
                      <w:sz w:val="22"/>
                      <w:szCs w:val="22"/>
                      <w:lang w:val="cs-CZ"/>
                    </w:rPr>
                    <w:t>III.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0" w:line="220" w:lineRule="exact"/>
                    <w:ind w:firstLine="3038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Hodnota daru a daň z příjmu</w:t>
                  </w:r>
                </w:p>
                <w:p w:rsidR="00413B3C" w:rsidRPr="00F35F79" w:rsidRDefault="00413B3C">
                  <w:pPr>
                    <w:autoSpaceDE w:val="0"/>
                    <w:autoSpaceDN w:val="0"/>
                    <w:spacing w:before="120" w:line="258" w:lineRule="exact"/>
                    <w:ind w:left="427" w:hanging="423"/>
                    <w:rPr>
                      <w:lang w:val="cs-CZ"/>
                    </w:rPr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3.1 Učetní hodnota převáděného daru uvedeného včl. I. této smlouvy činí  1.454.451,-Kč (slovy: jeden milion čtyři sta padesát čtyři tisíc čtyři sta padesát jedna korun českých).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98" type="#_x0000_t202" style="position:absolute;margin-left:74.65pt;margin-top:362.7pt;width:445.45pt;height:26.3pt;z-index:25163366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63" w:lineRule="exact"/>
                    <w:ind w:left="268" w:hanging="264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2 Daň z bezúplatného příjmu bude platit obdarovaný dle zákona č. 586/1992 Sb.' o dani z přímu, ve znění pozdějších předpisů.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099" type="#_x0000_t202" style="position:absolute;margin-left:182.65pt;margin-top:437.75pt;width:225.55pt;height:11.05pt;z-index:25163673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Prohlášení smluvních stran a jiná ujednání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0" type="#_x0000_t202" style="position:absolute;margin-left:65.5pt;margin-top:456.95pt;width:454.3pt;height:38.65pt;z-index:25163980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4"/>
                      <w:spacing w:val="1"/>
                      <w:sz w:val="22"/>
                      <w:szCs w:val="22"/>
                      <w:lang w:val="cs-CZ"/>
                    </w:rPr>
                    <w:t>4.I obdarovaný prohlašuje, Že se před podpisem smlouvy řádně seznámil s faktickým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63" w:lineRule="exact"/>
                    <w:ind w:left="436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a právním stavem předmětu daru' předmět daru si důkladně prohlédl a V tomto stavu ho do svého vlastnictví přijímá.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1" type="#_x0000_t202" style="position:absolute;margin-left:65.5pt;margin-top:510.5pt;width:454.3pt;height:27.1pt;z-index:25164288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58" w:lineRule="exact"/>
                    <w:ind w:left="436" w:hanging="432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4.2. obdarovaný prohlašuje' že Zastupitelstvo Karlovarského kraje usnesením č. ZK 52102117 ze dne23.02.2017 rozhodlo o přijetí daru do vlastnictví Karlovarského kraje.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2" type="#_x0000_t202" style="position:absolute;margin-left:65.5pt;margin-top:553.45pt;width:454.55pt;height:50.65pt;z-index:25164595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4.3. Smluvní strany se dohodly, že v souladu se zákonem č,.34012015 Sb., o registru smluv'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38" w:line="220" w:lineRule="exact"/>
                    <w:ind w:firstLine="432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bude smlouva uveřejněna v registru smluv Karlovarským krajem nejdéle do 30 dní od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5" w:line="258" w:lineRule="exact"/>
                    <w:ind w:left="436" w:hanging="4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uzavření smlouvy. Kontakt na doručeni oznámení o uveřejnění smluvní protistraně datová schránka: mz4chhv.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3" type="#_x0000_t202" style="position:absolute;margin-left:65.75pt;margin-top:637.7pt;width:453.85pt;height:71.75pt;z-index:25164902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20" w:lineRule="exact"/>
                    <w:ind w:firstLine="4425"/>
                  </w:pPr>
                  <w:r>
                    <w:rPr>
                      <w:color w:val="242424"/>
                      <w:spacing w:val="-3"/>
                      <w:sz w:val="32"/>
                      <w:szCs w:val="32"/>
                      <w:lang w:val="cs-CZ"/>
                    </w:rPr>
                    <w:t>v.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00" w:line="220" w:lineRule="exact"/>
                    <w:ind w:firstLine="2793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Předání a převzetí předmětu daru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63" w:line="220" w:lineRule="exact"/>
                    <w:ind w:firstLine="4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5.1 Vlastnictví k převáděnému daru podle č1. I. smlouvy, jakož i veškerá práva a povinnosti,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58" w:lineRule="exact"/>
                    <w:ind w:left="432" w:hanging="5"/>
                  </w:pPr>
                  <w:r>
                    <w:rPr>
                      <w:color w:val="242424"/>
                      <w:sz w:val="22"/>
                      <w:szCs w:val="22"/>
                      <w:lang w:val="cs-CZ"/>
                    </w:rPr>
                    <w:t>nebezpečí a užitky s předmětným darem spojené, se nabývají oboustranným podpisem smlouvy.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4" type="#_x0000_t202" style="position:absolute;margin-left:289.45pt;margin-top:786.25pt;width:10.05pt;height:8.15pt;z-index:25165209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40" w:lineRule="exact"/>
                    <w:ind w:firstLine="4"/>
                  </w:pPr>
                  <w:r>
                    <w:rPr>
                      <w:color w:val="242424"/>
                      <w:sz w:val="24"/>
                      <w:szCs w:val="24"/>
                      <w:lang w:val="cs-CZ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413B3C" w:rsidRDefault="00413B3C">
      <w:r>
        <w:br w:type="page"/>
      </w:r>
    </w:p>
    <w:p w:rsidR="00413B3C" w:rsidRDefault="00413B3C">
      <w:r>
        <w:rPr>
          <w:noProof/>
          <w:lang w:val="cs-CZ"/>
        </w:rPr>
        <w:pict>
          <v:shape id="_x0000_s1105" type="#_x0000_t202" style="position:absolute;margin-left:347.3pt;margin-top:398pt;width:101.55pt;height:51pt;z-index:25164390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40" w:lineRule="exact"/>
                    <w:ind w:left="4"/>
                    <w:rPr>
                      <w:color w:val="242422"/>
                      <w:spacing w:val="-11"/>
                      <w:sz w:val="24"/>
                      <w:szCs w:val="24"/>
                      <w:lang w:val="cs-CZ"/>
                    </w:rPr>
                  </w:pPr>
                  <w:r>
                    <w:rPr>
                      <w:color w:val="242422"/>
                      <w:spacing w:val="-11"/>
                      <w:sz w:val="24"/>
                      <w:szCs w:val="24"/>
                      <w:lang w:val="cs-CZ"/>
                    </w:rPr>
                    <w:t>Stvrzeno podpisem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340" w:lineRule="exact"/>
                    <w:ind w:left="4"/>
                  </w:pPr>
                  <w:r>
                    <w:rPr>
                      <w:color w:val="242422"/>
                      <w:spacing w:val="-11"/>
                      <w:sz w:val="24"/>
                      <w:szCs w:val="24"/>
                      <w:lang w:val="cs-CZ"/>
                    </w:rPr>
                    <w:t>ředitel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6" type="#_x0000_t202" style="position:absolute;margin-left:203.75pt;margin-top:311.3pt;width:56.1pt;height:28pt;z-index:25163776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80" w:lineRule="exact"/>
                    <w:ind w:firstLine="4"/>
                  </w:pPr>
                  <w:r>
                    <w:rPr>
                      <w:color w:val="C9CFDF"/>
                      <w:spacing w:val="-28"/>
                      <w:sz w:val="28"/>
                      <w:szCs w:val="28"/>
                      <w:lang w:val="cs-CZ"/>
                    </w:rPr>
                    <w:t>4.7. 2017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7" type="#_x0000_t202" style="position:absolute;margin-left:62.4pt;margin-top:77.75pt;width:454.1pt;height:55.2pt;z-index:25161625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80" w:lineRule="exact"/>
                    <w:ind w:firstLine="4382"/>
                  </w:pPr>
                  <w:r>
                    <w:rPr>
                      <w:color w:val="242422"/>
                      <w:spacing w:val="9"/>
                      <w:sz w:val="28"/>
                      <w:szCs w:val="28"/>
                      <w:lang w:val="cs-CZ"/>
                    </w:rPr>
                    <w:t>vI.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96" w:line="220" w:lineRule="exact"/>
                    <w:ind w:firstLine="3432"/>
                  </w:pPr>
                  <w:r>
                    <w:rPr>
                      <w:color w:val="242422"/>
                      <w:spacing w:val="1"/>
                      <w:sz w:val="22"/>
                      <w:szCs w:val="22"/>
                      <w:lang w:val="cs-CZ"/>
                    </w:rPr>
                    <w:t>Závěrečná ustanovení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140" w:line="272" w:lineRule="exact"/>
                    <w:ind w:left="427" w:hanging="423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>6.1 Není-li ve smlouvě stanoveno jinak, řídí se vzájemné vztahy smluvních stran příslušnými ustanoveními občanského zákoníku.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8" type="#_x0000_t202" style="position:absolute;margin-left:62.65pt;margin-top:150.2pt;width:453.85pt;height:27.15pt;z-index:25161932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53" w:lineRule="exact"/>
                    <w:ind w:left="422" w:hanging="418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>6.2 Tato smlouva nabývá platnosti podpisem smluvních Stran a účinnosti dnem uveřejnění v Registru smluv dle zákona č.340l20L5 Sb. ve znění pozdějších předpisů'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09" type="#_x0000_t202" style="position:absolute;margin-left:62.65pt;margin-top:191.4pt;width:454.8pt;height:27.7pt;z-index:25162240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68" w:lineRule="exact"/>
                    <w:ind w:left="436" w:hanging="432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>6.3 Smlouva byla sepsána ve čtyřech vyhotoveních majících povahu originálu, nichž kaŽdá smluvní strana obdrží dvě vyhotovení.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0" type="#_x0000_t202" style="position:absolute;margin-left:62.9pt;margin-top:235.2pt;width:454.55pt;height:39.6pt;z-index:25162547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>6.4 Smluvní strany prohlašují, Že si smlouvu před jejím podpisem přečetly, že by|a sepsána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68" w:lineRule="exact"/>
                    <w:ind w:left="436" w:hanging="9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>dle jejich svobodné a váŽně míněné vůle, nikoliv v tísni, na důkaz toho připojují své vlastnoruční podpisy.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1" type="#_x0000_t202" style="position:absolute;margin-left:62.9pt;margin-top:319.7pt;width:81.55pt;height:8.65pt;z-index:25162854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>V Sokolově dne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2" type="#_x0000_t202" style="position:absolute;margin-left:347.05pt;margin-top:319.2pt;width:81.8pt;height:8.65pt;z-index:25163161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>V Sokolově dne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3" type="#_x0000_t202" style="position:absolute;margin-left:437.75pt;margin-top:313.9pt;width:72.2pt;height:9.35pt;z-index:25163468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93BA2"/>
                      <w:spacing w:val="15"/>
                      <w:sz w:val="20"/>
                      <w:szCs w:val="20"/>
                      <w:lang w:val="cs-CZ"/>
                    </w:rPr>
                    <w:t>3.7.2017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4" type="#_x0000_t202" style="position:absolute;margin-left:63.1pt;margin-top:399.85pt;width:122.1pt;height:27.35pt;z-index:25164083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before="52" w:line="240" w:lineRule="exact"/>
                    <w:ind w:firstLine="9"/>
                    <w:rPr>
                      <w:color w:val="242422"/>
                      <w:spacing w:val="-11"/>
                      <w:sz w:val="24"/>
                      <w:szCs w:val="24"/>
                      <w:lang w:val="cs-CZ"/>
                    </w:rPr>
                  </w:pPr>
                  <w:r>
                    <w:rPr>
                      <w:color w:val="242422"/>
                      <w:spacing w:val="-11"/>
                      <w:sz w:val="24"/>
                      <w:szCs w:val="24"/>
                      <w:lang w:val="cs-CZ"/>
                    </w:rPr>
                    <w:t>Stvrzeno podpisem</w:t>
                  </w:r>
                </w:p>
                <w:p w:rsidR="00413B3C" w:rsidRDefault="00413B3C">
                  <w:pPr>
                    <w:autoSpaceDE w:val="0"/>
                    <w:autoSpaceDN w:val="0"/>
                    <w:spacing w:before="52" w:line="240" w:lineRule="exact"/>
                    <w:ind w:firstLine="9"/>
                  </w:pPr>
                  <w:r>
                    <w:rPr>
                      <w:color w:val="242422"/>
                      <w:spacing w:val="-11"/>
                      <w:sz w:val="24"/>
                      <w:szCs w:val="24"/>
                      <w:lang w:val="cs-CZ"/>
                    </w:rPr>
                    <w:t>předseda představenstva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5" type="#_x0000_t202" style="position:absolute;margin-left:378.7pt;margin-top:443.5pt;width:132.2pt;height:39.85pt;z-index:251646976;mso-position-horizontal-relative:page;mso-position-vertical-relative:page" stroked="f">
            <v:fill opacity="0"/>
            <v:textbox style="mso-fit-shape-to-text:t" inset="0,0,0,0">
              <w:txbxContent>
                <w:p w:rsidR="00413B3C" w:rsidRPr="00F35F79" w:rsidRDefault="00413B3C" w:rsidP="00F35F79"/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6" type="#_x0000_t202" style="position:absolute;margin-left:100.55pt;margin-top:503.05pt;width:11pt;height:14.15pt;z-index:251650048;mso-position-horizontal-relative:page;mso-position-vertical-relative:page" stroked="f">
            <v:fill opacity="0"/>
            <v:textbox style="mso-fit-shape-to-text:t" inset="0,0,0,0">
              <w:txbxContent>
                <w:p w:rsidR="00413B3C" w:rsidRPr="008132CD" w:rsidRDefault="00413B3C" w:rsidP="008132CD"/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7" type="#_x0000_t202" style="position:absolute;margin-left:63.6pt;margin-top:524.35pt;width:94.55pt;height:26.9pt;z-index:25165312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72" w:lineRule="exact"/>
                    <w:ind w:left="9" w:hanging="5"/>
                    <w:rPr>
                      <w:color w:val="242422"/>
                      <w:spacing w:val="-1"/>
                      <w:sz w:val="22"/>
                      <w:szCs w:val="22"/>
                      <w:lang w:val="cs-CZ"/>
                    </w:rPr>
                  </w:pPr>
                  <w:r>
                    <w:rPr>
                      <w:color w:val="242422"/>
                      <w:spacing w:val="-1"/>
                      <w:sz w:val="22"/>
                      <w:szCs w:val="22"/>
                      <w:lang w:val="cs-CZ"/>
                    </w:rPr>
                    <w:t>Stvrzeno podpisem</w:t>
                  </w:r>
                </w:p>
                <w:p w:rsidR="00413B3C" w:rsidRDefault="00413B3C">
                  <w:pPr>
                    <w:autoSpaceDE w:val="0"/>
                    <w:autoSpaceDN w:val="0"/>
                    <w:spacing w:line="272" w:lineRule="exact"/>
                    <w:ind w:left="9" w:hanging="5"/>
                  </w:pPr>
                  <w:r>
                    <w:rPr>
                      <w:color w:val="242422"/>
                      <w:spacing w:val="-1"/>
                      <w:sz w:val="22"/>
                      <w:szCs w:val="22"/>
                      <w:lang w:val="cs-CZ"/>
                    </w:rPr>
                    <w:t>člen představenstva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8" type="#_x0000_t202" style="position:absolute;margin-left:95.3pt;margin-top:579.1pt;width:78.7pt;height:9.85pt;z-index:25165516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40" w:lineRule="exact"/>
                    <w:ind w:firstLine="4"/>
                  </w:pPr>
                  <w:r>
                    <w:rPr>
                      <w:color w:val="A6B2CA"/>
                      <w:spacing w:val="-3"/>
                      <w:sz w:val="24"/>
                      <w:szCs w:val="24"/>
                      <w:lang w:val="cs-CZ"/>
                    </w:rPr>
                    <w:t>sot(^t-oYs</w:t>
                  </w:r>
                  <w:r>
                    <w:rPr>
                      <w:color w:val="8691A3"/>
                      <w:spacing w:val="-3"/>
                      <w:sz w:val="24"/>
                      <w:szCs w:val="24"/>
                      <w:lang w:val="cs-CZ"/>
                    </w:rPr>
                    <w:t>i</w:t>
                  </w:r>
                  <w:r>
                    <w:rPr>
                      <w:color w:val="A6B2CA"/>
                      <w:spacing w:val="-3"/>
                      <w:sz w:val="24"/>
                      <w:szCs w:val="24"/>
                      <w:lang w:val="cs-CZ"/>
                    </w:rPr>
                    <w:t>1</w:t>
                  </w:r>
                  <w:r>
                    <w:rPr>
                      <w:color w:val="8691A3"/>
                      <w:spacing w:val="-3"/>
                      <w:sz w:val="24"/>
                      <w:szCs w:val="24"/>
                      <w:lang w:val="cs-CZ"/>
                    </w:rPr>
                    <w:t xml:space="preserve">,i </w:t>
                  </w:r>
                  <w:r>
                    <w:rPr>
                      <w:color w:val="A6B2CA"/>
                      <w:spacing w:val="-3"/>
                      <w:sz w:val="24"/>
                      <w:szCs w:val="24"/>
                      <w:lang w:val="cs-CZ"/>
                    </w:rPr>
                    <w:t>tii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19" type="#_x0000_t202" style="position:absolute;margin-left:170.15pt;margin-top:581.5pt;width:15.35pt;height:7.45pt;z-index:25165721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00" w:lineRule="exact"/>
                    <w:ind w:left="52" w:hanging="48"/>
                  </w:pPr>
                  <w:r>
                    <w:rPr>
                      <w:color w:val="A6B2CA"/>
                      <w:spacing w:val="9"/>
                      <w:sz w:val="12"/>
                      <w:szCs w:val="12"/>
                      <w:lang w:val="cs-CZ"/>
                    </w:rPr>
                    <w:t xml:space="preserve">J=r </w:t>
                  </w:r>
                  <w:r>
                    <w:rPr>
                      <w:color w:val="A6B2CA"/>
                      <w:sz w:val="8"/>
                      <w:szCs w:val="8"/>
                      <w:lang w:val="cs-CZ"/>
                    </w:rPr>
                    <w:t>l Í_L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20" type="#_x0000_t202" style="position:absolute;margin-left:101.5pt;margin-top:593.05pt;width:64.05pt;height:9.1pt;z-index:251659264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before="33" w:line="160" w:lineRule="exact"/>
                    <w:ind w:firstLine="4"/>
                  </w:pPr>
                  <w:r>
                    <w:rPr>
                      <w:color w:val="A6B2CA"/>
                      <w:spacing w:val="3"/>
                      <w:sz w:val="16"/>
                      <w:szCs w:val="16"/>
                      <w:lang w:val="cs-CZ"/>
                    </w:rPr>
                    <w:t>PÍéttn ;is !!-1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21" type="#_x0000_t202" style="position:absolute;margin-left:118.1pt;margin-top:604.8pt;width:42.7pt;height:7.9pt;z-index:251661312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30" w:lineRule="exact"/>
                    <w:ind w:firstLine="4"/>
                  </w:pPr>
                  <w:r>
                    <w:rPr>
                      <w:color w:val="A6B2CA"/>
                      <w:spacing w:val="34"/>
                      <w:sz w:val="6"/>
                      <w:szCs w:val="6"/>
                      <w:lang w:val="cs-CZ"/>
                    </w:rPr>
                    <w:t xml:space="preserve">,..-l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22" type="#_x0000_t202" style="position:absolute;margin-left:70.8pt;margin-top:614.9pt;width:48.45pt;height:6.7pt;z-index:251663360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A6B2CA"/>
                      <w:spacing w:val="-3"/>
                      <w:sz w:val="18"/>
                      <w:szCs w:val="18"/>
                      <w:lang w:val="cs-CZ"/>
                    </w:rPr>
                    <w:t>355 0</w:t>
                  </w:r>
                  <w:r>
                    <w:rPr>
                      <w:color w:val="8691A3"/>
                      <w:spacing w:val="-3"/>
                      <w:sz w:val="18"/>
                      <w:szCs w:val="18"/>
                      <w:lang w:val="cs-CZ"/>
                    </w:rPr>
                    <w:t xml:space="preserve">1 </w:t>
                  </w:r>
                  <w:r>
                    <w:rPr>
                      <w:color w:val="A6B2CA"/>
                      <w:spacing w:val="-3"/>
                      <w:sz w:val="18"/>
                      <w:szCs w:val="18"/>
                      <w:lang w:val="cs-CZ"/>
                    </w:rPr>
                    <w:t>S</w:t>
                  </w:r>
                  <w:r>
                    <w:rPr>
                      <w:color w:val="8691A3"/>
                      <w:spacing w:val="-3"/>
                      <w:sz w:val="18"/>
                      <w:szCs w:val="18"/>
                      <w:lang w:val="cs-CZ"/>
                    </w:rPr>
                    <w:t>r 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23" type="#_x0000_t202" style="position:absolute;margin-left:288.7pt;margin-top:783.75pt;width:4.3pt;height:10.9pt;z-index:251665408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127" w:lineRule="exact"/>
                    <w:ind w:firstLine="4"/>
                  </w:pPr>
                  <w:r>
                    <w:rPr>
                      <w:color w:val="242422"/>
                      <w:spacing w:val="-11"/>
                      <w:sz w:val="12"/>
                      <w:szCs w:val="12"/>
                      <w:lang w:val="cs-CZ"/>
                    </w:rPr>
                    <w:t>.J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24" type="#_x0000_t202" style="position:absolute;margin-left:64.1pt;margin-top:735.35pt;width:176.1pt;height:11.3pt;z-index:251667456;mso-position-horizontal-relative:page;mso-position-vertical-relative:page" stroked="f">
            <v:fill opacity="0"/>
            <v:textbox style="mso-fit-shape-to-text:t" inset="0,0,0,0">
              <w:txbxContent>
                <w:p w:rsidR="00413B3C" w:rsidRDefault="00413B3C">
                  <w:pPr>
                    <w:autoSpaceDE w:val="0"/>
                    <w:autoSpaceDN w:val="0"/>
                    <w:spacing w:line="220" w:lineRule="exact"/>
                    <w:ind w:firstLine="24"/>
                  </w:pPr>
                  <w:r>
                    <w:rPr>
                      <w:color w:val="242422"/>
                      <w:sz w:val="22"/>
                      <w:szCs w:val="22"/>
                      <w:lang w:val="cs-CZ"/>
                    </w:rPr>
                    <w:t xml:space="preserve">Zavěcnou správnost: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/>
        </w:rPr>
        <w:pict>
          <v:shape id="_x0000_s1125" type="#_x0000_t75" style="position:absolute;margin-left:70.1pt;margin-top:579.35pt;width:22.55pt;height:34.1pt;z-index:-251703296;visibility:visible;mso-position-horizontal-relative:page;mso-position-vertical-relative:page" o:allowincell="f">
            <v:imagedata r:id="rId10" o:title=""/>
            <w10:wrap anchorx="page" anchory="page"/>
          </v:shape>
        </w:pict>
      </w:r>
    </w:p>
    <w:sectPr w:rsidR="00413B3C" w:rsidSect="005228FF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8FF"/>
    <w:rsid w:val="00413B3C"/>
    <w:rsid w:val="005228FF"/>
    <w:rsid w:val="008132CD"/>
    <w:rsid w:val="00A70B63"/>
    <w:rsid w:val="00B50E56"/>
    <w:rsid w:val="00EC313B"/>
    <w:rsid w:val="00F3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kern w:val="2"/>
      <w:sz w:val="21"/>
      <w:szCs w:val="21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15</Words>
  <Characters>92</Characters>
  <Application>Microsoft Office Outlook</Application>
  <DocSecurity>0</DocSecurity>
  <Lines>0</Lines>
  <Paragraphs>0</Paragraphs>
  <ScaleCrop>false</ScaleCrop>
  <Company>Gymso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 iR-ADV C5240</dc:creator>
  <cp:keywords/>
  <dc:description/>
  <cp:lastModifiedBy>telievova</cp:lastModifiedBy>
  <cp:revision>4</cp:revision>
  <dcterms:created xsi:type="dcterms:W3CDTF">2017-08-29T08:04:00Z</dcterms:created>
  <dcterms:modified xsi:type="dcterms:W3CDTF">2017-08-29T08:20:00Z</dcterms:modified>
</cp:coreProperties>
</file>