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E1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E18E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1E18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1E18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E18E9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E18E9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E18E9">
        <w:rPr>
          <w:rFonts w:ascii="Tahoma" w:hAnsi="Tahoma" w:cs="Tahoma"/>
          <w:noProof/>
          <w:sz w:val="28"/>
          <w:szCs w:val="28"/>
        </w:rPr>
        <w:t>308/25/7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E1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Blatenská na p. č. 472/1 v k. ú. Strakonice</w:t>
            </w:r>
          </w:p>
        </w:tc>
        <w:tc>
          <w:tcPr>
            <w:tcW w:w="1440" w:type="dxa"/>
          </w:tcPr>
          <w:p w:rsidR="001F0477" w:rsidRPr="006F0BA2" w:rsidRDefault="001E1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E1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143 942,57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E18E9">
        <w:rPr>
          <w:rFonts w:ascii="Tahoma" w:hAnsi="Tahoma" w:cs="Tahoma"/>
          <w:b/>
          <w:bCs/>
          <w:noProof/>
          <w:sz w:val="20"/>
          <w:szCs w:val="20"/>
        </w:rPr>
        <w:t>143 942,57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E18E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lokální opravy vozovky balenou asf.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drtí, která se nachází na pozemku p. č. 472/1 v k. ú. Strakonice a která je v nevyhovujícím stavu (velké výtluky a nerovnosti). Cena bez DPH činí 118.960,80 Kč, tj. cena včetně DPH činí 143.942,57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E18E9">
        <w:rPr>
          <w:rFonts w:ascii="Tahoma" w:hAnsi="Tahoma" w:cs="Tahoma"/>
          <w:noProof/>
          <w:sz w:val="20"/>
          <w:szCs w:val="20"/>
        </w:rPr>
        <w:t>31. 8. 2025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E18E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E18E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E9" w:rsidRDefault="001E18E9">
      <w:r>
        <w:separator/>
      </w:r>
    </w:p>
  </w:endnote>
  <w:endnote w:type="continuationSeparator" w:id="0">
    <w:p w:rsidR="001E18E9" w:rsidRDefault="001E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E9" w:rsidRDefault="001E18E9">
      <w:r>
        <w:separator/>
      </w:r>
    </w:p>
  </w:footnote>
  <w:footnote w:type="continuationSeparator" w:id="0">
    <w:p w:rsidR="001E18E9" w:rsidRDefault="001E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9"/>
    <w:rsid w:val="001A6E76"/>
    <w:rsid w:val="001E18E9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DE31D"/>
  <w15:chartTrackingRefBased/>
  <w15:docId w15:val="{55E0A947-8DA7-46AA-9625-A72107FB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1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1256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2025-08-08T12:09:00Z</cp:lastPrinted>
  <dcterms:created xsi:type="dcterms:W3CDTF">2025-08-08T12:08:00Z</dcterms:created>
  <dcterms:modified xsi:type="dcterms:W3CDTF">2025-08-08T12:10:00Z</dcterms:modified>
</cp:coreProperties>
</file>